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63709D9E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A6F8F12" w14:textId="77777777" w:rsidR="00692703" w:rsidRPr="0076261D" w:rsidRDefault="00777CBF" w:rsidP="002517A6">
            <w:pPr>
              <w:pStyle w:val="Title"/>
              <w:rPr>
                <w:color w:val="auto"/>
              </w:rPr>
            </w:pPr>
            <w:r w:rsidRPr="0076261D">
              <w:rPr>
                <w:color w:val="auto"/>
              </w:rPr>
              <w:t>Adajiah Young</w:t>
            </w:r>
          </w:p>
          <w:p w14:paraId="44D0727E" w14:textId="7BDC6181" w:rsidR="00692703" w:rsidRPr="00CF1A49" w:rsidRDefault="00777CBF" w:rsidP="002517A6">
            <w:pPr>
              <w:pStyle w:val="ContactInfo"/>
              <w:contextualSpacing w:val="0"/>
            </w:pPr>
            <w:r>
              <w:t>Norcross</w:t>
            </w:r>
            <w:r w:rsidR="00C16273">
              <w:t>,</w:t>
            </w:r>
            <w:r>
              <w:t xml:space="preserve"> Georgia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C5C4BF6B49149529A18496A2F1B4FB7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678 328</w:t>
            </w:r>
            <w:r w:rsidR="0076261D">
              <w:t>-</w:t>
            </w:r>
            <w:r>
              <w:t>7891</w:t>
            </w:r>
          </w:p>
          <w:p w14:paraId="0BC51428" w14:textId="52FE2B9F" w:rsidR="00692703" w:rsidRDefault="00C16273" w:rsidP="002517A6">
            <w:pPr>
              <w:pStyle w:val="ContactInfo"/>
            </w:pPr>
            <w:r>
              <w:t>Adajiahyoung@yahoo.com</w:t>
            </w:r>
          </w:p>
          <w:p w14:paraId="22A307D8" w14:textId="77777777" w:rsidR="00777CBF" w:rsidRPr="00CF1A49" w:rsidRDefault="001676BE" w:rsidP="002517A6">
            <w:pPr>
              <w:pStyle w:val="ContactInfo"/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https://www.linkedin.com/in/adajiah-young-10283797</w:t>
            </w:r>
          </w:p>
        </w:tc>
      </w:tr>
    </w:tbl>
    <w:p w14:paraId="725BA06B" w14:textId="77777777" w:rsidR="00B13AAF" w:rsidRPr="006752BA" w:rsidRDefault="00B13AAF" w:rsidP="002517A6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olor w:val="auto"/>
          <w:sz w:val="24"/>
          <w:szCs w:val="24"/>
        </w:rPr>
        <w:t>objective</w:t>
      </w:r>
    </w:p>
    <w:p w14:paraId="402629E6" w14:textId="4BE0812A" w:rsidR="00B13AAF" w:rsidRPr="006752BA" w:rsidRDefault="00D515B1" w:rsidP="002517A6">
      <w:pPr>
        <w:pStyle w:val="Heading1"/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>Registered Nurse</w:t>
      </w:r>
    </w:p>
    <w:p w14:paraId="13222E4E" w14:textId="77777777" w:rsidR="00B13AAF" w:rsidRPr="006752BA" w:rsidRDefault="00B13AAF" w:rsidP="002517A6">
      <w:pPr>
        <w:pStyle w:val="Heading1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aps w:val="0"/>
          <w:color w:val="auto"/>
          <w:sz w:val="24"/>
          <w:szCs w:val="24"/>
        </w:rPr>
        <w:t>EDUCATION</w:t>
      </w:r>
    </w:p>
    <w:p w14:paraId="21572055" w14:textId="77777777" w:rsidR="00A517C2" w:rsidRPr="006752BA" w:rsidRDefault="00A517C2" w:rsidP="002517A6">
      <w:pPr>
        <w:pStyle w:val="Heading1"/>
        <w:rPr>
          <w:rFonts w:ascii="Times New Roman" w:hAnsi="Times New Roman" w:cs="Times New Roman"/>
          <w:i/>
          <w:iCs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i/>
          <w:iCs/>
          <w:caps w:val="0"/>
          <w:color w:val="auto"/>
          <w:sz w:val="24"/>
          <w:szCs w:val="24"/>
        </w:rPr>
        <w:t>Clayton State University</w:t>
      </w:r>
    </w:p>
    <w:p w14:paraId="1D645DAD" w14:textId="6D1AAF4F" w:rsidR="00A517C2" w:rsidRPr="006752BA" w:rsidRDefault="002F0327" w:rsidP="002517A6">
      <w:pPr>
        <w:pStyle w:val="Heading1"/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>Bachelor of Science</w:t>
      </w:r>
      <w:r w:rsidR="00A517C2"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 xml:space="preserve"> in Nursing</w:t>
      </w:r>
    </w:p>
    <w:p w14:paraId="2E6A7E4E" w14:textId="77777777" w:rsidR="00A517C2" w:rsidRPr="006752BA" w:rsidRDefault="00A517C2" w:rsidP="002517A6">
      <w:pPr>
        <w:pStyle w:val="Heading1"/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>Program Accredited by the Commission on Collegiate Nursing Education (CCNE)</w:t>
      </w:r>
    </w:p>
    <w:p w14:paraId="467C429D" w14:textId="77777777" w:rsidR="00A517C2" w:rsidRPr="006752BA" w:rsidRDefault="00A517C2" w:rsidP="002517A6">
      <w:pPr>
        <w:pStyle w:val="Heading1"/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</w:pPr>
    </w:p>
    <w:p w14:paraId="2814576E" w14:textId="77777777" w:rsidR="00A517C2" w:rsidRPr="006752BA" w:rsidRDefault="00A517C2" w:rsidP="002517A6">
      <w:pPr>
        <w:pStyle w:val="Heading1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aps w:val="0"/>
          <w:color w:val="auto"/>
          <w:sz w:val="24"/>
          <w:szCs w:val="24"/>
        </w:rPr>
        <w:t>RELATED COURSES</w:t>
      </w:r>
    </w:p>
    <w:p w14:paraId="2F6ADAFF" w14:textId="77777777" w:rsidR="00A517C2" w:rsidRPr="006752BA" w:rsidRDefault="00A517C2" w:rsidP="002517A6">
      <w:pPr>
        <w:pStyle w:val="Heading1"/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>Clinical Nursing Pharmacology                                  Pathophysiology</w:t>
      </w:r>
    </w:p>
    <w:p w14:paraId="31603FC8" w14:textId="77777777" w:rsidR="00A517C2" w:rsidRPr="006752BA" w:rsidRDefault="00A517C2" w:rsidP="002517A6">
      <w:pPr>
        <w:pStyle w:val="Heading1"/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>Health Assessment                                                      Health Promotion</w:t>
      </w:r>
    </w:p>
    <w:p w14:paraId="547B98A6" w14:textId="77777777" w:rsidR="00A517C2" w:rsidRPr="006752BA" w:rsidRDefault="00A517C2" w:rsidP="002517A6">
      <w:pPr>
        <w:pStyle w:val="Heading1"/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>Human Anatomy and Physiology                               Psychosocial Transitions</w:t>
      </w:r>
    </w:p>
    <w:p w14:paraId="249BEC9A" w14:textId="0B05D95E" w:rsidR="00A517C2" w:rsidRPr="006752BA" w:rsidRDefault="00A517C2" w:rsidP="002517A6">
      <w:pPr>
        <w:pStyle w:val="Heading1"/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>Health-Illness Transition I</w:t>
      </w:r>
      <w:r w:rsidR="002517A6"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>, II, and III</w:t>
      </w:r>
    </w:p>
    <w:p w14:paraId="0CD090B0" w14:textId="77777777" w:rsidR="00A517C2" w:rsidRPr="006752BA" w:rsidRDefault="00A517C2" w:rsidP="002517A6">
      <w:pPr>
        <w:pStyle w:val="Heading1"/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</w:pPr>
    </w:p>
    <w:p w14:paraId="18CE874D" w14:textId="63F84079" w:rsidR="005B50FD" w:rsidRPr="006752BA" w:rsidRDefault="00A517C2" w:rsidP="00953165">
      <w:pPr>
        <w:pStyle w:val="Heading1"/>
        <w:spacing w:after="0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EXPERIENCE </w:t>
      </w:r>
      <w:r w:rsidR="00017A50" w:rsidRPr="006752BA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                            </w:t>
      </w:r>
    </w:p>
    <w:p w14:paraId="7C3E0C01" w14:textId="6049E369" w:rsidR="00E533DD" w:rsidRPr="006752BA" w:rsidRDefault="00986CF3" w:rsidP="00953165">
      <w:pPr>
        <w:pStyle w:val="BodyText"/>
        <w:spacing w:after="0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Circulating </w:t>
      </w:r>
      <w:r w:rsidR="00A34845" w:rsidRPr="006752BA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Nurse </w:t>
      </w:r>
    </w:p>
    <w:p w14:paraId="735F7513" w14:textId="0E30B264" w:rsidR="00E533DD" w:rsidRPr="006752BA" w:rsidRDefault="00A34845" w:rsidP="002517A6">
      <w:pPr>
        <w:pStyle w:val="Body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/>
          <w:color w:val="auto"/>
          <w:sz w:val="24"/>
          <w:szCs w:val="24"/>
        </w:rPr>
        <w:t>Emory University Hospital Midtown</w:t>
      </w:r>
      <w:r w:rsidR="00E533DD" w:rsidRPr="006752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</w:t>
      </w:r>
      <w:r w:rsidRPr="006752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533DD" w:rsidRPr="006752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</w:t>
      </w:r>
      <w:r w:rsidR="002517A6" w:rsidRPr="006752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E533DD" w:rsidRPr="006752BA">
        <w:rPr>
          <w:rFonts w:ascii="Times New Roman" w:hAnsi="Times New Roman" w:cs="Times New Roman"/>
          <w:bCs/>
          <w:color w:val="auto"/>
          <w:sz w:val="24"/>
          <w:szCs w:val="24"/>
        </w:rPr>
        <w:t>20</w:t>
      </w:r>
      <w:r w:rsidRPr="006752BA">
        <w:rPr>
          <w:rFonts w:ascii="Times New Roman" w:hAnsi="Times New Roman" w:cs="Times New Roman"/>
          <w:bCs/>
          <w:color w:val="auto"/>
          <w:sz w:val="24"/>
          <w:szCs w:val="24"/>
        </w:rPr>
        <w:t>21</w:t>
      </w:r>
      <w:r w:rsidR="00E533DD" w:rsidRPr="006752B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</w:t>
      </w:r>
      <w:r w:rsidR="004B40D3" w:rsidRPr="006752BA">
        <w:rPr>
          <w:rFonts w:ascii="Times New Roman" w:hAnsi="Times New Roman" w:cs="Times New Roman"/>
          <w:bCs/>
          <w:color w:val="auto"/>
          <w:sz w:val="24"/>
          <w:szCs w:val="24"/>
        </w:rPr>
        <w:t>202</w:t>
      </w:r>
      <w:r w:rsidRPr="006752BA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</w:p>
    <w:p w14:paraId="7D38621E" w14:textId="3ACB4DEA" w:rsidR="008051E4" w:rsidRPr="006752BA" w:rsidRDefault="008051E4" w:rsidP="002517A6">
      <w:pPr>
        <w:pStyle w:val="Body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Atlanta, GA</w:t>
      </w:r>
    </w:p>
    <w:p w14:paraId="76C382E7" w14:textId="74D3DD02" w:rsidR="00986CF3" w:rsidRPr="006752BA" w:rsidRDefault="00986CF3" w:rsidP="00986CF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Oversaw the instrument and equipment set-up for the OR, including utilization of preference cards and ability to anticipate surgeons needs</w:t>
      </w:r>
    </w:p>
    <w:p w14:paraId="4581C5D6" w14:textId="167316AC" w:rsidR="00986CF3" w:rsidRPr="006752BA" w:rsidRDefault="00986CF3" w:rsidP="00986CF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Coordinated and oversaw the OR room during a case as the circulator</w:t>
      </w:r>
    </w:p>
    <w:p w14:paraId="1E8F8E91" w14:textId="7C5242B6" w:rsidR="00986CF3" w:rsidRPr="006752BA" w:rsidRDefault="00986CF3" w:rsidP="00986CF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Facilitated an effective and efficient transition between surgical procedures</w:t>
      </w:r>
    </w:p>
    <w:p w14:paraId="045D12C4" w14:textId="1BE63917" w:rsidR="00986CF3" w:rsidRPr="006752BA" w:rsidRDefault="00986CF3" w:rsidP="00986CF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Utilized appropriate body mechanics in moving patients to stretchers and OR tables</w:t>
      </w:r>
    </w:p>
    <w:p w14:paraId="01A5A4A0" w14:textId="1EF0509A" w:rsidR="00986CF3" w:rsidRPr="006752BA" w:rsidRDefault="00986CF3" w:rsidP="00986CF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Managed my patient’s care and medication, including assistance with anesthesia</w:t>
      </w:r>
    </w:p>
    <w:p w14:paraId="67BB6851" w14:textId="326FD0F7" w:rsidR="00953165" w:rsidRPr="006752BA" w:rsidRDefault="00986CF3" w:rsidP="00986CF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Consistently reviewed my charts for completeness, in accordance with documentation protocols prior to and after the surgical procedure</w:t>
      </w:r>
    </w:p>
    <w:p w14:paraId="3018993E" w14:textId="0B50585D" w:rsidR="00E533DD" w:rsidRPr="006752BA" w:rsidRDefault="00E533DD" w:rsidP="00351B48">
      <w:pPr>
        <w:pStyle w:val="BodyText"/>
        <w:widowControl w:val="0"/>
        <w:autoSpaceDE w:val="0"/>
        <w:autoSpaceDN w:val="0"/>
        <w:spacing w:before="39" w:after="0" w:line="285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6D3CDE" w14:textId="77777777" w:rsidR="00E533DD" w:rsidRPr="006752BA" w:rsidRDefault="00E533DD" w:rsidP="002517A6">
      <w:pPr>
        <w:pStyle w:val="BodyText"/>
        <w:widowControl w:val="0"/>
        <w:autoSpaceDE w:val="0"/>
        <w:autoSpaceDN w:val="0"/>
        <w:spacing w:before="39" w:after="0" w:line="285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69718F1D" w14:textId="5B8FF7B4" w:rsidR="0076261D" w:rsidRPr="006752BA" w:rsidRDefault="005D36A0" w:rsidP="002517A6">
      <w:pPr>
        <w:pStyle w:val="BodyText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Patient Access</w:t>
      </w:r>
      <w:r w:rsidR="00B07D21" w:rsidRPr="006752BA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Representative</w:t>
      </w:r>
      <w:r w:rsidR="00EF6567" w:rsidRPr="006752BA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II</w:t>
      </w:r>
      <w:r w:rsidR="0076261D" w:rsidRPr="006752BA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                                               </w:t>
      </w:r>
      <w:r w:rsidR="0076261D" w:rsidRPr="006752BA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973267" w:rsidRPr="006752BA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6752BA" w:rsidRPr="006752BA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                </w:t>
      </w:r>
      <w:r w:rsidR="00973267" w:rsidRPr="006752BA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  </w:t>
      </w:r>
      <w:r w:rsidR="0076261D" w:rsidRPr="006752BA">
        <w:rPr>
          <w:rFonts w:ascii="Times New Roman" w:hAnsi="Times New Roman" w:cs="Times New Roman"/>
          <w:bCs/>
          <w:iCs/>
          <w:color w:val="auto"/>
          <w:sz w:val="24"/>
          <w:szCs w:val="24"/>
        </w:rPr>
        <w:t>20</w:t>
      </w:r>
      <w:r w:rsidR="00C7057B" w:rsidRPr="006752BA">
        <w:rPr>
          <w:rFonts w:ascii="Times New Roman" w:hAnsi="Times New Roman" w:cs="Times New Roman"/>
          <w:bCs/>
          <w:iCs/>
          <w:color w:val="auto"/>
          <w:sz w:val="24"/>
          <w:szCs w:val="24"/>
        </w:rPr>
        <w:t>20</w:t>
      </w:r>
      <w:r w:rsidR="0076261D" w:rsidRPr="006752BA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- </w:t>
      </w:r>
      <w:r w:rsidR="00017A50" w:rsidRPr="006752BA">
        <w:rPr>
          <w:rFonts w:ascii="Times New Roman" w:hAnsi="Times New Roman" w:cs="Times New Roman"/>
          <w:bCs/>
          <w:iCs/>
          <w:color w:val="auto"/>
          <w:sz w:val="24"/>
          <w:szCs w:val="24"/>
        </w:rPr>
        <w:t>202</w:t>
      </w:r>
      <w:r w:rsidR="00351B48" w:rsidRPr="006752BA">
        <w:rPr>
          <w:rFonts w:ascii="Times New Roman" w:hAnsi="Times New Roman" w:cs="Times New Roman"/>
          <w:bCs/>
          <w:iCs/>
          <w:color w:val="auto"/>
          <w:sz w:val="24"/>
          <w:szCs w:val="24"/>
        </w:rPr>
        <w:t>1</w:t>
      </w:r>
    </w:p>
    <w:p w14:paraId="448C4585" w14:textId="4D073D36" w:rsidR="0076261D" w:rsidRPr="006752BA" w:rsidRDefault="00351B48" w:rsidP="002517A6">
      <w:pPr>
        <w:pStyle w:val="BodyText"/>
        <w:rPr>
          <w:rFonts w:ascii="Times New Roman" w:hAnsi="Times New Roman" w:cs="Times New Roman"/>
          <w:bCs/>
          <w:iCs/>
          <w:color w:val="auto"/>
          <w:sz w:val="24"/>
          <w:szCs w:val="24"/>
          <w:lang w:eastAsia="zh-TW"/>
        </w:rPr>
      </w:pPr>
      <w:r w:rsidRPr="006752BA">
        <w:rPr>
          <w:rFonts w:ascii="Times New Roman" w:hAnsi="Times New Roman" w:cs="Times New Roman"/>
          <w:b/>
          <w:iCs/>
          <w:color w:val="auto"/>
          <w:sz w:val="24"/>
          <w:szCs w:val="24"/>
        </w:rPr>
        <w:t>Emory University Hospital Midtown</w:t>
      </w:r>
      <w:r w:rsidR="00973267" w:rsidRPr="006752BA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                                                          </w:t>
      </w:r>
      <w:r w:rsidR="005D36A0" w:rsidRPr="006752BA">
        <w:rPr>
          <w:rFonts w:ascii="Times New Roman" w:hAnsi="Times New Roman" w:cs="Times New Roman"/>
          <w:bCs/>
          <w:iCs/>
          <w:color w:val="auto"/>
          <w:sz w:val="24"/>
          <w:szCs w:val="24"/>
        </w:rPr>
        <w:t>Atlanta</w:t>
      </w:r>
      <w:r w:rsidR="00973267" w:rsidRPr="006752BA">
        <w:rPr>
          <w:rFonts w:ascii="Times New Roman" w:hAnsi="Times New Roman" w:cs="Times New Roman"/>
          <w:bCs/>
          <w:iCs/>
          <w:color w:val="auto"/>
          <w:sz w:val="24"/>
          <w:szCs w:val="24"/>
        </w:rPr>
        <w:t>, GA</w:t>
      </w:r>
    </w:p>
    <w:p w14:paraId="55025F63" w14:textId="6EC36B87" w:rsidR="005D36A0" w:rsidRPr="005D36A0" w:rsidRDefault="005D36A0" w:rsidP="005D36A0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>Manage</w:t>
      </w: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d</w:t>
      </w: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incoming calls or incoming post services claims work</w:t>
      </w:r>
    </w:p>
    <w:p w14:paraId="57124862" w14:textId="2C0C4BC4" w:rsidR="005D36A0" w:rsidRPr="005D36A0" w:rsidRDefault="005D36A0" w:rsidP="005D36A0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>Determine</w:t>
      </w: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d </w:t>
      </w: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>contract</w:t>
      </w:r>
      <w:r w:rsid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>and benefit eligibility</w:t>
      </w:r>
    </w:p>
    <w:p w14:paraId="736FB542" w14:textId="4B3AA85A" w:rsidR="005D36A0" w:rsidRPr="005D36A0" w:rsidRDefault="005D36A0" w:rsidP="005D36A0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>Obtain</w:t>
      </w: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ed</w:t>
      </w: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demographic information from caller</w:t>
      </w: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s</w:t>
      </w:r>
    </w:p>
    <w:p w14:paraId="1F89A721" w14:textId="6F6E5F76" w:rsidR="005D36A0" w:rsidRPr="005D36A0" w:rsidRDefault="005D36A0" w:rsidP="005D36A0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>Conduct</w:t>
      </w: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ed</w:t>
      </w: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 thorough radius search in Provider Finder and follow</w:t>
      </w: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ed</w:t>
      </w: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up with provider</w:t>
      </w: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s</w:t>
      </w: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on referrals given</w:t>
      </w:r>
    </w:p>
    <w:p w14:paraId="7EDD6417" w14:textId="73715D87" w:rsidR="005D36A0" w:rsidRPr="005D36A0" w:rsidRDefault="005D36A0" w:rsidP="005D36A0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Referred </w:t>
      </w: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>cases requiring clinical review to a nurse reviewer</w:t>
      </w:r>
    </w:p>
    <w:p w14:paraId="20A721F5" w14:textId="10DFA94B" w:rsidR="006752BA" w:rsidRPr="006752BA" w:rsidRDefault="006752BA" w:rsidP="005D36A0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C</w:t>
      </w:r>
      <w:r w:rsidR="005D36A0"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>ollect</w:t>
      </w: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ed</w:t>
      </w:r>
      <w:r w:rsidR="005D36A0"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information needed for review from providers</w:t>
      </w:r>
    </w:p>
    <w:p w14:paraId="0DD9F4AA" w14:textId="160AA2BC" w:rsidR="005D36A0" w:rsidRPr="005D36A0" w:rsidRDefault="006752BA" w:rsidP="005D36A0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U</w:t>
      </w:r>
      <w:r w:rsidR="005D36A0"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>tiliz</w:t>
      </w: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ed</w:t>
      </w:r>
      <w:r w:rsidR="005D36A0"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scripts to screen basic and complex requests for precertification and/or prior authorization</w:t>
      </w:r>
    </w:p>
    <w:p w14:paraId="7D8BDB0C" w14:textId="24596F2C" w:rsidR="005D36A0" w:rsidRPr="005D36A0" w:rsidRDefault="005D36A0" w:rsidP="005D36A0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Acted</w:t>
      </w: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as </w:t>
      </w: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 </w:t>
      </w: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>liaison between Medical Management and internal departments</w:t>
      </w:r>
    </w:p>
    <w:p w14:paraId="795F4B86" w14:textId="75D37836" w:rsidR="005D36A0" w:rsidRPr="005D36A0" w:rsidRDefault="005D36A0" w:rsidP="005D36A0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>Respond</w:t>
      </w: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ed</w:t>
      </w: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to telephone and written inquiries from clients, </w:t>
      </w: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providers,</w:t>
      </w: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and in-house departments.</w:t>
      </w:r>
    </w:p>
    <w:p w14:paraId="79E31C47" w14:textId="4E143FAE" w:rsidR="005D36A0" w:rsidRPr="005D36A0" w:rsidRDefault="005D36A0" w:rsidP="005D36A0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>Conduct</w:t>
      </w:r>
      <w:r w:rsidRPr="006752BA">
        <w:rPr>
          <w:rFonts w:ascii="Times New Roman" w:eastAsia="Times New Roman" w:hAnsi="Times New Roman" w:cs="Times New Roman"/>
          <w:color w:val="2D2D2D"/>
          <w:sz w:val="24"/>
          <w:szCs w:val="24"/>
        </w:rPr>
        <w:t>ed</w:t>
      </w:r>
      <w:r w:rsidRPr="005D36A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clinical screening process</w:t>
      </w:r>
    </w:p>
    <w:p w14:paraId="6ADEC10F" w14:textId="77777777" w:rsidR="00351B48" w:rsidRPr="006752BA" w:rsidRDefault="00351B48" w:rsidP="00351B4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</w:pPr>
    </w:p>
    <w:p w14:paraId="455DBC42" w14:textId="77777777" w:rsidR="00351B48" w:rsidRPr="006752BA" w:rsidRDefault="00351B48" w:rsidP="00351B48">
      <w:pPr>
        <w:pStyle w:val="BodyText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Patient Care Technician</w:t>
      </w:r>
    </w:p>
    <w:p w14:paraId="380C0911" w14:textId="01F18A11" w:rsidR="00351B48" w:rsidRPr="006752BA" w:rsidRDefault="00351B48" w:rsidP="00351B48">
      <w:pPr>
        <w:pStyle w:val="Body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WellStar Atlanta Medical Center                                        </w:t>
      </w:r>
      <w:r w:rsidRPr="006752B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20</w:t>
      </w:r>
      <w:r w:rsidR="00C7057B" w:rsidRPr="006752BA">
        <w:rPr>
          <w:rFonts w:ascii="Times New Roman" w:hAnsi="Times New Roman" w:cs="Times New Roman"/>
          <w:bCs/>
          <w:color w:val="auto"/>
          <w:sz w:val="24"/>
          <w:szCs w:val="24"/>
        </w:rPr>
        <w:t>19</w:t>
      </w:r>
      <w:r w:rsidRPr="006752BA">
        <w:rPr>
          <w:rFonts w:ascii="Times New Roman" w:hAnsi="Times New Roman" w:cs="Times New Roman"/>
          <w:bCs/>
          <w:color w:val="auto"/>
          <w:sz w:val="24"/>
          <w:szCs w:val="24"/>
        </w:rPr>
        <w:t>- 202</w:t>
      </w:r>
      <w:r w:rsidR="00C7057B" w:rsidRPr="006752BA">
        <w:rPr>
          <w:rFonts w:ascii="Times New Roman" w:hAnsi="Times New Roman" w:cs="Times New Roman"/>
          <w:bCs/>
          <w:color w:val="auto"/>
          <w:sz w:val="24"/>
          <w:szCs w:val="24"/>
        </w:rPr>
        <w:t>0</w:t>
      </w:r>
    </w:p>
    <w:p w14:paraId="40C4A9E4" w14:textId="77777777" w:rsidR="00351B48" w:rsidRPr="006752BA" w:rsidRDefault="00351B48" w:rsidP="00351B48">
      <w:pPr>
        <w:pStyle w:val="BodyText"/>
        <w:widowControl w:val="0"/>
        <w:autoSpaceDE w:val="0"/>
        <w:autoSpaceDN w:val="0"/>
        <w:spacing w:before="39" w:after="0" w:line="285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           </w:t>
      </w:r>
      <w:r w:rsidRPr="006752B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Atlanta, GA</w:t>
      </w:r>
    </w:p>
    <w:p w14:paraId="53B66C10" w14:textId="77777777" w:rsidR="00351B48" w:rsidRPr="006752BA" w:rsidRDefault="00351B48" w:rsidP="00351B48">
      <w:pPr>
        <w:pStyle w:val="BodyText"/>
        <w:widowControl w:val="0"/>
        <w:numPr>
          <w:ilvl w:val="0"/>
          <w:numId w:val="15"/>
        </w:numPr>
        <w:autoSpaceDE w:val="0"/>
        <w:autoSpaceDN w:val="0"/>
        <w:spacing w:after="0" w:line="285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olor w:val="auto"/>
          <w:sz w:val="24"/>
          <w:szCs w:val="24"/>
        </w:rPr>
        <w:t>Assisting with toileting and bathing</w:t>
      </w:r>
    </w:p>
    <w:p w14:paraId="185C92A8" w14:textId="77777777" w:rsidR="00351B48" w:rsidRPr="006752BA" w:rsidRDefault="00351B48" w:rsidP="00351B48">
      <w:pPr>
        <w:pStyle w:val="BodyText"/>
        <w:widowControl w:val="0"/>
        <w:numPr>
          <w:ilvl w:val="0"/>
          <w:numId w:val="15"/>
        </w:numPr>
        <w:autoSpaceDE w:val="0"/>
        <w:autoSpaceDN w:val="0"/>
        <w:spacing w:after="0" w:line="285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olor w:val="auto"/>
          <w:sz w:val="24"/>
          <w:szCs w:val="24"/>
        </w:rPr>
        <w:t>Using Epic for documentation</w:t>
      </w:r>
    </w:p>
    <w:p w14:paraId="3272FFA3" w14:textId="77777777" w:rsidR="00351B48" w:rsidRPr="006752BA" w:rsidRDefault="00351B48" w:rsidP="00351B48">
      <w:pPr>
        <w:pStyle w:val="BodyText"/>
        <w:widowControl w:val="0"/>
        <w:numPr>
          <w:ilvl w:val="0"/>
          <w:numId w:val="15"/>
        </w:numPr>
        <w:autoSpaceDE w:val="0"/>
        <w:autoSpaceDN w:val="0"/>
        <w:spacing w:after="0" w:line="285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olor w:val="auto"/>
          <w:sz w:val="24"/>
          <w:szCs w:val="24"/>
        </w:rPr>
        <w:t>Housekeeping</w:t>
      </w:r>
    </w:p>
    <w:p w14:paraId="00C5EA6F" w14:textId="77777777" w:rsidR="00351B48" w:rsidRPr="006752BA" w:rsidRDefault="00351B48" w:rsidP="00351B48">
      <w:pPr>
        <w:pStyle w:val="BodyText"/>
        <w:widowControl w:val="0"/>
        <w:numPr>
          <w:ilvl w:val="0"/>
          <w:numId w:val="15"/>
        </w:numPr>
        <w:autoSpaceDE w:val="0"/>
        <w:autoSpaceDN w:val="0"/>
        <w:spacing w:after="0" w:line="285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olor w:val="auto"/>
          <w:sz w:val="24"/>
          <w:szCs w:val="24"/>
        </w:rPr>
        <w:t xml:space="preserve">Obtaining vital signs </w:t>
      </w:r>
    </w:p>
    <w:p w14:paraId="43BF4C1C" w14:textId="77777777" w:rsidR="00351B48" w:rsidRPr="006752BA" w:rsidRDefault="00351B48" w:rsidP="00351B48">
      <w:pPr>
        <w:pStyle w:val="BodyText"/>
        <w:widowControl w:val="0"/>
        <w:numPr>
          <w:ilvl w:val="0"/>
          <w:numId w:val="15"/>
        </w:numPr>
        <w:autoSpaceDE w:val="0"/>
        <w:autoSpaceDN w:val="0"/>
        <w:spacing w:after="0" w:line="285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olor w:val="auto"/>
          <w:sz w:val="24"/>
          <w:szCs w:val="24"/>
        </w:rPr>
        <w:t>Changing linen</w:t>
      </w:r>
    </w:p>
    <w:p w14:paraId="1CD7B953" w14:textId="77777777" w:rsidR="00351B48" w:rsidRPr="006752BA" w:rsidRDefault="00351B48" w:rsidP="00351B48">
      <w:pPr>
        <w:pStyle w:val="BodyText"/>
        <w:widowControl w:val="0"/>
        <w:numPr>
          <w:ilvl w:val="0"/>
          <w:numId w:val="15"/>
        </w:numPr>
        <w:autoSpaceDE w:val="0"/>
        <w:autoSpaceDN w:val="0"/>
        <w:spacing w:after="0" w:line="285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olor w:val="auto"/>
          <w:sz w:val="24"/>
          <w:szCs w:val="24"/>
        </w:rPr>
        <w:t>Hourly rounding</w:t>
      </w:r>
    </w:p>
    <w:p w14:paraId="43706619" w14:textId="77777777" w:rsidR="00351B48" w:rsidRPr="006D3E87" w:rsidRDefault="00351B48" w:rsidP="00351B4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14:paraId="2A0AC6F6" w14:textId="77777777" w:rsidR="00973267" w:rsidRPr="006752BA" w:rsidRDefault="00973267" w:rsidP="002517A6">
      <w:pPr>
        <w:pStyle w:val="BodyText"/>
        <w:widowControl w:val="0"/>
        <w:autoSpaceDE w:val="0"/>
        <w:autoSpaceDN w:val="0"/>
        <w:spacing w:before="39" w:after="0" w:line="285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94476CE" w14:textId="77777777" w:rsidR="0076261D" w:rsidRPr="006752BA" w:rsidRDefault="0076261D" w:rsidP="002517A6">
      <w:pPr>
        <w:pStyle w:val="BodyText"/>
        <w:widowControl w:val="0"/>
        <w:autoSpaceDE w:val="0"/>
        <w:autoSpaceDN w:val="0"/>
        <w:spacing w:before="39" w:after="0" w:line="285" w:lineRule="auto"/>
        <w:ind w:left="740"/>
        <w:rPr>
          <w:rFonts w:ascii="Times New Roman" w:hAnsi="Times New Roman" w:cs="Times New Roman"/>
          <w:color w:val="auto"/>
          <w:sz w:val="24"/>
          <w:szCs w:val="24"/>
        </w:rPr>
      </w:pPr>
    </w:p>
    <w:p w14:paraId="76D0E1BB" w14:textId="77777777" w:rsidR="002517A6" w:rsidRPr="006752BA" w:rsidRDefault="00973267" w:rsidP="002517A6">
      <w:pPr>
        <w:pStyle w:val="BodyText"/>
        <w:widowControl w:val="0"/>
        <w:autoSpaceDE w:val="0"/>
        <w:autoSpaceDN w:val="0"/>
        <w:spacing w:before="39" w:after="0" w:line="285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/>
          <w:bCs/>
          <w:color w:val="auto"/>
          <w:sz w:val="24"/>
          <w:szCs w:val="24"/>
        </w:rPr>
        <w:t>SKILLS</w:t>
      </w:r>
    </w:p>
    <w:p w14:paraId="13DDF506" w14:textId="0FDB9ADE" w:rsidR="00973267" w:rsidRPr="006752BA" w:rsidRDefault="00973267" w:rsidP="002517A6">
      <w:pPr>
        <w:pStyle w:val="BodyText"/>
        <w:widowControl w:val="0"/>
        <w:autoSpaceDE w:val="0"/>
        <w:autoSpaceDN w:val="0"/>
        <w:spacing w:before="39" w:after="0" w:line="285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olor w:val="auto"/>
          <w:sz w:val="24"/>
          <w:szCs w:val="24"/>
        </w:rPr>
        <w:t xml:space="preserve">Microsoft </w:t>
      </w:r>
      <w:r w:rsidR="00C16273" w:rsidRPr="006752BA">
        <w:rPr>
          <w:rFonts w:ascii="Times New Roman" w:hAnsi="Times New Roman" w:cs="Times New Roman"/>
          <w:color w:val="auto"/>
          <w:sz w:val="24"/>
          <w:szCs w:val="24"/>
        </w:rPr>
        <w:t xml:space="preserve">Office </w:t>
      </w:r>
      <w:r w:rsidRPr="006752BA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C16273" w:rsidRPr="006752B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</w:t>
      </w:r>
      <w:r w:rsidRPr="006752BA">
        <w:rPr>
          <w:rFonts w:ascii="Times New Roman" w:hAnsi="Times New Roman" w:cs="Times New Roman"/>
          <w:color w:val="auto"/>
          <w:sz w:val="24"/>
          <w:szCs w:val="24"/>
        </w:rPr>
        <w:t xml:space="preserve">                Meditech Documentation</w:t>
      </w:r>
    </w:p>
    <w:p w14:paraId="450D915D" w14:textId="725873B1" w:rsidR="00973267" w:rsidRPr="006752BA" w:rsidRDefault="00973267" w:rsidP="002517A6">
      <w:pPr>
        <w:pStyle w:val="BodyText"/>
        <w:widowControl w:val="0"/>
        <w:autoSpaceDE w:val="0"/>
        <w:autoSpaceDN w:val="0"/>
        <w:spacing w:before="39" w:after="0" w:line="285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olor w:val="auto"/>
          <w:sz w:val="24"/>
          <w:szCs w:val="24"/>
        </w:rPr>
        <w:t>Certified in CPR</w:t>
      </w:r>
      <w:r w:rsidR="00C16273" w:rsidRPr="006752B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6752BA">
        <w:rPr>
          <w:rFonts w:ascii="Times New Roman" w:hAnsi="Times New Roman" w:cs="Times New Roman"/>
          <w:color w:val="auto"/>
          <w:sz w:val="24"/>
          <w:szCs w:val="24"/>
        </w:rPr>
        <w:t xml:space="preserve">First Aid                                       </w:t>
      </w:r>
      <w:r w:rsidR="007538B2" w:rsidRPr="006752BA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6752BA">
        <w:rPr>
          <w:rFonts w:ascii="Times New Roman" w:hAnsi="Times New Roman" w:cs="Times New Roman"/>
          <w:color w:val="auto"/>
          <w:sz w:val="24"/>
          <w:szCs w:val="24"/>
        </w:rPr>
        <w:t xml:space="preserve"> Patient and Family Education</w:t>
      </w:r>
    </w:p>
    <w:p w14:paraId="348E80BE" w14:textId="6BC7AC64" w:rsidR="002F0327" w:rsidRPr="006752BA" w:rsidRDefault="00973267" w:rsidP="002517A6">
      <w:pPr>
        <w:pStyle w:val="BodyText"/>
        <w:widowControl w:val="0"/>
        <w:autoSpaceDE w:val="0"/>
        <w:autoSpaceDN w:val="0"/>
        <w:spacing w:before="39" w:after="0" w:line="285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olor w:val="auto"/>
          <w:sz w:val="24"/>
          <w:szCs w:val="24"/>
        </w:rPr>
        <w:t>Care Plan Administration                                                Patient Assessment</w:t>
      </w:r>
    </w:p>
    <w:p w14:paraId="5141FA34" w14:textId="3B878EDF" w:rsidR="007538B2" w:rsidRPr="006752BA" w:rsidRDefault="00720F5F" w:rsidP="002517A6">
      <w:pPr>
        <w:pStyle w:val="BodyText"/>
        <w:widowControl w:val="0"/>
        <w:autoSpaceDE w:val="0"/>
        <w:autoSpaceDN w:val="0"/>
        <w:spacing w:before="39" w:after="0" w:line="285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InterQual</w:t>
      </w:r>
      <w:r w:rsidR="002F0327" w:rsidRPr="006752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38B2" w:rsidRPr="006752B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</w:t>
      </w:r>
      <w:r w:rsidR="00FD2DA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FD2DAC">
        <w:rPr>
          <w:rFonts w:ascii="Times New Roman" w:hAnsi="Times New Roman" w:cs="Times New Roman"/>
          <w:color w:val="auto"/>
          <w:sz w:val="24"/>
          <w:szCs w:val="24"/>
        </w:rPr>
        <w:t xml:space="preserve">  CPT/ICD codes</w:t>
      </w:r>
    </w:p>
    <w:p w14:paraId="59EDB856" w14:textId="7D4EDA08" w:rsidR="00973267" w:rsidRPr="006752BA" w:rsidRDefault="007538B2" w:rsidP="002517A6">
      <w:pPr>
        <w:pStyle w:val="BodyText"/>
        <w:widowControl w:val="0"/>
        <w:autoSpaceDE w:val="0"/>
        <w:autoSpaceDN w:val="0"/>
        <w:spacing w:before="39" w:after="0" w:line="285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olor w:val="auto"/>
          <w:sz w:val="24"/>
          <w:szCs w:val="24"/>
        </w:rPr>
        <w:t>Monitoring Vital Signs</w:t>
      </w:r>
      <w:r w:rsidR="002F0327" w:rsidRPr="006752B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</w:t>
      </w:r>
      <w:r w:rsidR="001A6223">
        <w:rPr>
          <w:rFonts w:ascii="Times New Roman" w:hAnsi="Times New Roman" w:cs="Times New Roman"/>
          <w:color w:val="auto"/>
          <w:sz w:val="24"/>
          <w:szCs w:val="24"/>
        </w:rPr>
        <w:t>Medicare and Medicaid</w:t>
      </w:r>
    </w:p>
    <w:p w14:paraId="4EC7D89F" w14:textId="77777777" w:rsidR="00DB3888" w:rsidRPr="006752BA" w:rsidRDefault="00DB3888" w:rsidP="002517A6">
      <w:pPr>
        <w:pStyle w:val="Heading1"/>
        <w:jc w:val="both"/>
        <w:rPr>
          <w:rFonts w:ascii="Times New Roman" w:hAnsi="Times New Roman" w:cs="Times New Roman"/>
          <w:caps w:val="0"/>
          <w:color w:val="auto"/>
          <w:sz w:val="24"/>
          <w:szCs w:val="24"/>
        </w:rPr>
      </w:pPr>
    </w:p>
    <w:p w14:paraId="0FC5A7BE" w14:textId="736D9A5D" w:rsidR="0076261D" w:rsidRPr="006752BA" w:rsidRDefault="002F0327" w:rsidP="002517A6">
      <w:pPr>
        <w:pStyle w:val="Heading1"/>
        <w:jc w:val="both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aps w:val="0"/>
          <w:color w:val="auto"/>
          <w:sz w:val="24"/>
          <w:szCs w:val="24"/>
        </w:rPr>
        <w:t>VOLUNTEER EXPERIENCE</w:t>
      </w:r>
    </w:p>
    <w:p w14:paraId="2CC0D81A" w14:textId="64554F41" w:rsidR="002F0327" w:rsidRPr="006752BA" w:rsidRDefault="002F0327" w:rsidP="002517A6">
      <w:pPr>
        <w:pStyle w:val="Heading1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 xml:space="preserve">Sacred Journey Hospice                                                  </w:t>
      </w:r>
      <w:r w:rsidR="002517A6"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 xml:space="preserve">                 </w:t>
      </w: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 xml:space="preserve"> 2017-2018</w:t>
      </w:r>
    </w:p>
    <w:p w14:paraId="7D2F1A22" w14:textId="696C7C05" w:rsidR="00A517C2" w:rsidRPr="006752BA" w:rsidRDefault="002F0327" w:rsidP="002517A6">
      <w:pPr>
        <w:pStyle w:val="Heading1"/>
        <w:jc w:val="both"/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 xml:space="preserve">                                                                                                   </w:t>
      </w:r>
      <w:r w:rsidR="002517A6"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 xml:space="preserve">  </w:t>
      </w: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 xml:space="preserve"> </w:t>
      </w:r>
      <w:r w:rsidR="002517A6"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 xml:space="preserve">                 </w:t>
      </w: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>McDonough, GA</w:t>
      </w:r>
    </w:p>
    <w:p w14:paraId="130A8F81" w14:textId="77777777" w:rsidR="002F0327" w:rsidRPr="006752BA" w:rsidRDefault="002F0327" w:rsidP="002517A6">
      <w:pPr>
        <w:pStyle w:val="Heading1"/>
        <w:jc w:val="both"/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</w:pPr>
    </w:p>
    <w:p w14:paraId="172FF2CD" w14:textId="79D16759" w:rsidR="002F0327" w:rsidRPr="006752BA" w:rsidRDefault="002F0327" w:rsidP="002517A6">
      <w:pPr>
        <w:pStyle w:val="Heading1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 xml:space="preserve">Northside Hospital                                                            </w:t>
      </w:r>
      <w:r w:rsidR="002517A6"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 xml:space="preserve">                 </w:t>
      </w: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>2017-2018</w:t>
      </w:r>
    </w:p>
    <w:p w14:paraId="25825906" w14:textId="4D0B4516" w:rsidR="002F0327" w:rsidRPr="006752BA" w:rsidRDefault="002F0327" w:rsidP="002517A6">
      <w:pPr>
        <w:pStyle w:val="Heading1"/>
        <w:ind w:left="1440"/>
        <w:jc w:val="both"/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 xml:space="preserve">                                                                            </w:t>
      </w:r>
      <w:r w:rsidR="002517A6"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 xml:space="preserve">              </w:t>
      </w: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 xml:space="preserve">  </w:t>
      </w:r>
      <w:r w:rsidR="002517A6"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 xml:space="preserve">   </w:t>
      </w: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>Atlanta, GA</w:t>
      </w:r>
    </w:p>
    <w:p w14:paraId="3CF4A34F" w14:textId="77777777" w:rsidR="002F0327" w:rsidRPr="006752BA" w:rsidRDefault="002F0327" w:rsidP="002517A6">
      <w:pPr>
        <w:pStyle w:val="Heading1"/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</w:pPr>
    </w:p>
    <w:p w14:paraId="7703D0EC" w14:textId="77777777" w:rsidR="00DB3888" w:rsidRPr="006752BA" w:rsidRDefault="00DB3888" w:rsidP="002517A6">
      <w:pPr>
        <w:pStyle w:val="Heading1"/>
        <w:rPr>
          <w:rFonts w:ascii="Times New Roman" w:hAnsi="Times New Roman" w:cs="Times New Roman"/>
          <w:caps w:val="0"/>
          <w:color w:val="auto"/>
          <w:sz w:val="24"/>
          <w:szCs w:val="24"/>
        </w:rPr>
      </w:pPr>
    </w:p>
    <w:p w14:paraId="1029E931" w14:textId="63CE28E5" w:rsidR="002F0327" w:rsidRPr="006752BA" w:rsidRDefault="002F0327" w:rsidP="002517A6">
      <w:pPr>
        <w:pStyle w:val="Heading1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AVAILABILITY </w:t>
      </w:r>
    </w:p>
    <w:p w14:paraId="32E3A7F6" w14:textId="77777777" w:rsidR="002F0327" w:rsidRPr="006752BA" w:rsidRDefault="002F0327" w:rsidP="002517A6">
      <w:pPr>
        <w:pStyle w:val="Heading1"/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</w:pPr>
      <w:r w:rsidRPr="006752BA">
        <w:rPr>
          <w:rFonts w:ascii="Times New Roman" w:hAnsi="Times New Roman" w:cs="Times New Roman"/>
          <w:b w:val="0"/>
          <w:bCs/>
          <w:caps w:val="0"/>
          <w:color w:val="auto"/>
          <w:sz w:val="24"/>
          <w:szCs w:val="24"/>
        </w:rPr>
        <w:t xml:space="preserve">Immediately </w:t>
      </w:r>
    </w:p>
    <w:p w14:paraId="62AF53D1" w14:textId="77777777" w:rsidR="00A517C2" w:rsidRPr="006752BA" w:rsidRDefault="00A517C2" w:rsidP="002517A6">
      <w:pPr>
        <w:pStyle w:val="Heading1"/>
        <w:rPr>
          <w:rFonts w:ascii="Times New Roman" w:hAnsi="Times New Roman" w:cs="Times New Roman"/>
          <w:caps w:val="0"/>
          <w:color w:val="auto"/>
          <w:sz w:val="24"/>
          <w:szCs w:val="24"/>
        </w:rPr>
      </w:pPr>
    </w:p>
    <w:p w14:paraId="7B2F75C1" w14:textId="77777777" w:rsidR="00B13AAF" w:rsidRPr="006752BA" w:rsidRDefault="00B13AAF" w:rsidP="00A517C2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sectPr w:rsidR="00B13AAF" w:rsidRPr="006752BA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EFC1" w14:textId="77777777" w:rsidR="0050464E" w:rsidRDefault="0050464E" w:rsidP="0068194B">
      <w:r>
        <w:separator/>
      </w:r>
    </w:p>
    <w:p w14:paraId="68F29222" w14:textId="77777777" w:rsidR="0050464E" w:rsidRDefault="0050464E"/>
    <w:p w14:paraId="3CDD0615" w14:textId="77777777" w:rsidR="0050464E" w:rsidRDefault="0050464E"/>
  </w:endnote>
  <w:endnote w:type="continuationSeparator" w:id="0">
    <w:p w14:paraId="3F6455EA" w14:textId="77777777" w:rsidR="0050464E" w:rsidRDefault="0050464E" w:rsidP="0068194B">
      <w:r>
        <w:continuationSeparator/>
      </w:r>
    </w:p>
    <w:p w14:paraId="0740CB53" w14:textId="77777777" w:rsidR="0050464E" w:rsidRDefault="0050464E"/>
    <w:p w14:paraId="5BC4F668" w14:textId="77777777" w:rsidR="0050464E" w:rsidRDefault="00504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4ADBC3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522E" w14:textId="77777777" w:rsidR="0050464E" w:rsidRDefault="0050464E" w:rsidP="0068194B">
      <w:r>
        <w:separator/>
      </w:r>
    </w:p>
    <w:p w14:paraId="44558793" w14:textId="77777777" w:rsidR="0050464E" w:rsidRDefault="0050464E"/>
    <w:p w14:paraId="203EFC94" w14:textId="77777777" w:rsidR="0050464E" w:rsidRDefault="0050464E"/>
  </w:footnote>
  <w:footnote w:type="continuationSeparator" w:id="0">
    <w:p w14:paraId="7BDDFBB7" w14:textId="77777777" w:rsidR="0050464E" w:rsidRDefault="0050464E" w:rsidP="0068194B">
      <w:r>
        <w:continuationSeparator/>
      </w:r>
    </w:p>
    <w:p w14:paraId="0E0E9504" w14:textId="77777777" w:rsidR="0050464E" w:rsidRDefault="0050464E"/>
    <w:p w14:paraId="607785E7" w14:textId="77777777" w:rsidR="0050464E" w:rsidRDefault="005046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AB75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940E73" wp14:editId="22FB140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6C687A1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2947C0D"/>
    <w:multiLevelType w:val="hybridMultilevel"/>
    <w:tmpl w:val="70864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39168D"/>
    <w:multiLevelType w:val="hybridMultilevel"/>
    <w:tmpl w:val="C6A2B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817CB2"/>
    <w:multiLevelType w:val="hybridMultilevel"/>
    <w:tmpl w:val="2D7E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C69D2"/>
    <w:multiLevelType w:val="hybridMultilevel"/>
    <w:tmpl w:val="91B66C18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1DD654AA"/>
    <w:multiLevelType w:val="hybridMultilevel"/>
    <w:tmpl w:val="ADE8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0E30B0F"/>
    <w:multiLevelType w:val="multilevel"/>
    <w:tmpl w:val="02AA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6B09A0"/>
    <w:multiLevelType w:val="hybridMultilevel"/>
    <w:tmpl w:val="C146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E24205C"/>
    <w:multiLevelType w:val="multilevel"/>
    <w:tmpl w:val="635C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BD4D05"/>
    <w:multiLevelType w:val="multilevel"/>
    <w:tmpl w:val="F77C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0407">
    <w:abstractNumId w:val="9"/>
  </w:num>
  <w:num w:numId="2" w16cid:durableId="518392411">
    <w:abstractNumId w:val="8"/>
  </w:num>
  <w:num w:numId="3" w16cid:durableId="1543710918">
    <w:abstractNumId w:val="7"/>
  </w:num>
  <w:num w:numId="4" w16cid:durableId="1649900999">
    <w:abstractNumId w:val="6"/>
  </w:num>
  <w:num w:numId="5" w16cid:durableId="1615210783">
    <w:abstractNumId w:val="14"/>
  </w:num>
  <w:num w:numId="6" w16cid:durableId="850802907">
    <w:abstractNumId w:val="3"/>
  </w:num>
  <w:num w:numId="7" w16cid:durableId="1614826650">
    <w:abstractNumId w:val="16"/>
  </w:num>
  <w:num w:numId="8" w16cid:durableId="39912126">
    <w:abstractNumId w:val="2"/>
  </w:num>
  <w:num w:numId="9" w16cid:durableId="508256498">
    <w:abstractNumId w:val="19"/>
  </w:num>
  <w:num w:numId="10" w16cid:durableId="1200439817">
    <w:abstractNumId w:val="5"/>
  </w:num>
  <w:num w:numId="11" w16cid:durableId="998968840">
    <w:abstractNumId w:val="4"/>
  </w:num>
  <w:num w:numId="12" w16cid:durableId="137694358">
    <w:abstractNumId w:val="1"/>
  </w:num>
  <w:num w:numId="13" w16cid:durableId="2093813805">
    <w:abstractNumId w:val="0"/>
  </w:num>
  <w:num w:numId="14" w16cid:durableId="1195003009">
    <w:abstractNumId w:val="12"/>
  </w:num>
  <w:num w:numId="15" w16cid:durableId="695958957">
    <w:abstractNumId w:val="13"/>
  </w:num>
  <w:num w:numId="16" w16cid:durableId="389546636">
    <w:abstractNumId w:val="10"/>
  </w:num>
  <w:num w:numId="17" w16cid:durableId="187187699">
    <w:abstractNumId w:val="18"/>
  </w:num>
  <w:num w:numId="18" w16cid:durableId="976255066">
    <w:abstractNumId w:val="21"/>
  </w:num>
  <w:num w:numId="19" w16cid:durableId="1743601668">
    <w:abstractNumId w:val="11"/>
  </w:num>
  <w:num w:numId="20" w16cid:durableId="1229851468">
    <w:abstractNumId w:val="15"/>
  </w:num>
  <w:num w:numId="21" w16cid:durableId="217593780">
    <w:abstractNumId w:val="20"/>
  </w:num>
  <w:num w:numId="22" w16cid:durableId="3695759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BF"/>
    <w:rsid w:val="000001EF"/>
    <w:rsid w:val="00007322"/>
    <w:rsid w:val="00007728"/>
    <w:rsid w:val="00017A50"/>
    <w:rsid w:val="00024584"/>
    <w:rsid w:val="00024730"/>
    <w:rsid w:val="00055E95"/>
    <w:rsid w:val="0007021F"/>
    <w:rsid w:val="000B2BA5"/>
    <w:rsid w:val="000F2F8C"/>
    <w:rsid w:val="000F361D"/>
    <w:rsid w:val="0010006E"/>
    <w:rsid w:val="001045A8"/>
    <w:rsid w:val="00114A91"/>
    <w:rsid w:val="001427E1"/>
    <w:rsid w:val="00162D60"/>
    <w:rsid w:val="00163668"/>
    <w:rsid w:val="001676BE"/>
    <w:rsid w:val="00171566"/>
    <w:rsid w:val="00174676"/>
    <w:rsid w:val="001755A8"/>
    <w:rsid w:val="00184014"/>
    <w:rsid w:val="00192008"/>
    <w:rsid w:val="001A6223"/>
    <w:rsid w:val="001C0E68"/>
    <w:rsid w:val="001C4B6F"/>
    <w:rsid w:val="001D0BF1"/>
    <w:rsid w:val="001E3120"/>
    <w:rsid w:val="001E7E0C"/>
    <w:rsid w:val="001F0BB0"/>
    <w:rsid w:val="001F3D66"/>
    <w:rsid w:val="001F4E6D"/>
    <w:rsid w:val="001F6140"/>
    <w:rsid w:val="00203573"/>
    <w:rsid w:val="0020597D"/>
    <w:rsid w:val="00213B4C"/>
    <w:rsid w:val="00216931"/>
    <w:rsid w:val="002253B0"/>
    <w:rsid w:val="00236D54"/>
    <w:rsid w:val="00241D8C"/>
    <w:rsid w:val="00241FDB"/>
    <w:rsid w:val="0024720C"/>
    <w:rsid w:val="002517A6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C7E3F"/>
    <w:rsid w:val="002D23C5"/>
    <w:rsid w:val="002D6137"/>
    <w:rsid w:val="002E7E61"/>
    <w:rsid w:val="002F0327"/>
    <w:rsid w:val="002F05E5"/>
    <w:rsid w:val="002F254D"/>
    <w:rsid w:val="002F30E4"/>
    <w:rsid w:val="00307140"/>
    <w:rsid w:val="00316DFF"/>
    <w:rsid w:val="00325B57"/>
    <w:rsid w:val="00336056"/>
    <w:rsid w:val="00351B48"/>
    <w:rsid w:val="003544E1"/>
    <w:rsid w:val="00366398"/>
    <w:rsid w:val="003A0632"/>
    <w:rsid w:val="003A30E5"/>
    <w:rsid w:val="003A37D3"/>
    <w:rsid w:val="003A6ADF"/>
    <w:rsid w:val="003B5928"/>
    <w:rsid w:val="003D380F"/>
    <w:rsid w:val="003E0CAA"/>
    <w:rsid w:val="003E160D"/>
    <w:rsid w:val="003F1D5F"/>
    <w:rsid w:val="004022DD"/>
    <w:rsid w:val="0040300A"/>
    <w:rsid w:val="00405128"/>
    <w:rsid w:val="00406CFF"/>
    <w:rsid w:val="00416B25"/>
    <w:rsid w:val="00420592"/>
    <w:rsid w:val="004319E0"/>
    <w:rsid w:val="00437E8C"/>
    <w:rsid w:val="00440225"/>
    <w:rsid w:val="00471DFE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40D3"/>
    <w:rsid w:val="004B6AD0"/>
    <w:rsid w:val="004C2D5D"/>
    <w:rsid w:val="004C33E1"/>
    <w:rsid w:val="004E01EB"/>
    <w:rsid w:val="004E2794"/>
    <w:rsid w:val="0050464E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B50FD"/>
    <w:rsid w:val="005C5932"/>
    <w:rsid w:val="005D36A0"/>
    <w:rsid w:val="005D3CA7"/>
    <w:rsid w:val="005D4CC1"/>
    <w:rsid w:val="005F4B91"/>
    <w:rsid w:val="005F55D2"/>
    <w:rsid w:val="0061371B"/>
    <w:rsid w:val="0062312F"/>
    <w:rsid w:val="00625F2C"/>
    <w:rsid w:val="006618E9"/>
    <w:rsid w:val="006752BA"/>
    <w:rsid w:val="0068194B"/>
    <w:rsid w:val="00692703"/>
    <w:rsid w:val="006A1962"/>
    <w:rsid w:val="006B5D48"/>
    <w:rsid w:val="006B7D7B"/>
    <w:rsid w:val="006C1A5E"/>
    <w:rsid w:val="006D3E87"/>
    <w:rsid w:val="006E1507"/>
    <w:rsid w:val="00712D8B"/>
    <w:rsid w:val="00720F5F"/>
    <w:rsid w:val="007273B7"/>
    <w:rsid w:val="00733E0A"/>
    <w:rsid w:val="0074403D"/>
    <w:rsid w:val="00746D44"/>
    <w:rsid w:val="007538B2"/>
    <w:rsid w:val="007538DC"/>
    <w:rsid w:val="00757803"/>
    <w:rsid w:val="00760711"/>
    <w:rsid w:val="0076261D"/>
    <w:rsid w:val="00777CBF"/>
    <w:rsid w:val="0079206B"/>
    <w:rsid w:val="00796076"/>
    <w:rsid w:val="007C0566"/>
    <w:rsid w:val="007C606B"/>
    <w:rsid w:val="007E6A61"/>
    <w:rsid w:val="00801140"/>
    <w:rsid w:val="00803404"/>
    <w:rsid w:val="008051E4"/>
    <w:rsid w:val="00834955"/>
    <w:rsid w:val="00855B59"/>
    <w:rsid w:val="00860461"/>
    <w:rsid w:val="0086487C"/>
    <w:rsid w:val="00866A23"/>
    <w:rsid w:val="00870B20"/>
    <w:rsid w:val="008829F8"/>
    <w:rsid w:val="00885897"/>
    <w:rsid w:val="008A4B5A"/>
    <w:rsid w:val="008A6538"/>
    <w:rsid w:val="008B49D7"/>
    <w:rsid w:val="008C7056"/>
    <w:rsid w:val="008F3B14"/>
    <w:rsid w:val="00901899"/>
    <w:rsid w:val="0090344B"/>
    <w:rsid w:val="00904BB2"/>
    <w:rsid w:val="00905715"/>
    <w:rsid w:val="0091321E"/>
    <w:rsid w:val="00913946"/>
    <w:rsid w:val="0092726B"/>
    <w:rsid w:val="009361BA"/>
    <w:rsid w:val="00944F78"/>
    <w:rsid w:val="009510E7"/>
    <w:rsid w:val="00952C89"/>
    <w:rsid w:val="00953165"/>
    <w:rsid w:val="009571D8"/>
    <w:rsid w:val="009628F0"/>
    <w:rsid w:val="009650EA"/>
    <w:rsid w:val="00973267"/>
    <w:rsid w:val="0097790C"/>
    <w:rsid w:val="0098506E"/>
    <w:rsid w:val="00986CF3"/>
    <w:rsid w:val="009A44CE"/>
    <w:rsid w:val="009A68B9"/>
    <w:rsid w:val="009C4DFC"/>
    <w:rsid w:val="009D44F8"/>
    <w:rsid w:val="009E3160"/>
    <w:rsid w:val="009F220C"/>
    <w:rsid w:val="009F3B05"/>
    <w:rsid w:val="009F4931"/>
    <w:rsid w:val="00A14534"/>
    <w:rsid w:val="00A16419"/>
    <w:rsid w:val="00A16DAA"/>
    <w:rsid w:val="00A24162"/>
    <w:rsid w:val="00A25023"/>
    <w:rsid w:val="00A270EA"/>
    <w:rsid w:val="00A34845"/>
    <w:rsid w:val="00A34BA2"/>
    <w:rsid w:val="00A36F27"/>
    <w:rsid w:val="00A42E32"/>
    <w:rsid w:val="00A46E63"/>
    <w:rsid w:val="00A517C2"/>
    <w:rsid w:val="00A51DC5"/>
    <w:rsid w:val="00A53DE1"/>
    <w:rsid w:val="00A615E1"/>
    <w:rsid w:val="00A752B1"/>
    <w:rsid w:val="00A755E8"/>
    <w:rsid w:val="00A839B3"/>
    <w:rsid w:val="00A93A5D"/>
    <w:rsid w:val="00AB32F8"/>
    <w:rsid w:val="00AB610B"/>
    <w:rsid w:val="00AD360E"/>
    <w:rsid w:val="00AD40FB"/>
    <w:rsid w:val="00AD782D"/>
    <w:rsid w:val="00AE7650"/>
    <w:rsid w:val="00B07D21"/>
    <w:rsid w:val="00B10EBE"/>
    <w:rsid w:val="00B13AAF"/>
    <w:rsid w:val="00B236F1"/>
    <w:rsid w:val="00B50AE7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16273"/>
    <w:rsid w:val="00C47FA6"/>
    <w:rsid w:val="00C57FC6"/>
    <w:rsid w:val="00C66A7D"/>
    <w:rsid w:val="00C7057B"/>
    <w:rsid w:val="00C7405A"/>
    <w:rsid w:val="00C779DA"/>
    <w:rsid w:val="00C814F7"/>
    <w:rsid w:val="00CA4B4D"/>
    <w:rsid w:val="00CB35C3"/>
    <w:rsid w:val="00CC07EA"/>
    <w:rsid w:val="00CD323D"/>
    <w:rsid w:val="00CE4030"/>
    <w:rsid w:val="00CE64B3"/>
    <w:rsid w:val="00CF1A49"/>
    <w:rsid w:val="00D0630C"/>
    <w:rsid w:val="00D243A9"/>
    <w:rsid w:val="00D305E5"/>
    <w:rsid w:val="00D37CD3"/>
    <w:rsid w:val="00D515B1"/>
    <w:rsid w:val="00D66A52"/>
    <w:rsid w:val="00D66EFA"/>
    <w:rsid w:val="00D72A2D"/>
    <w:rsid w:val="00D9521A"/>
    <w:rsid w:val="00DA3914"/>
    <w:rsid w:val="00DA59AA"/>
    <w:rsid w:val="00DB3888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33DD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EF6567"/>
    <w:rsid w:val="00F130DD"/>
    <w:rsid w:val="00F24884"/>
    <w:rsid w:val="00F476C4"/>
    <w:rsid w:val="00F51193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2DAC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30D8A"/>
  <w15:chartTrackingRefBased/>
  <w15:docId w15:val="{A8ED79C9-425B-4AA7-A782-A5AB5471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777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ji\AppData\Local\Packages\Microsoft.Office.Desktop_8wekyb3d8bbwe\LocalCache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5C4BF6B49149529A18496A2F1B4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E29DF-F8E0-4255-A917-7898319A0557}"/>
      </w:docPartPr>
      <w:docPartBody>
        <w:p w:rsidR="0038215E" w:rsidRDefault="002A5FDB">
          <w:pPr>
            <w:pStyle w:val="1C5C4BF6B49149529A18496A2F1B4FB7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DB"/>
    <w:rsid w:val="002A5FDB"/>
    <w:rsid w:val="002D3277"/>
    <w:rsid w:val="0038215E"/>
    <w:rsid w:val="00677B46"/>
    <w:rsid w:val="00714327"/>
    <w:rsid w:val="007169EC"/>
    <w:rsid w:val="007B02BD"/>
    <w:rsid w:val="009A1761"/>
    <w:rsid w:val="00A86E09"/>
    <w:rsid w:val="00C96B6C"/>
    <w:rsid w:val="00EF0B4E"/>
    <w:rsid w:val="00F3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C5C4BF6B49149529A18496A2F1B4FB7">
    <w:name w:val="1C5C4BF6B49149529A18496A2F1B4FB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Adajiah Young</dc:creator>
  <cp:keywords/>
  <dc:description/>
  <cp:lastModifiedBy>Adajiah Young</cp:lastModifiedBy>
  <cp:revision>2</cp:revision>
  <dcterms:created xsi:type="dcterms:W3CDTF">2022-07-05T20:19:00Z</dcterms:created>
  <dcterms:modified xsi:type="dcterms:W3CDTF">2022-07-05T20:19:00Z</dcterms:modified>
  <cp:category/>
</cp:coreProperties>
</file>