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D9" w:rsidRDefault="00216AD9">
      <w:pPr>
        <w:jc w:val="center"/>
        <w:rPr>
          <w:rFonts w:ascii="Garamond" w:hAnsi="Garamond" w:cs="Garamond"/>
          <w:caps/>
          <w:spacing w:val="30"/>
          <w:sz w:val="15"/>
          <w:szCs w:val="15"/>
        </w:rPr>
      </w:pPr>
      <w:r>
        <w:rPr>
          <w:rFonts w:ascii="Garamond" w:hAnsi="Garamond" w:cs="Garamond"/>
          <w:caps/>
          <w:spacing w:val="30"/>
          <w:sz w:val="15"/>
          <w:szCs w:val="15"/>
        </w:rPr>
        <w:t>633 Beckman drive Kankakee Il</w:t>
      </w:r>
    </w:p>
    <w:p w:rsidR="00216AD9" w:rsidRDefault="00216AD9">
      <w:pPr>
        <w:jc w:val="center"/>
        <w:rPr>
          <w:sz w:val="15"/>
          <w:szCs w:val="15"/>
        </w:rPr>
      </w:pPr>
      <w:r>
        <w:rPr>
          <w:sz w:val="15"/>
          <w:szCs w:val="15"/>
        </w:rPr>
        <w:t>815-263-5235   lbays222@yahoo.com</w:t>
      </w:r>
    </w:p>
    <w:p w:rsidR="00216AD9" w:rsidRDefault="00216AD9">
      <w:pPr>
        <w:jc w:val="center"/>
        <w:rPr>
          <w:caps/>
          <w:spacing w:val="80"/>
          <w:sz w:val="44"/>
          <w:szCs w:val="44"/>
        </w:rPr>
      </w:pPr>
      <w:r>
        <w:rPr>
          <w:caps/>
          <w:spacing w:val="80"/>
          <w:sz w:val="44"/>
          <w:szCs w:val="44"/>
        </w:rPr>
        <w:t>Lisa M. Bays</w:t>
      </w:r>
    </w:p>
    <w:p w:rsidR="00216AD9" w:rsidRDefault="00216AD9">
      <w:pPr>
        <w:jc w:val="center"/>
        <w:rPr>
          <w:sz w:val="22"/>
          <w:szCs w:val="22"/>
        </w:rPr>
      </w:pPr>
    </w:p>
    <w:p w:rsidR="00216AD9" w:rsidRDefault="00216AD9">
      <w:pPr>
        <w:pBdr>
          <w:bottom w:val="single" w:sz="8" w:space="1" w:color="808080"/>
        </w:pBdr>
        <w:autoSpaceDE/>
        <w:autoSpaceDN/>
        <w:spacing w:before="240" w:line="220" w:lineRule="atLeast"/>
        <w:rPr>
          <w:sz w:val="22"/>
          <w:szCs w:val="22"/>
        </w:rPr>
      </w:pPr>
    </w:p>
    <w:p w:rsidR="00216AD9" w:rsidRDefault="00216AD9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Registered Nurse</w:t>
      </w:r>
    </w:p>
    <w:p w:rsidR="00216AD9" w:rsidRDefault="00216AD9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sz w:val="22"/>
          <w:szCs w:val="22"/>
        </w:rPr>
        <w:t>Experience in Corrections and Home care as field nurse and Clinical supervisor</w:t>
      </w:r>
    </w:p>
    <w:p w:rsidR="00216AD9" w:rsidRDefault="00216AD9">
      <w:pPr>
        <w:jc w:val="center"/>
        <w:rPr>
          <w:rFonts w:ascii="Garamond" w:hAnsi="Garamond" w:cs="Garamond"/>
        </w:rPr>
      </w:pPr>
    </w:p>
    <w:p w:rsidR="00216AD9" w:rsidRDefault="00216AD9">
      <w:pPr>
        <w:ind w:left="1890"/>
        <w:rPr>
          <w:rFonts w:ascii="Garamond" w:hAnsi="Garamond" w:cs="Garamond"/>
        </w:rPr>
      </w:pPr>
    </w:p>
    <w:p w:rsidR="00216AD9" w:rsidRDefault="00216AD9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Direct patient case, management patient case load, high tech IV, wound care, ostomy, patient education , port care, wound vac, feeding tubes, trach care, Clinical Supervisor     </w:t>
      </w:r>
    </w:p>
    <w:p w:rsidR="00216AD9" w:rsidRDefault="00216AD9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Work of experience</w:t>
      </w:r>
    </w:p>
    <w:p w:rsidR="00216AD9" w:rsidRDefault="00216AD9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10/11/10      2/7/22  LHC Group 19720 governors highway Flossmor IL 60422                          </w:t>
      </w:r>
      <w:r>
        <w:rPr>
          <w:rFonts w:ascii="Garamond" w:hAnsi="Garamond" w:cs="Garamond"/>
        </w:rPr>
        <w:tab/>
        <w:t>Duties included QA of Oasis, plans of care , charting and orders. Training and education of a team of 30+ clinicians. Observation visits, continuing education. Communication with MD’s, labs, IV companies and dme companies. Direct patient care. Office of 200+ patients.</w:t>
      </w:r>
      <w:r>
        <w:rPr>
          <w:rFonts w:ascii="Garamond" w:hAnsi="Garamond" w:cs="Garamond"/>
        </w:rPr>
        <w:tab/>
        <w:t xml:space="preserve">                            </w:t>
      </w:r>
    </w:p>
    <w:p w:rsidR="00216AD9" w:rsidRDefault="00216AD9">
      <w:pPr>
        <w:ind w:left="1890"/>
        <w:rPr>
          <w:rFonts w:ascii="Garamond" w:hAnsi="Garamond" w:cs="Garamond"/>
        </w:rPr>
      </w:pPr>
      <w:r>
        <w:rPr>
          <w:rFonts w:ascii="Garamond" w:hAnsi="Garamond" w:cs="Garamond"/>
          <w:sz w:val="22"/>
          <w:szCs w:val="22"/>
        </w:rPr>
        <w:t xml:space="preserve">3/15/08  9/15/10  Provena Home Care  1060 Essington  Joliet Il 60435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Case Manager- direct patient care with patient load, MD contact, iv, port, piccline care, hospice care, pain management and patient education                                                         9/21/99  7/15/07 Dwight Correctional Dwight Il      </w:t>
      </w:r>
    </w:p>
    <w:p w:rsidR="00216AD9" w:rsidRDefault="00216AD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</w:rPr>
        <w:tab/>
        <w:t xml:space="preserve">                           </w:t>
      </w:r>
      <w:r>
        <w:rPr>
          <w:rFonts w:ascii="Garamond" w:hAnsi="Garamond" w:cs="Garamond"/>
          <w:sz w:val="22"/>
          <w:szCs w:val="22"/>
        </w:rPr>
        <w:t xml:space="preserve">Direct patient care,  high tech IV, ports, picc line, ostomy, worked directly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with Mds, patient education, supervised as shift nurse , worked as ER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nurse, certified in life pack.                     </w:t>
      </w:r>
    </w:p>
    <w:p w:rsidR="00216AD9" w:rsidRDefault="00216AD9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 5/97- 8/99 Olsten Health Services  Bourbonnais, IL  60914        </w:t>
      </w:r>
    </w:p>
    <w:p w:rsidR="00216AD9" w:rsidRDefault="00216AD9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Mananged individual client cases, performed skilled onsite assessment, Hi      </w:t>
      </w:r>
      <w:r>
        <w:rPr>
          <w:rFonts w:ascii="Garamond" w:hAnsi="Garamond" w:cs="Garamond"/>
          <w:sz w:val="22"/>
          <w:szCs w:val="22"/>
        </w:rPr>
        <w:tab/>
        <w:t xml:space="preserve"> tech IV skills, worked independently, Emergency Managment </w:t>
      </w:r>
      <w:r>
        <w:rPr>
          <w:rFonts w:ascii="Garamond" w:hAnsi="Garamond" w:cs="Garamond"/>
          <w:sz w:val="22"/>
          <w:szCs w:val="22"/>
        </w:rPr>
        <w:tab/>
      </w:r>
    </w:p>
    <w:p w:rsidR="00216AD9" w:rsidRDefault="00216AD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   </w:t>
      </w:r>
      <w:r>
        <w:rPr>
          <w:rFonts w:ascii="Garamond" w:hAnsi="Garamond" w:cs="Garamond"/>
          <w:sz w:val="22"/>
          <w:szCs w:val="22"/>
        </w:rPr>
        <w:t>8/96-5/97 Blossom Hill  Kankakee, IL 60901</w:t>
      </w:r>
    </w:p>
    <w:p w:rsidR="00216AD9" w:rsidRDefault="00216AD9">
      <w:pPr>
        <w:rPr>
          <w:rFonts w:ascii="Garamond" w:hAnsi="Garamond" w:cs="Garamond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Provided supervision over entire facility, treatment nurse, Medicare Unit,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IV starts</w:t>
      </w:r>
      <w:r>
        <w:rPr>
          <w:rFonts w:ascii="Garamond" w:hAnsi="Garamond" w:cs="Garamond"/>
        </w:rPr>
        <w:t xml:space="preserve">                                                    </w:t>
      </w:r>
    </w:p>
    <w:p w:rsidR="00216AD9" w:rsidRDefault="00216AD9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education</w:t>
      </w:r>
    </w:p>
    <w:p w:rsidR="00216AD9" w:rsidRDefault="00216AD9">
      <w:pPr>
        <w:jc w:val="center"/>
        <w:rPr>
          <w:rFonts w:ascii="Garamond" w:hAnsi="Garamond" w:cs="Garamond"/>
        </w:rPr>
      </w:pPr>
    </w:p>
    <w:p w:rsidR="00216AD9" w:rsidRDefault="00216AD9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Kankakee Community College          Kankakee Il </w:t>
      </w:r>
    </w:p>
    <w:p w:rsidR="00216AD9" w:rsidRDefault="00216AD9">
      <w:pPr>
        <w:ind w:left="1890"/>
        <w:rPr>
          <w:rFonts w:ascii="Garamond" w:hAnsi="Garamond" w:cs="Garamond"/>
        </w:rPr>
      </w:pPr>
      <w:r>
        <w:rPr>
          <w:rFonts w:ascii="Garamond" w:hAnsi="Garamond" w:cs="Garamond"/>
          <w:i/>
          <w:iCs/>
          <w:sz w:val="22"/>
          <w:szCs w:val="22"/>
        </w:rPr>
        <w:t>Assoc in Nursing</w:t>
      </w:r>
    </w:p>
    <w:p w:rsidR="00216AD9" w:rsidRDefault="00216AD9">
      <w:pPr>
        <w:jc w:val="center"/>
        <w:rPr>
          <w:rFonts w:ascii="Garamond" w:hAnsi="Garamond" w:cs="Garamond"/>
        </w:rPr>
      </w:pPr>
    </w:p>
    <w:p w:rsidR="00216AD9" w:rsidRDefault="00216AD9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Extracurricular activities</w:t>
      </w:r>
    </w:p>
    <w:p w:rsidR="00216AD9" w:rsidRDefault="00216AD9">
      <w:pPr>
        <w:jc w:val="center"/>
        <w:rPr>
          <w:rFonts w:ascii="Garamond" w:hAnsi="Garamond" w:cs="Garamond"/>
        </w:rPr>
      </w:pPr>
    </w:p>
    <w:p w:rsidR="00216AD9" w:rsidRDefault="00216AD9">
      <w:pPr>
        <w:ind w:left="1890"/>
        <w:rPr>
          <w:rFonts w:ascii="Garamond" w:hAnsi="Garamond" w:cs="Garamond"/>
        </w:rPr>
      </w:pPr>
      <w:r>
        <w:rPr>
          <w:rFonts w:ascii="Garamond" w:hAnsi="Garamond" w:cs="Garamond"/>
          <w:sz w:val="22"/>
          <w:szCs w:val="22"/>
        </w:rPr>
        <w:t>Susan G Komen volunteer/walker, 4H leader</w:t>
      </w:r>
    </w:p>
    <w:p w:rsidR="00216AD9" w:rsidRDefault="00216AD9">
      <w:pPr>
        <w:jc w:val="center"/>
        <w:rPr>
          <w:rFonts w:ascii="Garamond" w:hAnsi="Garamond" w:cs="Garamond"/>
        </w:rPr>
      </w:pPr>
    </w:p>
    <w:p w:rsidR="00216AD9" w:rsidRDefault="00216AD9">
      <w:pPr>
        <w:pBdr>
          <w:bottom w:val="single" w:sz="8" w:space="1" w:color="808080"/>
        </w:pBdr>
        <w:autoSpaceDE/>
        <w:autoSpaceDN/>
        <w:spacing w:before="240" w:line="220" w:lineRule="atLeast"/>
      </w:pPr>
      <w:r>
        <w:rPr>
          <w:rFonts w:ascii="Garamond" w:hAnsi="Garamond" w:cs="Garamond"/>
          <w:caps/>
          <w:spacing w:val="15"/>
        </w:rPr>
        <w:t>REFERENCES</w:t>
      </w:r>
    </w:p>
    <w:p w:rsidR="00216AD9" w:rsidRDefault="00216AD9">
      <w:pPr>
        <w:jc w:val="center"/>
        <w:rPr>
          <w:rFonts w:ascii="Garamond" w:hAnsi="Garamond" w:cs="Garamond"/>
        </w:rPr>
      </w:pPr>
    </w:p>
    <w:p w:rsidR="00216AD9" w:rsidRDefault="00216AD9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    Kathy Hansen, 937 Arrowhead drive Elwood Il 60421. 815-791-8528    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Eileen Cleghorn 1856 Silver Rock Drive Crest Hill Ill 60403. 815-641-5079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Deb Moss 5372 rt52-45 Chebanse, Il 60922. 815 263 8674         </w:t>
      </w:r>
    </w:p>
    <w:p w:rsidR="00216AD9" w:rsidRDefault="00216AD9">
      <w:pPr>
        <w:ind w:left="1890"/>
        <w:rPr>
          <w:rFonts w:ascii="Garamond" w:hAnsi="Garamond" w:cs="Garamond"/>
          <w:sz w:val="22"/>
          <w:szCs w:val="22"/>
        </w:rPr>
      </w:pPr>
    </w:p>
    <w:p w:rsidR="00000000" w:rsidRDefault="00216AD9" w:rsidP="00216AD9">
      <w:pPr>
        <w:ind w:left="1890"/>
      </w:pPr>
      <w:r>
        <w:rPr>
          <w:rFonts w:ascii="Garamond" w:hAnsi="Garamond" w:cs="Garamond"/>
          <w:sz w:val="22"/>
          <w:szCs w:val="22"/>
        </w:rPr>
        <w:t xml:space="preserve">     Lorie Colclasure- Custer Park, IL. 773-320-3543   lcolclasure@addus.com                           </w:t>
      </w:r>
    </w:p>
    <w:sectPr w:rsidR="00000000" w:rsidSect="00216AD9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D9" w:rsidRDefault="00216AD9" w:rsidP="00216AD9">
      <w:r>
        <w:separator/>
      </w:r>
    </w:p>
  </w:endnote>
  <w:endnote w:type="continuationSeparator" w:id="0">
    <w:p w:rsidR="00216AD9" w:rsidRDefault="00216AD9" w:rsidP="0021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D9" w:rsidRDefault="00216AD9">
    <w:pPr>
      <w:tabs>
        <w:tab w:val="center" w:pos="4320"/>
        <w:tab w:val="right" w:pos="8640"/>
      </w:tabs>
      <w:rPr>
        <w:rFonts w:cstheme="minorBidi"/>
        <w:kern w:val="0"/>
      </w:rPr>
    </w:pPr>
  </w:p>
  <w:p w:rsidR="00216AD9" w:rsidRDefault="00216AD9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D9" w:rsidRDefault="00216AD9" w:rsidP="00216AD9">
      <w:r>
        <w:separator/>
      </w:r>
    </w:p>
  </w:footnote>
  <w:footnote w:type="continuationSeparator" w:id="0">
    <w:p w:rsidR="00216AD9" w:rsidRDefault="00216AD9" w:rsidP="00216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D9" w:rsidRDefault="00216AD9">
    <w:pPr>
      <w:tabs>
        <w:tab w:val="center" w:pos="4320"/>
        <w:tab w:val="right" w:pos="8640"/>
      </w:tabs>
      <w:rPr>
        <w:rFonts w:cstheme="minorBidi"/>
        <w:kern w:val="0"/>
      </w:rPr>
    </w:pPr>
  </w:p>
  <w:p w:rsidR="00216AD9" w:rsidRDefault="00216AD9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216AD9"/>
    <w:rsid w:val="0021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