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2809" w14:textId="77777777" w:rsidR="00420C9D" w:rsidRPr="00420C9D" w:rsidRDefault="00000000" w:rsidP="008315B8">
      <w:pPr>
        <w:pBdr>
          <w:bottom w:val="single" w:sz="12" w:space="4" w:color="141414" w:themeColor="accent1"/>
        </w:pBdr>
        <w:spacing w:after="0"/>
        <w:contextualSpacing/>
        <w:rPr>
          <w:rFonts w:asciiTheme="majorHAnsi" w:eastAsiaTheme="majorEastAsia" w:hAnsiTheme="majorHAnsi" w:cstheme="majorBidi"/>
          <w:color w:val="141414" w:themeColor="accent1"/>
          <w:kern w:val="28"/>
          <w:sz w:val="52"/>
        </w:rPr>
      </w:pPr>
      <w:sdt>
        <w:sdtPr>
          <w:rPr>
            <w:rFonts w:asciiTheme="majorHAnsi" w:eastAsiaTheme="majorEastAsia" w:hAnsiTheme="majorHAnsi" w:cstheme="majorBidi"/>
            <w:color w:val="141414" w:themeColor="accent1"/>
            <w:kern w:val="28"/>
            <w:sz w:val="52"/>
          </w:rPr>
          <w:alias w:val="Your Name"/>
          <w:tag w:val=""/>
          <w:id w:val="1660725391"/>
          <w:placeholder>
            <w:docPart w:val="C43C2B8399174EF6887F6D5FBBC0EEE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420C9D" w:rsidRPr="00420C9D">
            <w:rPr>
              <w:rFonts w:asciiTheme="majorHAnsi" w:eastAsiaTheme="majorEastAsia" w:hAnsiTheme="majorHAnsi" w:cstheme="majorBidi"/>
              <w:color w:val="141414" w:themeColor="accent1"/>
              <w:kern w:val="28"/>
              <w:sz w:val="52"/>
            </w:rPr>
            <w:t>Rachel Roos</w:t>
          </w:r>
        </w:sdtContent>
      </w:sdt>
    </w:p>
    <w:p w14:paraId="3FA121CD" w14:textId="768E1D53" w:rsidR="00420C9D" w:rsidRPr="00420C9D" w:rsidRDefault="00000000" w:rsidP="008315B8">
      <w:pPr>
        <w:spacing w:after="1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alias w:val="Address"/>
          <w:tag w:val=""/>
          <w:id w:val="-538975471"/>
          <w:placeholder>
            <w:docPart w:val="E9D5ACC9FFA841DEAE94AFA3325C559E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D76FEF">
            <w:rPr>
              <w:rFonts w:asciiTheme="majorHAnsi" w:hAnsiTheme="majorHAnsi"/>
              <w:sz w:val="22"/>
              <w:szCs w:val="22"/>
            </w:rPr>
            <w:t>330 14th Street Silvis, Illinois 61282</w:t>
          </w:r>
        </w:sdtContent>
      </w:sdt>
      <w:r w:rsidR="00420C9D" w:rsidRPr="00420C9D">
        <w:rPr>
          <w:rFonts w:asciiTheme="majorHAnsi" w:hAnsiTheme="majorHAnsi"/>
          <w:sz w:val="22"/>
          <w:szCs w:val="22"/>
        </w:rPr>
        <w:t> | </w:t>
      </w:r>
      <w:sdt>
        <w:sdtPr>
          <w:rPr>
            <w:rFonts w:asciiTheme="majorHAnsi" w:hAnsiTheme="majorHAnsi"/>
            <w:sz w:val="22"/>
            <w:szCs w:val="22"/>
          </w:rPr>
          <w:alias w:val="Telephone"/>
          <w:tag w:val=""/>
          <w:id w:val="1983882576"/>
          <w:placeholder>
            <w:docPart w:val="2BBC3B61AF5641F686741942E0081146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420C9D" w:rsidRPr="00420C9D">
            <w:rPr>
              <w:rFonts w:asciiTheme="majorHAnsi" w:hAnsiTheme="majorHAnsi"/>
              <w:sz w:val="22"/>
              <w:szCs w:val="22"/>
            </w:rPr>
            <w:t>563-542-1177</w:t>
          </w:r>
        </w:sdtContent>
      </w:sdt>
      <w:r w:rsidR="00420C9D" w:rsidRPr="00420C9D">
        <w:rPr>
          <w:rFonts w:asciiTheme="majorHAnsi" w:hAnsiTheme="majorHAnsi"/>
          <w:sz w:val="22"/>
          <w:szCs w:val="22"/>
        </w:rPr>
        <w:t> | </w:t>
      </w:r>
      <w:sdt>
        <w:sdtPr>
          <w:rPr>
            <w:rFonts w:asciiTheme="majorHAnsi" w:hAnsiTheme="majorHAnsi"/>
            <w:sz w:val="22"/>
            <w:szCs w:val="22"/>
          </w:rPr>
          <w:alias w:val="Email"/>
          <w:tag w:val=""/>
          <w:id w:val="1209836376"/>
          <w:placeholder>
            <w:docPart w:val="FEB53874146F42F3B598AED9D229827C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420C9D" w:rsidRPr="00420C9D">
            <w:rPr>
              <w:rFonts w:asciiTheme="majorHAnsi" w:hAnsiTheme="majorHAnsi"/>
              <w:sz w:val="22"/>
              <w:szCs w:val="22"/>
            </w:rPr>
            <w:t>85raerae@gmail.com</w:t>
          </w:r>
        </w:sdtContent>
      </w:sdt>
    </w:p>
    <w:p w14:paraId="1450F192" w14:textId="2A86C38C" w:rsidR="0081196D" w:rsidRPr="0081196D" w:rsidRDefault="005F7539" w:rsidP="008315B8">
      <w:pPr>
        <w:pStyle w:val="SectionHeading"/>
        <w:spacing w:before="0" w:after="0"/>
        <w:rPr>
          <w:sz w:val="28"/>
          <w:szCs w:val="28"/>
          <w:u w:val="single"/>
        </w:rPr>
      </w:pPr>
      <w:r w:rsidRPr="00420C9D">
        <w:rPr>
          <w:sz w:val="28"/>
          <w:szCs w:val="28"/>
          <w:u w:val="single"/>
        </w:rPr>
        <w:t>Objective</w:t>
      </w:r>
    </w:p>
    <w:p w14:paraId="2C27BCF9" w14:textId="6733281E" w:rsidR="00524D80" w:rsidRPr="00420C9D" w:rsidRDefault="00BB3788" w:rsidP="00724CB5">
      <w:pPr>
        <w:pStyle w:val="ListBullet"/>
        <w:spacing w:after="0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 xml:space="preserve">To secure a job as a </w:t>
      </w:r>
      <w:r w:rsidR="00D76FEF">
        <w:rPr>
          <w:rFonts w:asciiTheme="majorHAnsi" w:hAnsiTheme="majorHAnsi"/>
          <w:sz w:val="22"/>
          <w:szCs w:val="22"/>
        </w:rPr>
        <w:t>healthcare professional</w:t>
      </w:r>
      <w:r w:rsidR="00D15732">
        <w:rPr>
          <w:rFonts w:asciiTheme="majorHAnsi" w:hAnsiTheme="majorHAnsi"/>
          <w:sz w:val="22"/>
          <w:szCs w:val="22"/>
        </w:rPr>
        <w:t xml:space="preserve"> and </w:t>
      </w:r>
      <w:r w:rsidR="002203C7" w:rsidRPr="00420C9D">
        <w:rPr>
          <w:rFonts w:asciiTheme="majorHAnsi" w:hAnsiTheme="majorHAnsi"/>
          <w:sz w:val="22"/>
          <w:szCs w:val="22"/>
        </w:rPr>
        <w:t>contribute to a positive work environment</w:t>
      </w:r>
      <w:r w:rsidR="00DC2782" w:rsidRPr="00420C9D">
        <w:rPr>
          <w:rFonts w:asciiTheme="majorHAnsi" w:hAnsiTheme="majorHAnsi"/>
          <w:sz w:val="22"/>
          <w:szCs w:val="22"/>
        </w:rPr>
        <w:t>.</w:t>
      </w:r>
    </w:p>
    <w:p w14:paraId="3BD5BC14" w14:textId="2CB3DE8D" w:rsidR="00570A9F" w:rsidRPr="00DF2216" w:rsidRDefault="005F7539" w:rsidP="00724CB5">
      <w:pPr>
        <w:pStyle w:val="SectionHeading"/>
        <w:spacing w:before="120"/>
        <w:rPr>
          <w:sz w:val="28"/>
          <w:szCs w:val="28"/>
          <w:u w:val="single"/>
        </w:rPr>
      </w:pPr>
      <w:r w:rsidRPr="00420C9D">
        <w:rPr>
          <w:sz w:val="28"/>
          <w:szCs w:val="28"/>
          <w:u w:val="single"/>
        </w:rPr>
        <w:t>Education</w:t>
      </w:r>
    </w:p>
    <w:p w14:paraId="2E25DB0F" w14:textId="3BC16200" w:rsidR="00E02C21" w:rsidRPr="00420C9D" w:rsidRDefault="00BF1292" w:rsidP="008315B8">
      <w:pPr>
        <w:pStyle w:val="Subsection"/>
        <w:spacing w:before="100"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Practical Nursing (LPN)</w:t>
      </w:r>
      <w:r w:rsidR="00E02C21" w:rsidRPr="00420C9D">
        <w:rPr>
          <w:rFonts w:asciiTheme="majorHAnsi" w:hAnsiTheme="majorHAnsi"/>
          <w:sz w:val="22"/>
          <w:szCs w:val="22"/>
        </w:rPr>
        <w:t>|</w:t>
      </w:r>
      <w:r w:rsidR="00C107C0" w:rsidRPr="00420C9D">
        <w:rPr>
          <w:rFonts w:asciiTheme="majorHAnsi" w:hAnsiTheme="majorHAnsi"/>
          <w:sz w:val="22"/>
          <w:szCs w:val="22"/>
        </w:rPr>
        <w:t xml:space="preserve"> </w:t>
      </w:r>
      <w:r w:rsidR="00830F65">
        <w:rPr>
          <w:rFonts w:asciiTheme="majorHAnsi" w:hAnsiTheme="majorHAnsi"/>
          <w:sz w:val="22"/>
          <w:szCs w:val="22"/>
        </w:rPr>
        <w:t xml:space="preserve">Graduated </w:t>
      </w:r>
      <w:r>
        <w:rPr>
          <w:rFonts w:asciiTheme="majorHAnsi" w:hAnsiTheme="majorHAnsi"/>
          <w:sz w:val="22"/>
          <w:szCs w:val="22"/>
        </w:rPr>
        <w:t>May</w:t>
      </w:r>
      <w:r w:rsidR="00DF2216">
        <w:rPr>
          <w:rFonts w:asciiTheme="majorHAnsi" w:hAnsiTheme="majorHAnsi"/>
          <w:sz w:val="22"/>
          <w:szCs w:val="22"/>
        </w:rPr>
        <w:t xml:space="preserve"> 202</w:t>
      </w:r>
      <w:r>
        <w:rPr>
          <w:rFonts w:asciiTheme="majorHAnsi" w:hAnsiTheme="majorHAnsi"/>
          <w:sz w:val="22"/>
          <w:szCs w:val="22"/>
        </w:rPr>
        <w:t>2</w:t>
      </w:r>
      <w:r w:rsidR="00E02C21" w:rsidRPr="00420C9D">
        <w:rPr>
          <w:rFonts w:asciiTheme="majorHAnsi" w:hAnsiTheme="majorHAnsi"/>
          <w:sz w:val="22"/>
          <w:szCs w:val="22"/>
        </w:rPr>
        <w:t>| Kirkwood community college</w:t>
      </w:r>
    </w:p>
    <w:p w14:paraId="7D51A969" w14:textId="09280405" w:rsidR="00E02C21" w:rsidRPr="00420C9D" w:rsidRDefault="00E02C21" w:rsidP="00E02C21">
      <w:pPr>
        <w:pStyle w:val="ListBullet"/>
        <w:rPr>
          <w:rFonts w:asciiTheme="majorHAnsi" w:hAnsiTheme="majorHAnsi"/>
          <w:sz w:val="22"/>
          <w:szCs w:val="22"/>
        </w:rPr>
      </w:pPr>
      <w:bookmarkStart w:id="0" w:name="_Hlk26764566"/>
      <w:r w:rsidRPr="00420C9D">
        <w:rPr>
          <w:rFonts w:asciiTheme="majorHAnsi" w:hAnsiTheme="majorHAnsi"/>
          <w:sz w:val="22"/>
          <w:szCs w:val="22"/>
        </w:rPr>
        <w:t xml:space="preserve">Major: </w:t>
      </w:r>
      <w:r w:rsidR="00DF2216">
        <w:rPr>
          <w:rFonts w:asciiTheme="majorHAnsi" w:hAnsiTheme="majorHAnsi"/>
          <w:sz w:val="22"/>
          <w:szCs w:val="22"/>
        </w:rPr>
        <w:t>Nursing</w:t>
      </w:r>
    </w:p>
    <w:p w14:paraId="237E7DFC" w14:textId="5F2ED742" w:rsidR="0054381A" w:rsidRPr="00420C9D" w:rsidRDefault="0054381A" w:rsidP="00E02C21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Dean’s list member</w:t>
      </w:r>
      <w:r w:rsidR="00433446" w:rsidRPr="00420C9D">
        <w:rPr>
          <w:rFonts w:asciiTheme="majorHAnsi" w:hAnsiTheme="majorHAnsi"/>
          <w:sz w:val="22"/>
          <w:szCs w:val="22"/>
        </w:rPr>
        <w:t xml:space="preserve"> </w:t>
      </w:r>
    </w:p>
    <w:p w14:paraId="5079DF57" w14:textId="00977032" w:rsidR="00E63E39" w:rsidRDefault="00E63E39" w:rsidP="00846683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Phi Theta Kapa Honors Society Member-Kirkwood Chapter</w:t>
      </w:r>
    </w:p>
    <w:p w14:paraId="4CB7CCF6" w14:textId="65EEF178" w:rsidR="000B319C" w:rsidRDefault="000B319C" w:rsidP="00846683">
      <w:pPr>
        <w:pStyle w:val="ListBulle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Covid vaccination clinic participant-Linn County Public Health 2021</w:t>
      </w:r>
    </w:p>
    <w:p w14:paraId="1AB2679B" w14:textId="7D67466A" w:rsidR="008315B8" w:rsidRDefault="008315B8" w:rsidP="00846683">
      <w:pPr>
        <w:pStyle w:val="ListBulle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Mentor program participant (</w:t>
      </w:r>
      <w:r w:rsidR="00DE5193">
        <w:rPr>
          <w:rFonts w:asciiTheme="majorHAnsi" w:hAnsiTheme="majorHAnsi"/>
          <w:sz w:val="22"/>
          <w:szCs w:val="22"/>
        </w:rPr>
        <w:t>my mentor-</w:t>
      </w:r>
      <w:r>
        <w:rPr>
          <w:rFonts w:asciiTheme="majorHAnsi" w:hAnsiTheme="majorHAnsi"/>
          <w:sz w:val="22"/>
          <w:szCs w:val="22"/>
        </w:rPr>
        <w:t>Laurie Simmons RN, Phd)</w:t>
      </w:r>
    </w:p>
    <w:p w14:paraId="7238A972" w14:textId="5E0E4B16" w:rsidR="00545593" w:rsidRPr="00420C9D" w:rsidRDefault="00545593" w:rsidP="008315B8">
      <w:pPr>
        <w:pStyle w:val="Subsection"/>
        <w:spacing w:before="100" w:after="0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 xml:space="preserve">Associates of </w:t>
      </w:r>
      <w:r w:rsidR="00300344">
        <w:rPr>
          <w:rFonts w:asciiTheme="majorHAnsi" w:hAnsiTheme="majorHAnsi"/>
          <w:sz w:val="22"/>
          <w:szCs w:val="22"/>
        </w:rPr>
        <w:t>Applied Science</w:t>
      </w:r>
      <w:r w:rsidRPr="00420C9D">
        <w:rPr>
          <w:rFonts w:asciiTheme="majorHAnsi" w:hAnsiTheme="majorHAnsi"/>
          <w:sz w:val="22"/>
          <w:szCs w:val="22"/>
        </w:rPr>
        <w:t xml:space="preserve"> Degree| Graduated February </w:t>
      </w:r>
      <w:r>
        <w:rPr>
          <w:rFonts w:asciiTheme="majorHAnsi" w:hAnsiTheme="majorHAnsi"/>
          <w:sz w:val="22"/>
          <w:szCs w:val="22"/>
        </w:rPr>
        <w:t>2020</w:t>
      </w:r>
      <w:r w:rsidRPr="00420C9D">
        <w:rPr>
          <w:rFonts w:asciiTheme="majorHAnsi" w:hAnsiTheme="majorHAnsi"/>
          <w:sz w:val="22"/>
          <w:szCs w:val="22"/>
        </w:rPr>
        <w:t> | </w:t>
      </w:r>
      <w:r>
        <w:rPr>
          <w:rFonts w:asciiTheme="majorHAnsi" w:hAnsiTheme="majorHAnsi"/>
          <w:sz w:val="22"/>
          <w:szCs w:val="22"/>
        </w:rPr>
        <w:t>Kirkwood</w:t>
      </w:r>
      <w:r w:rsidRPr="00420C9D">
        <w:rPr>
          <w:rFonts w:asciiTheme="majorHAnsi" w:hAnsiTheme="majorHAnsi"/>
          <w:sz w:val="22"/>
          <w:szCs w:val="22"/>
        </w:rPr>
        <w:t xml:space="preserve"> community college</w:t>
      </w:r>
    </w:p>
    <w:p w14:paraId="02C975AD" w14:textId="009A556D" w:rsidR="00545593" w:rsidRDefault="00545593" w:rsidP="00545593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 xml:space="preserve">Major: </w:t>
      </w:r>
      <w:r>
        <w:rPr>
          <w:rFonts w:asciiTheme="majorHAnsi" w:hAnsiTheme="majorHAnsi"/>
          <w:sz w:val="22"/>
          <w:szCs w:val="22"/>
        </w:rPr>
        <w:t>Applied Science</w:t>
      </w:r>
    </w:p>
    <w:p w14:paraId="3BCBDF22" w14:textId="431D3409" w:rsidR="00142BFB" w:rsidRPr="00420C9D" w:rsidRDefault="00142BFB" w:rsidP="00545593">
      <w:pPr>
        <w:pStyle w:val="ListBulle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Dean’s list member</w:t>
      </w:r>
    </w:p>
    <w:p w14:paraId="1AB7EF3E" w14:textId="74643EBF" w:rsidR="007822A6" w:rsidRPr="00545593" w:rsidRDefault="00545593" w:rsidP="00545593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Phi Theta Kappa Honors Society Member-</w:t>
      </w:r>
      <w:r>
        <w:rPr>
          <w:rFonts w:asciiTheme="majorHAnsi" w:hAnsiTheme="majorHAnsi"/>
          <w:sz w:val="22"/>
          <w:szCs w:val="22"/>
        </w:rPr>
        <w:t>Kirkwood Chapter</w:t>
      </w:r>
      <w:bookmarkEnd w:id="0"/>
    </w:p>
    <w:p w14:paraId="2F5343E9" w14:textId="546FAC6E" w:rsidR="00524D80" w:rsidRPr="00420C9D" w:rsidRDefault="00BB3788" w:rsidP="008315B8">
      <w:pPr>
        <w:pStyle w:val="Subsection"/>
        <w:spacing w:before="100" w:after="0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Associates of Arts Degree</w:t>
      </w:r>
      <w:r w:rsidR="005F7539" w:rsidRPr="00420C9D">
        <w:rPr>
          <w:rFonts w:asciiTheme="majorHAnsi" w:hAnsiTheme="majorHAnsi"/>
          <w:sz w:val="22"/>
          <w:szCs w:val="22"/>
        </w:rPr>
        <w:t>| </w:t>
      </w:r>
      <w:r w:rsidR="00C107C0" w:rsidRPr="00420C9D">
        <w:rPr>
          <w:rFonts w:asciiTheme="majorHAnsi" w:hAnsiTheme="majorHAnsi"/>
          <w:sz w:val="22"/>
          <w:szCs w:val="22"/>
        </w:rPr>
        <w:t xml:space="preserve">Graduated </w:t>
      </w:r>
      <w:r w:rsidRPr="00420C9D">
        <w:rPr>
          <w:rFonts w:asciiTheme="majorHAnsi" w:hAnsiTheme="majorHAnsi"/>
          <w:sz w:val="22"/>
          <w:szCs w:val="22"/>
        </w:rPr>
        <w:t>February 2013</w:t>
      </w:r>
      <w:r w:rsidR="005F7539" w:rsidRPr="00420C9D">
        <w:rPr>
          <w:rFonts w:asciiTheme="majorHAnsi" w:hAnsiTheme="majorHAnsi"/>
          <w:sz w:val="22"/>
          <w:szCs w:val="22"/>
        </w:rPr>
        <w:t> | </w:t>
      </w:r>
      <w:r w:rsidRPr="00420C9D">
        <w:rPr>
          <w:rFonts w:asciiTheme="majorHAnsi" w:hAnsiTheme="majorHAnsi"/>
          <w:sz w:val="22"/>
          <w:szCs w:val="22"/>
        </w:rPr>
        <w:t>Hawkeye community college</w:t>
      </w:r>
    </w:p>
    <w:p w14:paraId="286103A8" w14:textId="0B865F44" w:rsidR="00524D80" w:rsidRPr="00420C9D" w:rsidRDefault="005F7539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 xml:space="preserve">Major: </w:t>
      </w:r>
      <w:r w:rsidR="00BB3788" w:rsidRPr="00420C9D">
        <w:rPr>
          <w:rFonts w:asciiTheme="majorHAnsi" w:hAnsiTheme="majorHAnsi"/>
          <w:sz w:val="22"/>
          <w:szCs w:val="22"/>
        </w:rPr>
        <w:t>Liberal Arts</w:t>
      </w:r>
    </w:p>
    <w:p w14:paraId="3D016B3A" w14:textId="5485FCF6" w:rsidR="0054381A" w:rsidRPr="00420C9D" w:rsidRDefault="0054381A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 xml:space="preserve">Dean’s list member </w:t>
      </w:r>
    </w:p>
    <w:p w14:paraId="63557D35" w14:textId="6BA8ED79" w:rsidR="00433446" w:rsidRPr="00420C9D" w:rsidRDefault="00433446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Completed honor-level courses</w:t>
      </w:r>
    </w:p>
    <w:p w14:paraId="4858D37E" w14:textId="51EB68CE" w:rsidR="00927AF1" w:rsidRPr="00420C9D" w:rsidRDefault="00BB3788" w:rsidP="00724CB5">
      <w:pPr>
        <w:pStyle w:val="ListBullet"/>
        <w:spacing w:after="120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Phi Theta Kappa Honors Society Member</w:t>
      </w:r>
      <w:r w:rsidR="00E63E39" w:rsidRPr="00420C9D">
        <w:rPr>
          <w:rFonts w:asciiTheme="majorHAnsi" w:hAnsiTheme="majorHAnsi"/>
          <w:sz w:val="22"/>
          <w:szCs w:val="22"/>
        </w:rPr>
        <w:t>-Hawkeye Chapter</w:t>
      </w:r>
    </w:p>
    <w:p w14:paraId="395F4D86" w14:textId="4819A169" w:rsidR="00032F50" w:rsidRPr="00420C9D" w:rsidRDefault="007951D1" w:rsidP="00724CB5">
      <w:pPr>
        <w:pStyle w:val="ListBullet"/>
        <w:numPr>
          <w:ilvl w:val="0"/>
          <w:numId w:val="0"/>
        </w:numPr>
        <w:spacing w:after="0"/>
        <w:ind w:left="144" w:hanging="144"/>
        <w:rPr>
          <w:rFonts w:asciiTheme="majorHAnsi" w:hAnsiTheme="majorHAnsi"/>
          <w:b/>
          <w:sz w:val="28"/>
          <w:szCs w:val="28"/>
          <w:u w:val="single"/>
        </w:rPr>
      </w:pPr>
      <w:bookmarkStart w:id="1" w:name="_Hlk31265936"/>
      <w:r w:rsidRPr="00420C9D">
        <w:rPr>
          <w:rFonts w:asciiTheme="majorHAnsi" w:hAnsiTheme="majorHAnsi"/>
          <w:b/>
          <w:sz w:val="28"/>
          <w:szCs w:val="28"/>
          <w:u w:val="single"/>
        </w:rPr>
        <w:t>Certifications</w:t>
      </w:r>
    </w:p>
    <w:p w14:paraId="03443974" w14:textId="094D202F" w:rsidR="0043020E" w:rsidRDefault="0043020E" w:rsidP="004E23C3">
      <w:pPr>
        <w:pStyle w:val="ListBullet"/>
        <w:rPr>
          <w:rFonts w:asciiTheme="majorHAnsi" w:hAnsiTheme="majorHAnsi"/>
          <w:sz w:val="22"/>
          <w:szCs w:val="22"/>
        </w:rPr>
      </w:pPr>
      <w:bookmarkStart w:id="2" w:name="_Hlk31265959"/>
      <w:bookmarkEnd w:id="1"/>
      <w:r>
        <w:rPr>
          <w:rFonts w:asciiTheme="majorHAnsi" w:hAnsiTheme="majorHAnsi"/>
          <w:sz w:val="22"/>
          <w:szCs w:val="22"/>
        </w:rPr>
        <w:t>Licensed Practical Nurse License # P65358</w:t>
      </w:r>
    </w:p>
    <w:p w14:paraId="32598483" w14:textId="23D6D208" w:rsidR="004E23C3" w:rsidRDefault="004E23C3" w:rsidP="004E23C3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Certified Nursing Assistant 2019 - ID #195662</w:t>
      </w:r>
    </w:p>
    <w:p w14:paraId="5602173E" w14:textId="42AB0840" w:rsidR="00EE7302" w:rsidRDefault="00EE7302" w:rsidP="004E23C3">
      <w:pPr>
        <w:pStyle w:val="ListBulle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BLS Certified-2020</w:t>
      </w:r>
    </w:p>
    <w:p w14:paraId="52E25A06" w14:textId="6AFEFBB7" w:rsidR="00EE7302" w:rsidRPr="00420C9D" w:rsidRDefault="00EE7302" w:rsidP="004E23C3">
      <w:pPr>
        <w:pStyle w:val="ListBulle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Mandatory Reporter for Dependent Adult and Child Abuse-20</w:t>
      </w:r>
      <w:r w:rsidR="00830F65">
        <w:rPr>
          <w:rFonts w:asciiTheme="majorHAnsi" w:hAnsiTheme="majorHAnsi"/>
          <w:sz w:val="22"/>
          <w:szCs w:val="22"/>
        </w:rPr>
        <w:t>22</w:t>
      </w:r>
    </w:p>
    <w:p w14:paraId="123A41FD" w14:textId="77777777" w:rsidR="00FE0932" w:rsidRPr="00420C9D" w:rsidRDefault="004E23C3" w:rsidP="00724CB5">
      <w:pPr>
        <w:pStyle w:val="ListBullet"/>
        <w:spacing w:after="120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Dementia Training</w:t>
      </w:r>
      <w:r w:rsidR="00830A77" w:rsidRPr="00420C9D">
        <w:rPr>
          <w:rFonts w:asciiTheme="majorHAnsi" w:hAnsiTheme="majorHAnsi"/>
          <w:sz w:val="22"/>
          <w:szCs w:val="22"/>
        </w:rPr>
        <w:t>-8 hours-</w:t>
      </w:r>
      <w:r w:rsidRPr="00420C9D">
        <w:rPr>
          <w:rFonts w:asciiTheme="majorHAnsi" w:hAnsiTheme="majorHAnsi"/>
          <w:sz w:val="22"/>
          <w:szCs w:val="22"/>
        </w:rPr>
        <w:t>2019</w:t>
      </w:r>
    </w:p>
    <w:bookmarkEnd w:id="2"/>
    <w:p w14:paraId="6009B3C3" w14:textId="6E5C5034" w:rsidR="007951D1" w:rsidRPr="00420C9D" w:rsidRDefault="007951D1" w:rsidP="007951D1">
      <w:pPr>
        <w:pStyle w:val="ListBullet"/>
        <w:numPr>
          <w:ilvl w:val="0"/>
          <w:numId w:val="0"/>
        </w:numPr>
        <w:spacing w:after="0"/>
        <w:ind w:left="144" w:hanging="144"/>
        <w:rPr>
          <w:rFonts w:asciiTheme="majorHAnsi" w:hAnsiTheme="majorHAnsi"/>
          <w:b/>
          <w:sz w:val="28"/>
          <w:szCs w:val="28"/>
          <w:u w:val="single"/>
        </w:rPr>
      </w:pPr>
      <w:r w:rsidRPr="00420C9D">
        <w:rPr>
          <w:rFonts w:asciiTheme="majorHAnsi" w:hAnsiTheme="majorHAnsi"/>
          <w:b/>
          <w:sz w:val="28"/>
          <w:szCs w:val="28"/>
          <w:u w:val="single"/>
        </w:rPr>
        <w:t>Qualifications</w:t>
      </w:r>
    </w:p>
    <w:p w14:paraId="3DCDF202" w14:textId="5235E1A3" w:rsidR="0024308F" w:rsidRDefault="0024308F" w:rsidP="007951D1">
      <w:pPr>
        <w:pStyle w:val="ListBulle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Nursing </w:t>
      </w:r>
      <w:r w:rsidR="000B319C">
        <w:rPr>
          <w:rFonts w:asciiTheme="majorHAnsi" w:hAnsiTheme="majorHAnsi"/>
          <w:sz w:val="22"/>
          <w:szCs w:val="22"/>
        </w:rPr>
        <w:t>graduate</w:t>
      </w:r>
      <w:r>
        <w:rPr>
          <w:rFonts w:asciiTheme="majorHAnsi" w:hAnsiTheme="majorHAnsi"/>
          <w:sz w:val="22"/>
          <w:szCs w:val="22"/>
        </w:rPr>
        <w:t xml:space="preserve">, with long-term health care experience </w:t>
      </w:r>
    </w:p>
    <w:p w14:paraId="781DFFA1" w14:textId="6F74EE15" w:rsidR="000B319C" w:rsidRDefault="000B319C" w:rsidP="007951D1">
      <w:pPr>
        <w:pStyle w:val="ListBulle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Clinic rotation-</w:t>
      </w:r>
      <w:r w:rsidR="008315B8">
        <w:rPr>
          <w:rFonts w:asciiTheme="majorHAnsi" w:hAnsiTheme="majorHAnsi"/>
          <w:sz w:val="22"/>
          <w:szCs w:val="22"/>
        </w:rPr>
        <w:t>O</w:t>
      </w:r>
      <w:r>
        <w:rPr>
          <w:rFonts w:asciiTheme="majorHAnsi" w:hAnsiTheme="majorHAnsi"/>
          <w:sz w:val="22"/>
          <w:szCs w:val="22"/>
        </w:rPr>
        <w:t xml:space="preserve">torhinolaryngology, University of Iowa Hospitals and Clinics, Iowa City, IA 2022 </w:t>
      </w:r>
    </w:p>
    <w:p w14:paraId="2E8E21BE" w14:textId="517EABCD" w:rsidR="000B319C" w:rsidRDefault="000B319C" w:rsidP="007951D1">
      <w:pPr>
        <w:pStyle w:val="ListBulle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Clinic rotation-Telemetry, Mercy Iowa City, Iowa City, IA 2021</w:t>
      </w:r>
    </w:p>
    <w:p w14:paraId="0A07E259" w14:textId="127CA0EA" w:rsidR="0024308F" w:rsidRPr="0024308F" w:rsidRDefault="0024308F" w:rsidP="0024308F">
      <w:pPr>
        <w:pStyle w:val="ListBulle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Covid-19 training</w:t>
      </w:r>
      <w:r w:rsidR="000B319C">
        <w:rPr>
          <w:rFonts w:asciiTheme="majorHAnsi" w:hAnsiTheme="majorHAnsi"/>
          <w:sz w:val="22"/>
          <w:szCs w:val="22"/>
        </w:rPr>
        <w:t xml:space="preserve"> and experience</w:t>
      </w:r>
    </w:p>
    <w:p w14:paraId="6388974A" w14:textId="12756C71" w:rsidR="007951D1" w:rsidRPr="00420C9D" w:rsidRDefault="007951D1" w:rsidP="007951D1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Proficient in Microsoft Office (Outlook, Word, Excel, Access, and Power</w:t>
      </w:r>
      <w:r w:rsidR="00346991">
        <w:rPr>
          <w:rFonts w:asciiTheme="majorHAnsi" w:hAnsiTheme="majorHAnsi"/>
          <w:sz w:val="22"/>
          <w:szCs w:val="22"/>
        </w:rPr>
        <w:t>P</w:t>
      </w:r>
      <w:r w:rsidRPr="00420C9D">
        <w:rPr>
          <w:rFonts w:asciiTheme="majorHAnsi" w:hAnsiTheme="majorHAnsi"/>
          <w:sz w:val="22"/>
          <w:szCs w:val="22"/>
        </w:rPr>
        <w:t>oint)</w:t>
      </w:r>
    </w:p>
    <w:p w14:paraId="49F86162" w14:textId="0B210257" w:rsidR="007951D1" w:rsidRPr="00420C9D" w:rsidRDefault="007951D1" w:rsidP="007951D1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Database knowledge</w:t>
      </w:r>
    </w:p>
    <w:p w14:paraId="0C6374FD" w14:textId="119FE347" w:rsidR="007951D1" w:rsidRPr="00420C9D" w:rsidRDefault="00C93E8C" w:rsidP="007951D1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Understanding</w:t>
      </w:r>
      <w:r w:rsidR="007951D1" w:rsidRPr="00420C9D">
        <w:rPr>
          <w:rFonts w:asciiTheme="majorHAnsi" w:hAnsiTheme="majorHAnsi"/>
          <w:sz w:val="22"/>
          <w:szCs w:val="22"/>
        </w:rPr>
        <w:t xml:space="preserve"> </w:t>
      </w:r>
      <w:r w:rsidRPr="00420C9D">
        <w:rPr>
          <w:rFonts w:asciiTheme="majorHAnsi" w:hAnsiTheme="majorHAnsi"/>
          <w:sz w:val="22"/>
          <w:szCs w:val="22"/>
        </w:rPr>
        <w:t>of</w:t>
      </w:r>
      <w:r w:rsidR="007951D1" w:rsidRPr="00420C9D">
        <w:rPr>
          <w:rFonts w:asciiTheme="majorHAnsi" w:hAnsiTheme="majorHAnsi"/>
          <w:sz w:val="22"/>
          <w:szCs w:val="22"/>
        </w:rPr>
        <w:t xml:space="preserve"> multi-line phone systems</w:t>
      </w:r>
    </w:p>
    <w:p w14:paraId="66109F53" w14:textId="13C4B277" w:rsidR="0024308F" w:rsidRPr="00D76FEF" w:rsidRDefault="007951D1" w:rsidP="00D76FEF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 xml:space="preserve">Exceptional customer service skills, with over 10 years of experience </w:t>
      </w:r>
    </w:p>
    <w:p w14:paraId="11353944" w14:textId="4258DC85" w:rsidR="00721C81" w:rsidRPr="00721C81" w:rsidRDefault="005F7539" w:rsidP="00721C81">
      <w:pPr>
        <w:pStyle w:val="SectionHeading"/>
        <w:spacing w:before="240"/>
        <w:rPr>
          <w:sz w:val="28"/>
          <w:szCs w:val="28"/>
          <w:u w:val="single"/>
        </w:rPr>
      </w:pPr>
      <w:r w:rsidRPr="00420C9D">
        <w:rPr>
          <w:sz w:val="28"/>
          <w:szCs w:val="28"/>
          <w:u w:val="single"/>
        </w:rPr>
        <w:lastRenderedPageBreak/>
        <w:t>Experience</w:t>
      </w:r>
    </w:p>
    <w:p w14:paraId="13269195" w14:textId="0DEF50C5" w:rsidR="00721C81" w:rsidRDefault="00721C81" w:rsidP="00721C81">
      <w:pPr>
        <w:pStyle w:val="Subsection"/>
        <w:spacing w:before="100"/>
        <w:rPr>
          <w:rFonts w:asciiTheme="majorHAnsi" w:hAnsiTheme="majorHAnsi"/>
          <w:sz w:val="22"/>
          <w:szCs w:val="22"/>
        </w:rPr>
      </w:pPr>
      <w:bookmarkStart w:id="3" w:name="_Hlk50799819"/>
      <w:bookmarkStart w:id="4" w:name="_Hlk22820115"/>
      <w:r w:rsidRPr="00420C9D">
        <w:rPr>
          <w:rFonts w:asciiTheme="majorHAnsi" w:hAnsiTheme="majorHAnsi"/>
          <w:sz w:val="22"/>
          <w:szCs w:val="22"/>
        </w:rPr>
        <w:t>Certified Nursing Assistant| </w:t>
      </w:r>
      <w:r>
        <w:rPr>
          <w:rFonts w:asciiTheme="majorHAnsi" w:hAnsiTheme="majorHAnsi"/>
          <w:sz w:val="22"/>
          <w:szCs w:val="22"/>
        </w:rPr>
        <w:t>Briarwood Health care Center</w:t>
      </w:r>
      <w:r w:rsidRPr="00420C9D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 xml:space="preserve">Iowa City, </w:t>
      </w:r>
      <w:r w:rsidRPr="00420C9D">
        <w:rPr>
          <w:rFonts w:asciiTheme="majorHAnsi" w:hAnsiTheme="majorHAnsi"/>
          <w:sz w:val="22"/>
          <w:szCs w:val="22"/>
        </w:rPr>
        <w:t>iowa |</w:t>
      </w:r>
      <w:r>
        <w:rPr>
          <w:rFonts w:asciiTheme="majorHAnsi" w:hAnsiTheme="majorHAnsi"/>
          <w:sz w:val="22"/>
          <w:szCs w:val="22"/>
        </w:rPr>
        <w:t>April</w:t>
      </w:r>
      <w:r w:rsidRPr="00420C9D">
        <w:rPr>
          <w:rFonts w:asciiTheme="majorHAnsi" w:hAnsiTheme="majorHAnsi"/>
          <w:sz w:val="22"/>
          <w:szCs w:val="22"/>
        </w:rPr>
        <w:t xml:space="preserve">  20</w:t>
      </w:r>
      <w:r>
        <w:rPr>
          <w:rFonts w:asciiTheme="majorHAnsi" w:hAnsiTheme="majorHAnsi"/>
          <w:sz w:val="22"/>
          <w:szCs w:val="22"/>
        </w:rPr>
        <w:t>20</w:t>
      </w:r>
      <w:r w:rsidRPr="00420C9D">
        <w:rPr>
          <w:rFonts w:asciiTheme="majorHAnsi" w:hAnsiTheme="majorHAnsi"/>
          <w:sz w:val="22"/>
          <w:szCs w:val="22"/>
        </w:rPr>
        <w:t xml:space="preserve"> to September 20</w:t>
      </w:r>
      <w:r>
        <w:rPr>
          <w:rFonts w:asciiTheme="majorHAnsi" w:hAnsiTheme="majorHAnsi"/>
          <w:sz w:val="22"/>
          <w:szCs w:val="22"/>
        </w:rPr>
        <w:t>20</w:t>
      </w:r>
    </w:p>
    <w:p w14:paraId="412D3A74" w14:textId="77777777" w:rsidR="00721C81" w:rsidRPr="00420C9D" w:rsidRDefault="00721C81" w:rsidP="00721C81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Assist with ADLs</w:t>
      </w:r>
    </w:p>
    <w:p w14:paraId="7F285312" w14:textId="77777777" w:rsidR="00721C81" w:rsidRPr="00420C9D" w:rsidRDefault="00721C81" w:rsidP="00721C81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Communicate with healthcare team members</w:t>
      </w:r>
    </w:p>
    <w:p w14:paraId="4907DF10" w14:textId="77777777" w:rsidR="00721C81" w:rsidRPr="00420C9D" w:rsidRDefault="00721C81" w:rsidP="00721C81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Provide quality customer service to each resident and family members</w:t>
      </w:r>
    </w:p>
    <w:p w14:paraId="4E0536AA" w14:textId="77777777" w:rsidR="00721C81" w:rsidRPr="00420C9D" w:rsidRDefault="00721C81" w:rsidP="00721C81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Skilled nursing experience</w:t>
      </w:r>
    </w:p>
    <w:p w14:paraId="390EE708" w14:textId="77777777" w:rsidR="00721C81" w:rsidRPr="00420C9D" w:rsidRDefault="00721C81" w:rsidP="00721C81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 xml:space="preserve">Computer charting and documentation </w:t>
      </w:r>
    </w:p>
    <w:p w14:paraId="0BC1FE7E" w14:textId="77777777" w:rsidR="00721C81" w:rsidRPr="00420C9D" w:rsidRDefault="00721C81" w:rsidP="00721C81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Follow rehabilitation care plans instructed by physical and occupational therapists</w:t>
      </w:r>
    </w:p>
    <w:p w14:paraId="0BD4080D" w14:textId="14DBF6C4" w:rsidR="00721C81" w:rsidRPr="00420C9D" w:rsidRDefault="00721C81" w:rsidP="00721C81">
      <w:pPr>
        <w:pStyle w:val="ListBulle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Covid-19 training </w:t>
      </w:r>
    </w:p>
    <w:p w14:paraId="1AC278DC" w14:textId="5687FB0D" w:rsidR="00F57B9C" w:rsidRPr="00420C9D" w:rsidRDefault="00F57B9C" w:rsidP="00F57B9C">
      <w:pPr>
        <w:pStyle w:val="Subsection"/>
        <w:spacing w:before="100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 xml:space="preserve">Certified Nursing Assistant| Windmill manor, </w:t>
      </w:r>
      <w:r w:rsidR="003C4613" w:rsidRPr="00420C9D">
        <w:rPr>
          <w:rFonts w:asciiTheme="majorHAnsi" w:hAnsiTheme="majorHAnsi"/>
          <w:sz w:val="22"/>
          <w:szCs w:val="22"/>
        </w:rPr>
        <w:t xml:space="preserve">Coralville, </w:t>
      </w:r>
      <w:r w:rsidRPr="00420C9D">
        <w:rPr>
          <w:rFonts w:asciiTheme="majorHAnsi" w:hAnsiTheme="majorHAnsi"/>
          <w:sz w:val="22"/>
          <w:szCs w:val="22"/>
        </w:rPr>
        <w:t xml:space="preserve">iowa |June  2019 to </w:t>
      </w:r>
      <w:r w:rsidR="00A37878" w:rsidRPr="00420C9D">
        <w:rPr>
          <w:rFonts w:asciiTheme="majorHAnsi" w:hAnsiTheme="majorHAnsi"/>
          <w:sz w:val="22"/>
          <w:szCs w:val="22"/>
        </w:rPr>
        <w:t>September 2019</w:t>
      </w:r>
    </w:p>
    <w:p w14:paraId="31A35D19" w14:textId="581A30A9" w:rsidR="00F57B9C" w:rsidRPr="00420C9D" w:rsidRDefault="00F57B9C" w:rsidP="00F57B9C">
      <w:pPr>
        <w:pStyle w:val="ListBullet"/>
        <w:rPr>
          <w:rFonts w:asciiTheme="majorHAnsi" w:hAnsiTheme="majorHAnsi"/>
          <w:sz w:val="22"/>
          <w:szCs w:val="22"/>
        </w:rPr>
      </w:pPr>
      <w:bookmarkStart w:id="5" w:name="_Hlk18684042"/>
      <w:bookmarkEnd w:id="3"/>
      <w:r w:rsidRPr="00420C9D">
        <w:rPr>
          <w:rFonts w:asciiTheme="majorHAnsi" w:hAnsiTheme="majorHAnsi"/>
          <w:sz w:val="22"/>
          <w:szCs w:val="22"/>
        </w:rPr>
        <w:t>Assist with ADLs</w:t>
      </w:r>
    </w:p>
    <w:p w14:paraId="7FC9A120" w14:textId="7A28E870" w:rsidR="00D76E3B" w:rsidRPr="00420C9D" w:rsidRDefault="00D76E3B" w:rsidP="00D76E3B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Communicate with healthcare team members</w:t>
      </w:r>
    </w:p>
    <w:p w14:paraId="1BA7B2F1" w14:textId="63E5D3E0" w:rsidR="00DA6EE5" w:rsidRPr="00420C9D" w:rsidRDefault="00DA6EE5" w:rsidP="00F57B9C">
      <w:pPr>
        <w:pStyle w:val="ListBullet"/>
        <w:rPr>
          <w:rFonts w:asciiTheme="majorHAnsi" w:hAnsiTheme="majorHAnsi"/>
          <w:sz w:val="22"/>
          <w:szCs w:val="22"/>
        </w:rPr>
      </w:pPr>
      <w:bookmarkStart w:id="6" w:name="_Hlk18684086"/>
      <w:r w:rsidRPr="00420C9D">
        <w:rPr>
          <w:rFonts w:asciiTheme="majorHAnsi" w:hAnsiTheme="majorHAnsi"/>
          <w:sz w:val="22"/>
          <w:szCs w:val="22"/>
        </w:rPr>
        <w:t>Provide quality customer service to each resident and family members</w:t>
      </w:r>
    </w:p>
    <w:bookmarkEnd w:id="6"/>
    <w:p w14:paraId="6337655E" w14:textId="473BB4CA" w:rsidR="00F57B9C" w:rsidRPr="00420C9D" w:rsidRDefault="00F57B9C" w:rsidP="00F57B9C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Skilled nursing experience</w:t>
      </w:r>
    </w:p>
    <w:p w14:paraId="589378CE" w14:textId="59B2B052" w:rsidR="0021635D" w:rsidRPr="00420C9D" w:rsidRDefault="0021635D" w:rsidP="00F57B9C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C</w:t>
      </w:r>
      <w:r w:rsidR="00503D83" w:rsidRPr="00420C9D">
        <w:rPr>
          <w:rFonts w:asciiTheme="majorHAnsi" w:hAnsiTheme="majorHAnsi"/>
          <w:sz w:val="22"/>
          <w:szCs w:val="22"/>
        </w:rPr>
        <w:t>omputer c</w:t>
      </w:r>
      <w:r w:rsidRPr="00420C9D">
        <w:rPr>
          <w:rFonts w:asciiTheme="majorHAnsi" w:hAnsiTheme="majorHAnsi"/>
          <w:sz w:val="22"/>
          <w:szCs w:val="22"/>
        </w:rPr>
        <w:t xml:space="preserve">harting and documentation </w:t>
      </w:r>
    </w:p>
    <w:p w14:paraId="5F38A675" w14:textId="2C1D0A59" w:rsidR="00F57B9C" w:rsidRPr="00420C9D" w:rsidRDefault="004257CF" w:rsidP="00F57B9C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Follow</w:t>
      </w:r>
      <w:r w:rsidR="00F57B9C" w:rsidRPr="00420C9D">
        <w:rPr>
          <w:rFonts w:asciiTheme="majorHAnsi" w:hAnsiTheme="majorHAnsi"/>
          <w:sz w:val="22"/>
          <w:szCs w:val="22"/>
        </w:rPr>
        <w:t xml:space="preserve"> rehabilitation care plans instructed by physical </w:t>
      </w:r>
      <w:r w:rsidR="0085610A" w:rsidRPr="00420C9D">
        <w:rPr>
          <w:rFonts w:asciiTheme="majorHAnsi" w:hAnsiTheme="majorHAnsi"/>
          <w:sz w:val="22"/>
          <w:szCs w:val="22"/>
        </w:rPr>
        <w:t xml:space="preserve">and occupational </w:t>
      </w:r>
      <w:r w:rsidR="00F57B9C" w:rsidRPr="00420C9D">
        <w:rPr>
          <w:rFonts w:asciiTheme="majorHAnsi" w:hAnsiTheme="majorHAnsi"/>
          <w:sz w:val="22"/>
          <w:szCs w:val="22"/>
        </w:rPr>
        <w:t>therapists</w:t>
      </w:r>
    </w:p>
    <w:p w14:paraId="1B56B225" w14:textId="78FA57BD" w:rsidR="00F57B9C" w:rsidRPr="00420C9D" w:rsidRDefault="00F57B9C" w:rsidP="00F57B9C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Memory care experience/dementia training certification</w:t>
      </w:r>
    </w:p>
    <w:p w14:paraId="5B61DB58" w14:textId="7B12DD74" w:rsidR="0073714E" w:rsidRPr="00420C9D" w:rsidRDefault="00503D83" w:rsidP="0073714E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Multi-system phone lines</w:t>
      </w:r>
    </w:p>
    <w:bookmarkEnd w:id="4"/>
    <w:bookmarkEnd w:id="5"/>
    <w:p w14:paraId="4AB25A8E" w14:textId="437E98E9" w:rsidR="00524D80" w:rsidRPr="00420C9D" w:rsidRDefault="00BB3788">
      <w:pPr>
        <w:pStyle w:val="Subsection"/>
        <w:spacing w:before="100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Bartender/Server</w:t>
      </w:r>
      <w:r w:rsidR="005F7539" w:rsidRPr="00420C9D">
        <w:rPr>
          <w:rFonts w:asciiTheme="majorHAnsi" w:hAnsiTheme="majorHAnsi"/>
          <w:sz w:val="22"/>
          <w:szCs w:val="22"/>
        </w:rPr>
        <w:t> | </w:t>
      </w:r>
      <w:r w:rsidRPr="00420C9D">
        <w:rPr>
          <w:rFonts w:asciiTheme="majorHAnsi" w:hAnsiTheme="majorHAnsi"/>
          <w:sz w:val="22"/>
          <w:szCs w:val="22"/>
        </w:rPr>
        <w:t>2 dogs pub-iowa city, iowa</w:t>
      </w:r>
      <w:r w:rsidR="005F7539" w:rsidRPr="00420C9D">
        <w:rPr>
          <w:rFonts w:asciiTheme="majorHAnsi" w:hAnsiTheme="majorHAnsi"/>
          <w:sz w:val="22"/>
          <w:szCs w:val="22"/>
        </w:rPr>
        <w:t> | </w:t>
      </w:r>
      <w:r w:rsidR="00D165BE" w:rsidRPr="00420C9D">
        <w:rPr>
          <w:rFonts w:asciiTheme="majorHAnsi" w:hAnsiTheme="majorHAnsi"/>
          <w:sz w:val="22"/>
          <w:szCs w:val="22"/>
        </w:rPr>
        <w:t>ma</w:t>
      </w:r>
      <w:r w:rsidR="00C34C93" w:rsidRPr="00420C9D">
        <w:rPr>
          <w:rFonts w:asciiTheme="majorHAnsi" w:hAnsiTheme="majorHAnsi"/>
          <w:sz w:val="22"/>
          <w:szCs w:val="22"/>
        </w:rPr>
        <w:t xml:space="preserve">rch </w:t>
      </w:r>
      <w:r w:rsidR="00720B9A" w:rsidRPr="00420C9D">
        <w:rPr>
          <w:rFonts w:asciiTheme="majorHAnsi" w:hAnsiTheme="majorHAnsi"/>
          <w:sz w:val="22"/>
          <w:szCs w:val="22"/>
        </w:rPr>
        <w:t xml:space="preserve"> 201</w:t>
      </w:r>
      <w:r w:rsidR="003F2DC5" w:rsidRPr="00420C9D">
        <w:rPr>
          <w:rFonts w:asciiTheme="majorHAnsi" w:hAnsiTheme="majorHAnsi"/>
          <w:sz w:val="22"/>
          <w:szCs w:val="22"/>
        </w:rPr>
        <w:t>5</w:t>
      </w:r>
      <w:r w:rsidRPr="00420C9D">
        <w:rPr>
          <w:rFonts w:asciiTheme="majorHAnsi" w:hAnsiTheme="majorHAnsi"/>
          <w:sz w:val="22"/>
          <w:szCs w:val="22"/>
        </w:rPr>
        <w:t xml:space="preserve"> to </w:t>
      </w:r>
      <w:r w:rsidR="00720B9A" w:rsidRPr="00420C9D">
        <w:rPr>
          <w:rFonts w:asciiTheme="majorHAnsi" w:hAnsiTheme="majorHAnsi"/>
          <w:sz w:val="22"/>
          <w:szCs w:val="22"/>
        </w:rPr>
        <w:t>July</w:t>
      </w:r>
      <w:r w:rsidR="00C34C93" w:rsidRPr="00420C9D">
        <w:rPr>
          <w:rFonts w:asciiTheme="majorHAnsi" w:hAnsiTheme="majorHAnsi"/>
          <w:sz w:val="22"/>
          <w:szCs w:val="22"/>
        </w:rPr>
        <w:t xml:space="preserve"> </w:t>
      </w:r>
      <w:r w:rsidR="00720B9A" w:rsidRPr="00420C9D">
        <w:rPr>
          <w:rFonts w:asciiTheme="majorHAnsi" w:hAnsiTheme="majorHAnsi"/>
          <w:sz w:val="22"/>
          <w:szCs w:val="22"/>
        </w:rPr>
        <w:t>201</w:t>
      </w:r>
      <w:r w:rsidR="003F2DC5" w:rsidRPr="00420C9D">
        <w:rPr>
          <w:rFonts w:asciiTheme="majorHAnsi" w:hAnsiTheme="majorHAnsi"/>
          <w:sz w:val="22"/>
          <w:szCs w:val="22"/>
        </w:rPr>
        <w:t>6</w:t>
      </w:r>
    </w:p>
    <w:p w14:paraId="3748C63D" w14:textId="77777777" w:rsidR="00BB3788" w:rsidRPr="00420C9D" w:rsidRDefault="00BB3788" w:rsidP="00BB3788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Customer Service</w:t>
      </w:r>
    </w:p>
    <w:p w14:paraId="7DE9E507" w14:textId="3CD6288C" w:rsidR="00BB3788" w:rsidRPr="00420C9D" w:rsidRDefault="00BB3788" w:rsidP="00BB3788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 xml:space="preserve">Preparing </w:t>
      </w:r>
      <w:r w:rsidR="009E0078" w:rsidRPr="00420C9D">
        <w:rPr>
          <w:rFonts w:asciiTheme="majorHAnsi" w:hAnsiTheme="majorHAnsi"/>
          <w:sz w:val="22"/>
          <w:szCs w:val="22"/>
        </w:rPr>
        <w:t xml:space="preserve">quality </w:t>
      </w:r>
      <w:r w:rsidR="00237495" w:rsidRPr="00420C9D">
        <w:rPr>
          <w:rFonts w:asciiTheme="majorHAnsi" w:hAnsiTheme="majorHAnsi"/>
          <w:sz w:val="22"/>
          <w:szCs w:val="22"/>
        </w:rPr>
        <w:t>cocktails</w:t>
      </w:r>
      <w:r w:rsidR="00686B05" w:rsidRPr="00420C9D">
        <w:rPr>
          <w:rFonts w:asciiTheme="majorHAnsi" w:hAnsiTheme="majorHAnsi"/>
          <w:sz w:val="22"/>
          <w:szCs w:val="22"/>
        </w:rPr>
        <w:t xml:space="preserve"> and food</w:t>
      </w:r>
    </w:p>
    <w:p w14:paraId="110439B4" w14:textId="3FE173D3" w:rsidR="00BB3788" w:rsidRPr="00420C9D" w:rsidRDefault="0073714E" w:rsidP="00BB3788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Extensive c</w:t>
      </w:r>
      <w:r w:rsidR="00BB3788" w:rsidRPr="00420C9D">
        <w:rPr>
          <w:rFonts w:asciiTheme="majorHAnsi" w:hAnsiTheme="majorHAnsi"/>
          <w:sz w:val="22"/>
          <w:szCs w:val="22"/>
        </w:rPr>
        <w:t>raft beer and wine knowledge</w:t>
      </w:r>
    </w:p>
    <w:p w14:paraId="6024AF81" w14:textId="58943953" w:rsidR="00002909" w:rsidRPr="00420C9D" w:rsidRDefault="00002909" w:rsidP="00BB3788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Supervised front of house staff in evenings</w:t>
      </w:r>
    </w:p>
    <w:p w14:paraId="49680F7A" w14:textId="316B23A8" w:rsidR="00B16DB4" w:rsidRPr="00420C9D" w:rsidRDefault="00B16DB4" w:rsidP="00BB3788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Effectively evaluated and solved customer complaints with successful results</w:t>
      </w:r>
    </w:p>
    <w:p w14:paraId="63C87919" w14:textId="0F44D5EC" w:rsidR="00F11002" w:rsidRPr="00420C9D" w:rsidRDefault="00F11002" w:rsidP="00BB3788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POS system expert (Aloha)</w:t>
      </w:r>
    </w:p>
    <w:p w14:paraId="5ECF707C" w14:textId="7730F7D3" w:rsidR="00DB67DB" w:rsidRPr="00420C9D" w:rsidRDefault="00DB67DB" w:rsidP="00BB3788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Operated phone</w:t>
      </w:r>
      <w:r w:rsidR="00390820" w:rsidRPr="00420C9D">
        <w:rPr>
          <w:rFonts w:asciiTheme="majorHAnsi" w:hAnsiTheme="majorHAnsi"/>
          <w:sz w:val="22"/>
          <w:szCs w:val="22"/>
        </w:rPr>
        <w:t>s</w:t>
      </w:r>
      <w:r w:rsidRPr="00420C9D">
        <w:rPr>
          <w:rFonts w:asciiTheme="majorHAnsi" w:hAnsiTheme="majorHAnsi"/>
          <w:sz w:val="22"/>
          <w:szCs w:val="22"/>
        </w:rPr>
        <w:t xml:space="preserve"> (to-go orders, customer inquiries, vendors)</w:t>
      </w:r>
    </w:p>
    <w:p w14:paraId="6A26611D" w14:textId="6B10202F" w:rsidR="00BB3788" w:rsidRPr="00420C9D" w:rsidRDefault="00BB3788" w:rsidP="00BB3788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Managing money</w:t>
      </w:r>
      <w:r w:rsidR="00371A94" w:rsidRPr="00420C9D">
        <w:rPr>
          <w:rFonts w:asciiTheme="majorHAnsi" w:hAnsiTheme="majorHAnsi"/>
          <w:sz w:val="22"/>
          <w:szCs w:val="22"/>
        </w:rPr>
        <w:t xml:space="preserve"> and end of </w:t>
      </w:r>
      <w:r w:rsidR="00654B68" w:rsidRPr="00420C9D">
        <w:rPr>
          <w:rFonts w:asciiTheme="majorHAnsi" w:hAnsiTheme="majorHAnsi"/>
          <w:sz w:val="22"/>
          <w:szCs w:val="22"/>
        </w:rPr>
        <w:t>day</w:t>
      </w:r>
      <w:r w:rsidR="00371A94" w:rsidRPr="00420C9D">
        <w:rPr>
          <w:rFonts w:asciiTheme="majorHAnsi" w:hAnsiTheme="majorHAnsi"/>
          <w:sz w:val="22"/>
          <w:szCs w:val="22"/>
        </w:rPr>
        <w:t xml:space="preserve"> reports </w:t>
      </w:r>
    </w:p>
    <w:p w14:paraId="42A7FAC1" w14:textId="28B75980" w:rsidR="00742FCD" w:rsidRPr="00491726" w:rsidRDefault="00BB3788" w:rsidP="00491726">
      <w:pPr>
        <w:pStyle w:val="ListBullet"/>
        <w:rPr>
          <w:rFonts w:asciiTheme="majorHAnsi" w:hAnsiTheme="majorHAnsi"/>
          <w:sz w:val="22"/>
          <w:szCs w:val="22"/>
        </w:rPr>
      </w:pPr>
      <w:r w:rsidRPr="00420C9D">
        <w:rPr>
          <w:rFonts w:asciiTheme="majorHAnsi" w:hAnsiTheme="majorHAnsi"/>
          <w:sz w:val="22"/>
          <w:szCs w:val="22"/>
        </w:rPr>
        <w:t>Minor cleaning and stocking</w:t>
      </w:r>
    </w:p>
    <w:sdt>
      <w:sdtPr>
        <w:rPr>
          <w:rFonts w:asciiTheme="majorHAnsi" w:hAnsiTheme="majorHAnsi"/>
          <w:b w:val="0"/>
          <w:bCs w:val="0"/>
          <w:caps w:val="0"/>
          <w:color w:val="404040" w:themeColor="text1" w:themeTint="BF"/>
          <w:sz w:val="22"/>
          <w:szCs w:val="22"/>
        </w:rPr>
        <w:id w:val="417760904"/>
        <w15:repeatingSection/>
      </w:sdtPr>
      <w:sdtContent>
        <w:sdt>
          <w:sdtPr>
            <w:rPr>
              <w:rFonts w:asciiTheme="majorHAnsi" w:hAnsiTheme="majorHAnsi"/>
              <w:b w:val="0"/>
              <w:bCs w:val="0"/>
              <w:caps w:val="0"/>
              <w:color w:val="404040" w:themeColor="text1" w:themeTint="BF"/>
              <w:sz w:val="22"/>
              <w:szCs w:val="22"/>
            </w:rPr>
            <w:id w:val="-1773932447"/>
            <w:placeholder>
              <w:docPart w:val="6A3307E2AA57411FAC5E4767B6644EC6"/>
            </w:placeholder>
            <w15:repeatingSectionItem/>
          </w:sdtPr>
          <w:sdtContent>
            <w:p w14:paraId="101A2746" w14:textId="06036B48" w:rsidR="00524D80" w:rsidRPr="00420C9D" w:rsidRDefault="00BB3788" w:rsidP="003716D4">
              <w:pPr>
                <w:pStyle w:val="Subsection"/>
                <w:spacing w:before="0"/>
                <w:rPr>
                  <w:rFonts w:asciiTheme="majorHAnsi" w:hAnsiTheme="majorHAnsi"/>
                  <w:sz w:val="22"/>
                  <w:szCs w:val="22"/>
                </w:rPr>
              </w:pPr>
              <w:r w:rsidRPr="00420C9D">
                <w:rPr>
                  <w:rFonts w:asciiTheme="majorHAnsi" w:hAnsiTheme="majorHAnsi"/>
                  <w:sz w:val="22"/>
                  <w:szCs w:val="22"/>
                </w:rPr>
                <w:t>bartender</w:t>
              </w:r>
              <w:r w:rsidR="00603D2A" w:rsidRPr="00420C9D">
                <w:rPr>
                  <w:rFonts w:asciiTheme="majorHAnsi" w:hAnsiTheme="majorHAnsi"/>
                  <w:sz w:val="22"/>
                  <w:szCs w:val="22"/>
                </w:rPr>
                <w:t>/server</w:t>
              </w:r>
              <w:r w:rsidR="005F7539" w:rsidRPr="00420C9D">
                <w:rPr>
                  <w:rFonts w:asciiTheme="majorHAnsi" w:hAnsiTheme="majorHAnsi"/>
                  <w:sz w:val="22"/>
                  <w:szCs w:val="22"/>
                </w:rPr>
                <w:t> | </w:t>
              </w:r>
              <w:r w:rsidRPr="00420C9D">
                <w:rPr>
                  <w:rFonts w:asciiTheme="majorHAnsi" w:hAnsiTheme="majorHAnsi"/>
                  <w:sz w:val="22"/>
                  <w:szCs w:val="22"/>
                </w:rPr>
                <w:t xml:space="preserve">the other place-waterloo, </w:t>
              </w:r>
              <w:r w:rsidR="00592C94" w:rsidRPr="00420C9D">
                <w:rPr>
                  <w:rFonts w:asciiTheme="majorHAnsi" w:hAnsiTheme="majorHAnsi"/>
                  <w:sz w:val="22"/>
                  <w:szCs w:val="22"/>
                </w:rPr>
                <w:t>Iowa</w:t>
              </w:r>
              <w:r w:rsidR="005F7539" w:rsidRPr="00420C9D">
                <w:rPr>
                  <w:rFonts w:asciiTheme="majorHAnsi" w:hAnsiTheme="majorHAnsi"/>
                  <w:sz w:val="22"/>
                  <w:szCs w:val="22"/>
                </w:rPr>
                <w:t> | </w:t>
              </w:r>
              <w:r w:rsidR="00A62DEF" w:rsidRPr="00420C9D">
                <w:rPr>
                  <w:rFonts w:asciiTheme="majorHAnsi" w:hAnsiTheme="majorHAnsi"/>
                  <w:sz w:val="22"/>
                  <w:szCs w:val="22"/>
                </w:rPr>
                <w:t>November</w:t>
              </w:r>
              <w:r w:rsidR="00816936" w:rsidRPr="00420C9D">
                <w:rPr>
                  <w:rFonts w:asciiTheme="majorHAnsi" w:hAnsiTheme="majorHAnsi"/>
                  <w:sz w:val="22"/>
                  <w:szCs w:val="22"/>
                </w:rPr>
                <w:t xml:space="preserve"> 201</w:t>
              </w:r>
              <w:r w:rsidR="003F2DC5" w:rsidRPr="00420C9D">
                <w:rPr>
                  <w:rFonts w:asciiTheme="majorHAnsi" w:hAnsiTheme="majorHAnsi"/>
                  <w:sz w:val="22"/>
                  <w:szCs w:val="22"/>
                </w:rPr>
                <w:t>2</w:t>
              </w:r>
              <w:r w:rsidRPr="00420C9D">
                <w:rPr>
                  <w:rFonts w:asciiTheme="majorHAnsi" w:hAnsiTheme="majorHAnsi"/>
                  <w:sz w:val="22"/>
                  <w:szCs w:val="22"/>
                </w:rPr>
                <w:t xml:space="preserve"> to </w:t>
              </w:r>
              <w:r w:rsidR="008B087A" w:rsidRPr="00420C9D">
                <w:rPr>
                  <w:rFonts w:asciiTheme="majorHAnsi" w:hAnsiTheme="majorHAnsi"/>
                  <w:sz w:val="22"/>
                  <w:szCs w:val="22"/>
                </w:rPr>
                <w:t>September</w:t>
              </w:r>
              <w:r w:rsidR="00816936" w:rsidRPr="00420C9D">
                <w:rPr>
                  <w:rFonts w:asciiTheme="majorHAnsi" w:hAnsiTheme="majorHAnsi"/>
                  <w:sz w:val="22"/>
                  <w:szCs w:val="22"/>
                </w:rPr>
                <w:t xml:space="preserve"> 201</w:t>
              </w:r>
              <w:r w:rsidR="003F2DC5" w:rsidRPr="00420C9D">
                <w:rPr>
                  <w:rFonts w:asciiTheme="majorHAnsi" w:hAnsiTheme="majorHAnsi"/>
                  <w:sz w:val="22"/>
                  <w:szCs w:val="22"/>
                </w:rPr>
                <w:t>4</w:t>
              </w:r>
            </w:p>
            <w:p w14:paraId="566172E8" w14:textId="77777777" w:rsidR="00603D2A" w:rsidRPr="00420C9D" w:rsidRDefault="00603D2A" w:rsidP="00603D2A">
              <w:pPr>
                <w:pStyle w:val="ListBullet"/>
                <w:rPr>
                  <w:rFonts w:asciiTheme="majorHAnsi" w:hAnsiTheme="majorHAnsi"/>
                  <w:sz w:val="22"/>
                  <w:szCs w:val="22"/>
                </w:rPr>
              </w:pPr>
              <w:r w:rsidRPr="00420C9D">
                <w:rPr>
                  <w:rFonts w:asciiTheme="majorHAnsi" w:hAnsiTheme="majorHAnsi"/>
                  <w:sz w:val="22"/>
                  <w:szCs w:val="22"/>
                </w:rPr>
                <w:t>Customer Service</w:t>
              </w:r>
            </w:p>
            <w:p w14:paraId="73821D3F" w14:textId="2B46F13B" w:rsidR="00603D2A" w:rsidRPr="00420C9D" w:rsidRDefault="00603D2A" w:rsidP="00603D2A">
              <w:pPr>
                <w:pStyle w:val="ListBullet"/>
                <w:rPr>
                  <w:rFonts w:asciiTheme="majorHAnsi" w:hAnsiTheme="majorHAnsi"/>
                  <w:sz w:val="22"/>
                  <w:szCs w:val="22"/>
                </w:rPr>
              </w:pPr>
              <w:r w:rsidRPr="00420C9D">
                <w:rPr>
                  <w:rFonts w:asciiTheme="majorHAnsi" w:hAnsiTheme="majorHAnsi"/>
                  <w:sz w:val="22"/>
                  <w:szCs w:val="22"/>
                </w:rPr>
                <w:t>Preparing</w:t>
              </w:r>
              <w:r w:rsidR="009E0078" w:rsidRPr="00420C9D">
                <w:rPr>
                  <w:rFonts w:asciiTheme="majorHAnsi" w:hAnsiTheme="majorHAnsi"/>
                  <w:sz w:val="22"/>
                  <w:szCs w:val="22"/>
                </w:rPr>
                <w:t xml:space="preserve"> quality</w:t>
              </w:r>
              <w:r w:rsidRPr="00420C9D">
                <w:rPr>
                  <w:rFonts w:asciiTheme="majorHAnsi" w:hAnsiTheme="majorHAnsi"/>
                  <w:sz w:val="22"/>
                  <w:szCs w:val="22"/>
                </w:rPr>
                <w:t xml:space="preserve"> </w:t>
              </w:r>
              <w:r w:rsidR="006915B6" w:rsidRPr="00420C9D">
                <w:rPr>
                  <w:rFonts w:asciiTheme="majorHAnsi" w:hAnsiTheme="majorHAnsi"/>
                  <w:sz w:val="22"/>
                  <w:szCs w:val="22"/>
                </w:rPr>
                <w:t>cocktails</w:t>
              </w:r>
              <w:r w:rsidRPr="00420C9D">
                <w:rPr>
                  <w:rFonts w:asciiTheme="majorHAnsi" w:hAnsiTheme="majorHAnsi"/>
                  <w:sz w:val="22"/>
                  <w:szCs w:val="22"/>
                </w:rPr>
                <w:t xml:space="preserve"> and food</w:t>
              </w:r>
            </w:p>
            <w:p w14:paraId="61A8FA76" w14:textId="737E6F61" w:rsidR="00603D2A" w:rsidRPr="00420C9D" w:rsidRDefault="00603D2A" w:rsidP="00603D2A">
              <w:pPr>
                <w:pStyle w:val="ListBullet"/>
                <w:rPr>
                  <w:rFonts w:asciiTheme="majorHAnsi" w:hAnsiTheme="majorHAnsi"/>
                  <w:sz w:val="22"/>
                  <w:szCs w:val="22"/>
                </w:rPr>
              </w:pPr>
              <w:r w:rsidRPr="00420C9D">
                <w:rPr>
                  <w:rFonts w:asciiTheme="majorHAnsi" w:hAnsiTheme="majorHAnsi"/>
                  <w:sz w:val="22"/>
                  <w:szCs w:val="22"/>
                </w:rPr>
                <w:t>Craft beer and wine knowledge</w:t>
              </w:r>
            </w:p>
            <w:p w14:paraId="5483E009" w14:textId="4621103A" w:rsidR="00F11002" w:rsidRPr="00420C9D" w:rsidRDefault="00F11002" w:rsidP="00603D2A">
              <w:pPr>
                <w:pStyle w:val="ListBullet"/>
                <w:rPr>
                  <w:rFonts w:asciiTheme="majorHAnsi" w:hAnsiTheme="majorHAnsi"/>
                  <w:sz w:val="22"/>
                  <w:szCs w:val="22"/>
                </w:rPr>
              </w:pPr>
              <w:r w:rsidRPr="00420C9D">
                <w:rPr>
                  <w:rFonts w:asciiTheme="majorHAnsi" w:hAnsiTheme="majorHAnsi"/>
                  <w:sz w:val="22"/>
                  <w:szCs w:val="22"/>
                </w:rPr>
                <w:t>POS system expert (Silverware)</w:t>
              </w:r>
            </w:p>
            <w:p w14:paraId="2A9D7562" w14:textId="77777777" w:rsidR="00603D2A" w:rsidRPr="00420C9D" w:rsidRDefault="00603D2A" w:rsidP="00603D2A">
              <w:pPr>
                <w:pStyle w:val="ListBullet"/>
                <w:rPr>
                  <w:rFonts w:asciiTheme="majorHAnsi" w:hAnsiTheme="majorHAnsi"/>
                  <w:sz w:val="22"/>
                  <w:szCs w:val="22"/>
                </w:rPr>
              </w:pPr>
              <w:r w:rsidRPr="00420C9D">
                <w:rPr>
                  <w:rFonts w:asciiTheme="majorHAnsi" w:hAnsiTheme="majorHAnsi"/>
                  <w:sz w:val="22"/>
                  <w:szCs w:val="22"/>
                </w:rPr>
                <w:t>Managing money</w:t>
              </w:r>
            </w:p>
            <w:p w14:paraId="3F2D3968" w14:textId="04DFCDC2" w:rsidR="00D57EB9" w:rsidRPr="00491726" w:rsidRDefault="00603D2A" w:rsidP="00491726">
              <w:pPr>
                <w:pStyle w:val="ListBullet"/>
                <w:rPr>
                  <w:rFonts w:asciiTheme="majorHAnsi" w:hAnsiTheme="majorHAnsi"/>
                  <w:sz w:val="22"/>
                  <w:szCs w:val="22"/>
                </w:rPr>
              </w:pPr>
              <w:r w:rsidRPr="00420C9D">
                <w:rPr>
                  <w:rFonts w:asciiTheme="majorHAnsi" w:hAnsiTheme="majorHAnsi"/>
                  <w:sz w:val="22"/>
                  <w:szCs w:val="22"/>
                </w:rPr>
                <w:t>Minor cleaning and stocking</w:t>
              </w:r>
            </w:p>
          </w:sdtContent>
        </w:sdt>
      </w:sdtContent>
    </w:sdt>
    <w:sectPr w:rsidR="00D57EB9" w:rsidRPr="00491726" w:rsidSect="00DD73EC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6DAF" w14:textId="77777777" w:rsidR="00722329" w:rsidRDefault="00722329">
      <w:pPr>
        <w:spacing w:after="0"/>
      </w:pPr>
      <w:r>
        <w:separator/>
      </w:r>
    </w:p>
  </w:endnote>
  <w:endnote w:type="continuationSeparator" w:id="0">
    <w:p w14:paraId="4FD25BA2" w14:textId="77777777" w:rsidR="00722329" w:rsidRDefault="007223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7DE6" w14:textId="77777777" w:rsidR="00524D80" w:rsidRDefault="005F753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E743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A255" w14:textId="77777777" w:rsidR="00722329" w:rsidRDefault="00722329">
      <w:pPr>
        <w:spacing w:after="0"/>
      </w:pPr>
      <w:r>
        <w:separator/>
      </w:r>
    </w:p>
  </w:footnote>
  <w:footnote w:type="continuationSeparator" w:id="0">
    <w:p w14:paraId="44F8113E" w14:textId="77777777" w:rsidR="00722329" w:rsidRDefault="007223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B8298AE"/>
    <w:lvl w:ilvl="0">
      <w:start w:val="1"/>
      <w:numFmt w:val="bullet"/>
      <w:pStyle w:val="ListBullet"/>
      <w:lvlText w:val="·"/>
      <w:lvlJc w:val="left"/>
      <w:pPr>
        <w:tabs>
          <w:tab w:val="num" w:pos="2304"/>
        </w:tabs>
        <w:ind w:left="2304" w:hanging="144"/>
      </w:pPr>
      <w:rPr>
        <w:rFonts w:ascii="Cambria" w:hAnsi="Cambria" w:hint="default"/>
      </w:rPr>
    </w:lvl>
  </w:abstractNum>
  <w:abstractNum w:abstractNumId="1" w15:restartNumberingAfterBreak="0">
    <w:nsid w:val="0E9C1939"/>
    <w:multiLevelType w:val="hybridMultilevel"/>
    <w:tmpl w:val="8F227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E7BB6"/>
    <w:multiLevelType w:val="singleLevel"/>
    <w:tmpl w:val="70FC019A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3" w15:restartNumberingAfterBreak="0">
    <w:nsid w:val="6C182B7F"/>
    <w:multiLevelType w:val="hybridMultilevel"/>
    <w:tmpl w:val="BCB8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60118">
    <w:abstractNumId w:val="0"/>
  </w:num>
  <w:num w:numId="2" w16cid:durableId="1887252344">
    <w:abstractNumId w:val="0"/>
    <w:lvlOverride w:ilvl="0">
      <w:startOverride w:val="1"/>
    </w:lvlOverride>
  </w:num>
  <w:num w:numId="3" w16cid:durableId="2001076506">
    <w:abstractNumId w:val="0"/>
    <w:lvlOverride w:ilvl="0">
      <w:startOverride w:val="1"/>
    </w:lvlOverride>
  </w:num>
  <w:num w:numId="4" w16cid:durableId="1425833699">
    <w:abstractNumId w:val="0"/>
    <w:lvlOverride w:ilvl="0">
      <w:startOverride w:val="1"/>
    </w:lvlOverride>
  </w:num>
  <w:num w:numId="5" w16cid:durableId="948006541">
    <w:abstractNumId w:val="2"/>
  </w:num>
  <w:num w:numId="6" w16cid:durableId="636953816">
    <w:abstractNumId w:val="1"/>
  </w:num>
  <w:num w:numId="7" w16cid:durableId="1263953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88"/>
    <w:rsid w:val="00001E0B"/>
    <w:rsid w:val="00002909"/>
    <w:rsid w:val="00015C0B"/>
    <w:rsid w:val="0002216E"/>
    <w:rsid w:val="00032F50"/>
    <w:rsid w:val="0004339E"/>
    <w:rsid w:val="00065865"/>
    <w:rsid w:val="000765A7"/>
    <w:rsid w:val="000B319C"/>
    <w:rsid w:val="001073AE"/>
    <w:rsid w:val="001257CB"/>
    <w:rsid w:val="00142BFB"/>
    <w:rsid w:val="001539AB"/>
    <w:rsid w:val="00170510"/>
    <w:rsid w:val="001726FF"/>
    <w:rsid w:val="00176365"/>
    <w:rsid w:val="001C722E"/>
    <w:rsid w:val="001F4870"/>
    <w:rsid w:val="0021635D"/>
    <w:rsid w:val="002203C7"/>
    <w:rsid w:val="00237495"/>
    <w:rsid w:val="0024308F"/>
    <w:rsid w:val="002705C9"/>
    <w:rsid w:val="002C0A97"/>
    <w:rsid w:val="002E7432"/>
    <w:rsid w:val="00300344"/>
    <w:rsid w:val="0033416F"/>
    <w:rsid w:val="00346991"/>
    <w:rsid w:val="003716D4"/>
    <w:rsid w:val="00371A94"/>
    <w:rsid w:val="00377D17"/>
    <w:rsid w:val="00390820"/>
    <w:rsid w:val="0039095C"/>
    <w:rsid w:val="003C4613"/>
    <w:rsid w:val="003F2DC5"/>
    <w:rsid w:val="003F66AF"/>
    <w:rsid w:val="004020DC"/>
    <w:rsid w:val="00420C9D"/>
    <w:rsid w:val="00423B26"/>
    <w:rsid w:val="004257CF"/>
    <w:rsid w:val="0043020E"/>
    <w:rsid w:val="00433446"/>
    <w:rsid w:val="00491726"/>
    <w:rsid w:val="004A05C0"/>
    <w:rsid w:val="004D0D91"/>
    <w:rsid w:val="004E20CE"/>
    <w:rsid w:val="004E23C3"/>
    <w:rsid w:val="004F482B"/>
    <w:rsid w:val="00503D83"/>
    <w:rsid w:val="00524D80"/>
    <w:rsid w:val="00527A6D"/>
    <w:rsid w:val="0054381A"/>
    <w:rsid w:val="00545593"/>
    <w:rsid w:val="005532F6"/>
    <w:rsid w:val="00554D42"/>
    <w:rsid w:val="00570A9F"/>
    <w:rsid w:val="00572C04"/>
    <w:rsid w:val="00582930"/>
    <w:rsid w:val="00590FC8"/>
    <w:rsid w:val="00592C94"/>
    <w:rsid w:val="005F7539"/>
    <w:rsid w:val="00603D2A"/>
    <w:rsid w:val="006131E1"/>
    <w:rsid w:val="00654B68"/>
    <w:rsid w:val="00686B05"/>
    <w:rsid w:val="006915B6"/>
    <w:rsid w:val="00697FD5"/>
    <w:rsid w:val="006A7B66"/>
    <w:rsid w:val="00720B9A"/>
    <w:rsid w:val="00721C81"/>
    <w:rsid w:val="00721CC8"/>
    <w:rsid w:val="00722329"/>
    <w:rsid w:val="00724CB5"/>
    <w:rsid w:val="0073714E"/>
    <w:rsid w:val="00742FCD"/>
    <w:rsid w:val="00775156"/>
    <w:rsid w:val="007822A6"/>
    <w:rsid w:val="007951D1"/>
    <w:rsid w:val="007A4CB2"/>
    <w:rsid w:val="007F0F01"/>
    <w:rsid w:val="0081196D"/>
    <w:rsid w:val="00816936"/>
    <w:rsid w:val="00817E5A"/>
    <w:rsid w:val="00824612"/>
    <w:rsid w:val="00830A77"/>
    <w:rsid w:val="00830F65"/>
    <w:rsid w:val="008315B8"/>
    <w:rsid w:val="008408CE"/>
    <w:rsid w:val="00846683"/>
    <w:rsid w:val="0085610A"/>
    <w:rsid w:val="00863AD9"/>
    <w:rsid w:val="00893941"/>
    <w:rsid w:val="008B087A"/>
    <w:rsid w:val="008C745D"/>
    <w:rsid w:val="008E34A6"/>
    <w:rsid w:val="00927AF1"/>
    <w:rsid w:val="00952C7B"/>
    <w:rsid w:val="009628B4"/>
    <w:rsid w:val="009C7AA8"/>
    <w:rsid w:val="009E0078"/>
    <w:rsid w:val="00A36878"/>
    <w:rsid w:val="00A37878"/>
    <w:rsid w:val="00A554A3"/>
    <w:rsid w:val="00A62DEF"/>
    <w:rsid w:val="00AC364A"/>
    <w:rsid w:val="00AC551A"/>
    <w:rsid w:val="00AD08FD"/>
    <w:rsid w:val="00B16DB4"/>
    <w:rsid w:val="00B25B34"/>
    <w:rsid w:val="00B34619"/>
    <w:rsid w:val="00B44923"/>
    <w:rsid w:val="00B44E5A"/>
    <w:rsid w:val="00B70974"/>
    <w:rsid w:val="00B90A2B"/>
    <w:rsid w:val="00B95373"/>
    <w:rsid w:val="00BA4B6E"/>
    <w:rsid w:val="00BB3788"/>
    <w:rsid w:val="00BD1410"/>
    <w:rsid w:val="00BF1292"/>
    <w:rsid w:val="00C107C0"/>
    <w:rsid w:val="00C304C2"/>
    <w:rsid w:val="00C34C93"/>
    <w:rsid w:val="00C4685D"/>
    <w:rsid w:val="00C93E8C"/>
    <w:rsid w:val="00CF388B"/>
    <w:rsid w:val="00D15732"/>
    <w:rsid w:val="00D165BE"/>
    <w:rsid w:val="00D17324"/>
    <w:rsid w:val="00D57EB9"/>
    <w:rsid w:val="00D63341"/>
    <w:rsid w:val="00D76E3B"/>
    <w:rsid w:val="00D76FEF"/>
    <w:rsid w:val="00D837D3"/>
    <w:rsid w:val="00DA6EE5"/>
    <w:rsid w:val="00DB67DB"/>
    <w:rsid w:val="00DC2782"/>
    <w:rsid w:val="00DD73EC"/>
    <w:rsid w:val="00DE5193"/>
    <w:rsid w:val="00DF2216"/>
    <w:rsid w:val="00E02C21"/>
    <w:rsid w:val="00E17C0D"/>
    <w:rsid w:val="00E31421"/>
    <w:rsid w:val="00E51210"/>
    <w:rsid w:val="00E63E39"/>
    <w:rsid w:val="00E85F5A"/>
    <w:rsid w:val="00EA2F17"/>
    <w:rsid w:val="00EB2F56"/>
    <w:rsid w:val="00EE7302"/>
    <w:rsid w:val="00EF2BBA"/>
    <w:rsid w:val="00F11002"/>
    <w:rsid w:val="00F35E52"/>
    <w:rsid w:val="00F57B9C"/>
    <w:rsid w:val="00F67FAA"/>
    <w:rsid w:val="00F86B21"/>
    <w:rsid w:val="00FC4871"/>
    <w:rsid w:val="00F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DAF0C"/>
  <w15:chartTrackingRefBased/>
  <w15:docId w15:val="{845084BD-FBE1-4EFC-8973-863B84E0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4E4E4E" w:themeColor="accent1" w:themeTint="BF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tabs>
        <w:tab w:val="clear" w:pos="2304"/>
        <w:tab w:val="num" w:pos="144"/>
      </w:tabs>
      <w:spacing w:after="80"/>
      <w:ind w:left="144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191919" w:themeColor="background2" w:themeShade="1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.roos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3307E2AA57411FAC5E4767B6644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BFD5B-8109-4B6B-947C-4F6EAEEBBD38}"/>
      </w:docPartPr>
      <w:docPartBody>
        <w:p w:rsidR="002A3589" w:rsidRDefault="00DD5267">
          <w:pPr>
            <w:pStyle w:val="6A3307E2AA57411FAC5E4767B6644EC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43C2B8399174EF6887F6D5FBBC0E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B51D9-4AD6-4320-B669-10DE01975892}"/>
      </w:docPartPr>
      <w:docPartBody>
        <w:p w:rsidR="00AD006E" w:rsidRDefault="00FE7B06" w:rsidP="00FE7B06">
          <w:pPr>
            <w:pStyle w:val="C43C2B8399174EF6887F6D5FBBC0EEE0"/>
          </w:pPr>
          <w:r>
            <w:t>[Your Name]</w:t>
          </w:r>
        </w:p>
      </w:docPartBody>
    </w:docPart>
    <w:docPart>
      <w:docPartPr>
        <w:name w:val="E9D5ACC9FFA841DEAE94AFA3325C5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0476-D302-4096-A31E-D2DD928D072A}"/>
      </w:docPartPr>
      <w:docPartBody>
        <w:p w:rsidR="00AD006E" w:rsidRDefault="00FE7B06" w:rsidP="00FE7B06">
          <w:pPr>
            <w:pStyle w:val="E9D5ACC9FFA841DEAE94AFA3325C559E"/>
          </w:pPr>
          <w:r>
            <w:t>[Address, City, ST  ZIP Code]</w:t>
          </w:r>
        </w:p>
      </w:docPartBody>
    </w:docPart>
    <w:docPart>
      <w:docPartPr>
        <w:name w:val="2BBC3B61AF5641F686741942E0081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5D4BB-C5B1-4985-8992-867BBE2840E0}"/>
      </w:docPartPr>
      <w:docPartBody>
        <w:p w:rsidR="00AD006E" w:rsidRDefault="00FE7B06" w:rsidP="00FE7B06">
          <w:pPr>
            <w:pStyle w:val="2BBC3B61AF5641F686741942E0081146"/>
          </w:pPr>
          <w:r>
            <w:t>[Telephone]</w:t>
          </w:r>
        </w:p>
      </w:docPartBody>
    </w:docPart>
    <w:docPart>
      <w:docPartPr>
        <w:name w:val="FEB53874146F42F3B598AED9D2298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4F40E-0E10-4043-B917-94A4EB417381}"/>
      </w:docPartPr>
      <w:docPartBody>
        <w:p w:rsidR="00AD006E" w:rsidRDefault="00FE7B06" w:rsidP="00FE7B06">
          <w:pPr>
            <w:pStyle w:val="FEB53874146F42F3B598AED9D229827C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 w16cid:durableId="198161772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67"/>
    <w:rsid w:val="00010266"/>
    <w:rsid w:val="00080749"/>
    <w:rsid w:val="000F7A08"/>
    <w:rsid w:val="00201E65"/>
    <w:rsid w:val="002A3589"/>
    <w:rsid w:val="002C2830"/>
    <w:rsid w:val="003251FF"/>
    <w:rsid w:val="003E0525"/>
    <w:rsid w:val="004F0010"/>
    <w:rsid w:val="00556495"/>
    <w:rsid w:val="00590237"/>
    <w:rsid w:val="00653C17"/>
    <w:rsid w:val="00700EBC"/>
    <w:rsid w:val="00752E1C"/>
    <w:rsid w:val="00826D4B"/>
    <w:rsid w:val="00834CDB"/>
    <w:rsid w:val="0092711A"/>
    <w:rsid w:val="00A14690"/>
    <w:rsid w:val="00AB4AAB"/>
    <w:rsid w:val="00AD006E"/>
    <w:rsid w:val="00BD0676"/>
    <w:rsid w:val="00C42E8A"/>
    <w:rsid w:val="00CE3EE8"/>
    <w:rsid w:val="00D03B24"/>
    <w:rsid w:val="00D65E6C"/>
    <w:rsid w:val="00DA35A4"/>
    <w:rsid w:val="00DD5267"/>
    <w:rsid w:val="00E025A4"/>
    <w:rsid w:val="00ED21B1"/>
    <w:rsid w:val="00ED5531"/>
    <w:rsid w:val="00F30026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1FF"/>
    <w:rPr>
      <w:color w:val="808080"/>
    </w:rPr>
  </w:style>
  <w:style w:type="paragraph" w:customStyle="1" w:styleId="6A3307E2AA57411FAC5E4767B6644EC6">
    <w:name w:val="6A3307E2AA57411FAC5E4767B6644EC6"/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C43C2B8399174EF6887F6D5FBBC0EEE0">
    <w:name w:val="C43C2B8399174EF6887F6D5FBBC0EEE0"/>
    <w:rsid w:val="00FE7B06"/>
  </w:style>
  <w:style w:type="paragraph" w:customStyle="1" w:styleId="E9D5ACC9FFA841DEAE94AFA3325C559E">
    <w:name w:val="E9D5ACC9FFA841DEAE94AFA3325C559E"/>
    <w:rsid w:val="00FE7B06"/>
  </w:style>
  <w:style w:type="paragraph" w:customStyle="1" w:styleId="2BBC3B61AF5641F686741942E0081146">
    <w:name w:val="2BBC3B61AF5641F686741942E0081146"/>
    <w:rsid w:val="00FE7B06"/>
  </w:style>
  <w:style w:type="paragraph" w:customStyle="1" w:styleId="FEB53874146F42F3B598AED9D229827C">
    <w:name w:val="FEB53874146F42F3B598AED9D229827C"/>
    <w:rsid w:val="00FE7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330 14th Street Silvis, Illinois 61282</CompanyAddress>
  <CompanyPhone>563-542-1177</CompanyPhone>
  <CompanyFax/>
  <CompanyEmail>85raerae@gmail.com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186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Roos</dc:creator>
  <cp:keywords/>
  <cp:lastModifiedBy>Rae Roos</cp:lastModifiedBy>
  <cp:revision>88</cp:revision>
  <cp:lastPrinted>2022-06-11T22:13:00Z</cp:lastPrinted>
  <dcterms:created xsi:type="dcterms:W3CDTF">2019-09-06T22:39:00Z</dcterms:created>
  <dcterms:modified xsi:type="dcterms:W3CDTF">2022-07-18T20:28:00Z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