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252FD473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416DD5F952B160469373353B7EF69B1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4A4AC734" w14:textId="3E2ADB92" w:rsidR="00B93310" w:rsidRPr="005152F2" w:rsidRDefault="001839B8" w:rsidP="003856C9">
                <w:pPr>
                  <w:pStyle w:val="Heading1"/>
                </w:pPr>
                <w:r>
                  <w:t>Sharnae j. parchment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040F113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1C8EBE9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72DF782" wp14:editId="597CF9E3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6461F8C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D5107E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113BD46" w14:textId="66186A39" w:rsidR="00441EB9" w:rsidRDefault="001839B8" w:rsidP="00441EB9">
                  <w:pPr>
                    <w:pStyle w:val="Heading3"/>
                  </w:pPr>
                  <w:r>
                    <w:t>sharnaep@yahoo.com</w:t>
                  </w:r>
                </w:p>
              </w:tc>
            </w:tr>
            <w:tr w:rsidR="00441EB9" w:rsidRPr="005152F2" w14:paraId="0429E4E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8A95B8C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A8B5421" wp14:editId="3E274796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8A37CCF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4DC719A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63F19A1" w14:textId="0D101370" w:rsidR="00441EB9" w:rsidRDefault="001839B8" w:rsidP="00441EB9">
                  <w:pPr>
                    <w:pStyle w:val="Heading3"/>
                  </w:pPr>
                  <w:r>
                    <w:t>407-307-7203</w:t>
                  </w:r>
                </w:p>
              </w:tc>
            </w:tr>
            <w:tr w:rsidR="00441EB9" w:rsidRPr="005152F2" w14:paraId="3E36B73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8696439" w14:textId="63EDA1F0" w:rsidR="00441EB9" w:rsidRDefault="00441EB9" w:rsidP="00441EB9">
                  <w:pPr>
                    <w:pStyle w:val="Heading3"/>
                  </w:pPr>
                </w:p>
              </w:tc>
            </w:tr>
            <w:tr w:rsidR="00463463" w:rsidRPr="005152F2" w14:paraId="145271EF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2465C46" w14:textId="77777777" w:rsidR="005A7E57" w:rsidRDefault="0000000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DE057C00A667CC4B8ADF99682A1E35B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t>Skills</w:t>
                      </w:r>
                    </w:sdtContent>
                  </w:sdt>
                </w:p>
                <w:p w14:paraId="204ECC43" w14:textId="77777777" w:rsidR="00616FF4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08D8C4E" wp14:editId="114C56BE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85508EE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D13466C" w14:textId="3C4C8E8E" w:rsidR="00B73CE9" w:rsidRPr="00B73CE9" w:rsidRDefault="00B73CE9" w:rsidP="00B73CE9">
                  <w:r>
                    <w:t>Basic Life Support</w:t>
                  </w:r>
                  <w:r w:rsidR="00EA3991">
                    <w:t>, A</w:t>
                  </w:r>
                  <w:r w:rsidR="00B307A0">
                    <w:t>H</w:t>
                  </w:r>
                  <w:r w:rsidR="00EA3991">
                    <w:t>A</w:t>
                  </w:r>
                </w:p>
                <w:p w14:paraId="62420D7D" w14:textId="7A0920C2" w:rsidR="00463463" w:rsidRDefault="003D1CDD" w:rsidP="00463463">
                  <w:r>
                    <w:t xml:space="preserve">Neonatal Resuscitation </w:t>
                  </w:r>
                  <w:r w:rsidR="009939CB">
                    <w:t>Program (</w:t>
                  </w:r>
                  <w:r>
                    <w:t xml:space="preserve">NRP) </w:t>
                  </w:r>
                  <w:r w:rsidR="009939CB">
                    <w:t>202</w:t>
                  </w:r>
                  <w:r w:rsidR="00091A44">
                    <w:t>2</w:t>
                  </w:r>
                </w:p>
                <w:p w14:paraId="2E4B5EDC" w14:textId="6681C2C6" w:rsidR="009939CB" w:rsidRDefault="009939CB" w:rsidP="00463463">
                  <w:r>
                    <w:t xml:space="preserve">Epic System </w:t>
                  </w:r>
                  <w:r w:rsidR="00A8457E">
                    <w:t>(7+ yrs.)</w:t>
                  </w:r>
                </w:p>
                <w:p w14:paraId="45C70609" w14:textId="77777777" w:rsidR="00B307A0" w:rsidRDefault="008B0C31" w:rsidP="00463463">
                  <w:r>
                    <w:t>Re</w:t>
                  </w:r>
                  <w:r w:rsidR="006F7FA3">
                    <w:t xml:space="preserve">gistered Nurse Certification </w:t>
                  </w:r>
                  <w:r w:rsidR="00091A44">
                    <w:t xml:space="preserve"> </w:t>
                  </w:r>
                </w:p>
                <w:p w14:paraId="50113341" w14:textId="13C348A8" w:rsidR="00A8457E" w:rsidRDefault="00091A44" w:rsidP="00463463">
                  <w:r>
                    <w:t>exp</w:t>
                  </w:r>
                  <w:r w:rsidR="00B307A0">
                    <w:t xml:space="preserve"> </w:t>
                  </w:r>
                  <w:r w:rsidR="006F7FA3">
                    <w:t>202</w:t>
                  </w:r>
                  <w:r>
                    <w:t>4</w:t>
                  </w:r>
                </w:p>
                <w:p w14:paraId="1D08B173" w14:textId="6D6D44F7" w:rsidR="006F7FA3" w:rsidRDefault="006F7FA3" w:rsidP="006F7FA3">
                  <w:r>
                    <w:t xml:space="preserve">Certified Nurse Assistant </w:t>
                  </w:r>
                  <w:r w:rsidR="00E42966">
                    <w:t>2016-2021</w:t>
                  </w:r>
                </w:p>
                <w:p w14:paraId="2BC57142" w14:textId="77777777" w:rsidR="009939CB" w:rsidRDefault="009939CB" w:rsidP="00463463"/>
                <w:p w14:paraId="09FEF039" w14:textId="70009ADD" w:rsidR="009939CB" w:rsidRPr="005152F2" w:rsidRDefault="009939CB" w:rsidP="00463463"/>
              </w:tc>
            </w:tr>
          </w:tbl>
          <w:p w14:paraId="39E98C48" w14:textId="77777777" w:rsidR="00B93310" w:rsidRPr="005152F2" w:rsidRDefault="00B93310" w:rsidP="003856C9"/>
        </w:tc>
        <w:tc>
          <w:tcPr>
            <w:tcW w:w="723" w:type="dxa"/>
          </w:tcPr>
          <w:p w14:paraId="4FB7714F" w14:textId="77777777" w:rsidR="00B93310" w:rsidRPr="005152F2" w:rsidRDefault="00B93310" w:rsidP="006F7FA3">
            <w:pPr>
              <w:jc w:val="both"/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1DF87B6C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B82C4A8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42296926E4D0BA4D9FFCF5486CCC06E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72BF3C84" w14:textId="7E4ECF42" w:rsidR="008F6337" w:rsidRPr="0043426C" w:rsidRDefault="004E7894" w:rsidP="002B3890">
                  <w:pPr>
                    <w:pStyle w:val="Heading4"/>
                  </w:pPr>
                  <w:r>
                    <w:t>Tampa General Hospital</w:t>
                  </w:r>
                  <w:r w:rsidR="004018B1">
                    <w:t>- Postpartum RN</w:t>
                  </w:r>
                </w:p>
                <w:p w14:paraId="2D818BD7" w14:textId="0C46F842" w:rsidR="008F6337" w:rsidRPr="005152F2" w:rsidRDefault="0074306A" w:rsidP="008F6337">
                  <w:pPr>
                    <w:pStyle w:val="Heading5"/>
                  </w:pPr>
                  <w:r>
                    <w:t>10/1/2021-Present</w:t>
                  </w:r>
                </w:p>
                <w:p w14:paraId="5DDE828F" w14:textId="69F9E990" w:rsidR="008F6337" w:rsidRDefault="00B86B5F" w:rsidP="008F6337">
                  <w:r>
                    <w:t>Plans</w:t>
                  </w:r>
                  <w:r w:rsidR="004518E8">
                    <w:t xml:space="preserve"> and implements nursing care, documents</w:t>
                  </w:r>
                  <w:r w:rsidR="00C65D95">
                    <w:t xml:space="preserve"> nursing assessments, identify and </w:t>
                  </w:r>
                  <w:r w:rsidR="002F48D8">
                    <w:t>notify MD for reportable events</w:t>
                  </w:r>
                  <w:r w:rsidR="00726F06">
                    <w:t>, formulate plan of care</w:t>
                  </w:r>
                  <w:r w:rsidR="008340A8">
                    <w:t>, and performing job duties related to patient population</w:t>
                  </w:r>
                  <w:r w:rsidR="006B4EA0">
                    <w:t>: Mother and newborn infant.</w:t>
                  </w:r>
                </w:p>
                <w:p w14:paraId="3C437E6B" w14:textId="17408655" w:rsidR="007B2F5C" w:rsidRPr="0043426C" w:rsidRDefault="004018B1" w:rsidP="0043426C">
                  <w:pPr>
                    <w:pStyle w:val="Heading4"/>
                  </w:pPr>
                  <w:r>
                    <w:t>TGH</w:t>
                  </w:r>
                  <w:r w:rsidR="00E663E9">
                    <w:t>- Med Surg RN</w:t>
                  </w:r>
                </w:p>
                <w:p w14:paraId="045599E1" w14:textId="621E94CD" w:rsidR="007B2F5C" w:rsidRPr="005152F2" w:rsidRDefault="00E663E9" w:rsidP="007B2F5C">
                  <w:pPr>
                    <w:pStyle w:val="Heading5"/>
                  </w:pPr>
                  <w:r>
                    <w:t>04/</w:t>
                  </w:r>
                  <w:r w:rsidR="00035745">
                    <w:t>2021-10/2021</w:t>
                  </w:r>
                </w:p>
                <w:p w14:paraId="3F535DE8" w14:textId="1DE8E6B5" w:rsidR="006B4EA0" w:rsidRDefault="006B4EA0" w:rsidP="006B4EA0">
                  <w:r>
                    <w:t xml:space="preserve">Plans and implements nursing care, documents nursing assessments, identify and notify MD for reportable events, formulate plan of care, and performing job duties related to patient population: </w:t>
                  </w:r>
                  <w:r w:rsidR="00A94C53">
                    <w:t>Adults age</w:t>
                  </w:r>
                  <w:r w:rsidR="00AE32A2">
                    <w:t xml:space="preserve">s </w:t>
                  </w:r>
                  <w:r w:rsidR="00A94C53">
                    <w:t>18- geriatric</w:t>
                  </w:r>
                  <w:r w:rsidR="00F47CD2">
                    <w:t>.</w:t>
                  </w:r>
                </w:p>
                <w:p w14:paraId="62CAD838" w14:textId="5CA13C1F" w:rsidR="00035745" w:rsidRDefault="00035745" w:rsidP="00832F81"/>
                <w:p w14:paraId="7DC14C80" w14:textId="5F70E179" w:rsidR="008F6337" w:rsidRDefault="000034F2" w:rsidP="001C71F4">
                  <w:pPr>
                    <w:pStyle w:val="Heading4"/>
                  </w:pPr>
                  <w:r>
                    <w:t>TGH</w:t>
                  </w:r>
                  <w:r w:rsidR="001C71F4">
                    <w:t>-Unit Coordinator</w:t>
                  </w:r>
                </w:p>
                <w:p w14:paraId="0886D1C0" w14:textId="6479C879" w:rsidR="0000298C" w:rsidRDefault="00117A07" w:rsidP="001C71F4">
                  <w:pPr>
                    <w:pStyle w:val="Heading4"/>
                  </w:pPr>
                  <w:r>
                    <w:t>12/2020-04/2021</w:t>
                  </w:r>
                </w:p>
                <w:p w14:paraId="5996EA12" w14:textId="666EECD8" w:rsidR="00DD2D93" w:rsidRDefault="001C1265" w:rsidP="00DD2D93">
                  <w:r>
                    <w:t>Customer service and receptionist</w:t>
                  </w:r>
                  <w:r w:rsidR="00DC3B3E">
                    <w:t>, communication resource for patients, visitors, family and health care team members</w:t>
                  </w:r>
                  <w:r w:rsidR="00AC07A2">
                    <w:t>. Answers phone, patient intercom</w:t>
                  </w:r>
                  <w:r w:rsidR="00FC1AAE">
                    <w:t>, alerts nursing staff of patients needs/concerns</w:t>
                  </w:r>
                  <w:r w:rsidR="00A81B6E">
                    <w:t>, organize consults to MD, stock necessary items.</w:t>
                  </w:r>
                </w:p>
                <w:p w14:paraId="49CDB7A5" w14:textId="77777777" w:rsidR="001C71F4" w:rsidRDefault="001C71F4" w:rsidP="001C71F4">
                  <w:pPr>
                    <w:pStyle w:val="Heading4"/>
                  </w:pPr>
                </w:p>
                <w:p w14:paraId="06237669" w14:textId="680B1330" w:rsidR="00683B3A" w:rsidRDefault="00E23470" w:rsidP="00683B3A">
                  <w:pPr>
                    <w:pStyle w:val="Heading4"/>
                  </w:pPr>
                  <w:r>
                    <w:t xml:space="preserve">Tgh- nurse </w:t>
                  </w:r>
                  <w:r w:rsidR="00381CE3">
                    <w:t>techn</w:t>
                  </w:r>
                  <w:r w:rsidR="00B04166">
                    <w:t>i</w:t>
                  </w:r>
                  <w:r w:rsidR="009346FA">
                    <w:t>c</w:t>
                  </w:r>
                  <w:r w:rsidR="00B04166">
                    <w:t>i</w:t>
                  </w:r>
                  <w:r w:rsidR="000D5A60">
                    <w:t>a</w:t>
                  </w:r>
                  <w:r w:rsidR="00B04166">
                    <w:t xml:space="preserve">n </w:t>
                  </w:r>
                </w:p>
                <w:p w14:paraId="4933EF59" w14:textId="401E24A7" w:rsidR="00F97368" w:rsidRDefault="00994735" w:rsidP="00E23470">
                  <w:pPr>
                    <w:pStyle w:val="Heading4"/>
                  </w:pPr>
                  <w:r>
                    <w:t>07/2016</w:t>
                  </w:r>
                  <w:r w:rsidR="00574869">
                    <w:t>-</w:t>
                  </w:r>
                  <w:r w:rsidR="005402FF">
                    <w:t>12/</w:t>
                  </w:r>
                  <w:r w:rsidR="0000298C">
                    <w:t>2020</w:t>
                  </w:r>
                </w:p>
                <w:p w14:paraId="350BBA35" w14:textId="25E57B16" w:rsidR="00683B3A" w:rsidRDefault="00683B3A" w:rsidP="00683B3A">
                  <w:r>
                    <w:t xml:space="preserve">Provides </w:t>
                  </w:r>
                  <w:r w:rsidR="00E560CA">
                    <w:t>a variety of direct and indirect care for patients and family</w:t>
                  </w:r>
                  <w:r w:rsidR="0070333B">
                    <w:t xml:space="preserve"> including </w:t>
                  </w:r>
                  <w:r w:rsidR="00EA31BA">
                    <w:t xml:space="preserve">safety and physical comfort measures. Extensive interaction with patients </w:t>
                  </w:r>
                  <w:r w:rsidR="00D94CD1">
                    <w:t>alongside</w:t>
                  </w:r>
                  <w:r w:rsidR="00EA31BA">
                    <w:t xml:space="preserve"> registered nurses.</w:t>
                  </w:r>
                </w:p>
                <w:p w14:paraId="3FE05DBF" w14:textId="77777777" w:rsidR="00B04166" w:rsidRDefault="00F97368" w:rsidP="00E23470">
                  <w:pPr>
                    <w:pStyle w:val="Heading4"/>
                  </w:pPr>
                  <w:r>
                    <w:t>tgh-Patient transport</w:t>
                  </w:r>
                </w:p>
                <w:p w14:paraId="7BF8E0C5" w14:textId="77777777" w:rsidR="00F97368" w:rsidRDefault="00C01E4C" w:rsidP="00E23470">
                  <w:pPr>
                    <w:pStyle w:val="Heading4"/>
                  </w:pPr>
                  <w:r>
                    <w:t>03/2015-</w:t>
                  </w:r>
                  <w:r w:rsidR="00994735">
                    <w:t>07/2016</w:t>
                  </w:r>
                </w:p>
                <w:p w14:paraId="62FCF965" w14:textId="25AD3687" w:rsidR="00D94CD1" w:rsidRPr="00E23470" w:rsidRDefault="006C4865" w:rsidP="006C4865">
                  <w:r>
                    <w:t>Responsible for the completion of assignments utilizing transport tracking system</w:t>
                  </w:r>
                  <w:r w:rsidR="00AC0CFA">
                    <w:t xml:space="preserve"> or dispatcher for transport of patients and equipment</w:t>
                  </w:r>
                  <w:r w:rsidR="003D2411">
                    <w:t xml:space="preserve"> within established time frames </w:t>
                  </w:r>
                  <w:r w:rsidR="00892226">
                    <w:t xml:space="preserve">following safety </w:t>
                  </w:r>
                  <w:r w:rsidR="00F47CD2">
                    <w:t>policies.</w:t>
                  </w:r>
                </w:p>
              </w:tc>
            </w:tr>
            <w:tr w:rsidR="008F6337" w14:paraId="16E78691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0A3AF01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9867FDA68DFD32428DF17A395847696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027DB23A" w14:textId="6EE5013A" w:rsidR="007B2F5C" w:rsidRPr="0043426C" w:rsidRDefault="006F235C" w:rsidP="002B3890">
                  <w:pPr>
                    <w:pStyle w:val="Heading4"/>
                  </w:pPr>
                  <w:r>
                    <w:t>BACHELOR’S DEGREE IN NURSING</w:t>
                  </w:r>
                  <w:r w:rsidR="005C4023">
                    <w:t>- 03/2022-Current</w:t>
                  </w:r>
                  <w:r w:rsidR="001B4C64">
                    <w:t xml:space="preserve"> (grad date 08/2023)</w:t>
                  </w:r>
                </w:p>
                <w:p w14:paraId="63ABD054" w14:textId="77777777" w:rsidR="0023487B" w:rsidRDefault="005C4023" w:rsidP="00371F95">
                  <w:pPr>
                    <w:pStyle w:val="Heading5"/>
                  </w:pPr>
                  <w:r>
                    <w:t xml:space="preserve">Western </w:t>
                  </w:r>
                  <w:r w:rsidR="00086F97">
                    <w:t xml:space="preserve">Governor’s </w:t>
                  </w:r>
                  <w:r>
                    <w:t>Univer</w:t>
                  </w:r>
                  <w:r w:rsidR="00086F97">
                    <w:t>sity</w:t>
                  </w:r>
                </w:p>
                <w:p w14:paraId="068DBC4B" w14:textId="77777777" w:rsidR="0023487B" w:rsidRDefault="0023487B" w:rsidP="00371F95">
                  <w:pPr>
                    <w:pStyle w:val="Heading5"/>
                  </w:pPr>
                </w:p>
                <w:p w14:paraId="678394EA" w14:textId="0F1E6DA9" w:rsidR="00086F97" w:rsidRDefault="00086F97" w:rsidP="006A168A">
                  <w:pPr>
                    <w:pStyle w:val="Heading4"/>
                  </w:pPr>
                  <w:r>
                    <w:t>A</w:t>
                  </w:r>
                  <w:r w:rsidR="005D2397">
                    <w:t>s</w:t>
                  </w:r>
                  <w:r w:rsidR="001A4E82">
                    <w:t xml:space="preserve">sociates degree in nursing </w:t>
                  </w:r>
                  <w:r w:rsidR="005D2397">
                    <w:t>12/2020</w:t>
                  </w:r>
                </w:p>
                <w:p w14:paraId="6F2D744C" w14:textId="77777777" w:rsidR="00CE4B26" w:rsidRDefault="005D2397" w:rsidP="00CE4B26">
                  <w:r>
                    <w:t>Rasmussen University</w:t>
                  </w:r>
                </w:p>
                <w:p w14:paraId="4D0B42D2" w14:textId="31A636F7" w:rsidR="00CE4B26" w:rsidRDefault="00CE4B26" w:rsidP="00CE4B26">
                  <w:pPr>
                    <w:pStyle w:val="Heading4"/>
                  </w:pPr>
                  <w:r>
                    <w:t>A</w:t>
                  </w:r>
                  <w:r w:rsidR="004B309E">
                    <w:t>ssociates degree in arts</w:t>
                  </w:r>
                  <w:r w:rsidR="00D42BD4">
                    <w:t xml:space="preserve"> 2018</w:t>
                  </w:r>
                </w:p>
                <w:p w14:paraId="2DC5C371" w14:textId="7A1935C2" w:rsidR="00D42BD4" w:rsidRDefault="000B6EC0" w:rsidP="003A7AB2">
                  <w:r>
                    <w:t>Hillsborough Community College</w:t>
                  </w:r>
                </w:p>
              </w:tc>
            </w:tr>
            <w:tr w:rsidR="008F6337" w14:paraId="5BC79684" w14:textId="77777777" w:rsidTr="00B85871">
              <w:tc>
                <w:tcPr>
                  <w:tcW w:w="5191" w:type="dxa"/>
                </w:tcPr>
                <w:p w14:paraId="78E09BD8" w14:textId="54DF3065" w:rsidR="008F6337" w:rsidRDefault="008F6337" w:rsidP="006F235C">
                  <w:pPr>
                    <w:jc w:val="both"/>
                  </w:pPr>
                </w:p>
              </w:tc>
            </w:tr>
          </w:tbl>
          <w:p w14:paraId="12E63945" w14:textId="77777777" w:rsidR="008F6337" w:rsidRPr="005152F2" w:rsidRDefault="008F6337" w:rsidP="003856C9"/>
        </w:tc>
      </w:tr>
    </w:tbl>
    <w:p w14:paraId="36F60516" w14:textId="20B2EBA5" w:rsidR="00E941EF" w:rsidRDefault="00E941EF" w:rsidP="006F235C">
      <w:pPr>
        <w:pStyle w:val="NoSpacing"/>
        <w:jc w:val="both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0EA1" w14:textId="77777777" w:rsidR="00501013" w:rsidRDefault="00501013" w:rsidP="003856C9">
      <w:pPr>
        <w:spacing w:after="0" w:line="240" w:lineRule="auto"/>
      </w:pPr>
      <w:r>
        <w:separator/>
      </w:r>
    </w:p>
  </w:endnote>
  <w:endnote w:type="continuationSeparator" w:id="0">
    <w:p w14:paraId="49C3AC3C" w14:textId="77777777" w:rsidR="00501013" w:rsidRDefault="0050101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F80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C5C99B5" wp14:editId="478195D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CF50DDB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D486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A4E283C" wp14:editId="036A7B9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861427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3C4F" w14:textId="77777777" w:rsidR="00501013" w:rsidRDefault="00501013" w:rsidP="003856C9">
      <w:pPr>
        <w:spacing w:after="0" w:line="240" w:lineRule="auto"/>
      </w:pPr>
      <w:r>
        <w:separator/>
      </w:r>
    </w:p>
  </w:footnote>
  <w:footnote w:type="continuationSeparator" w:id="0">
    <w:p w14:paraId="4C844039" w14:textId="77777777" w:rsidR="00501013" w:rsidRDefault="00501013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66B7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4C3AD10" wp14:editId="21D325C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61D0B7A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1810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15F0258" wp14:editId="44E9D9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701FB92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8"/>
    <w:rsid w:val="0000298C"/>
    <w:rsid w:val="000034F2"/>
    <w:rsid w:val="00035745"/>
    <w:rsid w:val="00052BE1"/>
    <w:rsid w:val="0007412A"/>
    <w:rsid w:val="00086F97"/>
    <w:rsid w:val="00091A44"/>
    <w:rsid w:val="000B6EC0"/>
    <w:rsid w:val="000D5A60"/>
    <w:rsid w:val="0010199E"/>
    <w:rsid w:val="00117A07"/>
    <w:rsid w:val="001765FE"/>
    <w:rsid w:val="001839B8"/>
    <w:rsid w:val="0019561F"/>
    <w:rsid w:val="001A4E82"/>
    <w:rsid w:val="001B32D2"/>
    <w:rsid w:val="001B4C64"/>
    <w:rsid w:val="001C0853"/>
    <w:rsid w:val="001C1265"/>
    <w:rsid w:val="001C71F4"/>
    <w:rsid w:val="002110E3"/>
    <w:rsid w:val="0023487B"/>
    <w:rsid w:val="00281F90"/>
    <w:rsid w:val="00293B83"/>
    <w:rsid w:val="002A3621"/>
    <w:rsid w:val="002B3890"/>
    <w:rsid w:val="002B7747"/>
    <w:rsid w:val="002C77B9"/>
    <w:rsid w:val="002F485A"/>
    <w:rsid w:val="002F48D8"/>
    <w:rsid w:val="003053D9"/>
    <w:rsid w:val="00310717"/>
    <w:rsid w:val="00371F95"/>
    <w:rsid w:val="00381CE3"/>
    <w:rsid w:val="003856C9"/>
    <w:rsid w:val="00396369"/>
    <w:rsid w:val="003A7AB2"/>
    <w:rsid w:val="003D1CDD"/>
    <w:rsid w:val="003D2411"/>
    <w:rsid w:val="003F4D31"/>
    <w:rsid w:val="004018B1"/>
    <w:rsid w:val="0043426C"/>
    <w:rsid w:val="004352EE"/>
    <w:rsid w:val="00441EB9"/>
    <w:rsid w:val="004518E8"/>
    <w:rsid w:val="00463463"/>
    <w:rsid w:val="00473EF8"/>
    <w:rsid w:val="004760E5"/>
    <w:rsid w:val="00477B84"/>
    <w:rsid w:val="004B309E"/>
    <w:rsid w:val="004D22BB"/>
    <w:rsid w:val="004E7894"/>
    <w:rsid w:val="00501013"/>
    <w:rsid w:val="005152F2"/>
    <w:rsid w:val="00534E4E"/>
    <w:rsid w:val="005402FF"/>
    <w:rsid w:val="00551D35"/>
    <w:rsid w:val="00557019"/>
    <w:rsid w:val="005674AC"/>
    <w:rsid w:val="00574869"/>
    <w:rsid w:val="005A1E51"/>
    <w:rsid w:val="005A7E57"/>
    <w:rsid w:val="005C4023"/>
    <w:rsid w:val="005D2397"/>
    <w:rsid w:val="00616FF4"/>
    <w:rsid w:val="00621AC1"/>
    <w:rsid w:val="00683B3A"/>
    <w:rsid w:val="006A168A"/>
    <w:rsid w:val="006A3CE7"/>
    <w:rsid w:val="006B4EA0"/>
    <w:rsid w:val="006C4865"/>
    <w:rsid w:val="006F235C"/>
    <w:rsid w:val="006F7FA3"/>
    <w:rsid w:val="0070333B"/>
    <w:rsid w:val="00726F06"/>
    <w:rsid w:val="0074306A"/>
    <w:rsid w:val="00743379"/>
    <w:rsid w:val="007803B7"/>
    <w:rsid w:val="007B2F5C"/>
    <w:rsid w:val="007C5F05"/>
    <w:rsid w:val="00832043"/>
    <w:rsid w:val="00832F81"/>
    <w:rsid w:val="008340A8"/>
    <w:rsid w:val="00892226"/>
    <w:rsid w:val="008B0C31"/>
    <w:rsid w:val="008C7CA2"/>
    <w:rsid w:val="008F6337"/>
    <w:rsid w:val="009346FA"/>
    <w:rsid w:val="009939CB"/>
    <w:rsid w:val="00994735"/>
    <w:rsid w:val="00A42F91"/>
    <w:rsid w:val="00A81B6E"/>
    <w:rsid w:val="00A8457E"/>
    <w:rsid w:val="00A94C53"/>
    <w:rsid w:val="00AC07A2"/>
    <w:rsid w:val="00AC0CFA"/>
    <w:rsid w:val="00AC5BCE"/>
    <w:rsid w:val="00AE32A2"/>
    <w:rsid w:val="00AF1258"/>
    <w:rsid w:val="00B01E52"/>
    <w:rsid w:val="00B04166"/>
    <w:rsid w:val="00B307A0"/>
    <w:rsid w:val="00B550FC"/>
    <w:rsid w:val="00B73CE9"/>
    <w:rsid w:val="00B85871"/>
    <w:rsid w:val="00B86B5F"/>
    <w:rsid w:val="00B86D38"/>
    <w:rsid w:val="00B93310"/>
    <w:rsid w:val="00BC1F18"/>
    <w:rsid w:val="00BD2E58"/>
    <w:rsid w:val="00BF6BAB"/>
    <w:rsid w:val="00C007A5"/>
    <w:rsid w:val="00C01E4C"/>
    <w:rsid w:val="00C4403A"/>
    <w:rsid w:val="00C65D95"/>
    <w:rsid w:val="00CE4B26"/>
    <w:rsid w:val="00CE6306"/>
    <w:rsid w:val="00D11C4D"/>
    <w:rsid w:val="00D42BD4"/>
    <w:rsid w:val="00D43567"/>
    <w:rsid w:val="00D5067A"/>
    <w:rsid w:val="00D94CD1"/>
    <w:rsid w:val="00DC3B3E"/>
    <w:rsid w:val="00DC79BB"/>
    <w:rsid w:val="00DD2D93"/>
    <w:rsid w:val="00E23470"/>
    <w:rsid w:val="00E34D58"/>
    <w:rsid w:val="00E42966"/>
    <w:rsid w:val="00E560CA"/>
    <w:rsid w:val="00E663E9"/>
    <w:rsid w:val="00E941EF"/>
    <w:rsid w:val="00EA31BA"/>
    <w:rsid w:val="00EA3991"/>
    <w:rsid w:val="00EB1C1B"/>
    <w:rsid w:val="00F47CD2"/>
    <w:rsid w:val="00F56435"/>
    <w:rsid w:val="00F97368"/>
    <w:rsid w:val="00FA07AA"/>
    <w:rsid w:val="00FB0A17"/>
    <w:rsid w:val="00FB6A8F"/>
    <w:rsid w:val="00FC1AAE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A4412"/>
  <w15:chartTrackingRefBased/>
  <w15:docId w15:val="{A9B5938C-6F73-1343-85B6-39815F54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naeparchment/Library/Containers/com.microsoft.Word/Data/Library/Application%20Support/Microsoft/Office/16.0/DTS/en-US%7b50B68CFC-6A87-C747-90C1-B256BD72CAC7%7d/%7b9169AC24-71F4-F44B-A872-52D9386D3F25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DD5F952B160469373353B7EF6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1E55-B95D-524A-8FD2-B21186F8E60A}"/>
      </w:docPartPr>
      <w:docPartBody>
        <w:p w:rsidR="00C1024C" w:rsidRDefault="00000000">
          <w:pPr>
            <w:pStyle w:val="416DD5F952B160469373353B7EF69B1A"/>
          </w:pPr>
          <w:r w:rsidRPr="005152F2">
            <w:t>Your Name</w:t>
          </w:r>
        </w:p>
      </w:docPartBody>
    </w:docPart>
    <w:docPart>
      <w:docPartPr>
        <w:name w:val="DE057C00A667CC4B8ADF99682A1E3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E84F-1470-CE4B-91BA-1C0CB5C0058E}"/>
      </w:docPartPr>
      <w:docPartBody>
        <w:p w:rsidR="00C1024C" w:rsidRDefault="00000000">
          <w:pPr>
            <w:pStyle w:val="DE057C00A667CC4B8ADF99682A1E35BE"/>
          </w:pPr>
          <w:r>
            <w:t>Skills</w:t>
          </w:r>
        </w:p>
      </w:docPartBody>
    </w:docPart>
    <w:docPart>
      <w:docPartPr>
        <w:name w:val="42296926E4D0BA4D9FFCF5486CCC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22F1-2DD4-9C4C-9880-645A5534E4F4}"/>
      </w:docPartPr>
      <w:docPartBody>
        <w:p w:rsidR="00C1024C" w:rsidRDefault="00000000">
          <w:pPr>
            <w:pStyle w:val="42296926E4D0BA4D9FFCF5486CCC06E8"/>
          </w:pPr>
          <w:r w:rsidRPr="005152F2">
            <w:t>Experience</w:t>
          </w:r>
        </w:p>
      </w:docPartBody>
    </w:docPart>
    <w:docPart>
      <w:docPartPr>
        <w:name w:val="9867FDA68DFD32428DF17A395847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6D92-6805-2444-9616-3CB9045D74A4}"/>
      </w:docPartPr>
      <w:docPartBody>
        <w:p w:rsidR="00C1024C" w:rsidRDefault="00000000">
          <w:pPr>
            <w:pStyle w:val="9867FDA68DFD32428DF17A3958476967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05"/>
    <w:rsid w:val="008C7B05"/>
    <w:rsid w:val="00B26287"/>
    <w:rsid w:val="00C1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6DD5F952B160469373353B7EF69B1A">
    <w:name w:val="416DD5F952B160469373353B7EF69B1A"/>
  </w:style>
  <w:style w:type="paragraph" w:customStyle="1" w:styleId="B44DBAA95AB5D445BFCAAFD6818BF565">
    <w:name w:val="B44DBAA95AB5D445BFCAAFD6818BF565"/>
  </w:style>
  <w:style w:type="paragraph" w:customStyle="1" w:styleId="EA0FFAF2CD591D4B919DA865EB0BAD5B">
    <w:name w:val="EA0FFAF2CD591D4B919DA865EB0BAD5B"/>
  </w:style>
  <w:style w:type="paragraph" w:customStyle="1" w:styleId="DE057C00A667CC4B8ADF99682A1E35BE">
    <w:name w:val="DE057C00A667CC4B8ADF99682A1E35BE"/>
  </w:style>
  <w:style w:type="paragraph" w:customStyle="1" w:styleId="7865319B5EDD1E4DBD65BA712ADA2308">
    <w:name w:val="7865319B5EDD1E4DBD65BA712ADA2308"/>
  </w:style>
  <w:style w:type="paragraph" w:customStyle="1" w:styleId="42296926E4D0BA4D9FFCF5486CCC06E8">
    <w:name w:val="42296926E4D0BA4D9FFCF5486CCC06E8"/>
  </w:style>
  <w:style w:type="paragraph" w:customStyle="1" w:styleId="EFAC21E22536614C8F02662A03746312">
    <w:name w:val="EFAC21E22536614C8F02662A03746312"/>
  </w:style>
  <w:style w:type="paragraph" w:customStyle="1" w:styleId="767DFE0D51BC5E42A9AFD56A824CCB35">
    <w:name w:val="767DFE0D51BC5E42A9AFD56A824CCB35"/>
  </w:style>
  <w:style w:type="paragraph" w:customStyle="1" w:styleId="A45F682A86963245842DB26BC3F12EDD">
    <w:name w:val="A45F682A86963245842DB26BC3F12EDD"/>
  </w:style>
  <w:style w:type="paragraph" w:customStyle="1" w:styleId="82C9F7D3577F1E4DA1909B18C1D80639">
    <w:name w:val="82C9F7D3577F1E4DA1909B18C1D80639"/>
  </w:style>
  <w:style w:type="paragraph" w:customStyle="1" w:styleId="4D898553576B57419DEBE0B7B069D6B3">
    <w:name w:val="4D898553576B57419DEBE0B7B069D6B3"/>
  </w:style>
  <w:style w:type="paragraph" w:customStyle="1" w:styleId="F0389185C0C11D42B3E1651288D31371">
    <w:name w:val="F0389185C0C11D42B3E1651288D31371"/>
  </w:style>
  <w:style w:type="paragraph" w:customStyle="1" w:styleId="9867FDA68DFD32428DF17A3958476967">
    <w:name w:val="9867FDA68DFD32428DF17A3958476967"/>
  </w:style>
  <w:style w:type="paragraph" w:customStyle="1" w:styleId="615A0A7AC12AD84A9A02FF80A9B2ED14">
    <w:name w:val="615A0A7AC12AD84A9A02FF80A9B2ED14"/>
  </w:style>
  <w:style w:type="paragraph" w:customStyle="1" w:styleId="D790D28363E7334C81C969E02FD8CA67">
    <w:name w:val="D790D28363E7334C81C969E02FD8CA67"/>
  </w:style>
  <w:style w:type="paragraph" w:customStyle="1" w:styleId="CE0FBC8385D5664CAE31772F04907566">
    <w:name w:val="CE0FBC8385D5664CAE31772F04907566"/>
  </w:style>
  <w:style w:type="paragraph" w:customStyle="1" w:styleId="DED197C3E5D322438043164ED9FFBE6C">
    <w:name w:val="DED197C3E5D322438043164ED9FFBE6C"/>
  </w:style>
  <w:style w:type="paragraph" w:customStyle="1" w:styleId="6ACAE1A2AB0FD2468B2D0E7992F28BC9">
    <w:name w:val="6ACAE1A2AB0FD2468B2D0E7992F28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{9169AC24-71F4-F44B-A872-52D9386D3F25}tf16392740.dotx</Template>
  <TotalTime>90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Sharnae j. parchment</dc:creator>
  <cp:keywords/>
  <dc:description/>
  <cp:lastModifiedBy>Sharnae Parchment</cp:lastModifiedBy>
  <cp:revision>82</cp:revision>
  <dcterms:created xsi:type="dcterms:W3CDTF">2022-07-26T19:09:00Z</dcterms:created>
  <dcterms:modified xsi:type="dcterms:W3CDTF">2022-09-26T17:30:00Z</dcterms:modified>
</cp:coreProperties>
</file>