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F2FDF6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748D93E" w14:textId="709972C0" w:rsidR="00692703" w:rsidRPr="00C078F7" w:rsidRDefault="00F82973" w:rsidP="00913946">
            <w:pPr>
              <w:pStyle w:val="Title"/>
              <w:rPr>
                <w:color w:val="auto"/>
                <w:sz w:val="52"/>
              </w:rPr>
            </w:pPr>
            <w:r w:rsidRPr="00C078F7">
              <w:rPr>
                <w:color w:val="auto"/>
                <w:sz w:val="52"/>
              </w:rPr>
              <w:t>Florentino</w:t>
            </w:r>
            <w:r w:rsidR="00692703" w:rsidRPr="00C078F7">
              <w:rPr>
                <w:color w:val="auto"/>
                <w:sz w:val="52"/>
              </w:rPr>
              <w:t xml:space="preserve"> </w:t>
            </w:r>
            <w:r w:rsidRPr="00C078F7">
              <w:rPr>
                <w:rStyle w:val="IntenseEmphasis"/>
                <w:b w:val="0"/>
                <w:bCs/>
                <w:color w:val="auto"/>
                <w:sz w:val="52"/>
              </w:rPr>
              <w:t>Sanchez</w:t>
            </w:r>
          </w:p>
          <w:p w14:paraId="60C2E3C8" w14:textId="73243EBD" w:rsidR="00692703" w:rsidRPr="00BD020F" w:rsidRDefault="00F82973" w:rsidP="00913946">
            <w:pPr>
              <w:pStyle w:val="ContactInfo"/>
              <w:contextualSpacing w:val="0"/>
              <w:rPr>
                <w:color w:val="auto"/>
              </w:rPr>
            </w:pPr>
            <w:r w:rsidRPr="00BD020F">
              <w:rPr>
                <w:color w:val="auto"/>
              </w:rPr>
              <w:t>12196 Salette Way El Paso, TX 79936</w:t>
            </w:r>
            <w:r w:rsidR="00692703" w:rsidRPr="00BD020F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77AB57D666F84FFDAE6AC6F8F16487CE"/>
                </w:placeholder>
                <w:temporary/>
                <w:showingPlcHdr/>
              </w:sdtPr>
              <w:sdtContent>
                <w:r w:rsidR="00692703" w:rsidRPr="00BD020F">
                  <w:rPr>
                    <w:color w:val="auto"/>
                  </w:rPr>
                  <w:t>·</w:t>
                </w:r>
              </w:sdtContent>
            </w:sdt>
            <w:r w:rsidR="00692703" w:rsidRPr="00BD020F">
              <w:rPr>
                <w:color w:val="auto"/>
              </w:rPr>
              <w:t xml:space="preserve"> </w:t>
            </w:r>
            <w:r w:rsidRPr="00BD020F">
              <w:rPr>
                <w:color w:val="auto"/>
              </w:rPr>
              <w:t>915-253-5103</w:t>
            </w:r>
          </w:p>
          <w:p w14:paraId="2FA95BB4" w14:textId="6545AE22" w:rsidR="00692703" w:rsidRPr="00C078F7" w:rsidRDefault="00F82973" w:rsidP="00913946">
            <w:pPr>
              <w:pStyle w:val="ContactInfoEmphasis"/>
              <w:contextualSpacing w:val="0"/>
              <w:rPr>
                <w:b w:val="0"/>
                <w:color w:val="auto"/>
              </w:rPr>
            </w:pPr>
            <w:r w:rsidRPr="00C078F7">
              <w:rPr>
                <w:b w:val="0"/>
                <w:color w:val="auto"/>
              </w:rPr>
              <w:t>2121tino@gmail.com</w:t>
            </w:r>
          </w:p>
        </w:tc>
      </w:tr>
      <w:tr w:rsidR="002E64AF" w:rsidRPr="002E64AF" w14:paraId="2F04045B" w14:textId="77777777" w:rsidTr="00692703">
        <w:tc>
          <w:tcPr>
            <w:tcW w:w="9360" w:type="dxa"/>
            <w:tcMar>
              <w:top w:w="432" w:type="dxa"/>
            </w:tcMar>
          </w:tcPr>
          <w:p w14:paraId="3A998805" w14:textId="7E02D566" w:rsidR="001755A8" w:rsidRPr="002E64AF" w:rsidRDefault="00F82973" w:rsidP="00913946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>Intensive Care nurse with 20+ years of experience who strives to provide the best care possible to patients</w:t>
            </w:r>
            <w:r w:rsidR="00B51D16">
              <w:rPr>
                <w:color w:val="auto"/>
              </w:rPr>
              <w:t xml:space="preserve">. Seeking a day shift position in a critical care unit. </w:t>
            </w:r>
          </w:p>
        </w:tc>
      </w:tr>
    </w:tbl>
    <w:p w14:paraId="4827D70C" w14:textId="77777777" w:rsidR="004E01EB" w:rsidRPr="002E64AF" w:rsidRDefault="00000000" w:rsidP="004E01EB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C427CADE6B8947FC912A77677B86EEB1"/>
          </w:placeholder>
          <w:temporary/>
          <w:showingPlcHdr/>
        </w:sdtPr>
        <w:sdtContent>
          <w:r w:rsidR="004E01EB" w:rsidRPr="002E64AF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2E64AF" w:rsidRPr="002E64AF" w14:paraId="4BDA462B" w14:textId="77777777" w:rsidTr="00D66A52">
        <w:tc>
          <w:tcPr>
            <w:tcW w:w="9355" w:type="dxa"/>
          </w:tcPr>
          <w:p w14:paraId="3B71C5D8" w14:textId="7A4B6316" w:rsidR="001D0BF1" w:rsidRPr="002E64AF" w:rsidRDefault="003441FC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2E64AF">
              <w:rPr>
                <w:color w:val="auto"/>
              </w:rPr>
              <w:t>2009</w:t>
            </w:r>
            <w:r w:rsidR="001D0BF1" w:rsidRPr="002E64AF">
              <w:rPr>
                <w:color w:val="auto"/>
              </w:rPr>
              <w:t xml:space="preserve"> – </w:t>
            </w:r>
            <w:r w:rsidRPr="002E64AF">
              <w:rPr>
                <w:color w:val="auto"/>
              </w:rPr>
              <w:t>present</w:t>
            </w:r>
          </w:p>
          <w:p w14:paraId="16BFCB2F" w14:textId="5A2D8154" w:rsidR="001D0BF1" w:rsidRPr="002E64AF" w:rsidRDefault="00F82973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2E64AF">
              <w:rPr>
                <w:color w:val="auto"/>
              </w:rPr>
              <w:t>Registered Nurse</w:t>
            </w:r>
            <w:r w:rsidR="003441FC" w:rsidRPr="002E64AF">
              <w:rPr>
                <w:color w:val="auto"/>
              </w:rPr>
              <w:t>- intensive care unit</w:t>
            </w:r>
            <w:r w:rsidR="001D0BF1" w:rsidRPr="002E64AF">
              <w:rPr>
                <w:color w:val="auto"/>
              </w:rPr>
              <w:t xml:space="preserve">, </w:t>
            </w:r>
            <w:r w:rsidR="00C46A21" w:rsidRPr="002E64AF">
              <w:rPr>
                <w:rStyle w:val="SubtleReference"/>
                <w:color w:val="auto"/>
              </w:rPr>
              <w:t>kindred hospital</w:t>
            </w:r>
          </w:p>
          <w:p w14:paraId="0E95F2CD" w14:textId="77777777" w:rsidR="00F82973" w:rsidRPr="002E64AF" w:rsidRDefault="00F82973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 xml:space="preserve">- </w:t>
            </w:r>
            <w:r w:rsidR="00EE6A20" w:rsidRPr="002E64AF">
              <w:rPr>
                <w:color w:val="auto"/>
              </w:rPr>
              <w:t>Manage and treat critically ill patients</w:t>
            </w:r>
          </w:p>
          <w:p w14:paraId="576321A6" w14:textId="39A0E807" w:rsidR="000C6BFA" w:rsidRPr="002E64AF" w:rsidRDefault="00EE6A20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>-</w:t>
            </w:r>
            <w:r w:rsidR="000C6BFA" w:rsidRPr="002E64AF">
              <w:rPr>
                <w:color w:val="auto"/>
              </w:rPr>
              <w:t xml:space="preserve"> Experience with ventilator management, cardiac drips, sedation, arterial lines, central lines, </w:t>
            </w:r>
            <w:r w:rsidR="00B910F0" w:rsidRPr="002E64AF">
              <w:rPr>
                <w:color w:val="auto"/>
              </w:rPr>
              <w:t>EKG monitoring, chest tube management, and lab draws</w:t>
            </w:r>
          </w:p>
          <w:p w14:paraId="28223BC7" w14:textId="1F91724E" w:rsidR="00EE6A20" w:rsidRPr="002E64AF" w:rsidRDefault="00B910F0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 xml:space="preserve">- </w:t>
            </w:r>
            <w:r w:rsidR="00733679" w:rsidRPr="002E64AF">
              <w:rPr>
                <w:color w:val="auto"/>
              </w:rPr>
              <w:t>Relief supervisor and charge nurse</w:t>
            </w:r>
          </w:p>
          <w:p w14:paraId="62CBC0B8" w14:textId="0F0F7380" w:rsidR="00733679" w:rsidRPr="002E64AF" w:rsidRDefault="00733679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 xml:space="preserve">- </w:t>
            </w:r>
            <w:r w:rsidR="00C54118" w:rsidRPr="002E64AF">
              <w:rPr>
                <w:color w:val="auto"/>
              </w:rPr>
              <w:t xml:space="preserve">Frequently participate </w:t>
            </w:r>
            <w:r w:rsidR="00EF6041" w:rsidRPr="002E64AF">
              <w:rPr>
                <w:color w:val="auto"/>
              </w:rPr>
              <w:t xml:space="preserve">in </w:t>
            </w:r>
            <w:r w:rsidR="00C54118" w:rsidRPr="002E64AF">
              <w:rPr>
                <w:color w:val="auto"/>
              </w:rPr>
              <w:t>rapid response and code team</w:t>
            </w:r>
            <w:r w:rsidR="00B51D16">
              <w:rPr>
                <w:color w:val="auto"/>
              </w:rPr>
              <w:t>s</w:t>
            </w:r>
          </w:p>
          <w:p w14:paraId="4D120027" w14:textId="44CAC6F0" w:rsidR="00E12675" w:rsidRPr="002E64AF" w:rsidRDefault="00E12675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 xml:space="preserve">- </w:t>
            </w:r>
            <w:r w:rsidR="00BA2FA7" w:rsidRPr="002E64AF">
              <w:rPr>
                <w:color w:val="auto"/>
              </w:rPr>
              <w:t xml:space="preserve">Educate nurses during </w:t>
            </w:r>
            <w:r w:rsidR="00C078F7">
              <w:rPr>
                <w:color w:val="auto"/>
              </w:rPr>
              <w:t xml:space="preserve">annual </w:t>
            </w:r>
            <w:r w:rsidR="00BA2FA7" w:rsidRPr="002E64AF">
              <w:rPr>
                <w:color w:val="auto"/>
              </w:rPr>
              <w:t>skills fairs</w:t>
            </w:r>
          </w:p>
          <w:p w14:paraId="46D4CE49" w14:textId="77777777" w:rsidR="006C1394" w:rsidRPr="002E64AF" w:rsidRDefault="006C1394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>- Effectively communicate with doctors and other healthcare providers</w:t>
            </w:r>
          </w:p>
          <w:p w14:paraId="56E28A23" w14:textId="7F7A8A5A" w:rsidR="00046895" w:rsidRPr="002E64AF" w:rsidRDefault="00046895" w:rsidP="005A3DCF">
            <w:pPr>
              <w:contextualSpacing w:val="0"/>
              <w:rPr>
                <w:color w:val="auto"/>
              </w:rPr>
            </w:pPr>
            <w:r w:rsidRPr="002E64AF">
              <w:rPr>
                <w:color w:val="auto"/>
              </w:rPr>
              <w:t>- Proficient with all documentation to ensure accuracy and patient confidentiality</w:t>
            </w:r>
          </w:p>
        </w:tc>
      </w:tr>
      <w:tr w:rsidR="002E64AF" w:rsidRPr="002E64AF" w14:paraId="472FA4D2" w14:textId="77777777" w:rsidTr="00F61DF9">
        <w:tc>
          <w:tcPr>
            <w:tcW w:w="9355" w:type="dxa"/>
            <w:tcMar>
              <w:top w:w="216" w:type="dxa"/>
            </w:tcMar>
          </w:tcPr>
          <w:p w14:paraId="0FC2B737" w14:textId="03226536" w:rsidR="00F61DF9" w:rsidRPr="002E64AF" w:rsidRDefault="003441FC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2E64AF">
              <w:rPr>
                <w:color w:val="auto"/>
              </w:rPr>
              <w:t>1998</w:t>
            </w:r>
            <w:r w:rsidR="00F61DF9" w:rsidRPr="002E64AF">
              <w:rPr>
                <w:color w:val="auto"/>
              </w:rPr>
              <w:t xml:space="preserve"> – </w:t>
            </w:r>
            <w:r w:rsidRPr="002E64AF">
              <w:rPr>
                <w:color w:val="auto"/>
              </w:rPr>
              <w:t>2009</w:t>
            </w:r>
          </w:p>
          <w:p w14:paraId="3BFB796B" w14:textId="7D57D6AD" w:rsidR="00F61DF9" w:rsidRPr="002E64AF" w:rsidRDefault="00C46A21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2E64AF">
              <w:rPr>
                <w:color w:val="auto"/>
              </w:rPr>
              <w:t>register</w:t>
            </w:r>
            <w:r w:rsidR="00C078F7">
              <w:rPr>
                <w:color w:val="auto"/>
              </w:rPr>
              <w:t>ed nurse- cardiovascular icu</w:t>
            </w:r>
            <w:r w:rsidR="00F61DF9" w:rsidRPr="002E64AF">
              <w:rPr>
                <w:color w:val="auto"/>
              </w:rPr>
              <w:t xml:space="preserve">, </w:t>
            </w:r>
            <w:r w:rsidRPr="002E64AF">
              <w:rPr>
                <w:rStyle w:val="SubtleReference"/>
                <w:color w:val="auto"/>
              </w:rPr>
              <w:t>Del Sol medical center</w:t>
            </w:r>
          </w:p>
          <w:p w14:paraId="1EEAE9F0" w14:textId="16676B8D" w:rsidR="00C078F7" w:rsidRDefault="005A3DCF" w:rsidP="005A3DCF">
            <w:pPr>
              <w:rPr>
                <w:color w:val="auto"/>
              </w:rPr>
            </w:pPr>
            <w:r w:rsidRPr="002E64AF">
              <w:rPr>
                <w:color w:val="auto"/>
              </w:rPr>
              <w:t>- Worked as a staff nurse, charge nurse, and trainer on the Orthopedic, Telemetry, Medical-Surgical, Emergency Department, Oncology, Intensive Care Unit, and Cardiovascular Intensive C</w:t>
            </w:r>
            <w:r w:rsidR="00C078F7">
              <w:rPr>
                <w:color w:val="auto"/>
              </w:rPr>
              <w:t>are Unit</w:t>
            </w:r>
          </w:p>
          <w:p w14:paraId="4BAA22EE" w14:textId="5BB926D0" w:rsidR="005A3DCF" w:rsidRPr="002E64AF" w:rsidRDefault="00C078F7" w:rsidP="005A3DCF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5A3DCF" w:rsidRPr="002E64AF">
              <w:rPr>
                <w:color w:val="auto"/>
              </w:rPr>
              <w:t xml:space="preserve">Maintained accountability for nurses and </w:t>
            </w:r>
            <w:r w:rsidR="00EF6041" w:rsidRPr="002E64AF">
              <w:rPr>
                <w:color w:val="auto"/>
              </w:rPr>
              <w:t>nursing assistants</w:t>
            </w:r>
            <w:r w:rsidR="005A3DCF" w:rsidRPr="002E64AF">
              <w:rPr>
                <w:color w:val="auto"/>
              </w:rPr>
              <w:t xml:space="preserve"> when in a charge position</w:t>
            </w:r>
          </w:p>
          <w:p w14:paraId="323EB909" w14:textId="18C0F7EC" w:rsidR="00F61DF9" w:rsidRDefault="00C078F7" w:rsidP="00F61DF9">
            <w:pPr>
              <w:rPr>
                <w:color w:val="auto"/>
              </w:rPr>
            </w:pPr>
            <w:r>
              <w:rPr>
                <w:color w:val="auto"/>
              </w:rPr>
              <w:t>- Meditech and PYXIS</w:t>
            </w:r>
            <w:r w:rsidR="00EF6041" w:rsidRPr="002E64AF">
              <w:rPr>
                <w:color w:val="auto"/>
              </w:rPr>
              <w:t xml:space="preserve"> experience</w:t>
            </w:r>
          </w:p>
          <w:p w14:paraId="396DDFCE" w14:textId="15E780BE" w:rsidR="00C078F7" w:rsidRPr="002E64AF" w:rsidRDefault="00C078F7" w:rsidP="00F61DF9">
            <w:pPr>
              <w:rPr>
                <w:color w:val="auto"/>
              </w:rPr>
            </w:pPr>
          </w:p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E0CD512ACF24463BA857D397C7ACC90E"/>
        </w:placeholder>
        <w:temporary/>
        <w:showingPlcHdr/>
      </w:sdtPr>
      <w:sdtContent>
        <w:p w14:paraId="09D2F4F8" w14:textId="77777777" w:rsidR="00DA59AA" w:rsidRPr="002E64AF" w:rsidRDefault="00DA59AA" w:rsidP="0097790C">
          <w:pPr>
            <w:pStyle w:val="Heading1"/>
            <w:rPr>
              <w:color w:val="auto"/>
            </w:rPr>
          </w:pPr>
          <w:r w:rsidRPr="002E64AF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2E64AF" w:rsidRPr="002E64AF" w14:paraId="0D22E993" w14:textId="77777777" w:rsidTr="00D66A52">
        <w:tc>
          <w:tcPr>
            <w:tcW w:w="9355" w:type="dxa"/>
          </w:tcPr>
          <w:p w14:paraId="7D0C780D" w14:textId="4D54FA07" w:rsidR="001D0BF1" w:rsidRPr="002E64AF" w:rsidRDefault="002E64AF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r>
              <w:rPr>
                <w:color w:val="auto"/>
              </w:rPr>
              <w:t>1997</w:t>
            </w:r>
          </w:p>
          <w:p w14:paraId="62668022" w14:textId="7027E4F5" w:rsidR="001D0BF1" w:rsidRPr="002E64AF" w:rsidRDefault="00F82973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2E64AF">
              <w:rPr>
                <w:color w:val="auto"/>
              </w:rPr>
              <w:t>Associate of Applied science in Nursing</w:t>
            </w:r>
            <w:r w:rsidR="001D0BF1" w:rsidRPr="002E64AF">
              <w:rPr>
                <w:color w:val="auto"/>
              </w:rPr>
              <w:t xml:space="preserve">, </w:t>
            </w:r>
            <w:r w:rsidR="00C078F7">
              <w:rPr>
                <w:rStyle w:val="SubtleReference"/>
                <w:color w:val="auto"/>
              </w:rPr>
              <w:t xml:space="preserve">EL </w:t>
            </w:r>
            <w:r w:rsidR="00C078F7" w:rsidRPr="002E64AF">
              <w:rPr>
                <w:rStyle w:val="SubtleReference"/>
                <w:color w:val="auto"/>
              </w:rPr>
              <w:t>Paso</w:t>
            </w:r>
            <w:r w:rsidR="00C078F7">
              <w:rPr>
                <w:rStyle w:val="SubtleReference"/>
                <w:color w:val="auto"/>
              </w:rPr>
              <w:t xml:space="preserve"> </w:t>
            </w:r>
            <w:r w:rsidRPr="002E64AF">
              <w:rPr>
                <w:rStyle w:val="SubtleReference"/>
                <w:color w:val="auto"/>
              </w:rPr>
              <w:t>Community College</w:t>
            </w:r>
          </w:p>
          <w:p w14:paraId="114E8A78" w14:textId="34123B7E" w:rsidR="007538DC" w:rsidRPr="002E64AF" w:rsidRDefault="007538DC" w:rsidP="007538DC">
            <w:pPr>
              <w:contextualSpacing w:val="0"/>
              <w:rPr>
                <w:color w:val="auto"/>
              </w:rPr>
            </w:pPr>
          </w:p>
        </w:tc>
      </w:tr>
      <w:tr w:rsidR="002E64AF" w:rsidRPr="002E64AF" w14:paraId="2E92560E" w14:textId="77777777" w:rsidTr="00F61DF9">
        <w:tc>
          <w:tcPr>
            <w:tcW w:w="9355" w:type="dxa"/>
            <w:tcMar>
              <w:top w:w="216" w:type="dxa"/>
            </w:tcMar>
          </w:tcPr>
          <w:p w14:paraId="2B81D342" w14:textId="1EB8E55F" w:rsidR="00F61DF9" w:rsidRPr="002E64AF" w:rsidRDefault="00F61DF9" w:rsidP="00F61DF9">
            <w:pPr>
              <w:rPr>
                <w:color w:val="auto"/>
              </w:rPr>
            </w:pPr>
          </w:p>
        </w:tc>
      </w:tr>
    </w:tbl>
    <w:sdt>
      <w:sdtPr>
        <w:rPr>
          <w:color w:val="auto"/>
        </w:rPr>
        <w:alias w:val="Skills:"/>
        <w:tag w:val="Skills:"/>
        <w:id w:val="-1392877668"/>
        <w:placeholder>
          <w:docPart w:val="61D626F9EE7B452A8CF89B508329F1C1"/>
        </w:placeholder>
        <w:temporary/>
        <w:showingPlcHdr/>
      </w:sdtPr>
      <w:sdtContent>
        <w:p w14:paraId="3EFC3113" w14:textId="77777777" w:rsidR="00486277" w:rsidRPr="002E64AF" w:rsidRDefault="00486277" w:rsidP="00486277">
          <w:pPr>
            <w:pStyle w:val="Heading1"/>
            <w:rPr>
              <w:color w:val="auto"/>
            </w:rPr>
          </w:pPr>
          <w:r w:rsidRPr="002E64AF">
            <w:rPr>
              <w:color w:val="auto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91199CA" w14:textId="77777777" w:rsidTr="00CF1A49">
        <w:tc>
          <w:tcPr>
            <w:tcW w:w="4675" w:type="dxa"/>
          </w:tcPr>
          <w:p w14:paraId="6BF38582" w14:textId="4EA107CB" w:rsidR="001E3120" w:rsidRPr="00BD020F" w:rsidRDefault="00F82973" w:rsidP="001F1377">
            <w:pPr>
              <w:pStyle w:val="ListBullet"/>
              <w:numPr>
                <w:ilvl w:val="0"/>
                <w:numId w:val="15"/>
              </w:numPr>
              <w:contextualSpacing w:val="0"/>
              <w:rPr>
                <w:color w:val="auto"/>
              </w:rPr>
            </w:pPr>
            <w:r w:rsidRPr="00BD020F">
              <w:rPr>
                <w:color w:val="auto"/>
              </w:rPr>
              <w:t xml:space="preserve">Bilingual- </w:t>
            </w:r>
            <w:r w:rsidR="00FE6C72" w:rsidRPr="00BD020F">
              <w:rPr>
                <w:color w:val="auto"/>
              </w:rPr>
              <w:t xml:space="preserve">fluent in </w:t>
            </w:r>
            <w:r w:rsidR="00C078F7">
              <w:rPr>
                <w:color w:val="auto"/>
              </w:rPr>
              <w:t>English &amp;</w:t>
            </w:r>
            <w:r w:rsidRPr="00BD020F">
              <w:rPr>
                <w:color w:val="auto"/>
              </w:rPr>
              <w:t xml:space="preserve"> Spanish </w:t>
            </w:r>
          </w:p>
          <w:p w14:paraId="12B4D828" w14:textId="77777777" w:rsidR="001F4E6D" w:rsidRDefault="00F82973" w:rsidP="001F1377">
            <w:pPr>
              <w:pStyle w:val="ListBullet"/>
              <w:numPr>
                <w:ilvl w:val="0"/>
                <w:numId w:val="15"/>
              </w:numPr>
              <w:contextualSpacing w:val="0"/>
              <w:rPr>
                <w:color w:val="auto"/>
              </w:rPr>
            </w:pPr>
            <w:r w:rsidRPr="00BD020F">
              <w:rPr>
                <w:color w:val="auto"/>
              </w:rPr>
              <w:t>ACLS &amp; BLS certified</w:t>
            </w:r>
          </w:p>
          <w:p w14:paraId="7855C3BC" w14:textId="0C8D2C58" w:rsidR="00C078F7" w:rsidRPr="00BD020F" w:rsidRDefault="00C078F7" w:rsidP="001F1377">
            <w:pPr>
              <w:pStyle w:val="ListBullet"/>
              <w:numPr>
                <w:ilvl w:val="0"/>
                <w:numId w:val="15"/>
              </w:numPr>
              <w:contextualSpacing w:val="0"/>
              <w:rPr>
                <w:color w:val="auto"/>
              </w:rPr>
            </w:pPr>
            <w:r>
              <w:rPr>
                <w:color w:val="auto"/>
              </w:rPr>
              <w:t>Team player</w:t>
            </w:r>
          </w:p>
        </w:tc>
        <w:tc>
          <w:tcPr>
            <w:tcW w:w="4675" w:type="dxa"/>
            <w:tcMar>
              <w:left w:w="360" w:type="dxa"/>
            </w:tcMar>
          </w:tcPr>
          <w:p w14:paraId="0D42F8B7" w14:textId="212C550A" w:rsidR="003A0632" w:rsidRPr="00BD020F" w:rsidRDefault="00837676" w:rsidP="001F1377">
            <w:pPr>
              <w:pStyle w:val="ListBullet"/>
              <w:numPr>
                <w:ilvl w:val="0"/>
                <w:numId w:val="15"/>
              </w:numPr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Proficient with </w:t>
            </w:r>
            <w:r w:rsidR="003441FC" w:rsidRPr="00BD020F">
              <w:rPr>
                <w:color w:val="auto"/>
              </w:rPr>
              <w:t>Meditech</w:t>
            </w:r>
            <w:r w:rsidR="001A68F1">
              <w:rPr>
                <w:color w:val="auto"/>
              </w:rPr>
              <w:t xml:space="preserve">, PYXIS, </w:t>
            </w:r>
            <w:r>
              <w:rPr>
                <w:color w:val="auto"/>
              </w:rPr>
              <w:t>and Med Dispense</w:t>
            </w:r>
          </w:p>
          <w:p w14:paraId="5D4C29DE" w14:textId="7AFC3A05" w:rsidR="001E3120" w:rsidRPr="00BD020F" w:rsidRDefault="00FE6C72" w:rsidP="001F1377">
            <w:pPr>
              <w:pStyle w:val="ListBullet"/>
              <w:numPr>
                <w:ilvl w:val="0"/>
                <w:numId w:val="15"/>
              </w:numPr>
              <w:contextualSpacing w:val="0"/>
              <w:rPr>
                <w:color w:val="auto"/>
              </w:rPr>
            </w:pPr>
            <w:r w:rsidRPr="00BD020F">
              <w:rPr>
                <w:color w:val="auto"/>
              </w:rPr>
              <w:t>Easy to work with</w:t>
            </w:r>
          </w:p>
          <w:p w14:paraId="4DEF1BFD" w14:textId="58AF2318" w:rsidR="001E3120" w:rsidRPr="00BD020F" w:rsidRDefault="00FE6C72" w:rsidP="001F1377">
            <w:pPr>
              <w:pStyle w:val="ListBullet"/>
              <w:numPr>
                <w:ilvl w:val="0"/>
                <w:numId w:val="15"/>
              </w:numPr>
              <w:contextualSpacing w:val="0"/>
              <w:rPr>
                <w:color w:val="auto"/>
              </w:rPr>
            </w:pPr>
            <w:r w:rsidRPr="00BD020F">
              <w:rPr>
                <w:color w:val="auto"/>
              </w:rPr>
              <w:t>Highly motivated</w:t>
            </w:r>
          </w:p>
        </w:tc>
      </w:tr>
    </w:tbl>
    <w:p w14:paraId="0913675A" w14:textId="26BAC990" w:rsidR="00B51D1B" w:rsidRPr="006E1507" w:rsidRDefault="00B51D1B" w:rsidP="006E1507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2B91" w14:textId="77777777" w:rsidR="00F2793C" w:rsidRDefault="00F2793C" w:rsidP="0068194B">
      <w:r>
        <w:separator/>
      </w:r>
    </w:p>
    <w:p w14:paraId="155411A6" w14:textId="77777777" w:rsidR="00F2793C" w:rsidRDefault="00F2793C"/>
    <w:p w14:paraId="5535DB14" w14:textId="77777777" w:rsidR="00F2793C" w:rsidRDefault="00F2793C"/>
  </w:endnote>
  <w:endnote w:type="continuationSeparator" w:id="0">
    <w:p w14:paraId="5C1FC187" w14:textId="77777777" w:rsidR="00F2793C" w:rsidRDefault="00F2793C" w:rsidP="0068194B">
      <w:r>
        <w:continuationSeparator/>
      </w:r>
    </w:p>
    <w:p w14:paraId="495036AD" w14:textId="77777777" w:rsidR="00F2793C" w:rsidRDefault="00F2793C"/>
    <w:p w14:paraId="254E7480" w14:textId="77777777" w:rsidR="00F2793C" w:rsidRDefault="00F27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A54E7" w14:textId="77777777" w:rsidR="002E64AF" w:rsidRDefault="002E64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0DF9" w14:textId="77777777" w:rsidR="00F2793C" w:rsidRDefault="00F2793C" w:rsidP="0068194B">
      <w:r>
        <w:separator/>
      </w:r>
    </w:p>
    <w:p w14:paraId="3141E266" w14:textId="77777777" w:rsidR="00F2793C" w:rsidRDefault="00F2793C"/>
    <w:p w14:paraId="47972DD5" w14:textId="77777777" w:rsidR="00F2793C" w:rsidRDefault="00F2793C"/>
  </w:footnote>
  <w:footnote w:type="continuationSeparator" w:id="0">
    <w:p w14:paraId="061A49A8" w14:textId="77777777" w:rsidR="00F2793C" w:rsidRDefault="00F2793C" w:rsidP="0068194B">
      <w:r>
        <w:continuationSeparator/>
      </w:r>
    </w:p>
    <w:p w14:paraId="39885B51" w14:textId="77777777" w:rsidR="00F2793C" w:rsidRDefault="00F2793C"/>
    <w:p w14:paraId="3F240F7D" w14:textId="77777777" w:rsidR="00F2793C" w:rsidRDefault="00F27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5149" w14:textId="77777777" w:rsidR="002E64AF" w:rsidRPr="004E01EB" w:rsidRDefault="002E64AF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0FE11B" wp14:editId="6E3B9A8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D1B2720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1D6A3F"/>
    <w:multiLevelType w:val="hybridMultilevel"/>
    <w:tmpl w:val="75E2CE36"/>
    <w:lvl w:ilvl="0" w:tplc="1298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00056A1"/>
    <w:multiLevelType w:val="multilevel"/>
    <w:tmpl w:val="5CE42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330526907">
    <w:abstractNumId w:val="9"/>
  </w:num>
  <w:num w:numId="2" w16cid:durableId="1851140867">
    <w:abstractNumId w:val="8"/>
  </w:num>
  <w:num w:numId="3" w16cid:durableId="748649402">
    <w:abstractNumId w:val="7"/>
  </w:num>
  <w:num w:numId="4" w16cid:durableId="29231287">
    <w:abstractNumId w:val="6"/>
  </w:num>
  <w:num w:numId="5" w16cid:durableId="1173491327">
    <w:abstractNumId w:val="10"/>
  </w:num>
  <w:num w:numId="6" w16cid:durableId="1815680235">
    <w:abstractNumId w:val="3"/>
  </w:num>
  <w:num w:numId="7" w16cid:durableId="1905488361">
    <w:abstractNumId w:val="11"/>
  </w:num>
  <w:num w:numId="8" w16cid:durableId="1956869091">
    <w:abstractNumId w:val="2"/>
  </w:num>
  <w:num w:numId="9" w16cid:durableId="418865368">
    <w:abstractNumId w:val="13"/>
  </w:num>
  <w:num w:numId="10" w16cid:durableId="2017491751">
    <w:abstractNumId w:val="5"/>
  </w:num>
  <w:num w:numId="11" w16cid:durableId="524445149">
    <w:abstractNumId w:val="4"/>
  </w:num>
  <w:num w:numId="12" w16cid:durableId="587812343">
    <w:abstractNumId w:val="1"/>
  </w:num>
  <w:num w:numId="13" w16cid:durableId="1009719269">
    <w:abstractNumId w:val="0"/>
  </w:num>
  <w:num w:numId="14" w16cid:durableId="852912652">
    <w:abstractNumId w:val="14"/>
  </w:num>
  <w:num w:numId="15" w16cid:durableId="1170481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973"/>
    <w:rsid w:val="000001EF"/>
    <w:rsid w:val="00007322"/>
    <w:rsid w:val="00007728"/>
    <w:rsid w:val="00022EB2"/>
    <w:rsid w:val="00024584"/>
    <w:rsid w:val="00024730"/>
    <w:rsid w:val="00046895"/>
    <w:rsid w:val="00055E95"/>
    <w:rsid w:val="0007021F"/>
    <w:rsid w:val="000A7A03"/>
    <w:rsid w:val="000B2BA5"/>
    <w:rsid w:val="000C3B1D"/>
    <w:rsid w:val="000C6BFA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15D1"/>
    <w:rsid w:val="001A68F1"/>
    <w:rsid w:val="001C0E68"/>
    <w:rsid w:val="001C4B6F"/>
    <w:rsid w:val="001D0BF1"/>
    <w:rsid w:val="001E3120"/>
    <w:rsid w:val="001E7E0C"/>
    <w:rsid w:val="001F0BB0"/>
    <w:rsid w:val="001F1377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64AF"/>
    <w:rsid w:val="002E7E61"/>
    <w:rsid w:val="002F05E5"/>
    <w:rsid w:val="002F254D"/>
    <w:rsid w:val="002F30E4"/>
    <w:rsid w:val="00307140"/>
    <w:rsid w:val="00316DFF"/>
    <w:rsid w:val="00325B57"/>
    <w:rsid w:val="00336056"/>
    <w:rsid w:val="003441FC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3DCF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5298"/>
    <w:rsid w:val="006B5D48"/>
    <w:rsid w:val="006B7D7B"/>
    <w:rsid w:val="006C1394"/>
    <w:rsid w:val="006C1A5E"/>
    <w:rsid w:val="006D65FA"/>
    <w:rsid w:val="006E1507"/>
    <w:rsid w:val="00712D8B"/>
    <w:rsid w:val="007273B7"/>
    <w:rsid w:val="00733679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37676"/>
    <w:rsid w:val="00841887"/>
    <w:rsid w:val="00855B59"/>
    <w:rsid w:val="00860461"/>
    <w:rsid w:val="0086487C"/>
    <w:rsid w:val="0086630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1187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6"/>
    <w:rsid w:val="00B51D1B"/>
    <w:rsid w:val="00B540F4"/>
    <w:rsid w:val="00B60FD0"/>
    <w:rsid w:val="00B622DF"/>
    <w:rsid w:val="00B6332A"/>
    <w:rsid w:val="00B81760"/>
    <w:rsid w:val="00B8494C"/>
    <w:rsid w:val="00B90203"/>
    <w:rsid w:val="00B910F0"/>
    <w:rsid w:val="00BA0D22"/>
    <w:rsid w:val="00BA1546"/>
    <w:rsid w:val="00BA2FA7"/>
    <w:rsid w:val="00BB4E51"/>
    <w:rsid w:val="00BD020F"/>
    <w:rsid w:val="00BD431F"/>
    <w:rsid w:val="00BE423E"/>
    <w:rsid w:val="00BF61AC"/>
    <w:rsid w:val="00C078F7"/>
    <w:rsid w:val="00C46A21"/>
    <w:rsid w:val="00C47FA6"/>
    <w:rsid w:val="00C54118"/>
    <w:rsid w:val="00C57FC6"/>
    <w:rsid w:val="00C66A7D"/>
    <w:rsid w:val="00C779DA"/>
    <w:rsid w:val="00C814F7"/>
    <w:rsid w:val="00CA4B4D"/>
    <w:rsid w:val="00CB0284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2675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6A20"/>
    <w:rsid w:val="00EF17E8"/>
    <w:rsid w:val="00EF51D9"/>
    <w:rsid w:val="00EF6041"/>
    <w:rsid w:val="00F130DD"/>
    <w:rsid w:val="00F24884"/>
    <w:rsid w:val="00F2793C"/>
    <w:rsid w:val="00F476C4"/>
    <w:rsid w:val="00F61DF9"/>
    <w:rsid w:val="00F81960"/>
    <w:rsid w:val="00F82424"/>
    <w:rsid w:val="00F82973"/>
    <w:rsid w:val="00F8303B"/>
    <w:rsid w:val="00F8769D"/>
    <w:rsid w:val="00F9350C"/>
    <w:rsid w:val="00F94EB5"/>
    <w:rsid w:val="00F9624D"/>
    <w:rsid w:val="00FA300F"/>
    <w:rsid w:val="00FB31C1"/>
    <w:rsid w:val="00FB58F2"/>
    <w:rsid w:val="00FC6AEA"/>
    <w:rsid w:val="00FD3D13"/>
    <w:rsid w:val="00FE55A2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12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73019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B57D666F84FFDAE6AC6F8F164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2E9E-9190-48BF-B670-2DCBBF925900}"/>
      </w:docPartPr>
      <w:docPartBody>
        <w:p w:rsidR="00D41775" w:rsidRDefault="00D41775">
          <w:pPr>
            <w:pStyle w:val="77AB57D666F84FFDAE6AC6F8F16487CE"/>
          </w:pPr>
          <w:r w:rsidRPr="00CF1A49">
            <w:t>·</w:t>
          </w:r>
        </w:p>
      </w:docPartBody>
    </w:docPart>
    <w:docPart>
      <w:docPartPr>
        <w:name w:val="C427CADE6B8947FC912A77677B86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E45C-8D58-4CFA-837B-46CDCCAB0C9E}"/>
      </w:docPartPr>
      <w:docPartBody>
        <w:p w:rsidR="00D41775" w:rsidRDefault="00D41775">
          <w:pPr>
            <w:pStyle w:val="C427CADE6B8947FC912A77677B86EEB1"/>
          </w:pPr>
          <w:r w:rsidRPr="00CF1A49">
            <w:t>Experience</w:t>
          </w:r>
        </w:p>
      </w:docPartBody>
    </w:docPart>
    <w:docPart>
      <w:docPartPr>
        <w:name w:val="E0CD512ACF24463BA857D397C7AC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4BAE-E1BF-4771-9D0D-A42C89469E7D}"/>
      </w:docPartPr>
      <w:docPartBody>
        <w:p w:rsidR="00D41775" w:rsidRDefault="00D41775">
          <w:pPr>
            <w:pStyle w:val="E0CD512ACF24463BA857D397C7ACC90E"/>
          </w:pPr>
          <w:r w:rsidRPr="00CF1A49">
            <w:t>Education</w:t>
          </w:r>
        </w:p>
      </w:docPartBody>
    </w:docPart>
    <w:docPart>
      <w:docPartPr>
        <w:name w:val="61D626F9EE7B452A8CF89B508329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B954-BC73-4421-A996-DE6F4B8528C2}"/>
      </w:docPartPr>
      <w:docPartBody>
        <w:p w:rsidR="00D41775" w:rsidRDefault="00D41775">
          <w:pPr>
            <w:pStyle w:val="61D626F9EE7B452A8CF89B508329F1C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E4C"/>
    <w:rsid w:val="000877B2"/>
    <w:rsid w:val="00904E4C"/>
    <w:rsid w:val="00D41775"/>
    <w:rsid w:val="00D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7AB57D666F84FFDAE6AC6F8F16487CE">
    <w:name w:val="77AB57D666F84FFDAE6AC6F8F16487CE"/>
  </w:style>
  <w:style w:type="paragraph" w:customStyle="1" w:styleId="C427CADE6B8947FC912A77677B86EEB1">
    <w:name w:val="C427CADE6B8947FC912A77677B86EEB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0CD512ACF24463BA857D397C7ACC90E">
    <w:name w:val="E0CD512ACF24463BA857D397C7ACC90E"/>
  </w:style>
  <w:style w:type="paragraph" w:customStyle="1" w:styleId="61D626F9EE7B452A8CF89B508329F1C1">
    <w:name w:val="61D626F9EE7B452A8CF89B508329F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E98DC8915BC49860B49471747B85F" ma:contentTypeVersion="5" ma:contentTypeDescription="Create a new document." ma:contentTypeScope="" ma:versionID="8d9b34049c92f1db001f7aeec48d7dde">
  <xsd:schema xmlns:xsd="http://www.w3.org/2001/XMLSchema" xmlns:xs="http://www.w3.org/2001/XMLSchema" xmlns:p="http://schemas.microsoft.com/office/2006/metadata/properties" xmlns:ns3="fe446027-4ca0-4dd1-9d55-5af4edd55ed5" xmlns:ns4="c5f3dbc5-39de-4818-b450-ac89456fde8d" targetNamespace="http://schemas.microsoft.com/office/2006/metadata/properties" ma:root="true" ma:fieldsID="937b30d931b9a7e4f482ec19c025f362" ns3:_="" ns4:_="">
    <xsd:import namespace="fe446027-4ca0-4dd1-9d55-5af4edd55ed5"/>
    <xsd:import namespace="c5f3dbc5-39de-4818-b450-ac89456fd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6027-4ca0-4dd1-9d55-5af4edd55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3dbc5-39de-4818-b450-ac89456fd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F90FE-C437-4C77-912D-7E71EC96D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6027-4ca0-4dd1-9d55-5af4edd55ed5"/>
    <ds:schemaRef ds:uri="c5f3dbc5-39de-4818-b450-ac89456fd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E072F-26C5-4EA0-AE70-F6B0A9CE0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CC404-92FB-4028-9EE2-87A45ADD09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2022-11-20T17:53:00Z</dcterms:created>
  <dcterms:modified xsi:type="dcterms:W3CDTF">2022-11-20T17:53:00Z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2022-07-28T21:33:37Z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391cd1ce-e68f-464f-9ed7-b5ad8bd8b5ba</vt:lpwstr>
  </property>
  <property fmtid="{D5CDD505-2E9C-101B-9397-08002B2CF9AE}" pid="8" name="MSIP_Label_67599526-06ca-49cc-9fa9-5307800a949a_ContentBits">
    <vt:lpwstr>0</vt:lpwstr>
  </property>
  <property fmtid="{D5CDD505-2E9C-101B-9397-08002B2CF9AE}" pid="9" name="ContentTypeId">
    <vt:lpwstr>0x010100658E98DC8915BC49860B49471747B85F</vt:lpwstr>
  </property>
</Properties>
</file>