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F4A1" w14:textId="77777777" w:rsidR="004F705A" w:rsidRDefault="004F705A" w:rsidP="007254FE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2068826" w14:textId="77777777" w:rsidR="007254FE" w:rsidRPr="007254FE" w:rsidRDefault="007254FE" w:rsidP="007254FE">
      <w:pPr>
        <w:contextualSpacing/>
        <w:jc w:val="center"/>
      </w:pPr>
      <w:r w:rsidRPr="007254FE">
        <w:rPr>
          <w:rFonts w:ascii="Arial" w:hAnsi="Arial" w:cs="Arial"/>
          <w:b/>
          <w:bCs/>
          <w:color w:val="000000"/>
          <w:sz w:val="28"/>
          <w:szCs w:val="28"/>
        </w:rPr>
        <w:t>Hillary Martens, RN</w:t>
      </w:r>
    </w:p>
    <w:p w14:paraId="0FA1F479" w14:textId="77777777" w:rsidR="007254FE" w:rsidRPr="007254FE" w:rsidRDefault="004F705A" w:rsidP="007254FE">
      <w:pPr>
        <w:contextualSpacing/>
        <w:jc w:val="center"/>
      </w:pPr>
      <w:r>
        <w:rPr>
          <w:rFonts w:ascii="Arial" w:hAnsi="Arial" w:cs="Arial"/>
          <w:color w:val="000000"/>
          <w:sz w:val="22"/>
          <w:szCs w:val="22"/>
        </w:rPr>
        <w:t>1641 W</w:t>
      </w:r>
      <w:r w:rsidR="007254F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21</w:t>
      </w:r>
      <w:r w:rsidRPr="004F705A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Street</w:t>
      </w:r>
      <w:r w:rsidR="007254FE" w:rsidRPr="007254FE">
        <w:rPr>
          <w:rFonts w:ascii="Arial" w:hAnsi="Arial" w:cs="Arial"/>
          <w:color w:val="000000"/>
          <w:sz w:val="22"/>
          <w:szCs w:val="22"/>
        </w:rPr>
        <w:t xml:space="preserve"> | </w:t>
      </w:r>
      <w:r w:rsidR="007254FE">
        <w:rPr>
          <w:rFonts w:ascii="Arial" w:hAnsi="Arial" w:cs="Arial"/>
          <w:color w:val="000000"/>
          <w:sz w:val="22"/>
          <w:szCs w:val="22"/>
        </w:rPr>
        <w:t>Chicago,</w:t>
      </w:r>
      <w:r w:rsidR="007254FE" w:rsidRPr="007254FE">
        <w:rPr>
          <w:rFonts w:ascii="Arial" w:hAnsi="Arial" w:cs="Arial"/>
          <w:color w:val="000000"/>
          <w:sz w:val="22"/>
          <w:szCs w:val="22"/>
        </w:rPr>
        <w:t xml:space="preserve"> IL </w:t>
      </w:r>
      <w:r w:rsidR="007254FE">
        <w:rPr>
          <w:rFonts w:ascii="Arial" w:hAnsi="Arial" w:cs="Arial"/>
          <w:color w:val="000000"/>
          <w:sz w:val="22"/>
          <w:szCs w:val="22"/>
        </w:rPr>
        <w:t>60608</w:t>
      </w:r>
      <w:r w:rsidR="007254FE" w:rsidRPr="007254FE">
        <w:rPr>
          <w:rFonts w:ascii="Arial" w:hAnsi="Arial" w:cs="Arial"/>
          <w:color w:val="000000"/>
          <w:sz w:val="22"/>
          <w:szCs w:val="22"/>
        </w:rPr>
        <w:t xml:space="preserve"> | (708) 334-4043 | </w:t>
      </w:r>
      <w:hyperlink r:id="rId6" w:history="1">
        <w:r w:rsidR="007254FE" w:rsidRPr="007254FE">
          <w:rPr>
            <w:rFonts w:ascii="Arial" w:hAnsi="Arial" w:cs="Arial"/>
            <w:color w:val="0563C1"/>
            <w:sz w:val="22"/>
            <w:szCs w:val="22"/>
            <w:u w:val="single"/>
          </w:rPr>
          <w:t>martens.hillary@gmail.com</w:t>
        </w:r>
      </w:hyperlink>
    </w:p>
    <w:p w14:paraId="532C7131" w14:textId="77777777" w:rsidR="007254FE" w:rsidRPr="007254FE" w:rsidRDefault="00F6399D" w:rsidP="007254FE">
      <w:pPr>
        <w:contextualSpacing/>
      </w:pPr>
      <w:r>
        <w:rPr>
          <w:noProof/>
        </w:rPr>
        <w:pict w14:anchorId="4F59C1A3">
          <v:rect id="_x0000_i1030" alt="" style="width:540pt;height:.05pt;mso-width-percent:0;mso-height-percent:0;mso-width-percent:0;mso-height-percent:0" o:hralign="center" o:hrstd="t" o:hr="t" fillcolor="#a0a0a0" stroked="f"/>
        </w:pict>
      </w:r>
    </w:p>
    <w:p w14:paraId="6AFF3738" w14:textId="15EBB4D2" w:rsidR="007254FE" w:rsidRDefault="007254FE" w:rsidP="007254FE">
      <w:pPr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Ambitious nurse with </w:t>
      </w:r>
      <w:r w:rsidR="004F705A">
        <w:rPr>
          <w:rFonts w:ascii="Arial" w:hAnsi="Arial" w:cs="Arial"/>
          <w:color w:val="000000"/>
          <w:sz w:val="22"/>
          <w:szCs w:val="22"/>
        </w:rPr>
        <w:t xml:space="preserve">PCU </w:t>
      </w:r>
      <w:r w:rsidR="00523B59">
        <w:rPr>
          <w:rFonts w:ascii="Arial" w:hAnsi="Arial" w:cs="Arial"/>
          <w:color w:val="000000"/>
          <w:sz w:val="22"/>
          <w:szCs w:val="22"/>
        </w:rPr>
        <w:t xml:space="preserve">&amp; </w:t>
      </w:r>
      <w:r w:rsidR="004F705A">
        <w:rPr>
          <w:rFonts w:ascii="Arial" w:hAnsi="Arial" w:cs="Arial"/>
          <w:color w:val="000000"/>
          <w:sz w:val="22"/>
          <w:szCs w:val="22"/>
        </w:rPr>
        <w:t>telemetry experience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23B59">
        <w:rPr>
          <w:rFonts w:ascii="Arial" w:hAnsi="Arial" w:cs="Arial"/>
          <w:color w:val="000000"/>
          <w:sz w:val="22"/>
          <w:szCs w:val="22"/>
        </w:rPr>
        <w:t xml:space="preserve">well-equipped for fast paced environment </w:t>
      </w:r>
      <w:r w:rsidR="00DC75F7">
        <w:rPr>
          <w:rFonts w:ascii="Arial" w:hAnsi="Arial" w:cs="Arial"/>
          <w:color w:val="000000"/>
          <w:sz w:val="22"/>
          <w:szCs w:val="22"/>
        </w:rPr>
        <w:t>with commitment to utilize practical skills &amp; communication to provide exceptional patient care</w:t>
      </w:r>
    </w:p>
    <w:p w14:paraId="5BF6580D" w14:textId="77777777" w:rsidR="007254FE" w:rsidRPr="007254FE" w:rsidRDefault="00F6399D" w:rsidP="007254FE">
      <w:pPr>
        <w:contextualSpacing/>
        <w:jc w:val="center"/>
      </w:pPr>
      <w:r>
        <w:rPr>
          <w:noProof/>
        </w:rPr>
        <w:pict w14:anchorId="11D10AF9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149CDC8B" w14:textId="77777777" w:rsidR="007254FE" w:rsidRDefault="007254FE" w:rsidP="007254FE">
      <w:pPr>
        <w:contextualSpacing/>
        <w:jc w:val="center"/>
      </w:pPr>
      <w:r w:rsidRPr="007254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Licensure &amp; Certification</w:t>
      </w:r>
    </w:p>
    <w:p w14:paraId="60C57099" w14:textId="77777777" w:rsidR="007254FE" w:rsidRDefault="007254FE" w:rsidP="007254FE">
      <w:pPr>
        <w:contextualSpacing/>
        <w:rPr>
          <w:rFonts w:ascii="Arial" w:hAnsi="Arial" w:cs="Arial"/>
          <w:color w:val="000000"/>
          <w:sz w:val="22"/>
          <w:szCs w:val="22"/>
        </w:rPr>
        <w:sectPr w:rsidR="007254FE" w:rsidSect="007254F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7D8EF4" w14:textId="77777777" w:rsidR="007254FE" w:rsidRDefault="007254FE" w:rsidP="007254FE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18E1D34D" w14:textId="77777777" w:rsidR="004F705A" w:rsidRDefault="007254FE" w:rsidP="004F705A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7254FE">
        <w:rPr>
          <w:rFonts w:ascii="Arial" w:hAnsi="Arial" w:cs="Arial"/>
          <w:color w:val="000000"/>
          <w:sz w:val="22"/>
          <w:szCs w:val="22"/>
        </w:rPr>
        <w:t>Registered Professional Nurse License</w:t>
      </w:r>
    </w:p>
    <w:p w14:paraId="2A73EE57" w14:textId="5CDA492E" w:rsidR="004F705A" w:rsidRPr="004F705A" w:rsidRDefault="004F705A" w:rsidP="004F705A"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State of Illinois, 2020-pres</w:t>
      </w:r>
      <w:r w:rsidR="00802C3D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nt</w:t>
      </w:r>
    </w:p>
    <w:p w14:paraId="47976BBC" w14:textId="0E84A99E" w:rsidR="007254FE" w:rsidRPr="00DC75F7" w:rsidRDefault="007254FE" w:rsidP="007254FE">
      <w:pPr>
        <w:contextualSpacing/>
      </w:pPr>
      <w:r w:rsidRPr="007254FE">
        <w:rPr>
          <w:rFonts w:ascii="Arial" w:hAnsi="Arial" w:cs="Arial"/>
          <w:color w:val="000000"/>
          <w:sz w:val="22"/>
          <w:szCs w:val="22"/>
        </w:rPr>
        <w:t>License Number: 041493232</w:t>
      </w:r>
    </w:p>
    <w:p w14:paraId="4E2DD60B" w14:textId="77777777" w:rsidR="00DC75F7" w:rsidRDefault="00DC75F7" w:rsidP="007254FE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170CE49D" w14:textId="126BD743" w:rsidR="007254FE" w:rsidRDefault="007254FE" w:rsidP="007254FE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7254FE">
        <w:rPr>
          <w:rFonts w:ascii="Arial" w:hAnsi="Arial" w:cs="Arial"/>
          <w:color w:val="000000"/>
          <w:sz w:val="22"/>
          <w:szCs w:val="22"/>
        </w:rPr>
        <w:t>ACLS</w:t>
      </w:r>
      <w:r w:rsidR="004F705A">
        <w:rPr>
          <w:rFonts w:ascii="Arial" w:hAnsi="Arial" w:cs="Arial"/>
          <w:color w:val="000000"/>
          <w:sz w:val="22"/>
          <w:szCs w:val="22"/>
        </w:rPr>
        <w:t>/BLS</w:t>
      </w:r>
      <w:r w:rsidRPr="007254FE">
        <w:rPr>
          <w:rFonts w:ascii="Arial" w:hAnsi="Arial" w:cs="Arial"/>
          <w:color w:val="000000"/>
          <w:sz w:val="22"/>
          <w:szCs w:val="22"/>
        </w:rPr>
        <w:t>, 202</w:t>
      </w:r>
      <w:r w:rsidR="004476E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AB224A" w14:textId="77777777" w:rsidR="007254FE" w:rsidRDefault="007254FE" w:rsidP="007254FE">
      <w:pPr>
        <w:contextualSpacing/>
        <w:rPr>
          <w:rFonts w:ascii="Arial" w:hAnsi="Arial" w:cs="Arial"/>
          <w:i/>
          <w:iCs/>
          <w:color w:val="000000"/>
          <w:sz w:val="22"/>
          <w:szCs w:val="22"/>
        </w:rPr>
      </w:pPr>
      <w:r w:rsidRPr="007254FE">
        <w:rPr>
          <w:rFonts w:ascii="Arial" w:hAnsi="Arial" w:cs="Arial"/>
          <w:i/>
          <w:iCs/>
          <w:color w:val="000000"/>
          <w:sz w:val="22"/>
          <w:szCs w:val="22"/>
        </w:rPr>
        <w:t>American Heart Associatio</w:t>
      </w:r>
      <w:r>
        <w:rPr>
          <w:rFonts w:ascii="Arial" w:hAnsi="Arial" w:cs="Arial"/>
          <w:i/>
          <w:iCs/>
          <w:color w:val="000000"/>
          <w:sz w:val="22"/>
          <w:szCs w:val="22"/>
        </w:rPr>
        <w:t>n</w:t>
      </w:r>
    </w:p>
    <w:p w14:paraId="144F671F" w14:textId="77777777" w:rsidR="007254FE" w:rsidRDefault="007254FE" w:rsidP="007254FE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4533DBDD" w14:textId="77777777" w:rsidR="007254FE" w:rsidRPr="007254FE" w:rsidRDefault="007254FE" w:rsidP="007254FE">
      <w:pPr>
        <w:contextualSpacing/>
        <w:rPr>
          <w:rFonts w:ascii="Arial" w:hAnsi="Arial" w:cs="Arial"/>
          <w:i/>
          <w:iCs/>
          <w:color w:val="000000"/>
          <w:sz w:val="22"/>
          <w:szCs w:val="22"/>
        </w:rPr>
        <w:sectPr w:rsidR="007254FE" w:rsidRPr="007254FE" w:rsidSect="007254F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8691B0" w14:textId="77777777" w:rsidR="004F705A" w:rsidRPr="007254FE" w:rsidRDefault="00F6399D" w:rsidP="004F705A">
      <w:pPr>
        <w:contextualSpacing/>
        <w:jc w:val="center"/>
      </w:pPr>
      <w:r>
        <w:rPr>
          <w:noProof/>
        </w:rPr>
        <w:pict w14:anchorId="337E0EE6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528FF610" w14:textId="77777777" w:rsidR="004F705A" w:rsidRDefault="004F705A" w:rsidP="004F705A">
      <w:pPr>
        <w:contextualSpacing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Skills Highlights</w:t>
      </w:r>
    </w:p>
    <w:p w14:paraId="190387B8" w14:textId="77777777" w:rsidR="00926E54" w:rsidRDefault="00926E54" w:rsidP="004476ED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Roboto" w:hAnsi="Roboto" w:cs="Arial"/>
          <w:color w:val="000000"/>
          <w:sz w:val="21"/>
          <w:szCs w:val="21"/>
          <w:shd w:val="clear" w:color="auto" w:fill="FFFFFF"/>
        </w:rPr>
        <w:sectPr w:rsidR="00926E54" w:rsidSect="007254F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1C6516" w14:textId="77777777" w:rsidR="00DC75F7" w:rsidRPr="00AE0E60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Medication Administration</w:t>
      </w:r>
    </w:p>
    <w:p w14:paraId="435EBA6F" w14:textId="77777777" w:rsidR="00DC75F7" w:rsidRPr="00AE0E60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IV Drug Therapy &amp; Titration</w:t>
      </w:r>
    </w:p>
    <w:p w14:paraId="24230C11" w14:textId="77777777" w:rsidR="00DC75F7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Cardiac Rhythm Interpretation</w:t>
      </w:r>
    </w:p>
    <w:p w14:paraId="6F92B68C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EMR/EHR Management (Epic, Cerner, Meditech)</w:t>
      </w:r>
    </w:p>
    <w:p w14:paraId="6A7218E9" w14:textId="77777777" w:rsidR="00DC75F7" w:rsidRPr="00EE342B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Peripheral IV Placement</w:t>
      </w:r>
    </w:p>
    <w:p w14:paraId="36328CD2" w14:textId="77777777" w:rsidR="00DC75F7" w:rsidRPr="00EE342B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Phlebotomy</w:t>
      </w:r>
    </w:p>
    <w:p w14:paraId="4C511686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Specimen Collection</w:t>
      </w:r>
    </w:p>
    <w:p w14:paraId="5DDA0265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Admission &amp; Discharge Planning</w:t>
      </w:r>
    </w:p>
    <w:p w14:paraId="0F9AD63A" w14:textId="07808A41" w:rsidR="00DC75F7" w:rsidRPr="00DC75F7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Tracheostomy Care</w:t>
      </w:r>
    </w:p>
    <w:p w14:paraId="69449F9A" w14:textId="2952F933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BIPAP/CPAP Management</w:t>
      </w:r>
    </w:p>
    <w:p w14:paraId="42193A60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Chest Tube Management</w:t>
      </w:r>
    </w:p>
    <w:p w14:paraId="5CE13D67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Central Line Management</w:t>
      </w:r>
    </w:p>
    <w:p w14:paraId="47FD9207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Foley Catheter Placement</w:t>
      </w:r>
    </w:p>
    <w:p w14:paraId="65D7E8D0" w14:textId="77777777" w:rsidR="00DC75F7" w:rsidRPr="00151E4C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Nasogastric &amp; Orogastric Tube Placement</w:t>
      </w:r>
    </w:p>
    <w:p w14:paraId="270B5E56" w14:textId="77777777" w:rsidR="00DC75F7" w:rsidRPr="00151E4C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Wound Care &amp; Management</w:t>
      </w:r>
    </w:p>
    <w:p w14:paraId="7A2EDCDC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Patient Monitoring &amp; Rounding</w:t>
      </w:r>
    </w:p>
    <w:p w14:paraId="77220482" w14:textId="77777777" w:rsidR="00DC75F7" w:rsidRPr="00177CD2" w:rsidRDefault="00DC75F7" w:rsidP="00DC75F7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Therapeutic Communication</w:t>
      </w:r>
    </w:p>
    <w:p w14:paraId="377A5883" w14:textId="77777777" w:rsidR="00926E54" w:rsidRDefault="00926E54" w:rsidP="007254FE">
      <w:pPr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  <w:sectPr w:rsidR="00926E54" w:rsidSect="00926E5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6388E3" w14:textId="3BCB4EA0" w:rsidR="004F705A" w:rsidRPr="007254FE" w:rsidRDefault="00F6399D" w:rsidP="007254FE">
      <w:pPr>
        <w:contextualSpacing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noProof/>
        </w:rPr>
        <w:pict w14:anchorId="6F42DAA6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1D877762" w14:textId="77777777" w:rsidR="007254FE" w:rsidRDefault="007254FE" w:rsidP="007254FE">
      <w:pPr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254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Work Experience</w:t>
      </w:r>
    </w:p>
    <w:p w14:paraId="70FBBB72" w14:textId="77777777" w:rsidR="004F705A" w:rsidRDefault="004F705A" w:rsidP="004F705A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453043F" w14:textId="77777777" w:rsidR="004F705A" w:rsidRDefault="004F705A" w:rsidP="004F705A">
      <w:pPr>
        <w:pStyle w:val="NormalWeb"/>
        <w:spacing w:before="0" w:beforeAutospacing="0" w:after="0" w:afterAutospacing="0"/>
        <w:contextualSpacing/>
      </w:pPr>
      <w:r>
        <w:rPr>
          <w:rFonts w:ascii="Arial" w:hAnsi="Arial" w:cs="Arial"/>
          <w:color w:val="000000"/>
          <w:sz w:val="22"/>
          <w:szCs w:val="22"/>
        </w:rPr>
        <w:t>Telemetry/PCU Contract Registered Nurse</w:t>
      </w:r>
    </w:p>
    <w:p w14:paraId="7FD693DD" w14:textId="77777777" w:rsidR="004F705A" w:rsidRDefault="004F705A" w:rsidP="004F705A">
      <w:pPr>
        <w:pStyle w:val="NormalWeb"/>
        <w:spacing w:before="0" w:beforeAutospacing="0" w:after="0" w:afterAutospacing="0"/>
        <w:contextualSpacing/>
      </w:pPr>
      <w:r>
        <w:rPr>
          <w:rFonts w:ascii="Arial" w:hAnsi="Arial" w:cs="Arial"/>
          <w:i/>
          <w:iCs/>
          <w:color w:val="000000"/>
          <w:sz w:val="22"/>
          <w:szCs w:val="22"/>
        </w:rPr>
        <w:t>Mount Sinai Hospital Chicago, 2022-present</w:t>
      </w:r>
    </w:p>
    <w:p w14:paraId="1BB502CF" w14:textId="4A56EEAD" w:rsidR="00746961" w:rsidRDefault="00926E54" w:rsidP="00746961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Managing 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direct care </w:t>
      </w:r>
      <w:r w:rsidR="00523B59">
        <w:rPr>
          <w:rFonts w:ascii="Roboto" w:hAnsi="Roboto" w:cs="Arial"/>
          <w:color w:val="000000"/>
          <w:sz w:val="21"/>
          <w:szCs w:val="21"/>
          <w:shd w:val="clear" w:color="auto" w:fill="FFFFFF"/>
        </w:rPr>
        <w:t>&amp;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 medications administration for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cardiac 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&amp;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stroke patient 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ratio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of 1: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>5</w:t>
      </w:r>
    </w:p>
    <w:p w14:paraId="2482B036" w14:textId="26F3C39E" w:rsidR="00746961" w:rsidRDefault="00746961" w:rsidP="00523B59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Collaborating with multidisciplinary team </w:t>
      </w:r>
      <w:r w:rsidR="00523B59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of </w:t>
      </w:r>
      <w:r w:rsidR="00523B59" w:rsidRP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>providers</w:t>
      </w:r>
      <w:r w:rsidRP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>, residents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 &amp; </w:t>
      </w:r>
      <w:r w:rsidRP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medical students </w:t>
      </w:r>
    </w:p>
    <w:p w14:paraId="34F37763" w14:textId="34B1282E" w:rsidR="00523B59" w:rsidRPr="00523B59" w:rsidRDefault="00523B59" w:rsidP="00523B59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Providing frequent monitoring &amp; </w:t>
      </w:r>
      <w:r w:rsidR="00DC75F7">
        <w:rPr>
          <w:rFonts w:ascii="Arial" w:hAnsi="Arial" w:cs="Arial"/>
          <w:color w:val="000000"/>
          <w:sz w:val="22"/>
          <w:szCs w:val="22"/>
        </w:rPr>
        <w:t xml:space="preserve">prompt </w:t>
      </w:r>
      <w:r>
        <w:rPr>
          <w:rFonts w:ascii="Arial" w:hAnsi="Arial" w:cs="Arial"/>
          <w:color w:val="000000"/>
          <w:sz w:val="22"/>
          <w:szCs w:val="22"/>
        </w:rPr>
        <w:t xml:space="preserve">reporting </w:t>
      </w:r>
      <w:r w:rsidR="00DC75F7">
        <w:rPr>
          <w:rFonts w:ascii="Arial" w:hAnsi="Arial" w:cs="Arial"/>
          <w:color w:val="000000"/>
          <w:sz w:val="22"/>
          <w:szCs w:val="22"/>
        </w:rPr>
        <w:t xml:space="preserve">of </w:t>
      </w:r>
      <w:r>
        <w:rPr>
          <w:rFonts w:ascii="Arial" w:hAnsi="Arial" w:cs="Arial"/>
          <w:color w:val="000000"/>
          <w:sz w:val="22"/>
          <w:szCs w:val="22"/>
        </w:rPr>
        <w:t xml:space="preserve">acute changes in patient condition </w:t>
      </w:r>
    </w:p>
    <w:p w14:paraId="4CEC6DFC" w14:textId="61505ED3" w:rsidR="00523B59" w:rsidRPr="00523B59" w:rsidRDefault="00523B59" w:rsidP="00523B59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Educating patient</w:t>
      </w:r>
      <w:r w:rsidR="00DC75F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on medications, procedures &amp; potential discharge processes </w:t>
      </w:r>
    </w:p>
    <w:p w14:paraId="2BB33F0F" w14:textId="77777777" w:rsidR="00523B59" w:rsidRPr="00523B59" w:rsidRDefault="00523B59" w:rsidP="00523B59">
      <w:pPr>
        <w:pStyle w:val="NormalWeb"/>
        <w:spacing w:before="0" w:beforeAutospacing="0" w:after="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730D0FE" w14:textId="77777777" w:rsidR="007254FE" w:rsidRDefault="004F705A" w:rsidP="007254FE">
      <w:pPr>
        <w:pStyle w:val="NormalWeb"/>
        <w:spacing w:before="0" w:beforeAutospacing="0" w:after="0" w:afterAutospacing="0"/>
        <w:contextualSpacing/>
      </w:pPr>
      <w:r>
        <w:rPr>
          <w:rFonts w:ascii="Arial" w:hAnsi="Arial" w:cs="Arial"/>
          <w:color w:val="000000"/>
          <w:sz w:val="22"/>
          <w:szCs w:val="22"/>
        </w:rPr>
        <w:t>PCU</w:t>
      </w:r>
      <w:r w:rsidR="007254FE">
        <w:rPr>
          <w:rFonts w:ascii="Arial" w:hAnsi="Arial" w:cs="Arial"/>
          <w:color w:val="000000"/>
          <w:sz w:val="22"/>
          <w:szCs w:val="22"/>
        </w:rPr>
        <w:t xml:space="preserve"> Registered Nurse</w:t>
      </w:r>
    </w:p>
    <w:p w14:paraId="16CE7745" w14:textId="77777777" w:rsidR="007254FE" w:rsidRDefault="007254FE" w:rsidP="007254FE">
      <w:pPr>
        <w:pStyle w:val="NormalWeb"/>
        <w:spacing w:before="0" w:beforeAutospacing="0" w:after="0" w:afterAutospacing="0"/>
        <w:contextualSpacing/>
      </w:pPr>
      <w:r>
        <w:rPr>
          <w:rFonts w:ascii="Arial" w:hAnsi="Arial" w:cs="Arial"/>
          <w:i/>
          <w:iCs/>
          <w:color w:val="000000"/>
          <w:sz w:val="22"/>
          <w:szCs w:val="22"/>
        </w:rPr>
        <w:t>Advocate Trinity Hospital, 2020-</w:t>
      </w:r>
      <w:r w:rsidR="004F705A">
        <w:rPr>
          <w:rFonts w:ascii="Arial" w:hAnsi="Arial" w:cs="Arial"/>
          <w:i/>
          <w:iCs/>
          <w:color w:val="000000"/>
          <w:sz w:val="22"/>
          <w:szCs w:val="22"/>
        </w:rPr>
        <w:t>2022</w:t>
      </w:r>
    </w:p>
    <w:p w14:paraId="09C24120" w14:textId="6DA580C7" w:rsidR="007254FE" w:rsidRPr="007254FE" w:rsidRDefault="00746961" w:rsidP="007254F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Managed </w:t>
      </w:r>
      <w:r w:rsidR="007254FE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primary nursing care of critically ill patients with multiple comorbidities </w:t>
      </w:r>
    </w:p>
    <w:p w14:paraId="7C491ECB" w14:textId="77777777" w:rsidR="007254FE" w:rsidRPr="007254FE" w:rsidRDefault="007254FE" w:rsidP="007254F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IV drip initiation </w:t>
      </w:r>
      <w:r w:rsidR="004F26AF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&amp;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titration of: Amiodarone, Cardizem, Dexmedetomidine, Dobutamine, Esmolol, Fentanyl, Furosemide, Heparin, Insulin, Midazolam, Milrinone, Nicardipine, Nitroglycerin, Norepinephrine, Octreotide, Pantoprazole, Phenylephrine, Propofol</w:t>
      </w:r>
    </w:p>
    <w:p w14:paraId="1C2F5E77" w14:textId="0DBA9163" w:rsidR="007254FE" w:rsidRDefault="007254FE" w:rsidP="007254F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H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>eld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 charge nurse responsibilities including nurse assignments based on appropriate acuity </w:t>
      </w:r>
    </w:p>
    <w:p w14:paraId="6047B380" w14:textId="7ED05144" w:rsidR="007254FE" w:rsidRDefault="007254FE" w:rsidP="007254F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Precept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>ed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 new staff </w:t>
      </w:r>
      <w:r w:rsidR="004F26AF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&amp;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agency nurses on skills </w:t>
      </w:r>
      <w:r w:rsidR="004F26AF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&amp;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company policies</w:t>
      </w:r>
    </w:p>
    <w:p w14:paraId="4DBDD2FD" w14:textId="530504CE" w:rsidR="007254FE" w:rsidRPr="00523B59" w:rsidRDefault="007254FE" w:rsidP="007254F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Provi</w:t>
      </w:r>
      <w:r w:rsidR="00746961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ded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holistic patient </w:t>
      </w:r>
      <w:r w:rsidR="004F26AF">
        <w:rPr>
          <w:rFonts w:ascii="Roboto" w:hAnsi="Roboto" w:cs="Arial"/>
          <w:color w:val="000000"/>
          <w:sz w:val="21"/>
          <w:szCs w:val="21"/>
          <w:shd w:val="clear" w:color="auto" w:fill="FFFFFF"/>
        </w:rPr>
        <w:t>&amp; f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amily education along </w:t>
      </w:r>
      <w:r w:rsidR="001B6EA2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with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discharge planning </w:t>
      </w:r>
      <w:r w:rsidR="004F26AF">
        <w:rPr>
          <w:rFonts w:ascii="Roboto" w:hAnsi="Roboto" w:cs="Arial"/>
          <w:color w:val="000000"/>
          <w:sz w:val="21"/>
          <w:szCs w:val="21"/>
          <w:shd w:val="clear" w:color="auto" w:fill="FFFFFF"/>
        </w:rPr>
        <w:t xml:space="preserve">&amp; </w:t>
      </w:r>
      <w:r>
        <w:rPr>
          <w:rFonts w:ascii="Roboto" w:hAnsi="Roboto" w:cs="Arial"/>
          <w:color w:val="000000"/>
          <w:sz w:val="21"/>
          <w:szCs w:val="21"/>
          <w:shd w:val="clear" w:color="auto" w:fill="FFFFFF"/>
        </w:rPr>
        <w:t>implementation</w:t>
      </w:r>
    </w:p>
    <w:p w14:paraId="06541A1E" w14:textId="77777777" w:rsidR="007254FE" w:rsidRPr="007254FE" w:rsidRDefault="00F6399D" w:rsidP="007254FE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1950DF0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637A9B15" w14:textId="77777777" w:rsidR="007254FE" w:rsidRPr="007254FE" w:rsidRDefault="007254FE" w:rsidP="007254FE">
      <w:pPr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254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Education</w:t>
      </w:r>
    </w:p>
    <w:p w14:paraId="719C5895" w14:textId="77777777" w:rsidR="007254FE" w:rsidRPr="007254FE" w:rsidRDefault="007254FE" w:rsidP="007254FE">
      <w:pPr>
        <w:contextualSpacing/>
        <w:jc w:val="center"/>
        <w:rPr>
          <w:rFonts w:ascii="Arial" w:hAnsi="Arial" w:cs="Arial"/>
        </w:rPr>
      </w:pPr>
    </w:p>
    <w:p w14:paraId="15FF31CF" w14:textId="77777777" w:rsidR="007254FE" w:rsidRPr="007254FE" w:rsidRDefault="007254FE" w:rsidP="007254FE">
      <w:pPr>
        <w:contextualSpacing/>
        <w:rPr>
          <w:rFonts w:ascii="Arial" w:hAnsi="Arial" w:cs="Arial"/>
        </w:rPr>
      </w:pPr>
      <w:r w:rsidRPr="007254FE">
        <w:rPr>
          <w:rFonts w:ascii="Arial" w:hAnsi="Arial" w:cs="Arial"/>
          <w:color w:val="000000"/>
          <w:sz w:val="22"/>
          <w:szCs w:val="22"/>
        </w:rPr>
        <w:t>Bachelor of Science in Nursing (BSN), anticipated 202</w:t>
      </w:r>
      <w:r w:rsidR="004F705A">
        <w:rPr>
          <w:rFonts w:ascii="Arial" w:hAnsi="Arial" w:cs="Arial"/>
          <w:color w:val="000000"/>
          <w:sz w:val="22"/>
          <w:szCs w:val="22"/>
        </w:rPr>
        <w:t>3</w:t>
      </w:r>
    </w:p>
    <w:p w14:paraId="7A269867" w14:textId="77777777" w:rsidR="007254FE" w:rsidRPr="007254FE" w:rsidRDefault="007254FE" w:rsidP="007254FE">
      <w:pPr>
        <w:contextualSpacing/>
        <w:rPr>
          <w:rFonts w:ascii="Arial" w:hAnsi="Arial" w:cs="Arial"/>
        </w:rPr>
      </w:pPr>
      <w:r w:rsidRPr="007254FE">
        <w:rPr>
          <w:rFonts w:ascii="Arial" w:hAnsi="Arial" w:cs="Arial"/>
          <w:i/>
          <w:iCs/>
          <w:color w:val="000000"/>
          <w:sz w:val="22"/>
          <w:szCs w:val="22"/>
        </w:rPr>
        <w:t>University of Illinois at Chicago | Chicago, IL | Major GPA: 4.0</w:t>
      </w:r>
    </w:p>
    <w:p w14:paraId="35B1AF30" w14:textId="77777777" w:rsidR="007254FE" w:rsidRPr="007254FE" w:rsidRDefault="007254FE" w:rsidP="007254FE">
      <w:pPr>
        <w:contextualSpacing/>
        <w:rPr>
          <w:rFonts w:ascii="Arial" w:hAnsi="Arial" w:cs="Arial"/>
        </w:rPr>
      </w:pPr>
    </w:p>
    <w:p w14:paraId="7C9AA35E" w14:textId="77777777" w:rsidR="007254FE" w:rsidRPr="007254FE" w:rsidRDefault="007254FE" w:rsidP="007254FE">
      <w:pPr>
        <w:contextualSpacing/>
        <w:rPr>
          <w:rFonts w:ascii="Arial" w:hAnsi="Arial" w:cs="Arial"/>
        </w:rPr>
      </w:pPr>
      <w:r w:rsidRPr="007254FE">
        <w:rPr>
          <w:rFonts w:ascii="Arial" w:hAnsi="Arial" w:cs="Arial"/>
          <w:color w:val="000000"/>
          <w:sz w:val="22"/>
          <w:szCs w:val="22"/>
        </w:rPr>
        <w:t>Associate in Applied Science in Nursing (ASN), 2019 </w:t>
      </w:r>
    </w:p>
    <w:p w14:paraId="537A52AB" w14:textId="77777777" w:rsidR="007254FE" w:rsidRPr="007254FE" w:rsidRDefault="007254FE" w:rsidP="007254FE">
      <w:pPr>
        <w:contextualSpacing/>
        <w:rPr>
          <w:rFonts w:ascii="Arial" w:hAnsi="Arial" w:cs="Arial"/>
        </w:rPr>
      </w:pPr>
      <w:r w:rsidRPr="007254FE">
        <w:rPr>
          <w:rFonts w:ascii="Arial" w:hAnsi="Arial" w:cs="Arial"/>
          <w:i/>
          <w:iCs/>
          <w:color w:val="000000"/>
          <w:sz w:val="22"/>
          <w:szCs w:val="22"/>
        </w:rPr>
        <w:t>City Colleges of Chicago - Malcolm X | Chicago, IL | Major GPA: 3.79</w:t>
      </w:r>
    </w:p>
    <w:p w14:paraId="16C25E56" w14:textId="77777777" w:rsidR="007254FE" w:rsidRPr="007254FE" w:rsidRDefault="007254FE" w:rsidP="007254FE">
      <w:pPr>
        <w:contextualSpacing/>
        <w:rPr>
          <w:rFonts w:ascii="Arial" w:hAnsi="Arial" w:cs="Arial"/>
        </w:rPr>
      </w:pPr>
    </w:p>
    <w:p w14:paraId="39A9D884" w14:textId="77777777" w:rsidR="007254FE" w:rsidRPr="007254FE" w:rsidRDefault="007254FE" w:rsidP="007254FE">
      <w:pPr>
        <w:contextualSpacing/>
        <w:rPr>
          <w:rFonts w:ascii="Arial" w:hAnsi="Arial" w:cs="Arial"/>
        </w:rPr>
      </w:pPr>
      <w:r w:rsidRPr="007254FE">
        <w:rPr>
          <w:rFonts w:ascii="Arial" w:hAnsi="Arial" w:cs="Arial"/>
          <w:color w:val="000000"/>
          <w:sz w:val="22"/>
          <w:szCs w:val="22"/>
        </w:rPr>
        <w:t>Bachelor of Arts in Politics &amp; Government (BA), 2008 </w:t>
      </w:r>
    </w:p>
    <w:p w14:paraId="43E42089" w14:textId="77777777" w:rsidR="007254FE" w:rsidRPr="007254FE" w:rsidRDefault="007254FE" w:rsidP="007254FE">
      <w:pPr>
        <w:contextualSpacing/>
        <w:rPr>
          <w:rFonts w:ascii="Arial" w:hAnsi="Arial" w:cs="Arial"/>
        </w:rPr>
      </w:pPr>
      <w:r w:rsidRPr="007254FE">
        <w:rPr>
          <w:rFonts w:ascii="Arial" w:hAnsi="Arial" w:cs="Arial"/>
          <w:i/>
          <w:iCs/>
          <w:color w:val="000000"/>
          <w:sz w:val="22"/>
          <w:szCs w:val="22"/>
        </w:rPr>
        <w:t>Illinois State University | Bloomington-Normal, IL | Major GPA: 3.5</w:t>
      </w:r>
    </w:p>
    <w:p w14:paraId="052DE66D" w14:textId="0B077335" w:rsidR="007254FE" w:rsidRPr="007254FE" w:rsidRDefault="00F6399D" w:rsidP="007254FE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88C67FA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4CED86D0" w14:textId="77777777" w:rsidR="007254FE" w:rsidRPr="007254FE" w:rsidRDefault="007254FE" w:rsidP="007254FE">
      <w:pPr>
        <w:contextualSpacing/>
        <w:jc w:val="center"/>
        <w:rPr>
          <w:sz w:val="20"/>
          <w:szCs w:val="20"/>
        </w:rPr>
      </w:pPr>
      <w:r w:rsidRPr="007254FE">
        <w:rPr>
          <w:rFonts w:ascii="Arial" w:hAnsi="Arial" w:cs="Arial"/>
          <w:i/>
          <w:iCs/>
          <w:color w:val="000000"/>
          <w:sz w:val="20"/>
          <w:szCs w:val="20"/>
        </w:rPr>
        <w:t>Professional References Available Upon Request</w:t>
      </w:r>
    </w:p>
    <w:sectPr w:rsidR="007254FE" w:rsidRPr="007254FE" w:rsidSect="007254F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C86"/>
    <w:multiLevelType w:val="multilevel"/>
    <w:tmpl w:val="666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D073C"/>
    <w:multiLevelType w:val="multilevel"/>
    <w:tmpl w:val="5AE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158B6"/>
    <w:multiLevelType w:val="multilevel"/>
    <w:tmpl w:val="F90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021025">
    <w:abstractNumId w:val="2"/>
  </w:num>
  <w:num w:numId="2" w16cid:durableId="1335456628">
    <w:abstractNumId w:val="0"/>
  </w:num>
  <w:num w:numId="3" w16cid:durableId="39354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ED"/>
    <w:rsid w:val="001B6EA2"/>
    <w:rsid w:val="004476ED"/>
    <w:rsid w:val="004F26AF"/>
    <w:rsid w:val="004F705A"/>
    <w:rsid w:val="00523B59"/>
    <w:rsid w:val="005828AC"/>
    <w:rsid w:val="0063369A"/>
    <w:rsid w:val="006D431A"/>
    <w:rsid w:val="006F084F"/>
    <w:rsid w:val="007254FE"/>
    <w:rsid w:val="00746961"/>
    <w:rsid w:val="00786219"/>
    <w:rsid w:val="00802C3D"/>
    <w:rsid w:val="0084144C"/>
    <w:rsid w:val="009236E9"/>
    <w:rsid w:val="00926E54"/>
    <w:rsid w:val="00A97048"/>
    <w:rsid w:val="00C31606"/>
    <w:rsid w:val="00DC75F7"/>
    <w:rsid w:val="00F6399D"/>
    <w:rsid w:val="00F767C7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B2E2"/>
  <w15:chartTrackingRefBased/>
  <w15:docId w15:val="{7D51DFCF-6B41-1648-BB2D-FD56BCD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4F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25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ens.hilla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llarymartens/Desktop/2022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1FB14-D48A-7346-B225-282C9F68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Resume.dotx</Template>
  <TotalTime>26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Martens</dc:creator>
  <cp:keywords/>
  <dc:description/>
  <cp:lastModifiedBy>Martens, Hillary</cp:lastModifiedBy>
  <cp:revision>2</cp:revision>
  <dcterms:created xsi:type="dcterms:W3CDTF">2022-09-14T00:52:00Z</dcterms:created>
  <dcterms:modified xsi:type="dcterms:W3CDTF">2022-09-14T01:44:00Z</dcterms:modified>
</cp:coreProperties>
</file>