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C6D2" w14:textId="3FBE4253" w:rsidR="00DF6E41" w:rsidRDefault="00E94548" w:rsidP="00197342">
      <w:pPr>
        <w:ind w:left="1276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CD6F88" wp14:editId="6F3C5752">
                <wp:simplePos x="0" y="0"/>
                <wp:positionH relativeFrom="margin">
                  <wp:posOffset>1360805</wp:posOffset>
                </wp:positionH>
                <wp:positionV relativeFrom="paragraph">
                  <wp:posOffset>722630</wp:posOffset>
                </wp:positionV>
                <wp:extent cx="4850765" cy="379095"/>
                <wp:effectExtent l="0" t="0" r="0" b="1905"/>
                <wp:wrapNone/>
                <wp:docPr id="4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76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C6CCB" w14:textId="77777777" w:rsidR="00BC3AE8" w:rsidRPr="00BE6B27" w:rsidRDefault="00ED2EF9" w:rsidP="00BC3AE8">
                            <w:pPr>
                              <w:jc w:val="center"/>
                              <w:rPr>
                                <w:rFonts w:ascii="DINRoundPro-Light" w:eastAsia="Kozuka Gothic Pro EL" w:hAnsi="DINRoundPro-Light" w:cs="Gautami"/>
                                <w:b/>
                                <w:bCs/>
                                <w:color w:val="7F7F7F" w:themeColor="text1" w:themeTint="80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RoundPro-Light" w:eastAsia="Kozuka Gothic Pro EL" w:hAnsi="DINRoundPro-Light" w:cs="Gautami"/>
                                <w:b/>
                                <w:bCs/>
                                <w:color w:val="7F7F7F" w:themeColor="text1" w:themeTint="80"/>
                                <w:spacing w:val="40"/>
                                <w:sz w:val="20"/>
                                <w:szCs w:val="20"/>
                              </w:rPr>
                              <w:t>REGISTERED NURSE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236BE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07.15pt;margin-top:56.9pt;width:381.95pt;height:2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WmAtgIAALs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" filled="f" stroked="f">
                <v:textbox>
                  <w:txbxContent>
                    <w:p w:rsidR="00BC3AE8" w:rsidRPr="00BE6B27" w:rsidRDefault="00ED2EF9" w:rsidP="00BC3AE8">
                      <w:pPr>
                        <w:jc w:val="center"/>
                        <w:rPr>
                          <w:rFonts w:ascii="DINRoundPro-Light" w:eastAsia="Kozuka Gothic Pro EL" w:hAnsi="DINRoundPro-Light" w:cs="Gautami"/>
                          <w:b/>
                          <w:bCs/>
                          <w:color w:val="7F7F7F" w:themeColor="text1" w:themeTint="80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DINRoundPro-Light" w:eastAsia="Kozuka Gothic Pro EL" w:hAnsi="DINRoundPro-Light" w:cs="Gautami"/>
                          <w:b/>
                          <w:bCs/>
                          <w:color w:val="7F7F7F" w:themeColor="text1" w:themeTint="80"/>
                          <w:spacing w:val="40"/>
                          <w:sz w:val="20"/>
                          <w:szCs w:val="20"/>
                        </w:rPr>
                        <w:t>REGISTERED NURSE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ED75A" wp14:editId="7DC88D8E">
                <wp:simplePos x="0" y="0"/>
                <wp:positionH relativeFrom="margin">
                  <wp:posOffset>26035</wp:posOffset>
                </wp:positionH>
                <wp:positionV relativeFrom="paragraph">
                  <wp:posOffset>12065</wp:posOffset>
                </wp:positionV>
                <wp:extent cx="7512050" cy="62928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DB50F" w14:textId="77777777" w:rsidR="0012508E" w:rsidRPr="00BE6B27" w:rsidRDefault="00ED2EF9" w:rsidP="00BC3AE8">
                            <w:pPr>
                              <w:pStyle w:val="NoSpacing"/>
                              <w:jc w:val="center"/>
                              <w:rPr>
                                <w:rFonts w:ascii="DINRoundPro-Light" w:hAnsi="DINRoundPro-Light"/>
                                <w:color w:val="7F7F7F" w:themeColor="text1" w:themeTint="80"/>
                                <w:spacing w:val="80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DINRoundPro-Light" w:hAnsi="DINRoundPro-Light"/>
                                <w:color w:val="7F7F7F" w:themeColor="text1" w:themeTint="80"/>
                                <w:spacing w:val="80"/>
                                <w:sz w:val="76"/>
                                <w:szCs w:val="76"/>
                              </w:rPr>
                              <w:t>SOPHIE MAKOWSKI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7C512" id="Text Box 2" o:spid="_x0000_s1027" type="#_x0000_t202" style="position:absolute;left:0;text-align:left;margin-left:2.05pt;margin-top:.95pt;width:591.5pt;height:49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" filled="f" stroked="f">
                <v:textbox>
                  <w:txbxContent>
                    <w:p w:rsidR="0012508E" w:rsidRPr="00BE6B27" w:rsidRDefault="00ED2EF9" w:rsidP="00BC3AE8">
                      <w:pPr>
                        <w:pStyle w:val="NoSpacing"/>
                        <w:jc w:val="center"/>
                        <w:rPr>
                          <w:rFonts w:ascii="DINRoundPro-Light" w:hAnsi="DINRoundPro-Light"/>
                          <w:color w:val="7F7F7F" w:themeColor="text1" w:themeTint="80"/>
                          <w:spacing w:val="80"/>
                          <w:sz w:val="76"/>
                          <w:szCs w:val="76"/>
                        </w:rPr>
                      </w:pPr>
                      <w:r>
                        <w:rPr>
                          <w:rFonts w:ascii="DINRoundPro-Light" w:hAnsi="DINRoundPro-Light"/>
                          <w:color w:val="7F7F7F" w:themeColor="text1" w:themeTint="80"/>
                          <w:spacing w:val="80"/>
                          <w:sz w:val="76"/>
                          <w:szCs w:val="76"/>
                        </w:rPr>
                        <w:t>SOPHIE MAKOWSKI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BE936B" wp14:editId="6E95E47A">
                <wp:simplePos x="0" y="0"/>
                <wp:positionH relativeFrom="column">
                  <wp:posOffset>0</wp:posOffset>
                </wp:positionH>
                <wp:positionV relativeFrom="paragraph">
                  <wp:posOffset>-233045</wp:posOffset>
                </wp:positionV>
                <wp:extent cx="7776210" cy="0"/>
                <wp:effectExtent l="0" t="0" r="0" b="0"/>
                <wp:wrapNone/>
                <wp:docPr id="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7621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D41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0;margin-top:-18.35pt;width:612.3pt;height: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" strokecolor="#f2f2f2 [3052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4C68F3" wp14:editId="1662E90E">
                <wp:simplePos x="0" y="0"/>
                <wp:positionH relativeFrom="column">
                  <wp:posOffset>-50800</wp:posOffset>
                </wp:positionH>
                <wp:positionV relativeFrom="paragraph">
                  <wp:posOffset>1323150</wp:posOffset>
                </wp:positionV>
                <wp:extent cx="7776210" cy="0"/>
                <wp:effectExtent l="0" t="0" r="0" b="0"/>
                <wp:wrapNone/>
                <wp:docPr id="4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7621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1E162" id="AutoShape 60" o:spid="_x0000_s1026" type="#_x0000_t32" style="position:absolute;margin-left:-4pt;margin-top:104.2pt;width:612.3pt;height: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" strokecolor="#f2f2f2 [3052]" strokeweight="1.5pt"/>
            </w:pict>
          </mc:Fallback>
        </mc:AlternateContent>
      </w:r>
    </w:p>
    <w:p w14:paraId="3B555496" w14:textId="77777777" w:rsidR="00172893" w:rsidRPr="00172893" w:rsidRDefault="00172893" w:rsidP="00172893"/>
    <w:p w14:paraId="539AC05A" w14:textId="39F5F3B7" w:rsidR="00172893" w:rsidRDefault="009F4666" w:rsidP="00172893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C62539" wp14:editId="43197BF2">
                <wp:simplePos x="0" y="0"/>
                <wp:positionH relativeFrom="column">
                  <wp:posOffset>462280</wp:posOffset>
                </wp:positionH>
                <wp:positionV relativeFrom="paragraph">
                  <wp:posOffset>7103110</wp:posOffset>
                </wp:positionV>
                <wp:extent cx="2324735" cy="1054100"/>
                <wp:effectExtent l="0" t="0" r="0" b="0"/>
                <wp:wrapNone/>
                <wp:docPr id="2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E9862" w14:textId="77777777" w:rsidR="00ED2EF9" w:rsidRPr="00D304A4" w:rsidRDefault="00ED2EF9" w:rsidP="00ED2EF9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D304A4">
                              <w:rPr>
                                <w:rFonts w:ascii="Tahoma" w:hAnsi="Tahoma" w:cs="Tahoma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Bachelor of Science in Nursing</w:t>
                            </w:r>
                          </w:p>
                          <w:p w14:paraId="7F58D884" w14:textId="77777777" w:rsidR="00ED2EF9" w:rsidRPr="00D304A4" w:rsidRDefault="00ED2EF9" w:rsidP="00ED2EF9">
                            <w:pPr>
                              <w:pStyle w:val="NoSpacing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D304A4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University of Massachusetts</w:t>
                            </w:r>
                          </w:p>
                          <w:p w14:paraId="0E7735F8" w14:textId="77777777" w:rsidR="00ED2EF9" w:rsidRPr="00D304A4" w:rsidRDefault="00ED2EF9" w:rsidP="00ED2EF9">
                            <w:pPr>
                              <w:pStyle w:val="NoSpacing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D304A4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Boston, MA</w:t>
                            </w:r>
                          </w:p>
                          <w:p w14:paraId="0E5E21DF" w14:textId="7BF47154" w:rsidR="00ED2EF9" w:rsidRDefault="00ED2EF9" w:rsidP="00ED2EF9">
                            <w:pPr>
                              <w:pStyle w:val="NoSpacing"/>
                              <w:rPr>
                                <w:rFonts w:ascii="Tahoma" w:hAnsi="Tahoma" w:cs="Tahoma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D304A4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May 2019</w:t>
                            </w:r>
                            <w:r w:rsidR="00AC7CCE" w:rsidRPr="00D304A4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,</w:t>
                            </w:r>
                            <w:r w:rsidRPr="00D304A4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6907" w:rsidRPr="00D304A4">
                              <w:rPr>
                                <w:rFonts w:ascii="Tahoma" w:hAnsi="Tahoma" w:cs="Tahoma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GPA 3.683</w:t>
                            </w:r>
                          </w:p>
                          <w:p w14:paraId="6BAC994D" w14:textId="130E0E95" w:rsidR="00896990" w:rsidRPr="00896990" w:rsidRDefault="00896990" w:rsidP="00ED2EF9">
                            <w:pPr>
                              <w:pStyle w:val="NoSpacing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96990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Magna Cum Laude</w:t>
                            </w:r>
                          </w:p>
                          <w:p w14:paraId="4C461305" w14:textId="77777777" w:rsidR="00ED2EF9" w:rsidRPr="0045186D" w:rsidRDefault="00ED2EF9" w:rsidP="00ED2EF9">
                            <w:pPr>
                              <w:rPr>
                                <w:rFonts w:ascii="Tahoma" w:hAnsi="Tahoma" w:cs="Tahoma"/>
                                <w:i/>
                                <w:color w:val="7F7F7F" w:themeColor="text1" w:themeTint="80"/>
                              </w:rPr>
                            </w:pPr>
                          </w:p>
                          <w:p w14:paraId="37548AB2" w14:textId="77777777" w:rsidR="00ED2EF9" w:rsidRPr="00544D65" w:rsidRDefault="00ED2EF9" w:rsidP="00ED2EF9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6253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margin-left:36.4pt;margin-top:559.3pt;width:183.05pt;height:8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" filled="f" fillcolor="#b2b2b2" stroked="f">
                <v:textbox>
                  <w:txbxContent>
                    <w:p w14:paraId="7FEE9862" w14:textId="77777777" w:rsidR="00ED2EF9" w:rsidRPr="00D304A4" w:rsidRDefault="00ED2EF9" w:rsidP="00ED2EF9">
                      <w:pPr>
                        <w:pStyle w:val="NoSpacing"/>
                        <w:rPr>
                          <w:rFonts w:ascii="Tahoma" w:hAnsi="Tahoma" w:cs="Tahoma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D304A4">
                        <w:rPr>
                          <w:rFonts w:ascii="Tahoma" w:hAnsi="Tahoma" w:cs="Tahoma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Bachelor of Science in Nursing</w:t>
                      </w:r>
                    </w:p>
                    <w:p w14:paraId="7F58D884" w14:textId="77777777" w:rsidR="00ED2EF9" w:rsidRPr="00D304A4" w:rsidRDefault="00ED2EF9" w:rsidP="00ED2EF9">
                      <w:pPr>
                        <w:pStyle w:val="NoSpacing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D304A4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University of Massachusetts</w:t>
                      </w:r>
                    </w:p>
                    <w:p w14:paraId="0E7735F8" w14:textId="77777777" w:rsidR="00ED2EF9" w:rsidRPr="00D304A4" w:rsidRDefault="00ED2EF9" w:rsidP="00ED2EF9">
                      <w:pPr>
                        <w:pStyle w:val="NoSpacing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D304A4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Boston, MA</w:t>
                      </w:r>
                    </w:p>
                    <w:p w14:paraId="0E5E21DF" w14:textId="7BF47154" w:rsidR="00ED2EF9" w:rsidRDefault="00ED2EF9" w:rsidP="00ED2EF9">
                      <w:pPr>
                        <w:pStyle w:val="NoSpacing"/>
                        <w:rPr>
                          <w:rFonts w:ascii="Tahoma" w:hAnsi="Tahoma" w:cs="Tahoma"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D304A4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May 2019</w:t>
                      </w:r>
                      <w:r w:rsidR="00AC7CCE" w:rsidRPr="00D304A4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,</w:t>
                      </w:r>
                      <w:r w:rsidRPr="00D304A4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="00596907" w:rsidRPr="00D304A4">
                        <w:rPr>
                          <w:rFonts w:ascii="Tahoma" w:hAnsi="Tahoma" w:cs="Tahoma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GPA 3.683</w:t>
                      </w:r>
                    </w:p>
                    <w:p w14:paraId="6BAC994D" w14:textId="130E0E95" w:rsidR="00896990" w:rsidRPr="00896990" w:rsidRDefault="00896990" w:rsidP="00ED2EF9">
                      <w:pPr>
                        <w:pStyle w:val="NoSpacing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96990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Magna Cum Laude</w:t>
                      </w:r>
                    </w:p>
                    <w:p w14:paraId="4C461305" w14:textId="77777777" w:rsidR="00ED2EF9" w:rsidRPr="0045186D" w:rsidRDefault="00ED2EF9" w:rsidP="00ED2EF9">
                      <w:pPr>
                        <w:rPr>
                          <w:rFonts w:ascii="Tahoma" w:hAnsi="Tahoma" w:cs="Tahoma"/>
                          <w:i/>
                          <w:color w:val="7F7F7F" w:themeColor="text1" w:themeTint="80"/>
                        </w:rPr>
                      </w:pPr>
                    </w:p>
                    <w:p w14:paraId="37548AB2" w14:textId="77777777" w:rsidR="00ED2EF9" w:rsidRPr="00544D65" w:rsidRDefault="00ED2EF9" w:rsidP="00ED2EF9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AC4E74" wp14:editId="17C35691">
                <wp:simplePos x="0" y="0"/>
                <wp:positionH relativeFrom="column">
                  <wp:posOffset>421005</wp:posOffset>
                </wp:positionH>
                <wp:positionV relativeFrom="paragraph">
                  <wp:posOffset>6843233</wp:posOffset>
                </wp:positionV>
                <wp:extent cx="1443990" cy="318770"/>
                <wp:effectExtent l="0" t="0" r="16510" b="11430"/>
                <wp:wrapNone/>
                <wp:docPr id="3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5065E" w14:textId="77777777" w:rsidR="00241966" w:rsidRPr="00E94548" w:rsidRDefault="00241966" w:rsidP="00241966">
                            <w:pPr>
                              <w:pStyle w:val="2"/>
                              <w:rPr>
                                <w:color w:val="595959" w:themeColor="text1" w:themeTint="A6"/>
                                <w:spacing w:val="30"/>
                                <w:sz w:val="20"/>
                                <w:szCs w:val="20"/>
                              </w:rPr>
                            </w:pPr>
                            <w:r w:rsidRPr="00D37919">
                              <w:rPr>
                                <w:color w:val="595959" w:themeColor="text1" w:themeTint="A6"/>
                                <w:spacing w:val="30"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4E74" id="Text Box 43" o:spid="_x0000_s1029" type="#_x0000_t202" style="position:absolute;margin-left:33.15pt;margin-top:538.85pt;width:113.7pt;height:2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" filled="f" fillcolor="#b2b2b2" strokecolor="white [3212]">
                <v:textbox>
                  <w:txbxContent>
                    <w:p w14:paraId="0D65065E" w14:textId="77777777" w:rsidR="00241966" w:rsidRPr="00E94548" w:rsidRDefault="00241966" w:rsidP="00241966">
                      <w:pPr>
                        <w:pStyle w:val="2"/>
                        <w:rPr>
                          <w:color w:val="595959" w:themeColor="text1" w:themeTint="A6"/>
                          <w:spacing w:val="30"/>
                          <w:sz w:val="20"/>
                          <w:szCs w:val="20"/>
                        </w:rPr>
                      </w:pPr>
                      <w:r w:rsidRPr="00D37919">
                        <w:rPr>
                          <w:color w:val="595959" w:themeColor="text1" w:themeTint="A6"/>
                          <w:spacing w:val="30"/>
                          <w:sz w:val="20"/>
                          <w:szCs w:val="2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933D6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6FEAFB" wp14:editId="67B7F839">
                <wp:simplePos x="0" y="0"/>
                <wp:positionH relativeFrom="column">
                  <wp:posOffset>360680</wp:posOffset>
                </wp:positionH>
                <wp:positionV relativeFrom="paragraph">
                  <wp:posOffset>2547620</wp:posOffset>
                </wp:positionV>
                <wp:extent cx="2431415" cy="270510"/>
                <wp:effectExtent l="0" t="0" r="0" b="0"/>
                <wp:wrapNone/>
                <wp:docPr id="5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BEA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1523B" w14:textId="77777777" w:rsidR="00241966" w:rsidRPr="0082387A" w:rsidRDefault="00197342" w:rsidP="00241966">
                            <w:pPr>
                              <w:pStyle w:val="NoSpacing"/>
                              <w:ind w:left="11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noProof/>
                                <w:color w:val="595959" w:themeColor="text1" w:themeTint="A6"/>
                                <w:spacing w:val="10"/>
                                <w:position w:val="8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9871C7F" wp14:editId="4F5D358A">
                                  <wp:extent cx="179070" cy="179070"/>
                                  <wp:effectExtent l="0" t="0" r="0" b="0"/>
                                  <wp:docPr id="11" name="Рисунок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mai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07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1966" w:rsidRPr="0082387A">
                              <w:rPr>
                                <w:rFonts w:ascii="Tahoma" w:hAnsi="Tahoma" w:cs="Tahoma"/>
                                <w:color w:val="595959" w:themeColor="text1" w:themeTint="A6"/>
                                <w:spacing w:val="10"/>
                                <w:position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3C9A" w:rsidRPr="0082387A">
                              <w:rPr>
                                <w:rFonts w:ascii="Tahoma" w:hAnsi="Tahoma" w:cs="Tahoma"/>
                                <w:color w:val="595959" w:themeColor="text1" w:themeTint="A6"/>
                                <w:spacing w:val="10"/>
                                <w:position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2EF9" w:rsidRPr="0082387A">
                              <w:rPr>
                                <w:rFonts w:ascii="Tahoma" w:hAnsi="Tahoma" w:cs="Tahoma"/>
                                <w:color w:val="595959" w:themeColor="text1" w:themeTint="A6"/>
                                <w:spacing w:val="10"/>
                                <w:position w:val="16"/>
                                <w:sz w:val="18"/>
                                <w:szCs w:val="18"/>
                              </w:rPr>
                              <w:t>sophie_makowski@yahoo.com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EAFB" id="Text Box 46" o:spid="_x0000_s1030" type="#_x0000_t202" style="position:absolute;margin-left:28.4pt;margin-top:200.6pt;width:191.45pt;height:2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" filled="f" fillcolor="#cbeafd" stroked="f">
                <v:textbox>
                  <w:txbxContent>
                    <w:p w14:paraId="4741523B" w14:textId="77777777" w:rsidR="00241966" w:rsidRPr="0082387A" w:rsidRDefault="00197342" w:rsidP="00241966">
                      <w:pPr>
                        <w:pStyle w:val="NoSpacing"/>
                        <w:ind w:left="11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noProof/>
                          <w:color w:val="595959" w:themeColor="text1" w:themeTint="A6"/>
                          <w:spacing w:val="10"/>
                          <w:position w:val="8"/>
                          <w:sz w:val="18"/>
                          <w:szCs w:val="18"/>
                        </w:rPr>
                        <w:drawing>
                          <wp:inline distT="0" distB="0" distL="0" distR="0" wp14:anchorId="79871C7F" wp14:editId="4F5D358A">
                            <wp:extent cx="179070" cy="179070"/>
                            <wp:effectExtent l="0" t="0" r="0" b="0"/>
                            <wp:docPr id="11" name="Рисунок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mai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070" cy="17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1966" w:rsidRPr="0082387A">
                        <w:rPr>
                          <w:rFonts w:ascii="Tahoma" w:hAnsi="Tahoma" w:cs="Tahoma"/>
                          <w:color w:val="595959" w:themeColor="text1" w:themeTint="A6"/>
                          <w:spacing w:val="10"/>
                          <w:position w:val="8"/>
                          <w:sz w:val="18"/>
                          <w:szCs w:val="18"/>
                        </w:rPr>
                        <w:t xml:space="preserve"> </w:t>
                      </w:r>
                      <w:r w:rsidR="00D03C9A" w:rsidRPr="0082387A">
                        <w:rPr>
                          <w:rFonts w:ascii="Tahoma" w:hAnsi="Tahoma" w:cs="Tahoma"/>
                          <w:color w:val="595959" w:themeColor="text1" w:themeTint="A6"/>
                          <w:spacing w:val="10"/>
                          <w:position w:val="8"/>
                          <w:sz w:val="18"/>
                          <w:szCs w:val="18"/>
                        </w:rPr>
                        <w:t xml:space="preserve"> </w:t>
                      </w:r>
                      <w:r w:rsidR="00ED2EF9" w:rsidRPr="0082387A">
                        <w:rPr>
                          <w:rFonts w:ascii="Tahoma" w:hAnsi="Tahoma" w:cs="Tahoma"/>
                          <w:color w:val="595959" w:themeColor="text1" w:themeTint="A6"/>
                          <w:spacing w:val="10"/>
                          <w:position w:val="16"/>
                          <w:sz w:val="18"/>
                          <w:szCs w:val="18"/>
                        </w:rPr>
                        <w:t>sophie_makowski@yahoo.com</w:t>
                      </w:r>
                    </w:p>
                  </w:txbxContent>
                </v:textbox>
              </v:shape>
            </w:pict>
          </mc:Fallback>
        </mc:AlternateContent>
      </w:r>
      <w:r w:rsidR="00933D6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CB495F" wp14:editId="570185B9">
                <wp:simplePos x="0" y="0"/>
                <wp:positionH relativeFrom="column">
                  <wp:posOffset>179070</wp:posOffset>
                </wp:positionH>
                <wp:positionV relativeFrom="paragraph">
                  <wp:posOffset>3665382</wp:posOffset>
                </wp:positionV>
                <wp:extent cx="2429510" cy="3121660"/>
                <wp:effectExtent l="0" t="0" r="0" b="0"/>
                <wp:wrapNone/>
                <wp:docPr id="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312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BEA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CE948" w14:textId="213DB45B" w:rsidR="00ED2EF9" w:rsidRPr="0082387A" w:rsidRDefault="00ED2EF9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Care of drains, tubes &amp; </w:t>
                            </w:r>
                            <w:r w:rsidR="00892B0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Wound </w:t>
                            </w:r>
                            <w:proofErr w:type="spellStart"/>
                            <w:r w:rsidR="00892B0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Vacs</w:t>
                            </w:r>
                            <w:proofErr w:type="spellEnd"/>
                          </w:p>
                          <w:p w14:paraId="376D515C" w14:textId="06FDE409" w:rsidR="00ED2EF9" w:rsidRDefault="0082387A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Continuous ECG</w:t>
                            </w:r>
                            <w:r w:rsidR="00892B0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and interpretation</w:t>
                            </w:r>
                          </w:p>
                          <w:p w14:paraId="4938C62D" w14:textId="06BAFF1F" w:rsidR="001102AC" w:rsidRDefault="001102AC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Intracranial monitoring devices/ drains</w:t>
                            </w:r>
                          </w:p>
                          <w:p w14:paraId="1914B7E0" w14:textId="44E577BA" w:rsidR="001102AC" w:rsidRDefault="001102AC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Massive transfusion protocols</w:t>
                            </w:r>
                            <w:r w:rsidR="00892B0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09C827" w14:textId="7931C687" w:rsidR="00892B0A" w:rsidRDefault="00892B0A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Mechanical Ventilation </w:t>
                            </w:r>
                          </w:p>
                          <w:p w14:paraId="13555C3A" w14:textId="6C526867" w:rsidR="001102AC" w:rsidRDefault="001102AC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ABG/ lab interpretation</w:t>
                            </w:r>
                          </w:p>
                          <w:p w14:paraId="307C29D6" w14:textId="6617C7CA" w:rsidR="001102AC" w:rsidRPr="0082387A" w:rsidRDefault="001102AC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Invasive/non-invasive hemodynamic monitoring</w:t>
                            </w:r>
                            <w:r w:rsidR="00892B0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EV1000, P</w:t>
                            </w:r>
                            <w:r w:rsidR="00701117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A Catheters</w:t>
                            </w:r>
                            <w:r w:rsidR="00892B0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2CC678B" w14:textId="1D21E535" w:rsidR="00892B0A" w:rsidRDefault="00892B0A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Extensive wound and burn care</w:t>
                            </w:r>
                          </w:p>
                          <w:p w14:paraId="3862DA14" w14:textId="6B1958FA" w:rsidR="00933D64" w:rsidRPr="00933D64" w:rsidRDefault="00933D64" w:rsidP="00933D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Pr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ecepting and educating new </w:t>
                            </w:r>
                            <w:r w:rsidR="00934D3E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ICU</w:t>
                            </w: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nurses</w:t>
                            </w:r>
                          </w:p>
                          <w:p w14:paraId="61983702" w14:textId="049DCA94" w:rsidR="00E94548" w:rsidRDefault="00ED2EF9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Advocating for all patients</w:t>
                            </w:r>
                            <w:r w:rsidR="00FD7BB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/ families</w:t>
                            </w:r>
                          </w:p>
                          <w:p w14:paraId="401BDBA4" w14:textId="0B8222C4" w:rsidR="00FF25F0" w:rsidRPr="0082387A" w:rsidRDefault="00FF25F0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Highly autonomous</w:t>
                            </w:r>
                          </w:p>
                          <w:p w14:paraId="27833559" w14:textId="77777777" w:rsidR="00A72A1B" w:rsidRPr="0082387A" w:rsidRDefault="00A72A1B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Prioritization of care</w:t>
                            </w:r>
                          </w:p>
                          <w:p w14:paraId="6FA26734" w14:textId="02B85FF9" w:rsidR="00954466" w:rsidRDefault="00954466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Documenting in the </w:t>
                            </w:r>
                            <w:r w:rsidR="001102AC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HER (Epic, Cerner)</w:t>
                            </w:r>
                          </w:p>
                          <w:p w14:paraId="445E27DB" w14:textId="3D0C54E7" w:rsidR="00241966" w:rsidRPr="00933D64" w:rsidRDefault="00FD7BBA" w:rsidP="004E13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Organ Donation Process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B495F" id="Text Box 32" o:spid="_x0000_s1031" type="#_x0000_t202" style="position:absolute;margin-left:14.1pt;margin-top:288.6pt;width:191.3pt;height:245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" filled="f" fillcolor="#cbeafd" stroked="f">
                <v:textbox>
                  <w:txbxContent>
                    <w:p w14:paraId="1F7CE948" w14:textId="213DB45B" w:rsidR="00ED2EF9" w:rsidRPr="0082387A" w:rsidRDefault="00ED2EF9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Care of drains, tubes &amp; </w:t>
                      </w:r>
                      <w:r w:rsidR="00892B0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Wound </w:t>
                      </w:r>
                      <w:proofErr w:type="spellStart"/>
                      <w:r w:rsidR="00892B0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Vacs</w:t>
                      </w:r>
                      <w:proofErr w:type="spellEnd"/>
                    </w:p>
                    <w:p w14:paraId="376D515C" w14:textId="06FDE409" w:rsidR="00ED2EF9" w:rsidRDefault="0082387A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Continuous ECG</w:t>
                      </w:r>
                      <w:r w:rsidR="00892B0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and interpretation</w:t>
                      </w:r>
                    </w:p>
                    <w:p w14:paraId="4938C62D" w14:textId="06BAFF1F" w:rsidR="001102AC" w:rsidRDefault="001102AC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Intracranial monitoring devices/ drains</w:t>
                      </w:r>
                    </w:p>
                    <w:p w14:paraId="1914B7E0" w14:textId="44E577BA" w:rsidR="001102AC" w:rsidRDefault="001102AC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Massive transfusion protocols</w:t>
                      </w:r>
                      <w:r w:rsidR="00892B0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09C827" w14:textId="7931C687" w:rsidR="00892B0A" w:rsidRDefault="00892B0A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Mechanical Ventilation </w:t>
                      </w:r>
                    </w:p>
                    <w:p w14:paraId="13555C3A" w14:textId="6C526867" w:rsidR="001102AC" w:rsidRDefault="001102AC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ABG/ lab interpretation</w:t>
                      </w:r>
                    </w:p>
                    <w:p w14:paraId="307C29D6" w14:textId="6617C7CA" w:rsidR="001102AC" w:rsidRPr="0082387A" w:rsidRDefault="001102AC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Invasive/non-invasive hemodynamic monitoring</w:t>
                      </w:r>
                      <w:r w:rsidR="00892B0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EV1000, P</w:t>
                      </w:r>
                      <w:r w:rsidR="00701117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A Catheters</w:t>
                      </w:r>
                      <w:r w:rsidR="00892B0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)</w:t>
                      </w:r>
                    </w:p>
                    <w:p w14:paraId="62CC678B" w14:textId="1D21E535" w:rsidR="00892B0A" w:rsidRDefault="00892B0A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Extensive wound and burn care</w:t>
                      </w:r>
                    </w:p>
                    <w:p w14:paraId="3862DA14" w14:textId="6B1958FA" w:rsidR="00933D64" w:rsidRPr="00933D64" w:rsidRDefault="00933D64" w:rsidP="00933D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Pr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ecepting and educating new </w:t>
                      </w:r>
                      <w:r w:rsidR="00934D3E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ICU</w:t>
                      </w:r>
                      <w:r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nurses</w:t>
                      </w:r>
                    </w:p>
                    <w:p w14:paraId="61983702" w14:textId="049DCA94" w:rsidR="00E94548" w:rsidRDefault="00ED2EF9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Advocating for all patients</w:t>
                      </w:r>
                      <w:r w:rsidR="00FD7BB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/ families</w:t>
                      </w:r>
                    </w:p>
                    <w:p w14:paraId="401BDBA4" w14:textId="0B8222C4" w:rsidR="00FF25F0" w:rsidRPr="0082387A" w:rsidRDefault="00FF25F0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Highly autonomous</w:t>
                      </w:r>
                    </w:p>
                    <w:p w14:paraId="27833559" w14:textId="77777777" w:rsidR="00A72A1B" w:rsidRPr="0082387A" w:rsidRDefault="00A72A1B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Prioritization of care</w:t>
                      </w:r>
                    </w:p>
                    <w:p w14:paraId="6FA26734" w14:textId="02B85FF9" w:rsidR="00954466" w:rsidRDefault="00954466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Documenting in the </w:t>
                      </w:r>
                      <w:r w:rsidR="001102AC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HER (Epic, Cerner)</w:t>
                      </w:r>
                    </w:p>
                    <w:p w14:paraId="445E27DB" w14:textId="3D0C54E7" w:rsidR="00241966" w:rsidRPr="00933D64" w:rsidRDefault="00FD7BBA" w:rsidP="004E13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Organ Donation Process </w:t>
                      </w:r>
                    </w:p>
                  </w:txbxContent>
                </v:textbox>
              </v:shape>
            </w:pict>
          </mc:Fallback>
        </mc:AlternateContent>
      </w:r>
      <w:r w:rsidR="00933D6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6A8AEA" wp14:editId="2B939304">
                <wp:simplePos x="0" y="0"/>
                <wp:positionH relativeFrom="column">
                  <wp:posOffset>442595</wp:posOffset>
                </wp:positionH>
                <wp:positionV relativeFrom="paragraph">
                  <wp:posOffset>3361055</wp:posOffset>
                </wp:positionV>
                <wp:extent cx="1113155" cy="316865"/>
                <wp:effectExtent l="0" t="0" r="0" b="0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BEA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549CD" w14:textId="77777777" w:rsidR="00241966" w:rsidRPr="00BE6B27" w:rsidRDefault="00241966" w:rsidP="00241966">
                            <w:pPr>
                              <w:pStyle w:val="2"/>
                              <w:rPr>
                                <w:color w:val="7F7F7F" w:themeColor="text1" w:themeTint="80"/>
                                <w:spacing w:val="30"/>
                                <w:sz w:val="20"/>
                                <w:szCs w:val="20"/>
                              </w:rPr>
                            </w:pPr>
                            <w:r w:rsidRPr="00BE6B27">
                              <w:rPr>
                                <w:color w:val="7F7F7F" w:themeColor="text1" w:themeTint="80"/>
                                <w:spacing w:val="30"/>
                                <w:sz w:val="20"/>
                                <w:szCs w:val="20"/>
                              </w:rPr>
                              <w:t>SKIL</w:t>
                            </w:r>
                            <w:r w:rsidR="00527EB0">
                              <w:rPr>
                                <w:color w:val="7F7F7F" w:themeColor="text1" w:themeTint="80"/>
                                <w:spacing w:val="30"/>
                                <w:sz w:val="20"/>
                                <w:szCs w:val="20"/>
                              </w:rPr>
                              <w:t>L</w:t>
                            </w:r>
                            <w:r w:rsidRPr="00BE6B27">
                              <w:rPr>
                                <w:color w:val="7F7F7F" w:themeColor="text1" w:themeTint="80"/>
                                <w:spacing w:val="3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27CF5AB" w14:textId="77777777" w:rsidR="00241966" w:rsidRPr="00BE6B27" w:rsidRDefault="00241966" w:rsidP="00241966">
                            <w:pPr>
                              <w:pStyle w:val="2"/>
                              <w:rPr>
                                <w:color w:val="7F7F7F" w:themeColor="text1" w:themeTint="80"/>
                                <w:spacing w:val="30"/>
                                <w:sz w:val="20"/>
                                <w:szCs w:val="20"/>
                              </w:rPr>
                            </w:pPr>
                          </w:p>
                          <w:p w14:paraId="6EE983CD" w14:textId="77777777" w:rsidR="00241966" w:rsidRPr="00BE6B27" w:rsidRDefault="00241966" w:rsidP="00241966">
                            <w:pPr>
                              <w:pStyle w:val="2"/>
                              <w:rPr>
                                <w:color w:val="7F7F7F" w:themeColor="text1" w:themeTint="80"/>
                                <w:spacing w:val="3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A8AEA" id="Text Box 34" o:spid="_x0000_s1032" type="#_x0000_t202" style="position:absolute;margin-left:34.85pt;margin-top:264.65pt;width:87.65pt;height:24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" filled="f" fillcolor="#cbeafd" stroked="f">
                <v:textbox>
                  <w:txbxContent>
                    <w:p w14:paraId="05D549CD" w14:textId="77777777" w:rsidR="00241966" w:rsidRPr="00BE6B27" w:rsidRDefault="00241966" w:rsidP="00241966">
                      <w:pPr>
                        <w:pStyle w:val="2"/>
                        <w:rPr>
                          <w:color w:val="7F7F7F" w:themeColor="text1" w:themeTint="80"/>
                          <w:spacing w:val="30"/>
                          <w:sz w:val="20"/>
                          <w:szCs w:val="20"/>
                        </w:rPr>
                      </w:pPr>
                      <w:r w:rsidRPr="00BE6B27">
                        <w:rPr>
                          <w:color w:val="7F7F7F" w:themeColor="text1" w:themeTint="80"/>
                          <w:spacing w:val="30"/>
                          <w:sz w:val="20"/>
                          <w:szCs w:val="20"/>
                        </w:rPr>
                        <w:t>SKIL</w:t>
                      </w:r>
                      <w:r w:rsidR="00527EB0">
                        <w:rPr>
                          <w:color w:val="7F7F7F" w:themeColor="text1" w:themeTint="80"/>
                          <w:spacing w:val="30"/>
                          <w:sz w:val="20"/>
                          <w:szCs w:val="20"/>
                        </w:rPr>
                        <w:t>L</w:t>
                      </w:r>
                      <w:r w:rsidRPr="00BE6B27">
                        <w:rPr>
                          <w:color w:val="7F7F7F" w:themeColor="text1" w:themeTint="80"/>
                          <w:spacing w:val="30"/>
                          <w:sz w:val="20"/>
                          <w:szCs w:val="20"/>
                        </w:rPr>
                        <w:t>S</w:t>
                      </w:r>
                    </w:p>
                    <w:p w14:paraId="627CF5AB" w14:textId="77777777" w:rsidR="00241966" w:rsidRPr="00BE6B27" w:rsidRDefault="00241966" w:rsidP="00241966">
                      <w:pPr>
                        <w:pStyle w:val="2"/>
                        <w:rPr>
                          <w:color w:val="7F7F7F" w:themeColor="text1" w:themeTint="80"/>
                          <w:spacing w:val="30"/>
                          <w:sz w:val="20"/>
                          <w:szCs w:val="20"/>
                        </w:rPr>
                      </w:pPr>
                    </w:p>
                    <w:p w14:paraId="6EE983CD" w14:textId="77777777" w:rsidR="00241966" w:rsidRPr="00BE6B27" w:rsidRDefault="00241966" w:rsidP="00241966">
                      <w:pPr>
                        <w:pStyle w:val="2"/>
                        <w:rPr>
                          <w:color w:val="7F7F7F" w:themeColor="text1" w:themeTint="80"/>
                          <w:spacing w:val="3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725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E36F1F3" wp14:editId="1324F6FA">
                <wp:simplePos x="0" y="0"/>
                <wp:positionH relativeFrom="column">
                  <wp:posOffset>3012440</wp:posOffset>
                </wp:positionH>
                <wp:positionV relativeFrom="paragraph">
                  <wp:posOffset>3536315</wp:posOffset>
                </wp:positionV>
                <wp:extent cx="4441190" cy="5346700"/>
                <wp:effectExtent l="0" t="0" r="3810" b="0"/>
                <wp:wrapNone/>
                <wp:docPr id="4" name="Надпись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534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89547" w14:textId="0D918262" w:rsidR="007B73B9" w:rsidRPr="00E7125D" w:rsidRDefault="00596907" w:rsidP="007B73B9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E7125D">
                              <w:rPr>
                                <w:rFonts w:ascii="Tahoma" w:hAnsi="Tahoma" w:cs="Tahoma"/>
                                <w:b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Registered Nurse- Carolina’s Medical Center Atrium Health</w:t>
                            </w:r>
                          </w:p>
                          <w:p w14:paraId="51A633B8" w14:textId="608612BF" w:rsidR="00E7125D" w:rsidRDefault="00596907" w:rsidP="007B73B9">
                            <w:pPr>
                              <w:pStyle w:val="NoSpacing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E7125D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Charlotte, NC</w:t>
                            </w:r>
                            <w:r w:rsidR="007B73B9" w:rsidRPr="00E7125D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7125D" w:rsidRPr="00E7125D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09/</w:t>
                            </w:r>
                            <w:r w:rsidRPr="00E7125D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2020- current</w:t>
                            </w:r>
                          </w:p>
                          <w:p w14:paraId="128A08D9" w14:textId="28019098" w:rsidR="006519E5" w:rsidRDefault="006519E5" w:rsidP="007B73B9">
                            <w:pPr>
                              <w:pStyle w:val="NoSpacing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Level 1 Trauma Center</w:t>
                            </w:r>
                          </w:p>
                          <w:p w14:paraId="0320C01C" w14:textId="71D9F558" w:rsidR="007B73B9" w:rsidRPr="00E7125D" w:rsidRDefault="009D718A" w:rsidP="007B73B9">
                            <w:pPr>
                              <w:pStyle w:val="NoSpacing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E7125D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Surgical Trauma ICU</w:t>
                            </w:r>
                          </w:p>
                          <w:p w14:paraId="18EF67DB" w14:textId="77777777" w:rsidR="00AB0327" w:rsidRPr="0082387A" w:rsidRDefault="00AB0327" w:rsidP="007B73B9">
                            <w:pPr>
                              <w:pStyle w:val="NoSpacing"/>
                              <w:rPr>
                                <w:rFonts w:ascii="Tahoma" w:hAnsi="Tahoma" w:cs="Tahoma"/>
                                <w:i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  <w:p w14:paraId="3400946C" w14:textId="2382FCFD" w:rsidR="00AB0327" w:rsidRPr="0082387A" w:rsidRDefault="00AB0327" w:rsidP="00AB0327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Perform RN duties on </w:t>
                            </w:r>
                            <w:r w:rsidR="00E7125D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critically sick patients undergoing</w:t>
                            </w:r>
                            <w:r w:rsidR="007E299A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60A0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a wide variety of </w:t>
                            </w: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Trauma, Head and Neck, Neurosurgical, Orthopedic, Surgical Oncology, General Surgery,</w:t>
                            </w:r>
                            <w:r w:rsidR="005E7577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Liver and Kidney Transplant,</w:t>
                            </w: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Urology, Vascular, </w:t>
                            </w:r>
                            <w:proofErr w:type="gramStart"/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and  Plastic</w:t>
                            </w:r>
                            <w:proofErr w:type="gramEnd"/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Surgeries</w:t>
                            </w:r>
                          </w:p>
                          <w:p w14:paraId="62D985FF" w14:textId="0E18B932" w:rsidR="00AB0327" w:rsidRPr="0082387A" w:rsidRDefault="00AB0327" w:rsidP="00AB0327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Stabilize </w:t>
                            </w:r>
                            <w:r w:rsidR="007E299A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trauma patients with massive transfusions and fluid resuscitation with the Level 1 or Belmont Rapid </w:t>
                            </w:r>
                            <w:proofErr w:type="spellStart"/>
                            <w:r w:rsidR="007E299A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Transfuse</w:t>
                            </w:r>
                            <w:r w:rsidR="0082387A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</w:p>
                          <w:p w14:paraId="298B9690" w14:textId="20CB0764" w:rsidR="00AE6A4B" w:rsidRPr="0082387A" w:rsidRDefault="00AE6A4B" w:rsidP="00AE6A4B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Titrate vasoactive drips through continuous interpretation of non- invasive/ invasive hemodynamic monitoring. Appreciate hemodynamic values on the EV1000 (</w:t>
                            </w:r>
                            <w:proofErr w:type="spellStart"/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Vigileo</w:t>
                            </w:r>
                            <w:proofErr w:type="spellEnd"/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) in order to guide care</w:t>
                            </w:r>
                          </w:p>
                          <w:p w14:paraId="7DA71763" w14:textId="39EFDD2E" w:rsidR="005E7577" w:rsidRPr="0082387A" w:rsidRDefault="005E7577" w:rsidP="00AB0327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Assist providers and manage patient</w:t>
                            </w:r>
                            <w:r w:rsidR="003F60A0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’s</w:t>
                            </w: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hemodynamics during bedside procedure</w:t>
                            </w:r>
                            <w:r w:rsidR="003F60A0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s</w:t>
                            </w: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4F66FE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RSIs, </w:t>
                            </w: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chest tubes, central lines, </w:t>
                            </w:r>
                            <w:r w:rsidR="003F60A0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ECMO cannulation, etc.) a</w:t>
                            </w:r>
                            <w:r w:rsidR="004F66FE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long with lifesaving </w:t>
                            </w:r>
                            <w:r w:rsidR="003F60A0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bedside OR procedures </w:t>
                            </w:r>
                          </w:p>
                          <w:p w14:paraId="2FFB58DF" w14:textId="7149D646" w:rsidR="004F66FE" w:rsidRPr="0082387A" w:rsidRDefault="00AE6A4B" w:rsidP="000520D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Assist providers with the insertion of </w:t>
                            </w:r>
                            <w:r w:rsidR="004F66FE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EVDs and Fiberoptic Bolts</w:t>
                            </w: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and management of each. </w:t>
                            </w:r>
                            <w:r w:rsidR="004F66FE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Close monitori</w:t>
                            </w:r>
                            <w:r w:rsidR="00D304A4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ng of</w:t>
                            </w:r>
                            <w:r w:rsidR="004F66FE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ICPs and preventi</w:t>
                            </w:r>
                            <w:r w:rsidR="00D304A4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on of</w:t>
                            </w:r>
                            <w:r w:rsidR="004F66FE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increased ICPs </w:t>
                            </w: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4F66FE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non- </w:t>
                            </w:r>
                            <w:proofErr w:type="spellStart"/>
                            <w:r w:rsidR="004F66FE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pharmalogical</w:t>
                            </w:r>
                            <w:proofErr w:type="spellEnd"/>
                            <w:r w:rsidR="004F66FE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spellStart"/>
                            <w:r w:rsidR="004F66FE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pharmalogical</w:t>
                            </w:r>
                            <w:proofErr w:type="spellEnd"/>
                            <w:r w:rsidR="004F66FE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interventions. </w:t>
                            </w:r>
                          </w:p>
                          <w:p w14:paraId="2B30CC74" w14:textId="5E01986F" w:rsidR="003F60A0" w:rsidRDefault="003F60A0" w:rsidP="000520D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Management of ventilated and sedated patients and all invasive lines </w:t>
                            </w:r>
                            <w:r w:rsidR="004F66FE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(arterial, central</w:t>
                            </w:r>
                            <w:r w:rsidR="00701117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 venous</w:t>
                            </w:r>
                            <w:r w:rsidR="004F66FE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, Swan- Ganz Catheters, </w:t>
                            </w:r>
                            <w:proofErr w:type="spellStart"/>
                            <w:r w:rsidR="004F66FE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="004F66FE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5D82D89" w14:textId="0DEE28AC" w:rsidR="00E7125D" w:rsidRPr="0082387A" w:rsidRDefault="00E7125D" w:rsidP="000520D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Work alongside Anesthesia to prepare patient’s for surgery and mange those directly returning from the OR </w:t>
                            </w:r>
                          </w:p>
                          <w:p w14:paraId="66B79A4E" w14:textId="71C1BE82" w:rsidR="00AE6A4B" w:rsidRPr="0082387A" w:rsidRDefault="00AE6A4B" w:rsidP="000520D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Closely work alongside ICU Providers, Anesthesia, and all other services to promote optimal patient outcomes through excellent communication and teamwork. </w:t>
                            </w:r>
                          </w:p>
                          <w:p w14:paraId="30B66B7A" w14:textId="147E9439" w:rsidR="00AE6A4B" w:rsidRPr="0082387A" w:rsidRDefault="00AE6A4B" w:rsidP="000520D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Collaborate </w:t>
                            </w:r>
                            <w:r w:rsidR="0082387A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and educate </w:t>
                            </w: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patient and families throughout entirety o</w:t>
                            </w:r>
                            <w:r w:rsidR="00D304A4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f</w:t>
                            </w: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 ICU stay</w:t>
                            </w:r>
                            <w:r w:rsidR="0082387A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. Offer support through life- altering injuries and end of life care.</w:t>
                            </w:r>
                          </w:p>
                          <w:p w14:paraId="13CA2E77" w14:textId="77777777" w:rsidR="0082387A" w:rsidRPr="0082387A" w:rsidRDefault="0082387A" w:rsidP="0082387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Activating Organ Donation per Brain Death Protocols</w:t>
                            </w:r>
                          </w:p>
                          <w:p w14:paraId="7FAFBBF2" w14:textId="77777777" w:rsidR="0082387A" w:rsidRPr="005E7577" w:rsidRDefault="0082387A" w:rsidP="0082387A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6F1F3" id="Надпись 96" o:spid="_x0000_s1033" type="#_x0000_t202" style="position:absolute;margin-left:237.2pt;margin-top:278.45pt;width:349.7pt;height:42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" stroked="f">
                <v:textbox>
                  <w:txbxContent>
                    <w:p w14:paraId="72F89547" w14:textId="0D918262" w:rsidR="007B73B9" w:rsidRPr="00E7125D" w:rsidRDefault="00596907" w:rsidP="007B73B9">
                      <w:pPr>
                        <w:pStyle w:val="NoSpacing"/>
                        <w:rPr>
                          <w:rFonts w:ascii="Tahoma" w:hAnsi="Tahoma" w:cs="Tahoma"/>
                          <w:b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E7125D">
                        <w:rPr>
                          <w:rFonts w:ascii="Tahoma" w:hAnsi="Tahoma" w:cs="Tahoma"/>
                          <w:b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Registered Nurse- Carolina’s Medical Center Atrium Health</w:t>
                      </w:r>
                    </w:p>
                    <w:p w14:paraId="51A633B8" w14:textId="608612BF" w:rsidR="00E7125D" w:rsidRDefault="00596907" w:rsidP="007B73B9">
                      <w:pPr>
                        <w:pStyle w:val="NoSpacing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E7125D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Charlotte, NC</w:t>
                      </w:r>
                      <w:r w:rsidR="007B73B9" w:rsidRPr="00E7125D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- </w:t>
                      </w:r>
                      <w:r w:rsidR="00E7125D" w:rsidRPr="00E7125D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09/</w:t>
                      </w:r>
                      <w:r w:rsidRPr="00E7125D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2020- current</w:t>
                      </w:r>
                    </w:p>
                    <w:p w14:paraId="128A08D9" w14:textId="28019098" w:rsidR="006519E5" w:rsidRDefault="006519E5" w:rsidP="007B73B9">
                      <w:pPr>
                        <w:pStyle w:val="NoSpacing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Level 1 Trauma Center</w:t>
                      </w:r>
                    </w:p>
                    <w:p w14:paraId="0320C01C" w14:textId="71D9F558" w:rsidR="007B73B9" w:rsidRPr="00E7125D" w:rsidRDefault="009D718A" w:rsidP="007B73B9">
                      <w:pPr>
                        <w:pStyle w:val="NoSpacing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E7125D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Surgical Trauma ICU</w:t>
                      </w:r>
                    </w:p>
                    <w:p w14:paraId="18EF67DB" w14:textId="77777777" w:rsidR="00AB0327" w:rsidRPr="0082387A" w:rsidRDefault="00AB0327" w:rsidP="007B73B9">
                      <w:pPr>
                        <w:pStyle w:val="NoSpacing"/>
                        <w:rPr>
                          <w:rFonts w:ascii="Tahoma" w:hAnsi="Tahoma" w:cs="Tahoma"/>
                          <w:i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</w:p>
                    <w:p w14:paraId="3400946C" w14:textId="2382FCFD" w:rsidR="00AB0327" w:rsidRPr="0082387A" w:rsidRDefault="00AB0327" w:rsidP="00AB0327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Perform RN duties on </w:t>
                      </w:r>
                      <w:r w:rsidR="00E7125D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critically sick patients undergoing</w:t>
                      </w:r>
                      <w:r w:rsidR="007E299A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="003F60A0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a wide variety of </w:t>
                      </w: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Trauma, Head and Neck, Neurosurgical, Orthopedic, Surgical Oncology, General Surgery,</w:t>
                      </w:r>
                      <w:r w:rsidR="005E7577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Liver and Kidney Transplant,</w:t>
                      </w: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Urology, Vascular, </w:t>
                      </w:r>
                      <w:proofErr w:type="gramStart"/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and  Plastic</w:t>
                      </w:r>
                      <w:proofErr w:type="gramEnd"/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Surgeries</w:t>
                      </w:r>
                    </w:p>
                    <w:p w14:paraId="62D985FF" w14:textId="0E18B932" w:rsidR="00AB0327" w:rsidRPr="0082387A" w:rsidRDefault="00AB0327" w:rsidP="00AB0327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Stabilize </w:t>
                      </w:r>
                      <w:r w:rsidR="007E299A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trauma patients with massive transfusions and fluid resuscitation with the Level 1 or Belmont Rapid </w:t>
                      </w:r>
                      <w:proofErr w:type="spellStart"/>
                      <w:r w:rsidR="007E299A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Transfuse</w:t>
                      </w:r>
                      <w:r w:rsidR="0082387A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r</w:t>
                      </w:r>
                      <w:proofErr w:type="spellEnd"/>
                    </w:p>
                    <w:p w14:paraId="298B9690" w14:textId="20CB0764" w:rsidR="00AE6A4B" w:rsidRPr="0082387A" w:rsidRDefault="00AE6A4B" w:rsidP="00AE6A4B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Titrate vasoactive drips through continuous interpretation of non- invasive/ invasive hemodynamic monitoring. Appreciate hemodynamic values on the EV1000 (</w:t>
                      </w:r>
                      <w:proofErr w:type="spellStart"/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Vigileo</w:t>
                      </w:r>
                      <w:proofErr w:type="spellEnd"/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) in order to guide care</w:t>
                      </w:r>
                    </w:p>
                    <w:p w14:paraId="7DA71763" w14:textId="39EFDD2E" w:rsidR="005E7577" w:rsidRPr="0082387A" w:rsidRDefault="005E7577" w:rsidP="00AB0327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Assist providers and manage patient</w:t>
                      </w:r>
                      <w:r w:rsidR="003F60A0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’s</w:t>
                      </w: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hemodynamics during bedside procedure</w:t>
                      </w:r>
                      <w:r w:rsidR="003F60A0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s</w:t>
                      </w: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(</w:t>
                      </w:r>
                      <w:r w:rsidR="004F66FE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RSIs, </w:t>
                      </w: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chest tubes, central lines, </w:t>
                      </w:r>
                      <w:r w:rsidR="003F60A0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ECMO cannulation, etc.) a</w:t>
                      </w:r>
                      <w:r w:rsidR="004F66FE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long with lifesaving </w:t>
                      </w:r>
                      <w:r w:rsidR="003F60A0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bedside OR procedures </w:t>
                      </w:r>
                    </w:p>
                    <w:p w14:paraId="2FFB58DF" w14:textId="7149D646" w:rsidR="004F66FE" w:rsidRPr="0082387A" w:rsidRDefault="00AE6A4B" w:rsidP="000520D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Assist providers with the insertion of </w:t>
                      </w:r>
                      <w:r w:rsidR="004F66FE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EVDs and Fiberoptic Bolts</w:t>
                      </w: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and management of each. </w:t>
                      </w:r>
                      <w:r w:rsidR="004F66FE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Close monitori</w:t>
                      </w:r>
                      <w:r w:rsidR="00D304A4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ng of</w:t>
                      </w:r>
                      <w:r w:rsidR="004F66FE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ICPs and preventi</w:t>
                      </w:r>
                      <w:r w:rsidR="00D304A4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on of</w:t>
                      </w:r>
                      <w:r w:rsidR="004F66FE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increased ICPs </w:t>
                      </w: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with </w:t>
                      </w:r>
                      <w:r w:rsidR="004F66FE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non- </w:t>
                      </w:r>
                      <w:proofErr w:type="spellStart"/>
                      <w:r w:rsidR="004F66FE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pharmalogical</w:t>
                      </w:r>
                      <w:proofErr w:type="spellEnd"/>
                      <w:r w:rsidR="004F66FE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and </w:t>
                      </w:r>
                      <w:proofErr w:type="spellStart"/>
                      <w:r w:rsidR="004F66FE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pharmalogical</w:t>
                      </w:r>
                      <w:proofErr w:type="spellEnd"/>
                      <w:r w:rsidR="004F66FE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interventions. </w:t>
                      </w:r>
                    </w:p>
                    <w:p w14:paraId="2B30CC74" w14:textId="5E01986F" w:rsidR="003F60A0" w:rsidRDefault="003F60A0" w:rsidP="000520D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Management of ventilated and sedated patients and all invasive lines </w:t>
                      </w:r>
                      <w:r w:rsidR="004F66FE"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(arterial, central</w:t>
                      </w:r>
                      <w:r w:rsidR="00701117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 venous</w:t>
                      </w:r>
                      <w:r w:rsidR="004F66FE"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, Swan- Ganz Catheters, </w:t>
                      </w:r>
                      <w:proofErr w:type="spellStart"/>
                      <w:r w:rsidR="004F66FE"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="004F66FE"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)</w:t>
                      </w:r>
                    </w:p>
                    <w:p w14:paraId="25D82D89" w14:textId="0DEE28AC" w:rsidR="00E7125D" w:rsidRPr="0082387A" w:rsidRDefault="00E7125D" w:rsidP="000520D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Work alongside Anesthesia to prepare patient’s for surgery and mange those directly returning from the OR </w:t>
                      </w:r>
                    </w:p>
                    <w:p w14:paraId="66B79A4E" w14:textId="71C1BE82" w:rsidR="00AE6A4B" w:rsidRPr="0082387A" w:rsidRDefault="00AE6A4B" w:rsidP="000520D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Closely work alongside ICU Providers, Anesthesia, and all other services to promote optimal patient outcomes through excellent communication and teamwork. </w:t>
                      </w:r>
                    </w:p>
                    <w:p w14:paraId="30B66B7A" w14:textId="147E9439" w:rsidR="00AE6A4B" w:rsidRPr="0082387A" w:rsidRDefault="00AE6A4B" w:rsidP="000520D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Collaborate </w:t>
                      </w:r>
                      <w:r w:rsidR="0082387A"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and educate </w:t>
                      </w: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patient and families throughout entirety o</w:t>
                      </w:r>
                      <w:r w:rsidR="00D304A4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f</w:t>
                      </w: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 ICU stay</w:t>
                      </w:r>
                      <w:r w:rsidR="0082387A"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. Offer support through life- altering injuries and end of life care.</w:t>
                      </w:r>
                    </w:p>
                    <w:p w14:paraId="13CA2E77" w14:textId="77777777" w:rsidR="0082387A" w:rsidRPr="0082387A" w:rsidRDefault="0082387A" w:rsidP="0082387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Activating Organ Donation per Brain Death Protocols</w:t>
                      </w:r>
                    </w:p>
                    <w:p w14:paraId="7FAFBBF2" w14:textId="77777777" w:rsidR="0082387A" w:rsidRPr="005E7577" w:rsidRDefault="0082387A" w:rsidP="0082387A">
                      <w:pPr>
                        <w:pStyle w:val="NormalWeb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725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BA00FD" wp14:editId="182148B3">
                <wp:simplePos x="0" y="0"/>
                <wp:positionH relativeFrom="column">
                  <wp:posOffset>2982595</wp:posOffset>
                </wp:positionH>
                <wp:positionV relativeFrom="paragraph">
                  <wp:posOffset>3251835</wp:posOffset>
                </wp:positionV>
                <wp:extent cx="3063875" cy="298450"/>
                <wp:effectExtent l="0" t="0" r="0" b="6350"/>
                <wp:wrapNone/>
                <wp:docPr id="2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D0621" w14:textId="77777777" w:rsidR="00241966" w:rsidRPr="00BE6B27" w:rsidRDefault="00D37919" w:rsidP="00241966">
                            <w:pPr>
                              <w:pStyle w:val="2"/>
                              <w:rPr>
                                <w:color w:val="7F7F7F" w:themeColor="text1" w:themeTint="80"/>
                                <w:spacing w:val="3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pacing w:val="30"/>
                                <w:sz w:val="20"/>
                                <w:szCs w:val="20"/>
                              </w:rPr>
                              <w:t>PROFESSIONAL</w:t>
                            </w:r>
                            <w:r w:rsidR="00241966" w:rsidRPr="00BE6B27">
                              <w:rPr>
                                <w:color w:val="7F7F7F" w:themeColor="text1" w:themeTint="80"/>
                                <w:spacing w:val="30"/>
                                <w:sz w:val="20"/>
                                <w:szCs w:val="20"/>
                              </w:rPr>
                              <w:t xml:space="preserve">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A00FD" id="Text Box 35" o:spid="_x0000_s1033" type="#_x0000_t202" style="position:absolute;margin-left:234.85pt;margin-top:256.05pt;width:241.25pt;height:2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" stroked="f">
                <v:textbox>
                  <w:txbxContent>
                    <w:p w14:paraId="285D0621" w14:textId="77777777" w:rsidR="00241966" w:rsidRPr="00BE6B27" w:rsidRDefault="00D37919" w:rsidP="00241966">
                      <w:pPr>
                        <w:pStyle w:val="2"/>
                        <w:rPr>
                          <w:color w:val="7F7F7F" w:themeColor="text1" w:themeTint="80"/>
                          <w:spacing w:val="3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pacing w:val="30"/>
                          <w:sz w:val="20"/>
                          <w:szCs w:val="20"/>
                        </w:rPr>
                        <w:t>PROFESSIONAL</w:t>
                      </w:r>
                      <w:r w:rsidR="00241966" w:rsidRPr="00BE6B27">
                        <w:rPr>
                          <w:color w:val="7F7F7F" w:themeColor="text1" w:themeTint="80"/>
                          <w:spacing w:val="30"/>
                          <w:sz w:val="20"/>
                          <w:szCs w:val="20"/>
                        </w:rPr>
                        <w:t xml:space="preserve"> EXPERIENCE</w:t>
                      </w:r>
                    </w:p>
                  </w:txbxContent>
                </v:textbox>
              </v:shape>
            </w:pict>
          </mc:Fallback>
        </mc:AlternateContent>
      </w:r>
      <w:r w:rsidR="0063725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7D3444" wp14:editId="4B6E6C5F">
                <wp:simplePos x="0" y="0"/>
                <wp:positionH relativeFrom="column">
                  <wp:posOffset>3015796</wp:posOffset>
                </wp:positionH>
                <wp:positionV relativeFrom="paragraph">
                  <wp:posOffset>2014855</wp:posOffset>
                </wp:positionV>
                <wp:extent cx="3063875" cy="298450"/>
                <wp:effectExtent l="0" t="0" r="0" b="635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C851F" w14:textId="77777777" w:rsidR="00F901D0" w:rsidRPr="00BE6B27" w:rsidRDefault="00F901D0" w:rsidP="00F901D0">
                            <w:pPr>
                              <w:pStyle w:val="2"/>
                              <w:rPr>
                                <w:color w:val="7F7F7F" w:themeColor="text1" w:themeTint="80"/>
                                <w:spacing w:val="3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pacing w:val="30"/>
                                <w:sz w:val="20"/>
                                <w:szCs w:val="20"/>
                              </w:rPr>
                              <w:t>LICENSES AND CERTIFICATIONS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D3444" id="_x0000_s1034" type="#_x0000_t202" style="position:absolute;margin-left:237.45pt;margin-top:158.65pt;width:241.25pt;height:2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" stroked="f">
                <v:textbox>
                  <w:txbxContent>
                    <w:p w14:paraId="2AEC851F" w14:textId="77777777" w:rsidR="00F901D0" w:rsidRPr="00BE6B27" w:rsidRDefault="00F901D0" w:rsidP="00F901D0">
                      <w:pPr>
                        <w:pStyle w:val="2"/>
                        <w:rPr>
                          <w:color w:val="7F7F7F" w:themeColor="text1" w:themeTint="80"/>
                          <w:spacing w:val="3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pacing w:val="30"/>
                          <w:sz w:val="20"/>
                          <w:szCs w:val="20"/>
                        </w:rPr>
                        <w:t>LICENSES AND CERTIFICATIONS</w:t>
                      </w:r>
                    </w:p>
                  </w:txbxContent>
                </v:textbox>
              </v:shape>
            </w:pict>
          </mc:Fallback>
        </mc:AlternateContent>
      </w:r>
      <w:r w:rsidR="0063725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1B2B01" wp14:editId="315F8FAC">
                <wp:simplePos x="0" y="0"/>
                <wp:positionH relativeFrom="column">
                  <wp:posOffset>2976426</wp:posOffset>
                </wp:positionH>
                <wp:positionV relativeFrom="paragraph">
                  <wp:posOffset>2116455</wp:posOffset>
                </wp:positionV>
                <wp:extent cx="4135120" cy="1068070"/>
                <wp:effectExtent l="0" t="0" r="5080" b="0"/>
                <wp:wrapNone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5AB4C" w14:textId="77777777" w:rsidR="00B7397D" w:rsidRDefault="00B7397D" w:rsidP="00B7397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7A92566A" w14:textId="77777777" w:rsidR="00896990" w:rsidRDefault="00B7397D" w:rsidP="0089699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Registered Nurse</w:t>
                            </w:r>
                            <w:r w:rsidR="00596907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:</w:t>
                            </w: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State of </w:t>
                            </w:r>
                            <w:r w:rsidR="006F3C4B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North Carolina, </w:t>
                            </w:r>
                            <w:r w:rsidR="00596907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License #</w:t>
                            </w:r>
                            <w:r w:rsidR="00896990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328145</w:t>
                            </w:r>
                          </w:p>
                          <w:p w14:paraId="4067E01E" w14:textId="68247781" w:rsidR="006F3C4B" w:rsidRPr="00896990" w:rsidRDefault="006F3C4B" w:rsidP="0089699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96990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Trauma Nurse Core Course Certification (ENA)</w:t>
                            </w:r>
                            <w:r w:rsidR="007C394E" w:rsidRPr="00896990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046F7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Pending 09/2022</w:t>
                            </w:r>
                          </w:p>
                          <w:p w14:paraId="48BA0C0D" w14:textId="485C0B43" w:rsidR="00E7125D" w:rsidRPr="0082387A" w:rsidRDefault="00E7125D" w:rsidP="006F3C4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Critical Care Registered Nurse (AACN)</w:t>
                            </w:r>
                            <w:r w:rsidR="00896990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, Expires 09/2022</w:t>
                            </w:r>
                          </w:p>
                          <w:p w14:paraId="7DC716E1" w14:textId="390DA16E" w:rsidR="00B7397D" w:rsidRPr="0082387A" w:rsidRDefault="00B7397D" w:rsidP="00AC7CC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Basic Life Support Provider (AHA), Expires </w:t>
                            </w:r>
                            <w:r w:rsidR="00596907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03/</w:t>
                            </w: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2022</w:t>
                            </w:r>
                          </w:p>
                          <w:p w14:paraId="59C5B6FD" w14:textId="3F6D1CAC" w:rsidR="005529A5" w:rsidRPr="0082387A" w:rsidRDefault="005529A5" w:rsidP="00AC7CC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Advanced Cardiac Life Support (AHA), </w:t>
                            </w:r>
                            <w:r w:rsidR="006F3C4B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Expires </w:t>
                            </w:r>
                            <w:r w:rsidR="00596907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08/</w:t>
                            </w:r>
                            <w:r w:rsidR="006F3C4B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2022</w:t>
                            </w:r>
                          </w:p>
                          <w:p w14:paraId="1109EE7D" w14:textId="77777777" w:rsidR="008D6161" w:rsidRPr="0082387A" w:rsidRDefault="008D6161" w:rsidP="008D6161">
                            <w:pPr>
                              <w:pStyle w:val="NoSpacing"/>
                              <w:shd w:val="clear" w:color="auto" w:fill="FEFEFE"/>
                              <w:spacing w:before="100" w:beforeAutospacing="1" w:after="100" w:afterAutospacing="1" w:line="252" w:lineRule="auto"/>
                              <w:ind w:left="720"/>
                              <w:suppressOverlap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  <w:p w14:paraId="450EFE70" w14:textId="77777777" w:rsidR="00241966" w:rsidRPr="0082387A" w:rsidRDefault="00241966" w:rsidP="004E13D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B2B01" id="Text Box 38" o:spid="_x0000_s1035" type="#_x0000_t202" style="position:absolute;margin-left:234.35pt;margin-top:166.65pt;width:325.6pt;height:84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" stroked="f">
                <v:textbox>
                  <w:txbxContent>
                    <w:p w14:paraId="6D45AB4C" w14:textId="77777777" w:rsidR="00B7397D" w:rsidRDefault="00B7397D" w:rsidP="00B7397D">
                      <w:pPr>
                        <w:spacing w:after="0" w:line="240" w:lineRule="auto"/>
                        <w:rPr>
                          <w:rFonts w:ascii="Tahoma" w:hAnsi="Tahoma" w:cs="Tahoma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7A92566A" w14:textId="77777777" w:rsidR="00896990" w:rsidRDefault="00B7397D" w:rsidP="0089699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Registered Nurse</w:t>
                      </w:r>
                      <w:r w:rsidR="00596907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:</w:t>
                      </w: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State of </w:t>
                      </w:r>
                      <w:r w:rsidR="006F3C4B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North Carolina, </w:t>
                      </w:r>
                      <w:r w:rsidR="00596907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License #</w:t>
                      </w:r>
                      <w:r w:rsidR="00896990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328145</w:t>
                      </w:r>
                    </w:p>
                    <w:p w14:paraId="4067E01E" w14:textId="68247781" w:rsidR="006F3C4B" w:rsidRPr="00896990" w:rsidRDefault="006F3C4B" w:rsidP="0089699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96990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Trauma Nurse Core Course Certification (ENA)</w:t>
                      </w:r>
                      <w:r w:rsidR="007C394E" w:rsidRPr="00896990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, </w:t>
                      </w:r>
                      <w:r w:rsidR="005046F7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Pending 09/2022</w:t>
                      </w:r>
                    </w:p>
                    <w:p w14:paraId="48BA0C0D" w14:textId="485C0B43" w:rsidR="00E7125D" w:rsidRPr="0082387A" w:rsidRDefault="00E7125D" w:rsidP="006F3C4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Critical Care Registered Nurse (AACN)</w:t>
                      </w:r>
                      <w:r w:rsidR="00896990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, Expires 09/2022</w:t>
                      </w:r>
                    </w:p>
                    <w:p w14:paraId="7DC716E1" w14:textId="390DA16E" w:rsidR="00B7397D" w:rsidRPr="0082387A" w:rsidRDefault="00B7397D" w:rsidP="00AC7CC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Basic Life Support Provider (AHA), Expires </w:t>
                      </w:r>
                      <w:r w:rsidR="00596907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03/</w:t>
                      </w: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2022</w:t>
                      </w:r>
                    </w:p>
                    <w:p w14:paraId="59C5B6FD" w14:textId="3F6D1CAC" w:rsidR="005529A5" w:rsidRPr="0082387A" w:rsidRDefault="005529A5" w:rsidP="00AC7CC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Advanced Cardiac Life Support (AHA), </w:t>
                      </w:r>
                      <w:r w:rsidR="006F3C4B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Expires </w:t>
                      </w:r>
                      <w:r w:rsidR="00596907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08/</w:t>
                      </w:r>
                      <w:r w:rsidR="006F3C4B" w:rsidRPr="0082387A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2022</w:t>
                      </w:r>
                    </w:p>
                    <w:p w14:paraId="1109EE7D" w14:textId="77777777" w:rsidR="008D6161" w:rsidRPr="0082387A" w:rsidRDefault="008D6161" w:rsidP="008D6161">
                      <w:pPr>
                        <w:pStyle w:val="NoSpacing"/>
                        <w:shd w:val="clear" w:color="auto" w:fill="FEFEFE"/>
                        <w:spacing w:before="100" w:beforeAutospacing="1" w:after="100" w:afterAutospacing="1" w:line="252" w:lineRule="auto"/>
                        <w:ind w:left="720"/>
                        <w:suppressOverlap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</w:p>
                    <w:p w14:paraId="450EFE70" w14:textId="77777777" w:rsidR="00241966" w:rsidRPr="0082387A" w:rsidRDefault="00241966" w:rsidP="004E13DE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725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EB7627" wp14:editId="3123A1BD">
                <wp:simplePos x="0" y="0"/>
                <wp:positionH relativeFrom="column">
                  <wp:posOffset>2788466</wp:posOffset>
                </wp:positionH>
                <wp:positionV relativeFrom="paragraph">
                  <wp:posOffset>1976755</wp:posOffset>
                </wp:positionV>
                <wp:extent cx="60325" cy="6170930"/>
                <wp:effectExtent l="0" t="0" r="15875" b="1397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" cy="61709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33C42" id="Прямая соединительная линия 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55pt,155.65pt" to="224.3pt,64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" strokecolor="#d8d8d8 [2732]"/>
            </w:pict>
          </mc:Fallback>
        </mc:AlternateContent>
      </w:r>
      <w:r w:rsidR="0089699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F43426" wp14:editId="0B4A0C15">
                <wp:simplePos x="0" y="0"/>
                <wp:positionH relativeFrom="column">
                  <wp:posOffset>355600</wp:posOffset>
                </wp:positionH>
                <wp:positionV relativeFrom="paragraph">
                  <wp:posOffset>2811491</wp:posOffset>
                </wp:positionV>
                <wp:extent cx="2431415" cy="66040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BEA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EDA7E" w14:textId="1FCD836E" w:rsidR="00241966" w:rsidRDefault="00197342" w:rsidP="00896990">
                            <w:pPr>
                              <w:pStyle w:val="NoSpacing"/>
                              <w:ind w:left="110"/>
                              <w:rPr>
                                <w:rFonts w:ascii="Tahoma" w:hAnsi="Tahoma" w:cs="Tahoma"/>
                                <w:color w:val="595959" w:themeColor="text1" w:themeTint="A6"/>
                                <w:spacing w:val="10"/>
                                <w:position w:val="8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noProof/>
                                <w:color w:val="595959" w:themeColor="text1" w:themeTint="A6"/>
                                <w:spacing w:val="10"/>
                                <w:position w:val="4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D240E9D" wp14:editId="3B516498">
                                  <wp:extent cx="179070" cy="179070"/>
                                  <wp:effectExtent l="0" t="0" r="0" b="0"/>
                                  <wp:docPr id="9" name="Рисунок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map-pin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07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1966" w:rsidRPr="0082387A">
                              <w:rPr>
                                <w:rFonts w:ascii="Tahoma" w:hAnsi="Tahoma" w:cs="Tahoma"/>
                                <w:color w:val="595959" w:themeColor="text1" w:themeTint="A6"/>
                                <w:spacing w:val="10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3C9A" w:rsidRPr="0082387A">
                              <w:rPr>
                                <w:rFonts w:ascii="Tahoma" w:hAnsi="Tahoma" w:cs="Tahoma"/>
                                <w:color w:val="595959" w:themeColor="text1" w:themeTint="A6"/>
                                <w:spacing w:val="10"/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6990">
                              <w:rPr>
                                <w:rFonts w:ascii="Tahoma" w:hAnsi="Tahoma" w:cs="Tahoma"/>
                                <w:color w:val="595959" w:themeColor="text1" w:themeTint="A6"/>
                                <w:spacing w:val="10"/>
                                <w:position w:val="8"/>
                                <w:sz w:val="18"/>
                                <w:szCs w:val="18"/>
                              </w:rPr>
                              <w:t>145 New Bern St. Apt 483</w:t>
                            </w:r>
                          </w:p>
                          <w:p w14:paraId="2A37CD42" w14:textId="2A5A468A" w:rsidR="00896990" w:rsidRPr="0082387A" w:rsidRDefault="00896990" w:rsidP="00896990">
                            <w:pPr>
                              <w:pStyle w:val="NoSpacing"/>
                              <w:ind w:left="110"/>
                              <w:rPr>
                                <w:rFonts w:ascii="Tahoma" w:hAnsi="Tahoma" w:cs="Tahoma"/>
                                <w:position w:val="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pacing w:val="10"/>
                                <w:position w:val="8"/>
                                <w:sz w:val="18"/>
                                <w:szCs w:val="18"/>
                              </w:rPr>
                              <w:t xml:space="preserve">      Charlotte, NC 28209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43426" id="Text Box 49" o:spid="_x0000_s1036" type="#_x0000_t202" style="position:absolute;margin-left:28pt;margin-top:221.4pt;width:191.45pt;height:5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" filled="f" fillcolor="#cbeafd" stroked="f">
                <v:textbox>
                  <w:txbxContent>
                    <w:p w14:paraId="406EDA7E" w14:textId="1FCD836E" w:rsidR="00241966" w:rsidRDefault="00197342" w:rsidP="00896990">
                      <w:pPr>
                        <w:pStyle w:val="NoSpacing"/>
                        <w:ind w:left="110"/>
                        <w:rPr>
                          <w:rFonts w:ascii="Tahoma" w:hAnsi="Tahoma" w:cs="Tahoma"/>
                          <w:color w:val="595959" w:themeColor="text1" w:themeTint="A6"/>
                          <w:spacing w:val="10"/>
                          <w:position w:val="8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noProof/>
                          <w:color w:val="595959" w:themeColor="text1" w:themeTint="A6"/>
                          <w:spacing w:val="10"/>
                          <w:position w:val="4"/>
                          <w:sz w:val="18"/>
                          <w:szCs w:val="18"/>
                        </w:rPr>
                        <w:drawing>
                          <wp:inline distT="0" distB="0" distL="0" distR="0" wp14:anchorId="0D240E9D" wp14:editId="3B516498">
                            <wp:extent cx="179070" cy="179070"/>
                            <wp:effectExtent l="0" t="0" r="0" b="0"/>
                            <wp:docPr id="9" name="Рисунок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map-pin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070" cy="17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1966" w:rsidRPr="0082387A">
                        <w:rPr>
                          <w:rFonts w:ascii="Tahoma" w:hAnsi="Tahoma" w:cs="Tahoma"/>
                          <w:color w:val="595959" w:themeColor="text1" w:themeTint="A6"/>
                          <w:spacing w:val="10"/>
                          <w:position w:val="4"/>
                          <w:sz w:val="18"/>
                          <w:szCs w:val="18"/>
                        </w:rPr>
                        <w:t xml:space="preserve"> </w:t>
                      </w:r>
                      <w:r w:rsidR="00D03C9A" w:rsidRPr="0082387A">
                        <w:rPr>
                          <w:rFonts w:ascii="Tahoma" w:hAnsi="Tahoma" w:cs="Tahoma"/>
                          <w:color w:val="595959" w:themeColor="text1" w:themeTint="A6"/>
                          <w:spacing w:val="10"/>
                          <w:position w:val="4"/>
                          <w:sz w:val="18"/>
                          <w:szCs w:val="18"/>
                        </w:rPr>
                        <w:t xml:space="preserve"> </w:t>
                      </w:r>
                      <w:r w:rsidR="00896990">
                        <w:rPr>
                          <w:rFonts w:ascii="Tahoma" w:hAnsi="Tahoma" w:cs="Tahoma"/>
                          <w:color w:val="595959" w:themeColor="text1" w:themeTint="A6"/>
                          <w:spacing w:val="10"/>
                          <w:position w:val="8"/>
                          <w:sz w:val="18"/>
                          <w:szCs w:val="18"/>
                        </w:rPr>
                        <w:t>145 New Bern St. Apt 483</w:t>
                      </w:r>
                    </w:p>
                    <w:p w14:paraId="2A37CD42" w14:textId="2A5A468A" w:rsidR="00896990" w:rsidRPr="0082387A" w:rsidRDefault="00896990" w:rsidP="00896990">
                      <w:pPr>
                        <w:pStyle w:val="NoSpacing"/>
                        <w:ind w:left="110"/>
                        <w:rPr>
                          <w:rFonts w:ascii="Tahoma" w:hAnsi="Tahoma" w:cs="Tahoma"/>
                          <w:position w:val="4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595959" w:themeColor="text1" w:themeTint="A6"/>
                          <w:spacing w:val="10"/>
                          <w:position w:val="8"/>
                          <w:sz w:val="18"/>
                          <w:szCs w:val="18"/>
                        </w:rPr>
                        <w:t xml:space="preserve">      Charlotte, NC 28209</w:t>
                      </w:r>
                    </w:p>
                  </w:txbxContent>
                </v:textbox>
              </v:shape>
            </w:pict>
          </mc:Fallback>
        </mc:AlternateContent>
      </w:r>
      <w:r w:rsidR="006519E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7BF0E0" wp14:editId="30802211">
                <wp:simplePos x="0" y="0"/>
                <wp:positionH relativeFrom="column">
                  <wp:posOffset>442595</wp:posOffset>
                </wp:positionH>
                <wp:positionV relativeFrom="paragraph">
                  <wp:posOffset>2036445</wp:posOffset>
                </wp:positionV>
                <wp:extent cx="1530985" cy="245745"/>
                <wp:effectExtent l="0" t="0" r="0" b="0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BEA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037E1" w14:textId="77777777" w:rsidR="00241966" w:rsidRPr="00BE6B27" w:rsidRDefault="00241966" w:rsidP="00241966">
                            <w:pPr>
                              <w:pStyle w:val="2"/>
                              <w:rPr>
                                <w:color w:val="7F7F7F" w:themeColor="text1" w:themeTint="80"/>
                                <w:spacing w:val="30"/>
                                <w:sz w:val="20"/>
                                <w:szCs w:val="20"/>
                              </w:rPr>
                            </w:pPr>
                            <w:r w:rsidRPr="00BE6B27">
                              <w:rPr>
                                <w:color w:val="7F7F7F" w:themeColor="text1" w:themeTint="80"/>
                                <w:spacing w:val="30"/>
                                <w:sz w:val="20"/>
                                <w:szCs w:val="20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BF0E0" id="Text Box 33" o:spid="_x0000_s1033" type="#_x0000_t202" style="position:absolute;margin-left:34.85pt;margin-top:160.35pt;width:120.55pt;height:1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" filled="f" fillcolor="#cbeafd" stroked="f">
                <v:textbox>
                  <w:txbxContent>
                    <w:p w14:paraId="20D037E1" w14:textId="77777777" w:rsidR="00241966" w:rsidRPr="00BE6B27" w:rsidRDefault="00241966" w:rsidP="00241966">
                      <w:pPr>
                        <w:pStyle w:val="2"/>
                        <w:rPr>
                          <w:color w:val="7F7F7F" w:themeColor="text1" w:themeTint="80"/>
                          <w:spacing w:val="30"/>
                          <w:sz w:val="20"/>
                          <w:szCs w:val="20"/>
                        </w:rPr>
                      </w:pPr>
                      <w:r w:rsidRPr="00BE6B27">
                        <w:rPr>
                          <w:color w:val="7F7F7F" w:themeColor="text1" w:themeTint="80"/>
                          <w:spacing w:val="30"/>
                          <w:sz w:val="20"/>
                          <w:szCs w:val="20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6519E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7E6B6F" wp14:editId="2F1C4FC8">
                <wp:simplePos x="0" y="0"/>
                <wp:positionH relativeFrom="margin">
                  <wp:posOffset>455930</wp:posOffset>
                </wp:positionH>
                <wp:positionV relativeFrom="paragraph">
                  <wp:posOffset>812165</wp:posOffset>
                </wp:positionV>
                <wp:extent cx="2077720" cy="326390"/>
                <wp:effectExtent l="0" t="0" r="0" b="0"/>
                <wp:wrapNone/>
                <wp:docPr id="4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A820A" w14:textId="77777777" w:rsidR="00241966" w:rsidRPr="00BE6B27" w:rsidRDefault="00241966" w:rsidP="00241966">
                            <w:pPr>
                              <w:pStyle w:val="2"/>
                              <w:rPr>
                                <w:color w:val="7F7F7F" w:themeColor="text1" w:themeTint="80"/>
                                <w:spacing w:val="2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E6B27">
                              <w:rPr>
                                <w:color w:val="7F7F7F" w:themeColor="text1" w:themeTint="80"/>
                                <w:spacing w:val="20"/>
                                <w:sz w:val="20"/>
                                <w:szCs w:val="20"/>
                              </w:rPr>
                              <w:t>PROFESSIONAL PROFILE</w:t>
                            </w:r>
                          </w:p>
                          <w:p w14:paraId="4B6B7E7E" w14:textId="77777777" w:rsidR="00241966" w:rsidRPr="00BE6B27" w:rsidRDefault="00241966" w:rsidP="00241966">
                            <w:pPr>
                              <w:pStyle w:val="1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E6B6F" id="Text Box 30" o:spid="_x0000_s1034" type="#_x0000_t202" style="position:absolute;margin-left:35.9pt;margin-top:63.95pt;width:163.6pt;height:25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" filled="f" stroked="f">
                <v:textbox>
                  <w:txbxContent>
                    <w:p w14:paraId="3E4A820A" w14:textId="77777777" w:rsidR="00241966" w:rsidRPr="00BE6B27" w:rsidRDefault="00241966" w:rsidP="00241966">
                      <w:pPr>
                        <w:pStyle w:val="2"/>
                        <w:rPr>
                          <w:color w:val="7F7F7F" w:themeColor="text1" w:themeTint="80"/>
                          <w:spacing w:val="20"/>
                          <w:sz w:val="20"/>
                          <w:szCs w:val="20"/>
                          <w:lang w:val="ru-RU"/>
                        </w:rPr>
                      </w:pPr>
                      <w:r w:rsidRPr="00BE6B27">
                        <w:rPr>
                          <w:color w:val="7F7F7F" w:themeColor="text1" w:themeTint="80"/>
                          <w:spacing w:val="20"/>
                          <w:sz w:val="20"/>
                          <w:szCs w:val="20"/>
                        </w:rPr>
                        <w:t>PROFESSIONAL PROFILE</w:t>
                      </w:r>
                    </w:p>
                    <w:p w14:paraId="4B6B7E7E" w14:textId="77777777" w:rsidR="00241966" w:rsidRPr="00BE6B27" w:rsidRDefault="00241966" w:rsidP="00241966">
                      <w:pPr>
                        <w:pStyle w:val="1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9E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51D18A" wp14:editId="7FD12D1E">
                <wp:simplePos x="0" y="0"/>
                <wp:positionH relativeFrom="column">
                  <wp:posOffset>457200</wp:posOffset>
                </wp:positionH>
                <wp:positionV relativeFrom="paragraph">
                  <wp:posOffset>1084217</wp:posOffset>
                </wp:positionV>
                <wp:extent cx="7080250" cy="853440"/>
                <wp:effectExtent l="0" t="0" r="6350" b="0"/>
                <wp:wrapNone/>
                <wp:docPr id="4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9E6D3" w14:textId="1AA0DABB" w:rsidR="00E94548" w:rsidRPr="0082387A" w:rsidRDefault="001102AC" w:rsidP="00E94548">
                            <w:pPr>
                              <w:pStyle w:val="NoSpacing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Surgical Trauma ICU</w:t>
                            </w:r>
                            <w:r w:rsidR="00A267B8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 Nurse with experience in providing safe, high quality care to patients of all socioeconomic and </w:t>
                            </w:r>
                            <w:proofErr w:type="spellStart"/>
                            <w:r w:rsidR="00A267B8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ethic</w:t>
                            </w:r>
                            <w:proofErr w:type="spellEnd"/>
                            <w:r w:rsidR="00A267B8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 backgrounds in a high- acuity Level One Trauma Center. Recognized by patients, peers, and management for my thoroughness, dedication, and ability to </w:t>
                            </w:r>
                            <w:r w:rsidR="00D304A4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flourish in intense situations.</w:t>
                            </w:r>
                            <w:r w:rsidR="00A267B8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04A4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Striving to expand my</w:t>
                            </w:r>
                            <w:r w:rsidR="00A267B8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 skills and knowledge to </w:t>
                            </w:r>
                            <w:r w:rsidR="001C04B7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further </w:t>
                            </w:r>
                            <w:r w:rsidR="00A267B8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advance my caree</w:t>
                            </w:r>
                            <w:r w:rsidR="001C04B7" w:rsidRPr="0082387A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r i</w:t>
                            </w:r>
                            <w:r w:rsidR="00D304A4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n the role </w:t>
                            </w: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as a </w:t>
                            </w:r>
                            <w:r w:rsidR="00D304A4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Certified Registered Nurse Anesthetist. </w:t>
                            </w:r>
                          </w:p>
                          <w:p w14:paraId="0208E155" w14:textId="77777777" w:rsidR="00241966" w:rsidRPr="00E730FB" w:rsidRDefault="00241966" w:rsidP="00E730FB">
                            <w:pPr>
                              <w:rPr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1D18A" id="Text Box 31" o:spid="_x0000_s1040" type="#_x0000_t202" style="position:absolute;margin-left:36pt;margin-top:85.35pt;width:557.5pt;height:6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" stroked="f">
                <v:textbox>
                  <w:txbxContent>
                    <w:p w14:paraId="25A9E6D3" w14:textId="1AA0DABB" w:rsidR="00E94548" w:rsidRPr="0082387A" w:rsidRDefault="001102AC" w:rsidP="00E94548">
                      <w:pPr>
                        <w:pStyle w:val="NoSpacing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Surgical Trauma ICU</w:t>
                      </w:r>
                      <w:r w:rsidR="00A267B8"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 Nurse with experience in providing safe, high quality care to patients of all socioeconomic and </w:t>
                      </w:r>
                      <w:proofErr w:type="spellStart"/>
                      <w:r w:rsidR="00A267B8"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ethic</w:t>
                      </w:r>
                      <w:proofErr w:type="spellEnd"/>
                      <w:r w:rsidR="00A267B8"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 backgrounds in a high- acuity Level One Trauma Center. Recognized by patients, peers, and management for my thoroughness, dedication, and ability to </w:t>
                      </w:r>
                      <w:r w:rsidR="00D304A4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flourish in intense situations.</w:t>
                      </w:r>
                      <w:r w:rsidR="00A267B8"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 w:rsidR="00D304A4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Striving to expand my</w:t>
                      </w:r>
                      <w:r w:rsidR="00A267B8"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 skills and knowledge to </w:t>
                      </w:r>
                      <w:r w:rsidR="001C04B7"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further </w:t>
                      </w:r>
                      <w:r w:rsidR="00A267B8"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advance my caree</w:t>
                      </w:r>
                      <w:r w:rsidR="001C04B7" w:rsidRPr="0082387A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r i</w:t>
                      </w:r>
                      <w:r w:rsidR="00D304A4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n the role </w:t>
                      </w:r>
                      <w:r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as a </w:t>
                      </w:r>
                      <w:r w:rsidR="00D304A4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Certified Registered Nurse Anesthetist. </w:t>
                      </w:r>
                    </w:p>
                    <w:p w14:paraId="0208E155" w14:textId="77777777" w:rsidR="00241966" w:rsidRPr="00E730FB" w:rsidRDefault="00241966" w:rsidP="00E730FB">
                      <w:pPr>
                        <w:rPr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02A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EC645C" wp14:editId="3225E8FB">
                <wp:simplePos x="0" y="0"/>
                <wp:positionH relativeFrom="column">
                  <wp:posOffset>360680</wp:posOffset>
                </wp:positionH>
                <wp:positionV relativeFrom="paragraph">
                  <wp:posOffset>2277382</wp:posOffset>
                </wp:positionV>
                <wp:extent cx="2516505" cy="270510"/>
                <wp:effectExtent l="0" t="0" r="0" b="0"/>
                <wp:wrapNone/>
                <wp:docPr id="5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BEA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4B409" w14:textId="77777777" w:rsidR="00241966" w:rsidRPr="0082387A" w:rsidRDefault="00544D65" w:rsidP="00241966">
                            <w:pPr>
                              <w:pStyle w:val="NoSpacing"/>
                              <w:ind w:left="110"/>
                              <w:rPr>
                                <w:rFonts w:ascii="Tahoma" w:hAnsi="Tahoma" w:cs="Tahoma"/>
                                <w:color w:val="595959" w:themeColor="text1" w:themeTint="A6"/>
                                <w:spacing w:val="10"/>
                                <w:position w:val="32"/>
                                <w:sz w:val="18"/>
                                <w:szCs w:val="18"/>
                              </w:rPr>
                            </w:pPr>
                            <w:r w:rsidRPr="0082387A">
                              <w:rPr>
                                <w:rFonts w:ascii="Tahoma" w:hAnsi="Tahoma" w:cs="Tahoma"/>
                                <w:noProof/>
                                <w:color w:val="595959" w:themeColor="text1" w:themeTint="A6"/>
                                <w:spacing w:val="10"/>
                                <w:position w:val="8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C8CE09A" wp14:editId="0391556E">
                                  <wp:extent cx="179070" cy="179070"/>
                                  <wp:effectExtent l="0" t="0" r="0" b="0"/>
                                  <wp:docPr id="10" name="Рисунок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hone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07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1966" w:rsidRPr="0082387A">
                              <w:rPr>
                                <w:rFonts w:ascii="Tahoma" w:hAnsi="Tahoma" w:cs="Tahoma"/>
                                <w:color w:val="595959" w:themeColor="text1" w:themeTint="A6"/>
                                <w:spacing w:val="10"/>
                                <w:position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3C9A" w:rsidRPr="0082387A">
                              <w:rPr>
                                <w:rFonts w:ascii="Tahoma" w:hAnsi="Tahoma" w:cs="Tahoma"/>
                                <w:color w:val="595959" w:themeColor="text1" w:themeTint="A6"/>
                                <w:spacing w:val="10"/>
                                <w:position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2EF9" w:rsidRPr="0082387A">
                              <w:rPr>
                                <w:rFonts w:ascii="Tahoma" w:hAnsi="Tahoma" w:cs="Tahoma"/>
                                <w:color w:val="595959" w:themeColor="text1" w:themeTint="A6"/>
                                <w:spacing w:val="10"/>
                                <w:position w:val="12"/>
                                <w:sz w:val="18"/>
                                <w:szCs w:val="18"/>
                              </w:rPr>
                              <w:t>508 409 8874</w:t>
                            </w:r>
                          </w:p>
                          <w:p w14:paraId="63EB941C" w14:textId="77777777" w:rsidR="00241966" w:rsidRPr="006D05F9" w:rsidRDefault="00241966" w:rsidP="00241966">
                            <w:pPr>
                              <w:ind w:left="11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C645C" id="_x0000_s1041" type="#_x0000_t202" style="position:absolute;margin-left:28.4pt;margin-top:179.3pt;width:198.15pt;height:2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" filled="f" fillcolor="#cbeafd" stroked="f">
                <v:textbox>
                  <w:txbxContent>
                    <w:p w14:paraId="3F34B409" w14:textId="77777777" w:rsidR="00241966" w:rsidRPr="0082387A" w:rsidRDefault="00544D65" w:rsidP="00241966">
                      <w:pPr>
                        <w:pStyle w:val="NoSpacing"/>
                        <w:ind w:left="110"/>
                        <w:rPr>
                          <w:rFonts w:ascii="Tahoma" w:hAnsi="Tahoma" w:cs="Tahoma"/>
                          <w:color w:val="595959" w:themeColor="text1" w:themeTint="A6"/>
                          <w:spacing w:val="10"/>
                          <w:position w:val="32"/>
                          <w:sz w:val="18"/>
                          <w:szCs w:val="18"/>
                        </w:rPr>
                      </w:pPr>
                      <w:r w:rsidRPr="0082387A">
                        <w:rPr>
                          <w:rFonts w:ascii="Tahoma" w:hAnsi="Tahoma" w:cs="Tahoma"/>
                          <w:noProof/>
                          <w:color w:val="595959" w:themeColor="text1" w:themeTint="A6"/>
                          <w:spacing w:val="10"/>
                          <w:position w:val="8"/>
                          <w:sz w:val="18"/>
                          <w:szCs w:val="18"/>
                        </w:rPr>
                        <w:drawing>
                          <wp:inline distT="0" distB="0" distL="0" distR="0" wp14:anchorId="3C8CE09A" wp14:editId="0391556E">
                            <wp:extent cx="179070" cy="179070"/>
                            <wp:effectExtent l="0" t="0" r="0" b="0"/>
                            <wp:docPr id="10" name="Рисунок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hon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070" cy="17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1966" w:rsidRPr="0082387A">
                        <w:rPr>
                          <w:rFonts w:ascii="Tahoma" w:hAnsi="Tahoma" w:cs="Tahoma"/>
                          <w:color w:val="595959" w:themeColor="text1" w:themeTint="A6"/>
                          <w:spacing w:val="10"/>
                          <w:position w:val="8"/>
                          <w:sz w:val="18"/>
                          <w:szCs w:val="18"/>
                        </w:rPr>
                        <w:t xml:space="preserve"> </w:t>
                      </w:r>
                      <w:r w:rsidR="00D03C9A" w:rsidRPr="0082387A">
                        <w:rPr>
                          <w:rFonts w:ascii="Tahoma" w:hAnsi="Tahoma" w:cs="Tahoma"/>
                          <w:color w:val="595959" w:themeColor="text1" w:themeTint="A6"/>
                          <w:spacing w:val="10"/>
                          <w:position w:val="8"/>
                          <w:sz w:val="18"/>
                          <w:szCs w:val="18"/>
                        </w:rPr>
                        <w:t xml:space="preserve"> </w:t>
                      </w:r>
                      <w:r w:rsidR="00ED2EF9" w:rsidRPr="0082387A">
                        <w:rPr>
                          <w:rFonts w:ascii="Tahoma" w:hAnsi="Tahoma" w:cs="Tahoma"/>
                          <w:color w:val="595959" w:themeColor="text1" w:themeTint="A6"/>
                          <w:spacing w:val="10"/>
                          <w:position w:val="12"/>
                          <w:sz w:val="18"/>
                          <w:szCs w:val="18"/>
                        </w:rPr>
                        <w:t>508 409 8874</w:t>
                      </w:r>
                    </w:p>
                    <w:p w14:paraId="63EB941C" w14:textId="77777777" w:rsidR="00241966" w:rsidRPr="006D05F9" w:rsidRDefault="00241966" w:rsidP="00241966">
                      <w:pPr>
                        <w:ind w:left="11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2893">
        <w:br w:type="page"/>
      </w:r>
    </w:p>
    <w:p w14:paraId="72D22FEF" w14:textId="098C4D7A" w:rsidR="00172893" w:rsidRDefault="00172893" w:rsidP="00172893">
      <w:pPr>
        <w:tabs>
          <w:tab w:val="left" w:pos="851"/>
          <w:tab w:val="left" w:pos="4962"/>
        </w:tabs>
        <w:ind w:left="-426" w:right="567" w:firstLine="127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8C7745" wp14:editId="218516A8">
                <wp:simplePos x="0" y="0"/>
                <wp:positionH relativeFrom="column">
                  <wp:posOffset>-26035</wp:posOffset>
                </wp:positionH>
                <wp:positionV relativeFrom="paragraph">
                  <wp:posOffset>-221483</wp:posOffset>
                </wp:positionV>
                <wp:extent cx="7776210" cy="0"/>
                <wp:effectExtent l="0" t="0" r="0" b="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7621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511F4" id="Прямая со стрелкой 89" o:spid="_x0000_s1026" type="#_x0000_t32" style="position:absolute;margin-left:-2.05pt;margin-top:-17.45pt;width:612.3pt;height: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" strokecolor="#f2f2f2 [3052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564FA7" wp14:editId="3E3A838C">
                <wp:simplePos x="0" y="0"/>
                <wp:positionH relativeFrom="margin">
                  <wp:posOffset>1334770</wp:posOffset>
                </wp:positionH>
                <wp:positionV relativeFrom="paragraph">
                  <wp:posOffset>661035</wp:posOffset>
                </wp:positionV>
                <wp:extent cx="4850765" cy="379095"/>
                <wp:effectExtent l="0" t="0" r="0" b="1905"/>
                <wp:wrapNone/>
                <wp:docPr id="90" name="Надпись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76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DF114" w14:textId="77777777" w:rsidR="00172893" w:rsidRDefault="00AB1C80" w:rsidP="00172893">
                            <w:pPr>
                              <w:jc w:val="center"/>
                              <w:rPr>
                                <w:rFonts w:ascii="DINRoundPro-Light" w:eastAsia="Kozuka Gothic Pro EL" w:hAnsi="DINRoundPro-Light" w:cs="Gautami"/>
                                <w:b/>
                                <w:bCs/>
                                <w:color w:val="7F7F7F" w:themeColor="text1" w:themeTint="80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RoundPro-Light" w:eastAsia="Kozuka Gothic Pro EL" w:hAnsi="DINRoundPro-Light" w:cs="Gautami"/>
                                <w:b/>
                                <w:bCs/>
                                <w:color w:val="7F7F7F" w:themeColor="text1" w:themeTint="80"/>
                                <w:spacing w:val="40"/>
                                <w:sz w:val="20"/>
                                <w:szCs w:val="20"/>
                              </w:rPr>
                              <w:t>REGISTERED NURSE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0" o:spid="_x0000_s1042" type="#_x0000_t202" style="position:absolute;left:0;text-align:left;margin-left:105.1pt;margin-top:52.05pt;width:381.95pt;height:29.8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" filled="f" stroked="f">
                <v:textbox>
                  <w:txbxContent>
                    <w:p w:rsidR="00172893" w:rsidRDefault="00AB1C80" w:rsidP="00172893">
                      <w:pPr>
                        <w:jc w:val="center"/>
                        <w:rPr>
                          <w:rFonts w:ascii="DINRoundPro-Light" w:eastAsia="Kozuka Gothic Pro EL" w:hAnsi="DINRoundPro-Light" w:cs="Gautami"/>
                          <w:b/>
                          <w:bCs/>
                          <w:color w:val="7F7F7F" w:themeColor="text1" w:themeTint="80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DINRoundPro-Light" w:eastAsia="Kozuka Gothic Pro EL" w:hAnsi="DINRoundPro-Light" w:cs="Gautami"/>
                          <w:b/>
                          <w:bCs/>
                          <w:color w:val="7F7F7F" w:themeColor="text1" w:themeTint="80"/>
                          <w:spacing w:val="40"/>
                          <w:sz w:val="20"/>
                          <w:szCs w:val="20"/>
                        </w:rPr>
                        <w:t>REGISTERED NURSE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D56F71" wp14:editId="48213D3C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7512050" cy="629285"/>
                <wp:effectExtent l="0" t="0" r="0" b="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67C7E" w14:textId="77777777" w:rsidR="00172893" w:rsidRDefault="00AB1C80" w:rsidP="00172893">
                            <w:pPr>
                              <w:pStyle w:val="NoSpacing"/>
                              <w:jc w:val="center"/>
                              <w:rPr>
                                <w:rFonts w:ascii="DINRoundPro-Light" w:hAnsi="DINRoundPro-Light"/>
                                <w:color w:val="7F7F7F" w:themeColor="text1" w:themeTint="80"/>
                                <w:spacing w:val="80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DINRoundPro-Light" w:hAnsi="DINRoundPro-Light"/>
                                <w:color w:val="7F7F7F" w:themeColor="text1" w:themeTint="80"/>
                                <w:spacing w:val="80"/>
                                <w:sz w:val="76"/>
                                <w:szCs w:val="76"/>
                              </w:rPr>
                              <w:t>SOPHIE MAKOWSKI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7" o:spid="_x0000_s1043" type="#_x0000_t202" style="position:absolute;left:0;text-align:left;margin-left:0;margin-top:-3.75pt;width:591.5pt;height:49.5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" filled="f" stroked="f">
                <v:textbox>
                  <w:txbxContent>
                    <w:p w:rsidR="00172893" w:rsidRDefault="00AB1C80" w:rsidP="00172893">
                      <w:pPr>
                        <w:pStyle w:val="NoSpacing"/>
                        <w:jc w:val="center"/>
                        <w:rPr>
                          <w:rFonts w:ascii="DINRoundPro-Light" w:hAnsi="DINRoundPro-Light"/>
                          <w:color w:val="7F7F7F" w:themeColor="text1" w:themeTint="80"/>
                          <w:spacing w:val="80"/>
                          <w:sz w:val="76"/>
                          <w:szCs w:val="76"/>
                        </w:rPr>
                      </w:pPr>
                      <w:r>
                        <w:rPr>
                          <w:rFonts w:ascii="DINRoundPro-Light" w:hAnsi="DINRoundPro-Light"/>
                          <w:color w:val="7F7F7F" w:themeColor="text1" w:themeTint="80"/>
                          <w:spacing w:val="80"/>
                          <w:sz w:val="76"/>
                          <w:szCs w:val="76"/>
                        </w:rPr>
                        <w:t>SOPHIE MAKOWSKI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5CB9B" w14:textId="44D323BB" w:rsidR="00172893" w:rsidRPr="00172893" w:rsidRDefault="00172893" w:rsidP="00172893"/>
    <w:p w14:paraId="1BE09C74" w14:textId="33DACC07" w:rsidR="00172893" w:rsidRDefault="00172893" w:rsidP="00172893"/>
    <w:p w14:paraId="12DEC8E3" w14:textId="154820D3" w:rsidR="00172893" w:rsidRPr="00172893" w:rsidRDefault="00637253" w:rsidP="00172893">
      <w:pPr>
        <w:tabs>
          <w:tab w:val="left" w:pos="7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936918" wp14:editId="2C1A8F3E">
                <wp:simplePos x="0" y="0"/>
                <wp:positionH relativeFrom="column">
                  <wp:posOffset>3140237</wp:posOffset>
                </wp:positionH>
                <wp:positionV relativeFrom="paragraph">
                  <wp:posOffset>1042035</wp:posOffset>
                </wp:positionV>
                <wp:extent cx="4325257" cy="3461385"/>
                <wp:effectExtent l="0" t="0" r="5715" b="5715"/>
                <wp:wrapNone/>
                <wp:docPr id="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257" cy="346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105E9" w14:textId="77777777" w:rsidR="005D320D" w:rsidRPr="007A76E2" w:rsidRDefault="005D320D" w:rsidP="005D320D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7A76E2">
                              <w:rPr>
                                <w:rFonts w:ascii="Tahoma" w:hAnsi="Tahoma" w:cs="Tahoma"/>
                                <w:b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Registered Nurse I- Rhode Island Hospital</w:t>
                            </w:r>
                          </w:p>
                          <w:p w14:paraId="500CB002" w14:textId="0396C14C" w:rsidR="005D320D" w:rsidRPr="007A76E2" w:rsidRDefault="005D320D" w:rsidP="005D320D">
                            <w:pPr>
                              <w:pStyle w:val="NoSpacing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Providence, RI-</w:t>
                            </w:r>
                            <w:r w:rsidR="00596907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 09/</w:t>
                            </w: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2019- </w:t>
                            </w:r>
                            <w:r w:rsidR="00596907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08/</w:t>
                            </w:r>
                            <w:r w:rsidR="009D718A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  <w:p w14:paraId="11C919F1" w14:textId="29F75A3F" w:rsidR="005D320D" w:rsidRPr="007A76E2" w:rsidRDefault="005D320D" w:rsidP="005D320D">
                            <w:pPr>
                              <w:pStyle w:val="NoSpacing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Level </w:t>
                            </w:r>
                            <w:r w:rsidR="00F76B60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1 Trauma Center</w:t>
                            </w: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. ABA Verified Burn Center.</w:t>
                            </w:r>
                            <w:r w:rsidR="00F76B60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EFEECD" w14:textId="77777777" w:rsidR="005D320D" w:rsidRPr="007A76E2" w:rsidRDefault="005D320D" w:rsidP="005D320D">
                            <w:pPr>
                              <w:pStyle w:val="NoSpacing"/>
                              <w:rPr>
                                <w:rFonts w:ascii="Tahoma" w:hAnsi="Tahoma" w:cs="Tahoma"/>
                                <w:i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7A76E2">
                              <w:rPr>
                                <w:rFonts w:ascii="Tahoma" w:hAnsi="Tahoma" w:cs="Tahoma"/>
                                <w:i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  <w:t>Trauma Surgical and Burn Unit</w:t>
                            </w:r>
                          </w:p>
                          <w:p w14:paraId="5012A215" w14:textId="77777777" w:rsidR="007C394E" w:rsidRPr="00BE6B27" w:rsidRDefault="007C394E" w:rsidP="005D320D">
                            <w:pPr>
                              <w:pStyle w:val="NoSpacing"/>
                              <w:rPr>
                                <w:rFonts w:ascii="Tahoma" w:hAnsi="Tahoma" w:cs="Tahoma"/>
                                <w:color w:val="7F7F7F" w:themeColor="text1" w:themeTint="80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5FF845A1" w14:textId="3E06E7CC" w:rsidR="007C394E" w:rsidRPr="007A76E2" w:rsidRDefault="007C394E" w:rsidP="007C39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Fulfill the role of Charge Nurse on a 30 bed</w:t>
                            </w:r>
                            <w:r w:rsidR="00AB0327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fast-paced Surgical Trauma unit </w:t>
                            </w:r>
                          </w:p>
                          <w:p w14:paraId="6A7FAD6C" w14:textId="02524AAF" w:rsidR="005D320D" w:rsidRPr="007A76E2" w:rsidRDefault="005D320D" w:rsidP="00E568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Manage</w:t>
                            </w:r>
                            <w:r w:rsidR="007C394E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partial/ full thickness burns, traumatic injuries, and complex surgical issues</w:t>
                            </w:r>
                          </w:p>
                          <w:p w14:paraId="3F2CEBD0" w14:textId="4B483C11" w:rsidR="005D320D" w:rsidRDefault="005D320D" w:rsidP="00E568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Perform extensive dressing changes for burn patients pre and post skin grafting</w:t>
                            </w:r>
                          </w:p>
                          <w:p w14:paraId="2D3539BC" w14:textId="170E488C" w:rsidR="00637253" w:rsidRPr="007A76E2" w:rsidRDefault="00637253" w:rsidP="00E568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Participate in Code Situations and activating appropriate response teams</w:t>
                            </w:r>
                          </w:p>
                          <w:p w14:paraId="1DE8DA95" w14:textId="05E89510" w:rsidR="005D320D" w:rsidRPr="007A76E2" w:rsidRDefault="00B7397D" w:rsidP="00E568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Monitor</w:t>
                            </w:r>
                            <w:r w:rsidR="009D718A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01D0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post-ope</w:t>
                            </w: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rative</w:t>
                            </w:r>
                            <w:r w:rsidR="009D718A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patients and identify </w:t>
                            </w:r>
                            <w:r w:rsidR="007B73B9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complications</w:t>
                            </w:r>
                            <w:r w:rsidR="007C394E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6AB406F" w14:textId="1934D47D" w:rsidR="001102AC" w:rsidRPr="007A76E2" w:rsidRDefault="001102AC" w:rsidP="00E568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Work alongside multiple services and promptly notify appropriate Providers of any condition changes or complications</w:t>
                            </w:r>
                          </w:p>
                          <w:p w14:paraId="347BE32E" w14:textId="77777777" w:rsidR="005D320D" w:rsidRPr="007A76E2" w:rsidRDefault="00B7397D" w:rsidP="00E568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Educate </w:t>
                            </w:r>
                            <w:r w:rsidR="005D320D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patients and families on disease processes, medications, and surgical procedures</w:t>
                            </w:r>
                            <w:r w:rsidR="00F901D0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and their </w:t>
                            </w:r>
                            <w:r w:rsidR="005D320D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post- op care</w:t>
                            </w:r>
                          </w:p>
                          <w:p w14:paraId="0FC72E6F" w14:textId="77777777" w:rsidR="005D320D" w:rsidRPr="007A76E2" w:rsidRDefault="00B7397D" w:rsidP="00E568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Consult</w:t>
                            </w:r>
                            <w:r w:rsidR="005D320D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necessary disciplinaries to facilitate best patient outcomes </w:t>
                            </w:r>
                          </w:p>
                          <w:p w14:paraId="14D865F9" w14:textId="489D7DA6" w:rsidR="005D320D" w:rsidRDefault="00701117" w:rsidP="00E568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Precept </w:t>
                            </w:r>
                            <w:r w:rsidR="007B73B9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new graduate RNs</w:t>
                            </w:r>
                            <w:r w:rsidR="005D320D"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according to hospital policies</w:t>
                            </w:r>
                          </w:p>
                          <w:p w14:paraId="4772DC0E" w14:textId="4B5CC426" w:rsidR="00637253" w:rsidRPr="007A76E2" w:rsidRDefault="00637253" w:rsidP="00E568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Facilitate safe admissions and discharges home through continuous education</w:t>
                            </w:r>
                          </w:p>
                          <w:p w14:paraId="4CCCAC17" w14:textId="6D1BCD52" w:rsidR="00F901D0" w:rsidRPr="00F901D0" w:rsidRDefault="00F901D0" w:rsidP="001102AC">
                            <w:pPr>
                              <w:pStyle w:val="ListParagraph"/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62F2D5C1" w14:textId="77777777" w:rsidR="005D320D" w:rsidRPr="00BE6B27" w:rsidRDefault="005D320D" w:rsidP="005D320D">
                            <w:pPr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36918" id="Text Box 36" o:spid="_x0000_s1044" type="#_x0000_t202" style="position:absolute;margin-left:247.25pt;margin-top:82.05pt;width:340.55pt;height:272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" stroked="f">
                <v:textbox>
                  <w:txbxContent>
                    <w:p w14:paraId="68C105E9" w14:textId="77777777" w:rsidR="005D320D" w:rsidRPr="007A76E2" w:rsidRDefault="005D320D" w:rsidP="005D320D">
                      <w:pPr>
                        <w:pStyle w:val="NoSpacing"/>
                        <w:rPr>
                          <w:rFonts w:ascii="Tahoma" w:hAnsi="Tahoma" w:cs="Tahoma"/>
                          <w:b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7A76E2">
                        <w:rPr>
                          <w:rFonts w:ascii="Tahoma" w:hAnsi="Tahoma" w:cs="Tahoma"/>
                          <w:b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Registered Nurse I- Rhode Island Hospital</w:t>
                      </w:r>
                    </w:p>
                    <w:p w14:paraId="500CB002" w14:textId="0396C14C" w:rsidR="005D320D" w:rsidRPr="007A76E2" w:rsidRDefault="005D320D" w:rsidP="005D320D">
                      <w:pPr>
                        <w:pStyle w:val="NoSpacing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Providence, RI-</w:t>
                      </w:r>
                      <w:r w:rsidR="00596907" w:rsidRPr="007A76E2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 09/</w:t>
                      </w: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2019- </w:t>
                      </w:r>
                      <w:r w:rsidR="00596907" w:rsidRPr="007A76E2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08/</w:t>
                      </w:r>
                      <w:r w:rsidR="009D718A" w:rsidRPr="007A76E2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2020</w:t>
                      </w:r>
                    </w:p>
                    <w:p w14:paraId="11C919F1" w14:textId="29F75A3F" w:rsidR="005D320D" w:rsidRPr="007A76E2" w:rsidRDefault="005D320D" w:rsidP="005D320D">
                      <w:pPr>
                        <w:pStyle w:val="NoSpacing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Level </w:t>
                      </w:r>
                      <w:r w:rsidR="00F76B60" w:rsidRPr="007A76E2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1 Trauma Center</w:t>
                      </w: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. ABA Verified Burn Center.</w:t>
                      </w:r>
                      <w:r w:rsidR="00F76B60" w:rsidRPr="007A76E2"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FEFEECD" w14:textId="77777777" w:rsidR="005D320D" w:rsidRPr="007A76E2" w:rsidRDefault="005D320D" w:rsidP="005D320D">
                      <w:pPr>
                        <w:pStyle w:val="NoSpacing"/>
                        <w:rPr>
                          <w:rFonts w:ascii="Tahoma" w:hAnsi="Tahoma" w:cs="Tahoma"/>
                          <w:i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7A76E2">
                        <w:rPr>
                          <w:rFonts w:ascii="Tahoma" w:hAnsi="Tahoma" w:cs="Tahoma"/>
                          <w:i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  <w:t>Trauma Surgical and Burn Unit</w:t>
                      </w:r>
                    </w:p>
                    <w:p w14:paraId="5012A215" w14:textId="77777777" w:rsidR="007C394E" w:rsidRPr="00BE6B27" w:rsidRDefault="007C394E" w:rsidP="005D320D">
                      <w:pPr>
                        <w:pStyle w:val="NoSpacing"/>
                        <w:rPr>
                          <w:rFonts w:ascii="Tahoma" w:hAnsi="Tahoma" w:cs="Tahoma"/>
                          <w:color w:val="7F7F7F" w:themeColor="text1" w:themeTint="80"/>
                          <w:spacing w:val="10"/>
                          <w:sz w:val="20"/>
                          <w:szCs w:val="20"/>
                        </w:rPr>
                      </w:pPr>
                    </w:p>
                    <w:p w14:paraId="5FF845A1" w14:textId="3E06E7CC" w:rsidR="007C394E" w:rsidRPr="007A76E2" w:rsidRDefault="007C394E" w:rsidP="007C39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Fulfill the role of Charge Nurse on a 30 bed</w:t>
                      </w:r>
                      <w:r w:rsidR="00AB0327"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, </w:t>
                      </w: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fast-paced Surgical Trauma unit </w:t>
                      </w:r>
                    </w:p>
                    <w:p w14:paraId="6A7FAD6C" w14:textId="02524AAF" w:rsidR="005D320D" w:rsidRPr="007A76E2" w:rsidRDefault="005D320D" w:rsidP="00E568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Manage</w:t>
                      </w:r>
                      <w:r w:rsidR="007C394E"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partial/ full thickness burns, traumatic injuries, and complex surgical issues</w:t>
                      </w:r>
                    </w:p>
                    <w:p w14:paraId="3F2CEBD0" w14:textId="4B483C11" w:rsidR="005D320D" w:rsidRDefault="005D320D" w:rsidP="00E568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Perform extensive dressing changes for burn patients pre and post skin grafting</w:t>
                      </w:r>
                    </w:p>
                    <w:p w14:paraId="2D3539BC" w14:textId="170E488C" w:rsidR="00637253" w:rsidRPr="007A76E2" w:rsidRDefault="00637253" w:rsidP="00E568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Participate in Code Situations and activating appropriate response teams</w:t>
                      </w:r>
                    </w:p>
                    <w:p w14:paraId="1DE8DA95" w14:textId="05E89510" w:rsidR="005D320D" w:rsidRPr="007A76E2" w:rsidRDefault="00B7397D" w:rsidP="00E568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Monitor</w:t>
                      </w:r>
                      <w:r w:rsidR="009D718A"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="00F901D0"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post-ope</w:t>
                      </w: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rative</w:t>
                      </w:r>
                      <w:r w:rsidR="009D718A"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patients and identify </w:t>
                      </w:r>
                      <w:r w:rsidR="007B73B9"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complications</w:t>
                      </w:r>
                      <w:r w:rsidR="007C394E"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6AB406F" w14:textId="1934D47D" w:rsidR="001102AC" w:rsidRPr="007A76E2" w:rsidRDefault="001102AC" w:rsidP="00E568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Work alongside multiple services and promptly notify appropriate Providers of any condition changes or complications</w:t>
                      </w:r>
                    </w:p>
                    <w:p w14:paraId="347BE32E" w14:textId="77777777" w:rsidR="005D320D" w:rsidRPr="007A76E2" w:rsidRDefault="00B7397D" w:rsidP="00E568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Educate </w:t>
                      </w:r>
                      <w:r w:rsidR="005D320D"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patients and families on disease processes, medications, and surgical procedures</w:t>
                      </w:r>
                      <w:r w:rsidR="00F901D0"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and their </w:t>
                      </w:r>
                      <w:r w:rsidR="005D320D"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post- op care</w:t>
                      </w:r>
                    </w:p>
                    <w:p w14:paraId="0FC72E6F" w14:textId="77777777" w:rsidR="005D320D" w:rsidRPr="007A76E2" w:rsidRDefault="00B7397D" w:rsidP="00E568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Consult</w:t>
                      </w:r>
                      <w:r w:rsidR="005D320D"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necessary disciplinaries to facilitate best patient outcomes </w:t>
                      </w:r>
                    </w:p>
                    <w:p w14:paraId="14D865F9" w14:textId="489D7DA6" w:rsidR="005D320D" w:rsidRDefault="00701117" w:rsidP="00E568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Precept </w:t>
                      </w:r>
                      <w:r w:rsidR="007B73B9"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new graduate RNs</w:t>
                      </w:r>
                      <w:r w:rsidR="005D320D"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 xml:space="preserve"> according to hospital policies</w:t>
                      </w:r>
                    </w:p>
                    <w:p w14:paraId="4772DC0E" w14:textId="4B5CC426" w:rsidR="00637253" w:rsidRPr="007A76E2" w:rsidRDefault="00637253" w:rsidP="00E568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Facilitate safe admissions and discharges home through continuous education</w:t>
                      </w:r>
                    </w:p>
                    <w:p w14:paraId="4CCCAC17" w14:textId="6D1BCD52" w:rsidR="00F901D0" w:rsidRPr="00F901D0" w:rsidRDefault="00F901D0" w:rsidP="001102AC">
                      <w:pPr>
                        <w:pStyle w:val="ListParagraph"/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62F2D5C1" w14:textId="77777777" w:rsidR="005D320D" w:rsidRPr="00BE6B27" w:rsidRDefault="005D320D" w:rsidP="005D320D">
                      <w:pPr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76E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8269E3" wp14:editId="4E21984D">
                <wp:simplePos x="0" y="0"/>
                <wp:positionH relativeFrom="column">
                  <wp:posOffset>186055</wp:posOffset>
                </wp:positionH>
                <wp:positionV relativeFrom="paragraph">
                  <wp:posOffset>1193800</wp:posOffset>
                </wp:positionV>
                <wp:extent cx="2507615" cy="2855595"/>
                <wp:effectExtent l="0" t="0" r="0" b="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285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BEA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75426" w14:textId="77777777" w:rsidR="005E77FC" w:rsidRPr="007A76E2" w:rsidRDefault="005E77FC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Communication</w:t>
                            </w:r>
                          </w:p>
                          <w:p w14:paraId="69C3F5CB" w14:textId="77777777" w:rsidR="005E77FC" w:rsidRPr="007A76E2" w:rsidRDefault="005E77FC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Listening</w:t>
                            </w:r>
                          </w:p>
                          <w:p w14:paraId="1DB94B3C" w14:textId="77777777" w:rsidR="005E77FC" w:rsidRPr="007A76E2" w:rsidRDefault="005E77FC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Teamwork</w:t>
                            </w:r>
                          </w:p>
                          <w:p w14:paraId="6887F225" w14:textId="77777777" w:rsidR="005E77FC" w:rsidRPr="007A76E2" w:rsidRDefault="005E77FC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Practicing ethically</w:t>
                            </w:r>
                          </w:p>
                          <w:p w14:paraId="42615BDE" w14:textId="77777777" w:rsidR="005E77FC" w:rsidRPr="007A76E2" w:rsidRDefault="005E77FC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Patience</w:t>
                            </w:r>
                          </w:p>
                          <w:p w14:paraId="2C0E391A" w14:textId="77777777" w:rsidR="005E77FC" w:rsidRPr="007A76E2" w:rsidRDefault="005E77FC" w:rsidP="00A72A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7A76E2">
                              <w:rPr>
                                <w:rFonts w:ascii="Tahoma" w:hAnsi="Tahoma" w:cs="Tahoma"/>
                                <w:color w:val="7F7F7F" w:themeColor="text1" w:themeTint="80"/>
                                <w:sz w:val="18"/>
                                <w:szCs w:val="18"/>
                              </w:rPr>
                              <w:t>Ability to work and critically think in fast paced environments</w:t>
                            </w:r>
                          </w:p>
                          <w:p w14:paraId="38B1720A" w14:textId="77777777" w:rsidR="005E77FC" w:rsidRPr="00075E9D" w:rsidRDefault="005E77FC" w:rsidP="005E77FC">
                            <w:pPr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0A70AA13" w14:textId="77777777" w:rsidR="005E77FC" w:rsidRPr="004E13DE" w:rsidRDefault="005E77FC" w:rsidP="005E77F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269E3" id="_x0000_s1045" type="#_x0000_t202" style="position:absolute;margin-left:14.65pt;margin-top:94pt;width:197.45pt;height:224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" filled="f" fillcolor="#cbeafd" stroked="f">
                <v:textbox>
                  <w:txbxContent>
                    <w:p w14:paraId="12D75426" w14:textId="77777777" w:rsidR="005E77FC" w:rsidRPr="007A76E2" w:rsidRDefault="005E77FC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Communication</w:t>
                      </w:r>
                    </w:p>
                    <w:p w14:paraId="69C3F5CB" w14:textId="77777777" w:rsidR="005E77FC" w:rsidRPr="007A76E2" w:rsidRDefault="005E77FC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Listening</w:t>
                      </w:r>
                    </w:p>
                    <w:p w14:paraId="1DB94B3C" w14:textId="77777777" w:rsidR="005E77FC" w:rsidRPr="007A76E2" w:rsidRDefault="005E77FC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Teamwork</w:t>
                      </w:r>
                    </w:p>
                    <w:p w14:paraId="6887F225" w14:textId="77777777" w:rsidR="005E77FC" w:rsidRPr="007A76E2" w:rsidRDefault="005E77FC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Practicing ethically</w:t>
                      </w:r>
                    </w:p>
                    <w:p w14:paraId="42615BDE" w14:textId="77777777" w:rsidR="005E77FC" w:rsidRPr="007A76E2" w:rsidRDefault="005E77FC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Patience</w:t>
                      </w:r>
                    </w:p>
                    <w:p w14:paraId="2C0E391A" w14:textId="77777777" w:rsidR="005E77FC" w:rsidRPr="007A76E2" w:rsidRDefault="005E77FC" w:rsidP="00A72A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7A76E2">
                        <w:rPr>
                          <w:rFonts w:ascii="Tahoma" w:hAnsi="Tahoma" w:cs="Tahoma"/>
                          <w:color w:val="7F7F7F" w:themeColor="text1" w:themeTint="80"/>
                          <w:sz w:val="18"/>
                          <w:szCs w:val="18"/>
                        </w:rPr>
                        <w:t>Ability to work and critically think in fast paced environments</w:t>
                      </w:r>
                    </w:p>
                    <w:p w14:paraId="38B1720A" w14:textId="77777777" w:rsidR="005E77FC" w:rsidRPr="00075E9D" w:rsidRDefault="005E77FC" w:rsidP="005E77FC">
                      <w:pPr>
                        <w:rPr>
                          <w:rFonts w:ascii="Tahoma" w:hAnsi="Tahoma" w:cs="Tahoma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0A70AA13" w14:textId="77777777" w:rsidR="005E77FC" w:rsidRPr="004E13DE" w:rsidRDefault="005E77FC" w:rsidP="005E77F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76E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B6C290" wp14:editId="0B1FEC96">
                <wp:simplePos x="0" y="0"/>
                <wp:positionH relativeFrom="column">
                  <wp:posOffset>383812</wp:posOffset>
                </wp:positionH>
                <wp:positionV relativeFrom="paragraph">
                  <wp:posOffset>668020</wp:posOffset>
                </wp:positionV>
                <wp:extent cx="2200910" cy="516255"/>
                <wp:effectExtent l="0" t="0" r="0" b="0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BEA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722F1" w14:textId="77777777" w:rsidR="00172893" w:rsidRDefault="00F67C7D" w:rsidP="00172893">
                            <w:pPr>
                              <w:pStyle w:val="3"/>
                              <w:rPr>
                                <w:rFonts w:ascii="HelveticaNeueCyr" w:hAnsi="HelveticaNeueCyr"/>
                                <w:b w:val="0"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Cyr" w:hAnsi="HelveticaNeueCyr"/>
                                <w:b w:val="0"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INTERPERSONA</w:t>
                            </w:r>
                            <w:r w:rsidR="00172893">
                              <w:rPr>
                                <w:rFonts w:ascii="HelveticaNeueCyr" w:hAnsi="HelveticaNeueCyr"/>
                                <w:b w:val="0"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L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6C290" id="Надпись 100" o:spid="_x0000_s1046" type="#_x0000_t202" style="position:absolute;margin-left:30.2pt;margin-top:52.6pt;width:173.3pt;height:40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" filled="f" fillcolor="#cbeafd" stroked="f">
                <v:textbox>
                  <w:txbxContent>
                    <w:p w14:paraId="75B722F1" w14:textId="77777777" w:rsidR="00172893" w:rsidRDefault="00F67C7D" w:rsidP="00172893">
                      <w:pPr>
                        <w:pStyle w:val="3"/>
                        <w:rPr>
                          <w:rFonts w:ascii="HelveticaNeueCyr" w:hAnsi="HelveticaNeueCyr"/>
                          <w:b w:val="0"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HelveticaNeueCyr" w:hAnsi="HelveticaNeueCyr"/>
                          <w:b w:val="0"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INTERPERSONA</w:t>
                      </w:r>
                      <w:r w:rsidR="00172893">
                        <w:rPr>
                          <w:rFonts w:ascii="HelveticaNeueCyr" w:hAnsi="HelveticaNeueCyr"/>
                          <w:b w:val="0"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L SKILLS</w:t>
                      </w:r>
                    </w:p>
                  </w:txbxContent>
                </v:textbox>
              </v:shape>
            </w:pict>
          </mc:Fallback>
        </mc:AlternateContent>
      </w:r>
      <w:r w:rsidR="001102A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30514A" wp14:editId="4F165394">
                <wp:simplePos x="0" y="0"/>
                <wp:positionH relativeFrom="margin">
                  <wp:posOffset>3061335</wp:posOffset>
                </wp:positionH>
                <wp:positionV relativeFrom="paragraph">
                  <wp:posOffset>664482</wp:posOffset>
                </wp:positionV>
                <wp:extent cx="3830955" cy="315595"/>
                <wp:effectExtent l="0" t="0" r="4445" b="190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90FBF" w14:textId="77777777" w:rsidR="00172893" w:rsidRDefault="00172893" w:rsidP="00172893">
                            <w:pPr>
                              <w:pStyle w:val="3"/>
                              <w:rPr>
                                <w:rFonts w:ascii="HelveticaNeueCyr" w:hAnsi="HelveticaNeueCyr"/>
                                <w:b w:val="0"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Cyr" w:hAnsi="HelveticaNeueCyr"/>
                                <w:b w:val="0"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WORK EXPERIENCE CONTINUED</w:t>
                            </w:r>
                          </w:p>
                          <w:p w14:paraId="4ECE0BFF" w14:textId="77777777" w:rsidR="00172893" w:rsidRDefault="00172893" w:rsidP="00172893">
                            <w:pPr>
                              <w:pStyle w:val="section0"/>
                              <w:rPr>
                                <w:b w:val="0"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514A" id="Надпись 97" o:spid="_x0000_s1048" type="#_x0000_t202" style="position:absolute;margin-left:241.05pt;margin-top:52.3pt;width:301.65pt;height:24.8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" stroked="f">
                <v:textbox>
                  <w:txbxContent>
                    <w:p w14:paraId="76A90FBF" w14:textId="77777777" w:rsidR="00172893" w:rsidRDefault="00172893" w:rsidP="00172893">
                      <w:pPr>
                        <w:pStyle w:val="3"/>
                        <w:rPr>
                          <w:rFonts w:ascii="HelveticaNeueCyr" w:hAnsi="HelveticaNeueCyr"/>
                          <w:b w:val="0"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HelveticaNeueCyr" w:hAnsi="HelveticaNeueCyr"/>
                          <w:b w:val="0"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WORK EXPERIENCE CONTINUED</w:t>
                      </w:r>
                    </w:p>
                    <w:p w14:paraId="4ECE0BFF" w14:textId="77777777" w:rsidR="00172893" w:rsidRDefault="00172893" w:rsidP="00172893">
                      <w:pPr>
                        <w:pStyle w:val="section0"/>
                        <w:rPr>
                          <w:b w:val="0"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89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45217C" wp14:editId="6C2291B9">
                <wp:simplePos x="0" y="0"/>
                <wp:positionH relativeFrom="margin">
                  <wp:posOffset>3126105</wp:posOffset>
                </wp:positionH>
                <wp:positionV relativeFrom="paragraph">
                  <wp:posOffset>5061585</wp:posOffset>
                </wp:positionV>
                <wp:extent cx="3707765" cy="0"/>
                <wp:effectExtent l="0" t="0" r="0" b="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76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6E8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2" o:spid="_x0000_s1026" type="#_x0000_t32" style="position:absolute;margin-left:246.15pt;margin-top:398.55pt;width:291.9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" strokecolor="#d8d8d8 [2732]" strokeweight=".25pt">
                <v:shadow color="#205867 [1608]" opacity=".5" offset="1pt"/>
                <w10:wrap anchorx="margin"/>
              </v:shape>
            </w:pict>
          </mc:Fallback>
        </mc:AlternateContent>
      </w:r>
      <w:r w:rsidR="0017289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3D53D5" wp14:editId="1CC5BBF7">
                <wp:simplePos x="0" y="0"/>
                <wp:positionH relativeFrom="column">
                  <wp:posOffset>-76835</wp:posOffset>
                </wp:positionH>
                <wp:positionV relativeFrom="paragraph">
                  <wp:posOffset>338967</wp:posOffset>
                </wp:positionV>
                <wp:extent cx="7776210" cy="0"/>
                <wp:effectExtent l="0" t="0" r="0" b="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7621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7DB30" id="Прямая со стрелкой 88" o:spid="_x0000_s1026" type="#_x0000_t32" style="position:absolute;margin-left:-6.05pt;margin-top:26.7pt;width:612.3pt;height:0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" strokecolor="#f2f2f2 [3052]" strokeweight="1.5pt"/>
            </w:pict>
          </mc:Fallback>
        </mc:AlternateContent>
      </w:r>
      <w:r w:rsidR="00172893">
        <w:tab/>
      </w:r>
    </w:p>
    <w:sectPr w:rsidR="00172893" w:rsidRPr="00172893" w:rsidSect="009B3AC8">
      <w:pgSz w:w="12240" w:h="15840" w:code="1"/>
      <w:pgMar w:top="1134" w:right="0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1DCA2" w14:textId="77777777" w:rsidR="000A3C8E" w:rsidRDefault="000A3C8E" w:rsidP="00172893">
      <w:pPr>
        <w:spacing w:after="0" w:line="240" w:lineRule="auto"/>
      </w:pPr>
      <w:r>
        <w:separator/>
      </w:r>
    </w:p>
  </w:endnote>
  <w:endnote w:type="continuationSeparator" w:id="0">
    <w:p w14:paraId="3EACF341" w14:textId="77777777" w:rsidR="000A3C8E" w:rsidRDefault="000A3C8E" w:rsidP="0017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Arial"/>
    <w:panose1 w:val="020B0604020202020204"/>
    <w:charset w:val="CC"/>
    <w:family w:val="modern"/>
    <w:notTrueType/>
    <w:pitch w:val="variable"/>
    <w:sig w:usb0="8000020B" w:usb1="10000048" w:usb2="00000000" w:usb3="00000000" w:csb0="00000004" w:csb1="00000000"/>
  </w:font>
  <w:font w:name="Panton Light Caps">
    <w:altName w:val="Calibri"/>
    <w:panose1 w:val="020B0604020202020204"/>
    <w:charset w:val="00"/>
    <w:family w:val="modern"/>
    <w:notTrueType/>
    <w:pitch w:val="variable"/>
    <w:sig w:usb0="00000207" w:usb1="00000001" w:usb2="00000000" w:usb3="00000000" w:csb0="00000097" w:csb1="00000000"/>
  </w:font>
  <w:font w:name="DINRoundPro-Light">
    <w:altName w:val="Calibri"/>
    <w:panose1 w:val="020B0604020202020204"/>
    <w:charset w:val="00"/>
    <w:family w:val="swiss"/>
    <w:notTrueType/>
    <w:pitch w:val="variable"/>
    <w:sig w:usb0="A00002BF" w:usb1="4000607B" w:usb2="00000000" w:usb3="00000000" w:csb0="00000097" w:csb1="00000000"/>
  </w:font>
  <w:font w:name="Kozuka Gothic Pro EL">
    <w:panose1 w:val="020B0604020202020204"/>
    <w:charset w:val="80"/>
    <w:family w:val="swiss"/>
    <w:notTrueType/>
    <w:pitch w:val="variable"/>
    <w:sig w:usb0="00000283" w:usb1="2AC71C11" w:usb2="00000012" w:usb3="00000000" w:csb0="00020005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9F1DB" w14:textId="77777777" w:rsidR="000A3C8E" w:rsidRDefault="000A3C8E" w:rsidP="00172893">
      <w:pPr>
        <w:spacing w:after="0" w:line="240" w:lineRule="auto"/>
      </w:pPr>
      <w:r>
        <w:separator/>
      </w:r>
    </w:p>
  </w:footnote>
  <w:footnote w:type="continuationSeparator" w:id="0">
    <w:p w14:paraId="7FB50E32" w14:textId="77777777" w:rsidR="000A3C8E" w:rsidRDefault="000A3C8E" w:rsidP="00172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84C68F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12.png" style="width:55.25pt;height:41pt;visibility:visible;mso-wrap-style:square" o:bullet="t">
        <v:imagedata r:id="rId1" o:title="12"/>
      </v:shape>
    </w:pict>
  </w:numPicBullet>
  <w:abstractNum w:abstractNumId="0" w15:restartNumberingAfterBreak="0">
    <w:nsid w:val="021B0744"/>
    <w:multiLevelType w:val="hybridMultilevel"/>
    <w:tmpl w:val="D93E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17F2"/>
    <w:multiLevelType w:val="hybridMultilevel"/>
    <w:tmpl w:val="972AC1F8"/>
    <w:lvl w:ilvl="0" w:tplc="EACE71C2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  <w:color w:val="253546"/>
        <w:w w:val="124"/>
        <w:sz w:val="14"/>
        <w:szCs w:val="1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0A87"/>
    <w:multiLevelType w:val="hybridMultilevel"/>
    <w:tmpl w:val="E74C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18B3"/>
    <w:multiLevelType w:val="hybridMultilevel"/>
    <w:tmpl w:val="8822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3B4B"/>
    <w:multiLevelType w:val="multilevel"/>
    <w:tmpl w:val="FA0E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2499D"/>
    <w:multiLevelType w:val="hybridMultilevel"/>
    <w:tmpl w:val="A10E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0309B"/>
    <w:multiLevelType w:val="multilevel"/>
    <w:tmpl w:val="CF0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02875"/>
    <w:multiLevelType w:val="hybridMultilevel"/>
    <w:tmpl w:val="76B2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254EA"/>
    <w:multiLevelType w:val="hybridMultilevel"/>
    <w:tmpl w:val="B3D2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F1FDB"/>
    <w:multiLevelType w:val="hybridMultilevel"/>
    <w:tmpl w:val="AB2A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45FC4"/>
    <w:multiLevelType w:val="hybridMultilevel"/>
    <w:tmpl w:val="7B46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F3D30"/>
    <w:multiLevelType w:val="hybridMultilevel"/>
    <w:tmpl w:val="546A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862BA"/>
    <w:multiLevelType w:val="hybridMultilevel"/>
    <w:tmpl w:val="789A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83BA7"/>
    <w:multiLevelType w:val="hybridMultilevel"/>
    <w:tmpl w:val="76D4FE5E"/>
    <w:lvl w:ilvl="0" w:tplc="BEA2F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w w:val="124"/>
        <w:sz w:val="14"/>
        <w:szCs w:val="1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9"/>
  </w:num>
  <w:num w:numId="13">
    <w:abstractNumId w:val="12"/>
  </w:num>
  <w:num w:numId="14">
    <w:abstractNumId w:val="11"/>
  </w:num>
  <w:num w:numId="15">
    <w:abstractNumId w:val="8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F9"/>
    <w:rsid w:val="00005F09"/>
    <w:rsid w:val="00021315"/>
    <w:rsid w:val="000A3C8E"/>
    <w:rsid w:val="000A490C"/>
    <w:rsid w:val="000E088F"/>
    <w:rsid w:val="001102AC"/>
    <w:rsid w:val="0012508E"/>
    <w:rsid w:val="00153A1A"/>
    <w:rsid w:val="00172893"/>
    <w:rsid w:val="00183375"/>
    <w:rsid w:val="00197342"/>
    <w:rsid w:val="001C04B7"/>
    <w:rsid w:val="001C253E"/>
    <w:rsid w:val="001C68DC"/>
    <w:rsid w:val="00213DD5"/>
    <w:rsid w:val="00241966"/>
    <w:rsid w:val="00243B99"/>
    <w:rsid w:val="00286BC7"/>
    <w:rsid w:val="002C736B"/>
    <w:rsid w:val="00302438"/>
    <w:rsid w:val="00307E81"/>
    <w:rsid w:val="00323A4F"/>
    <w:rsid w:val="00330607"/>
    <w:rsid w:val="003959B9"/>
    <w:rsid w:val="003B7584"/>
    <w:rsid w:val="003C4848"/>
    <w:rsid w:val="003F60A0"/>
    <w:rsid w:val="004020E0"/>
    <w:rsid w:val="00403768"/>
    <w:rsid w:val="0041010B"/>
    <w:rsid w:val="00410580"/>
    <w:rsid w:val="00430805"/>
    <w:rsid w:val="00442E8D"/>
    <w:rsid w:val="00444B2E"/>
    <w:rsid w:val="00461B85"/>
    <w:rsid w:val="00465628"/>
    <w:rsid w:val="00470344"/>
    <w:rsid w:val="0047217E"/>
    <w:rsid w:val="00491D92"/>
    <w:rsid w:val="004D73CD"/>
    <w:rsid w:val="004E0807"/>
    <w:rsid w:val="004E13DE"/>
    <w:rsid w:val="004F66FE"/>
    <w:rsid w:val="005046F7"/>
    <w:rsid w:val="00514A73"/>
    <w:rsid w:val="00524030"/>
    <w:rsid w:val="00527EB0"/>
    <w:rsid w:val="00544D65"/>
    <w:rsid w:val="005529A5"/>
    <w:rsid w:val="00596907"/>
    <w:rsid w:val="005B1BE1"/>
    <w:rsid w:val="005D320D"/>
    <w:rsid w:val="005E2411"/>
    <w:rsid w:val="005E2D11"/>
    <w:rsid w:val="005E7577"/>
    <w:rsid w:val="005E77FC"/>
    <w:rsid w:val="005F497E"/>
    <w:rsid w:val="00637253"/>
    <w:rsid w:val="0065060F"/>
    <w:rsid w:val="006519E5"/>
    <w:rsid w:val="0066373A"/>
    <w:rsid w:val="00692B70"/>
    <w:rsid w:val="006F3C4B"/>
    <w:rsid w:val="00701117"/>
    <w:rsid w:val="007145C8"/>
    <w:rsid w:val="007152ED"/>
    <w:rsid w:val="00746CA1"/>
    <w:rsid w:val="00792F09"/>
    <w:rsid w:val="007A76E2"/>
    <w:rsid w:val="007B616B"/>
    <w:rsid w:val="007B73B9"/>
    <w:rsid w:val="007C394E"/>
    <w:rsid w:val="007D072E"/>
    <w:rsid w:val="007E299A"/>
    <w:rsid w:val="0082387A"/>
    <w:rsid w:val="00841AF7"/>
    <w:rsid w:val="00892B0A"/>
    <w:rsid w:val="00892BFA"/>
    <w:rsid w:val="00895955"/>
    <w:rsid w:val="00896990"/>
    <w:rsid w:val="008A04FA"/>
    <w:rsid w:val="008D6161"/>
    <w:rsid w:val="008F593E"/>
    <w:rsid w:val="00912373"/>
    <w:rsid w:val="00913F48"/>
    <w:rsid w:val="009227EC"/>
    <w:rsid w:val="00927D94"/>
    <w:rsid w:val="00933D64"/>
    <w:rsid w:val="00934D3E"/>
    <w:rsid w:val="00954466"/>
    <w:rsid w:val="00973B3C"/>
    <w:rsid w:val="009B3AC8"/>
    <w:rsid w:val="009D14FF"/>
    <w:rsid w:val="009D718A"/>
    <w:rsid w:val="009F4666"/>
    <w:rsid w:val="00A267B8"/>
    <w:rsid w:val="00A26A12"/>
    <w:rsid w:val="00A34358"/>
    <w:rsid w:val="00A72A1B"/>
    <w:rsid w:val="00A756AF"/>
    <w:rsid w:val="00A84655"/>
    <w:rsid w:val="00A90FBA"/>
    <w:rsid w:val="00AB0327"/>
    <w:rsid w:val="00AB1C80"/>
    <w:rsid w:val="00AC7CCE"/>
    <w:rsid w:val="00AE6A4B"/>
    <w:rsid w:val="00B040E3"/>
    <w:rsid w:val="00B150CF"/>
    <w:rsid w:val="00B2126B"/>
    <w:rsid w:val="00B3191F"/>
    <w:rsid w:val="00B7397D"/>
    <w:rsid w:val="00BC3AE8"/>
    <w:rsid w:val="00BE6B27"/>
    <w:rsid w:val="00BE707E"/>
    <w:rsid w:val="00C04C53"/>
    <w:rsid w:val="00C30C20"/>
    <w:rsid w:val="00C363F8"/>
    <w:rsid w:val="00C42913"/>
    <w:rsid w:val="00C77D7D"/>
    <w:rsid w:val="00D03C9A"/>
    <w:rsid w:val="00D16D53"/>
    <w:rsid w:val="00D304A4"/>
    <w:rsid w:val="00D37919"/>
    <w:rsid w:val="00D55BA8"/>
    <w:rsid w:val="00D75A88"/>
    <w:rsid w:val="00DA0076"/>
    <w:rsid w:val="00DA7C93"/>
    <w:rsid w:val="00DB5489"/>
    <w:rsid w:val="00DF6E41"/>
    <w:rsid w:val="00E23D30"/>
    <w:rsid w:val="00E24D45"/>
    <w:rsid w:val="00E56840"/>
    <w:rsid w:val="00E7125D"/>
    <w:rsid w:val="00E730FB"/>
    <w:rsid w:val="00E76F96"/>
    <w:rsid w:val="00E92951"/>
    <w:rsid w:val="00E94548"/>
    <w:rsid w:val="00ED2EF9"/>
    <w:rsid w:val="00EF3423"/>
    <w:rsid w:val="00F528C4"/>
    <w:rsid w:val="00F67C7D"/>
    <w:rsid w:val="00F76B60"/>
    <w:rsid w:val="00F901D0"/>
    <w:rsid w:val="00F967BB"/>
    <w:rsid w:val="00FC3675"/>
    <w:rsid w:val="00FD7BBA"/>
    <w:rsid w:val="00FE30F4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95E4E"/>
  <w15:docId w15:val="{F0C6732F-0B8F-514F-845E-3689AB5F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8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2508E"/>
    <w:pPr>
      <w:spacing w:after="0" w:line="240" w:lineRule="auto"/>
    </w:pPr>
  </w:style>
  <w:style w:type="paragraph" w:customStyle="1" w:styleId="1">
    <w:name w:val="Заголовок1"/>
    <w:basedOn w:val="Normal"/>
    <w:link w:val="title"/>
    <w:qFormat/>
    <w:rsid w:val="00241966"/>
    <w:rPr>
      <w:rFonts w:ascii="HelveticaNeueCyr" w:hAnsi="HelveticaNeueCyr"/>
      <w:b/>
      <w:color w:val="0D0D0D" w:themeColor="text1" w:themeTint="F2"/>
      <w:spacing w:val="20"/>
    </w:rPr>
  </w:style>
  <w:style w:type="character" w:customStyle="1" w:styleId="title">
    <w:name w:val="title Знак"/>
    <w:basedOn w:val="DefaultParagraphFont"/>
    <w:link w:val="1"/>
    <w:rsid w:val="00241966"/>
    <w:rPr>
      <w:rFonts w:ascii="HelveticaNeueCyr" w:hAnsi="HelveticaNeueCyr"/>
      <w:b/>
      <w:color w:val="0D0D0D" w:themeColor="text1" w:themeTint="F2"/>
      <w:spacing w:val="20"/>
    </w:rPr>
  </w:style>
  <w:style w:type="paragraph" w:customStyle="1" w:styleId="2">
    <w:name w:val="Заголовок2"/>
    <w:basedOn w:val="1"/>
    <w:link w:val="TITLE0"/>
    <w:qFormat/>
    <w:rsid w:val="00241966"/>
    <w:rPr>
      <w:color w:val="1D1B11" w:themeColor="background2" w:themeShade="1A"/>
      <w:spacing w:val="10"/>
    </w:rPr>
  </w:style>
  <w:style w:type="character" w:customStyle="1" w:styleId="TITLE0">
    <w:name w:val="TITLE Знак"/>
    <w:basedOn w:val="title"/>
    <w:link w:val="2"/>
    <w:rsid w:val="00241966"/>
    <w:rPr>
      <w:rFonts w:ascii="HelveticaNeueCyr" w:hAnsi="HelveticaNeueCyr"/>
      <w:b/>
      <w:color w:val="1D1B11" w:themeColor="background2" w:themeShade="1A"/>
      <w:spacing w:val="10"/>
    </w:rPr>
  </w:style>
  <w:style w:type="character" w:styleId="Emphasis">
    <w:name w:val="Emphasis"/>
    <w:basedOn w:val="DefaultParagraphFont"/>
    <w:uiPriority w:val="20"/>
    <w:qFormat/>
    <w:rsid w:val="004E13DE"/>
    <w:rPr>
      <w:i/>
      <w:iCs/>
    </w:rPr>
  </w:style>
  <w:style w:type="paragraph" w:customStyle="1" w:styleId="sectiontelo">
    <w:name w:val="section telo"/>
    <w:basedOn w:val="NoSpacing"/>
    <w:link w:val="sectiontelo0"/>
    <w:qFormat/>
    <w:rsid w:val="004E13DE"/>
    <w:rPr>
      <w:rFonts w:ascii="Tahoma" w:hAnsi="Tahoma" w:cs="Tahoma"/>
      <w:color w:val="262626" w:themeColor="text1" w:themeTint="D9"/>
      <w:spacing w:val="10"/>
      <w:sz w:val="20"/>
      <w:szCs w:val="20"/>
    </w:rPr>
  </w:style>
  <w:style w:type="character" w:customStyle="1" w:styleId="sectiontelo0">
    <w:name w:val="section telo Знак"/>
    <w:basedOn w:val="DefaultParagraphFont"/>
    <w:link w:val="sectiontelo"/>
    <w:rsid w:val="004E13DE"/>
    <w:rPr>
      <w:rFonts w:ascii="Tahoma" w:hAnsi="Tahoma" w:cs="Tahoma"/>
      <w:color w:val="262626" w:themeColor="text1" w:themeTint="D9"/>
      <w:spacing w:val="1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E13DE"/>
  </w:style>
  <w:style w:type="paragraph" w:styleId="ListParagraph">
    <w:name w:val="List Paragraph"/>
    <w:basedOn w:val="Normal"/>
    <w:uiPriority w:val="72"/>
    <w:qFormat/>
    <w:rsid w:val="008D61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93"/>
  </w:style>
  <w:style w:type="paragraph" w:styleId="Footer">
    <w:name w:val="footer"/>
    <w:basedOn w:val="Normal"/>
    <w:link w:val="FooterChar"/>
    <w:uiPriority w:val="99"/>
    <w:unhideWhenUsed/>
    <w:rsid w:val="00172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93"/>
  </w:style>
  <w:style w:type="character" w:customStyle="1" w:styleId="section">
    <w:name w:val="section Знак"/>
    <w:basedOn w:val="DefaultParagraphFont"/>
    <w:link w:val="section0"/>
    <w:locked/>
    <w:rsid w:val="00172893"/>
    <w:rPr>
      <w:rFonts w:ascii="HelveticaNeueCyr" w:hAnsi="HelveticaNeueCyr"/>
      <w:b/>
      <w:color w:val="0D0D0D" w:themeColor="text1" w:themeTint="F2"/>
      <w:spacing w:val="10"/>
    </w:rPr>
  </w:style>
  <w:style w:type="paragraph" w:customStyle="1" w:styleId="section0">
    <w:name w:val="section"/>
    <w:basedOn w:val="Normal"/>
    <w:link w:val="section"/>
    <w:qFormat/>
    <w:rsid w:val="00172893"/>
    <w:rPr>
      <w:rFonts w:ascii="HelveticaNeueCyr" w:hAnsi="HelveticaNeueCyr"/>
      <w:b/>
      <w:color w:val="0D0D0D" w:themeColor="text1" w:themeTint="F2"/>
      <w:spacing w:val="10"/>
    </w:rPr>
  </w:style>
  <w:style w:type="character" w:customStyle="1" w:styleId="title1">
    <w:name w:val="title Знак1"/>
    <w:basedOn w:val="DefaultParagraphFont"/>
    <w:link w:val="3"/>
    <w:locked/>
    <w:rsid w:val="00172893"/>
    <w:rPr>
      <w:rFonts w:ascii="Panton Light Caps" w:hAnsi="Panton Light Caps"/>
      <w:b/>
      <w:color w:val="262626" w:themeColor="text1" w:themeTint="D9"/>
      <w:spacing w:val="40"/>
    </w:rPr>
  </w:style>
  <w:style w:type="paragraph" w:customStyle="1" w:styleId="3">
    <w:name w:val="Заголовок3"/>
    <w:basedOn w:val="Normal"/>
    <w:link w:val="title1"/>
    <w:qFormat/>
    <w:rsid w:val="00172893"/>
    <w:rPr>
      <w:rFonts w:ascii="Panton Light Caps" w:hAnsi="Panton Light Caps"/>
      <w:b/>
      <w:color w:val="262626" w:themeColor="text1" w:themeTint="D9"/>
      <w:spacing w:val="40"/>
    </w:rPr>
  </w:style>
  <w:style w:type="paragraph" w:styleId="NormalWeb">
    <w:name w:val="Normal (Web)"/>
    <w:basedOn w:val="Normal"/>
    <w:uiPriority w:val="99"/>
    <w:unhideWhenUsed/>
    <w:rsid w:val="007B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phiemakowski/Downloads/nurse%20and%20medical/templates/2%20page%20resume%20template%20us%20lette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 page resume template us letter.dotx</Template>
  <TotalTime>207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Makowski, Sophie</cp:lastModifiedBy>
  <cp:revision>25</cp:revision>
  <cp:lastPrinted>2019-08-20T11:36:00Z</cp:lastPrinted>
  <dcterms:created xsi:type="dcterms:W3CDTF">2020-06-30T06:40:00Z</dcterms:created>
  <dcterms:modified xsi:type="dcterms:W3CDTF">2021-09-13T14:59:00Z</dcterms:modified>
</cp:coreProperties>
</file>