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16" w:rsidRPr="00112B35" w:rsidRDefault="00FC52BC" w:rsidP="00141A4C">
      <w:pPr>
        <w:pStyle w:val="Title"/>
        <w:rPr>
          <w:color w:val="0070C0"/>
          <w:sz w:val="40"/>
          <w:szCs w:val="40"/>
        </w:rPr>
      </w:pPr>
      <w:bookmarkStart w:id="0" w:name="_GoBack"/>
      <w:bookmarkEnd w:id="0"/>
      <w:r w:rsidRPr="00112B35">
        <w:rPr>
          <w:color w:val="0070C0"/>
          <w:sz w:val="40"/>
          <w:szCs w:val="40"/>
        </w:rPr>
        <w:t>Alison Paul</w:t>
      </w:r>
      <w:r w:rsidR="00714CF7" w:rsidRPr="00112B35">
        <w:rPr>
          <w:color w:val="0070C0"/>
          <w:sz w:val="40"/>
          <w:szCs w:val="40"/>
        </w:rPr>
        <w:t>, RN</w:t>
      </w:r>
      <w:r w:rsidR="00112B35" w:rsidRPr="00112B35">
        <w:rPr>
          <w:color w:val="0070C0"/>
          <w:sz w:val="40"/>
          <w:szCs w:val="40"/>
        </w:rPr>
        <w:t xml:space="preserve"> BSN</w:t>
      </w:r>
    </w:p>
    <w:p w:rsidR="00141A4C" w:rsidRPr="00D705EA" w:rsidRDefault="00112B35" w:rsidP="00901E88">
      <w:pPr>
        <w:spacing w:after="120"/>
        <w:rPr>
          <w:rFonts w:ascii="Times New Roman" w:hAnsi="Times New Roman" w:cs="Times New Roman"/>
        </w:rPr>
      </w:pPr>
      <w:r w:rsidRPr="00D705EA">
        <w:rPr>
          <w:rFonts w:ascii="Times New Roman" w:hAnsi="Times New Roman" w:cs="Times New Roman"/>
        </w:rPr>
        <w:t>1417 Jays Drive, Rifle, CO</w:t>
      </w:r>
      <w:r w:rsidR="00EF1148" w:rsidRPr="00D705EA">
        <w:rPr>
          <w:rFonts w:ascii="Times New Roman" w:hAnsi="Times New Roman" w:cs="Times New Roman"/>
        </w:rPr>
        <w:t xml:space="preserve"> </w:t>
      </w:r>
      <w:proofErr w:type="gramStart"/>
      <w:r w:rsidR="00EF1148" w:rsidRPr="00D705EA">
        <w:rPr>
          <w:rFonts w:ascii="Times New Roman" w:hAnsi="Times New Roman" w:cs="Times New Roman"/>
        </w:rPr>
        <w:t xml:space="preserve">81650 </w:t>
      </w:r>
      <w:r w:rsidR="00141A4C" w:rsidRPr="00D705EA">
        <w:rPr>
          <w:rFonts w:ascii="Times New Roman" w:hAnsi="Times New Roman" w:cs="Times New Roman"/>
        </w:rPr>
        <w:t> |</w:t>
      </w:r>
      <w:proofErr w:type="gramEnd"/>
      <w:r w:rsidR="00141A4C" w:rsidRPr="00D705EA">
        <w:rPr>
          <w:rFonts w:ascii="Times New Roman" w:hAnsi="Times New Roman" w:cs="Times New Roman"/>
        </w:rPr>
        <w:t> </w:t>
      </w:r>
      <w:r w:rsidR="002B7FDC" w:rsidRPr="00D705EA">
        <w:rPr>
          <w:rFonts w:ascii="Times New Roman" w:hAnsi="Times New Roman" w:cs="Times New Roman"/>
        </w:rPr>
        <w:t>(580)291-8737</w:t>
      </w:r>
      <w:r w:rsidR="00141A4C" w:rsidRPr="00D705EA">
        <w:rPr>
          <w:rFonts w:ascii="Times New Roman" w:hAnsi="Times New Roman" w:cs="Times New Roman"/>
        </w:rPr>
        <w:t> | </w:t>
      </w:r>
      <w:r w:rsidR="002B7FDC" w:rsidRPr="00D705EA">
        <w:rPr>
          <w:rFonts w:ascii="Times New Roman" w:hAnsi="Times New Roman" w:cs="Times New Roman"/>
        </w:rPr>
        <w:t>agalicat@gmail.com</w:t>
      </w:r>
    </w:p>
    <w:p w:rsidR="00714CF7" w:rsidRPr="00D705EA" w:rsidRDefault="00714CF7" w:rsidP="00141A4C">
      <w:pPr>
        <w:rPr>
          <w:rFonts w:ascii="Times New Roman" w:hAnsi="Times New Roman" w:cs="Times New Roman"/>
        </w:rPr>
      </w:pPr>
      <w:r w:rsidRPr="00D705EA">
        <w:rPr>
          <w:rFonts w:ascii="Times New Roman" w:hAnsi="Times New Roman" w:cs="Times New Roman"/>
        </w:rPr>
        <w:t>H</w:t>
      </w:r>
      <w:r w:rsidR="00112B35" w:rsidRPr="00D705EA">
        <w:rPr>
          <w:rFonts w:ascii="Times New Roman" w:hAnsi="Times New Roman" w:cs="Times New Roman"/>
        </w:rPr>
        <w:t>ighly motivated RN</w:t>
      </w:r>
      <w:r w:rsidRPr="00D705EA">
        <w:rPr>
          <w:rFonts w:ascii="Times New Roman" w:hAnsi="Times New Roman" w:cs="Times New Roman"/>
        </w:rPr>
        <w:t xml:space="preserve"> with experience in high amount of modalities including Nursing </w:t>
      </w:r>
      <w:r w:rsidR="00112B35" w:rsidRPr="00D705EA">
        <w:rPr>
          <w:rFonts w:ascii="Times New Roman" w:hAnsi="Times New Roman" w:cs="Times New Roman"/>
        </w:rPr>
        <w:t xml:space="preserve">Supervisor, Case Management, Care coordination, Infusions, Surgery, Med/Surge, Tele, Trauma, ER, </w:t>
      </w:r>
      <w:proofErr w:type="spellStart"/>
      <w:r w:rsidR="00112B35" w:rsidRPr="00D705EA">
        <w:rPr>
          <w:rFonts w:ascii="Times New Roman" w:hAnsi="Times New Roman" w:cs="Times New Roman"/>
        </w:rPr>
        <w:t>Milliman</w:t>
      </w:r>
      <w:proofErr w:type="spellEnd"/>
      <w:r w:rsidR="00112B35" w:rsidRPr="00D705EA">
        <w:rPr>
          <w:rFonts w:ascii="Times New Roman" w:hAnsi="Times New Roman" w:cs="Times New Roman"/>
        </w:rPr>
        <w:t xml:space="preserve"> Guidelines and more.</w:t>
      </w:r>
    </w:p>
    <w:sdt>
      <w:sdtPr>
        <w:alias w:val="Education:"/>
        <w:tag w:val="Education:"/>
        <w:id w:val="807127995"/>
        <w:placeholder>
          <w:docPart w:val="FD68D3D34A2D44F5B783D3F97A0B3EEC"/>
        </w:placeholder>
        <w:temporary/>
        <w:showingPlcHdr/>
      </w:sdtPr>
      <w:sdtEndPr/>
      <w:sdtContent>
        <w:p w:rsidR="006270A9" w:rsidRDefault="009D5933">
          <w:pPr>
            <w:pStyle w:val="Heading1"/>
          </w:pPr>
          <w:r w:rsidRPr="00112B35">
            <w:rPr>
              <w:color w:val="0070C0"/>
              <w:sz w:val="24"/>
              <w:szCs w:val="24"/>
            </w:rPr>
            <w:t>Education</w:t>
          </w:r>
        </w:p>
      </w:sdtContent>
    </w:sdt>
    <w:p w:rsidR="007312D6" w:rsidRPr="00D705EA" w:rsidRDefault="002B7FDC" w:rsidP="007312D6">
      <w:pPr>
        <w:pStyle w:val="Heading2"/>
        <w:numPr>
          <w:ilvl w:val="0"/>
          <w:numId w:val="24"/>
        </w:numPr>
        <w:rPr>
          <w:rFonts w:ascii="Times New Roman" w:hAnsi="Times New Roman" w:cs="Times New Roman"/>
        </w:rPr>
      </w:pPr>
      <w:r w:rsidRPr="00D705EA">
        <w:rPr>
          <w:rFonts w:ascii="Times New Roman" w:hAnsi="Times New Roman" w:cs="Times New Roman"/>
        </w:rPr>
        <w:t>Ass</w:t>
      </w:r>
      <w:r w:rsidR="00F5792C" w:rsidRPr="00D705EA">
        <w:rPr>
          <w:rFonts w:ascii="Times New Roman" w:hAnsi="Times New Roman" w:cs="Times New Roman"/>
        </w:rPr>
        <w:t>ociate degree</w:t>
      </w:r>
      <w:r w:rsidR="007312D6" w:rsidRPr="00D705EA">
        <w:rPr>
          <w:rFonts w:ascii="Times New Roman" w:hAnsi="Times New Roman" w:cs="Times New Roman"/>
        </w:rPr>
        <w:t xml:space="preserve"> general science</w:t>
      </w:r>
      <w:r w:rsidR="009D5933" w:rsidRPr="00D705EA">
        <w:rPr>
          <w:rFonts w:ascii="Times New Roman" w:hAnsi="Times New Roman" w:cs="Times New Roman"/>
        </w:rPr>
        <w:t> | </w:t>
      </w:r>
      <w:r w:rsidRPr="00D705EA">
        <w:rPr>
          <w:rFonts w:ascii="Times New Roman" w:hAnsi="Times New Roman" w:cs="Times New Roman"/>
        </w:rPr>
        <w:t>May 2005</w:t>
      </w:r>
      <w:r w:rsidR="009D5933" w:rsidRPr="00D705EA">
        <w:rPr>
          <w:rFonts w:ascii="Times New Roman" w:hAnsi="Times New Roman" w:cs="Times New Roman"/>
        </w:rPr>
        <w:t> | </w:t>
      </w:r>
      <w:r w:rsidR="007312D6" w:rsidRPr="00D705EA">
        <w:rPr>
          <w:rFonts w:ascii="Times New Roman" w:hAnsi="Times New Roman" w:cs="Times New Roman"/>
        </w:rPr>
        <w:t>Suffolk community college</w:t>
      </w:r>
    </w:p>
    <w:p w:rsidR="006270A9" w:rsidRPr="00D705EA" w:rsidRDefault="002B7FDC" w:rsidP="007312D6">
      <w:pPr>
        <w:pStyle w:val="Heading2"/>
        <w:numPr>
          <w:ilvl w:val="0"/>
          <w:numId w:val="24"/>
        </w:numPr>
        <w:rPr>
          <w:rFonts w:ascii="Times New Roman" w:hAnsi="Times New Roman" w:cs="Times New Roman"/>
        </w:rPr>
      </w:pPr>
      <w:r w:rsidRPr="00D705EA">
        <w:rPr>
          <w:rFonts w:ascii="Times New Roman" w:hAnsi="Times New Roman" w:cs="Times New Roman"/>
        </w:rPr>
        <w:t>Associate</w:t>
      </w:r>
      <w:r w:rsidR="00F5792C" w:rsidRPr="00D705EA">
        <w:rPr>
          <w:rFonts w:ascii="Times New Roman" w:hAnsi="Times New Roman" w:cs="Times New Roman"/>
        </w:rPr>
        <w:t xml:space="preserve"> in applied science</w:t>
      </w:r>
      <w:r w:rsidR="00930FD4" w:rsidRPr="00D705EA">
        <w:rPr>
          <w:rFonts w:ascii="Times New Roman" w:hAnsi="Times New Roman" w:cs="Times New Roman"/>
        </w:rPr>
        <w:t xml:space="preserve"> of nursing</w:t>
      </w:r>
      <w:r w:rsidR="009D5933" w:rsidRPr="00D705EA">
        <w:rPr>
          <w:rFonts w:ascii="Times New Roman" w:hAnsi="Times New Roman" w:cs="Times New Roman"/>
        </w:rPr>
        <w:t>| </w:t>
      </w:r>
      <w:r w:rsidRPr="00D705EA">
        <w:rPr>
          <w:rFonts w:ascii="Times New Roman" w:hAnsi="Times New Roman" w:cs="Times New Roman"/>
        </w:rPr>
        <w:t>August 2013</w:t>
      </w:r>
      <w:r w:rsidR="009D5933" w:rsidRPr="00D705EA">
        <w:rPr>
          <w:rFonts w:ascii="Times New Roman" w:hAnsi="Times New Roman" w:cs="Times New Roman"/>
        </w:rPr>
        <w:t> | </w:t>
      </w:r>
      <w:r w:rsidRPr="00D705EA">
        <w:rPr>
          <w:rFonts w:ascii="Times New Roman" w:hAnsi="Times New Roman" w:cs="Times New Roman"/>
        </w:rPr>
        <w:t>Faulkner state Community college</w:t>
      </w:r>
    </w:p>
    <w:p w:rsidR="007B4FE7" w:rsidRPr="00D705EA" w:rsidRDefault="007B4FE7" w:rsidP="00901E88">
      <w:pPr>
        <w:pStyle w:val="Heading2"/>
        <w:numPr>
          <w:ilvl w:val="0"/>
          <w:numId w:val="24"/>
        </w:numPr>
        <w:rPr>
          <w:rFonts w:ascii="Times New Roman" w:hAnsi="Times New Roman" w:cs="Times New Roman"/>
        </w:rPr>
      </w:pPr>
      <w:r w:rsidRPr="00D705EA">
        <w:rPr>
          <w:rFonts w:ascii="Times New Roman" w:hAnsi="Times New Roman" w:cs="Times New Roman"/>
        </w:rPr>
        <w:t>Bachelor of science</w:t>
      </w:r>
      <w:r w:rsidR="00930FD4" w:rsidRPr="00D705EA">
        <w:rPr>
          <w:rFonts w:ascii="Times New Roman" w:hAnsi="Times New Roman" w:cs="Times New Roman"/>
        </w:rPr>
        <w:t>: Nursing</w:t>
      </w:r>
      <w:r w:rsidR="00563AFE" w:rsidRPr="00D705EA">
        <w:rPr>
          <w:rFonts w:ascii="Times New Roman" w:hAnsi="Times New Roman" w:cs="Times New Roman"/>
        </w:rPr>
        <w:t>| </w:t>
      </w:r>
      <w:r w:rsidRPr="00D705EA">
        <w:rPr>
          <w:rFonts w:ascii="Times New Roman" w:hAnsi="Times New Roman" w:cs="Times New Roman"/>
        </w:rPr>
        <w:t>june 2018 | university of north carolina wilmington</w:t>
      </w:r>
    </w:p>
    <w:sdt>
      <w:sdtPr>
        <w:rPr>
          <w:rFonts w:ascii="Times New Roman" w:hAnsi="Times New Roman" w:cs="Times New Roman"/>
          <w:sz w:val="24"/>
          <w:szCs w:val="24"/>
        </w:rPr>
        <w:alias w:val="Experience:"/>
        <w:tag w:val="Experience:"/>
        <w:id w:val="171684534"/>
        <w:placeholder>
          <w:docPart w:val="A116763394894DA29B952652652CEE75"/>
        </w:placeholder>
        <w:temporary/>
        <w:showingPlcHdr/>
      </w:sdtPr>
      <w:sdtEndPr/>
      <w:sdtContent>
        <w:p w:rsidR="006270A9" w:rsidRPr="00D705EA" w:rsidRDefault="009D5933">
          <w:pPr>
            <w:pStyle w:val="Heading1"/>
            <w:rPr>
              <w:rFonts w:ascii="Times New Roman" w:hAnsi="Times New Roman" w:cs="Times New Roman"/>
              <w:sz w:val="24"/>
              <w:szCs w:val="24"/>
            </w:rPr>
          </w:pPr>
          <w:r w:rsidRPr="00D705EA">
            <w:rPr>
              <w:rFonts w:ascii="Times New Roman" w:hAnsi="Times New Roman" w:cs="Times New Roman"/>
              <w:color w:val="0070C0"/>
              <w:sz w:val="24"/>
              <w:szCs w:val="24"/>
            </w:rPr>
            <w:t>Experience</w:t>
          </w:r>
        </w:p>
      </w:sdtContent>
    </w:sdt>
    <w:p w:rsidR="00151EF6" w:rsidRPr="00D705EA" w:rsidRDefault="00151EF6" w:rsidP="00B95CE3">
      <w:pPr>
        <w:pStyle w:val="Heading2"/>
        <w:rPr>
          <w:rFonts w:ascii="Times New Roman" w:hAnsi="Times New Roman" w:cs="Times New Roman"/>
          <w:szCs w:val="24"/>
        </w:rPr>
      </w:pPr>
      <w:r w:rsidRPr="00D705EA">
        <w:rPr>
          <w:rFonts w:ascii="Times New Roman" w:hAnsi="Times New Roman" w:cs="Times New Roman"/>
          <w:szCs w:val="24"/>
        </w:rPr>
        <w:t>Case manager / Infusion Nurse / Utilization manager | Pioneer medical center | 04/2019 – present</w:t>
      </w:r>
    </w:p>
    <w:p w:rsidR="00151EF6" w:rsidRPr="00D705EA" w:rsidRDefault="00151EF6" w:rsidP="00D705EA">
      <w:pPr>
        <w:pStyle w:val="ListBullet"/>
        <w:rPr>
          <w:rFonts w:ascii="Times New Roman" w:hAnsi="Times New Roman" w:cs="Times New Roman"/>
        </w:rPr>
      </w:pPr>
      <w:r w:rsidRPr="00D705EA">
        <w:rPr>
          <w:rFonts w:ascii="Times New Roman" w:hAnsi="Times New Roman" w:cs="Times New Roman"/>
        </w:rPr>
        <w:t xml:space="preserve">    Utilize MCG to ensure proper status, LOS and care for each patient</w:t>
      </w:r>
    </w:p>
    <w:p w:rsidR="00151EF6" w:rsidRPr="00D705EA" w:rsidRDefault="00151EF6" w:rsidP="00D705EA">
      <w:pPr>
        <w:pStyle w:val="ListBullet"/>
        <w:rPr>
          <w:rFonts w:ascii="Times New Roman" w:hAnsi="Times New Roman" w:cs="Times New Roman"/>
        </w:rPr>
      </w:pPr>
      <w:r w:rsidRPr="00D705EA">
        <w:rPr>
          <w:rFonts w:ascii="Times New Roman" w:hAnsi="Times New Roman" w:cs="Times New Roman"/>
        </w:rPr>
        <w:t xml:space="preserve">    Care Coordination, Discharge Planning, Diabetic Education</w:t>
      </w:r>
    </w:p>
    <w:p w:rsidR="00151EF6" w:rsidRPr="00D705EA" w:rsidRDefault="00151EF6" w:rsidP="00D705EA">
      <w:pPr>
        <w:pStyle w:val="ListBullet"/>
        <w:rPr>
          <w:rFonts w:ascii="Times New Roman" w:hAnsi="Times New Roman" w:cs="Times New Roman"/>
        </w:rPr>
      </w:pPr>
      <w:r w:rsidRPr="00D705EA">
        <w:rPr>
          <w:rFonts w:ascii="Times New Roman" w:hAnsi="Times New Roman" w:cs="Times New Roman"/>
        </w:rPr>
        <w:t xml:space="preserve">    Setting up program for case management and utilization management</w:t>
      </w:r>
      <w:r w:rsidR="00901E88" w:rsidRPr="00D705EA">
        <w:rPr>
          <w:rFonts w:ascii="Times New Roman" w:hAnsi="Times New Roman" w:cs="Times New Roman"/>
        </w:rPr>
        <w:t xml:space="preserve"> in the hospital</w:t>
      </w:r>
    </w:p>
    <w:p w:rsidR="00151EF6" w:rsidRPr="00D705EA" w:rsidRDefault="00151EF6" w:rsidP="00D705EA">
      <w:pPr>
        <w:pStyle w:val="ListBullet"/>
        <w:rPr>
          <w:rFonts w:ascii="Times New Roman" w:hAnsi="Times New Roman" w:cs="Times New Roman"/>
        </w:rPr>
      </w:pPr>
      <w:r w:rsidRPr="00D705EA">
        <w:rPr>
          <w:rFonts w:ascii="Times New Roman" w:hAnsi="Times New Roman" w:cs="Times New Roman"/>
        </w:rPr>
        <w:t xml:space="preserve">    UM Committee organizer, set up agenda for meeting and coordinate</w:t>
      </w:r>
    </w:p>
    <w:p w:rsidR="00151EF6" w:rsidRPr="00D705EA" w:rsidRDefault="00151EF6" w:rsidP="00D705EA">
      <w:pPr>
        <w:pStyle w:val="ListBullet"/>
        <w:rPr>
          <w:rFonts w:ascii="Times New Roman" w:hAnsi="Times New Roman" w:cs="Times New Roman"/>
        </w:rPr>
      </w:pPr>
      <w:r w:rsidRPr="00D705EA">
        <w:rPr>
          <w:rFonts w:ascii="Times New Roman" w:hAnsi="Times New Roman" w:cs="Times New Roman"/>
        </w:rPr>
        <w:t xml:space="preserve">    </w:t>
      </w:r>
      <w:r w:rsidR="00901E88" w:rsidRPr="00D705EA">
        <w:rPr>
          <w:rFonts w:ascii="Times New Roman" w:hAnsi="Times New Roman" w:cs="Times New Roman"/>
        </w:rPr>
        <w:t>Currently working on writing the UR plan for the hospital and adding to policy stat</w:t>
      </w:r>
    </w:p>
    <w:p w:rsidR="00901E88" w:rsidRPr="00D705EA" w:rsidRDefault="00901E88" w:rsidP="00D705EA">
      <w:pPr>
        <w:pStyle w:val="ListBullet"/>
        <w:rPr>
          <w:rFonts w:ascii="Times New Roman" w:hAnsi="Times New Roman" w:cs="Times New Roman"/>
        </w:rPr>
      </w:pPr>
      <w:r w:rsidRPr="00D705EA">
        <w:rPr>
          <w:rFonts w:ascii="Times New Roman" w:hAnsi="Times New Roman" w:cs="Times New Roman"/>
        </w:rPr>
        <w:t xml:space="preserve">    Assist staff nurses with Traumas, Codes, on the floor</w:t>
      </w:r>
      <w:r w:rsidR="00112B35" w:rsidRPr="00D705EA">
        <w:rPr>
          <w:rFonts w:ascii="Times New Roman" w:hAnsi="Times New Roman" w:cs="Times New Roman"/>
        </w:rPr>
        <w:t xml:space="preserve"> and </w:t>
      </w:r>
      <w:proofErr w:type="gramStart"/>
      <w:r w:rsidR="00112B35" w:rsidRPr="00D705EA">
        <w:rPr>
          <w:rFonts w:ascii="Times New Roman" w:hAnsi="Times New Roman" w:cs="Times New Roman"/>
        </w:rPr>
        <w:t xml:space="preserve">ER </w:t>
      </w:r>
      <w:r w:rsidRPr="00D705EA">
        <w:rPr>
          <w:rFonts w:ascii="Times New Roman" w:hAnsi="Times New Roman" w:cs="Times New Roman"/>
        </w:rPr>
        <w:t xml:space="preserve"> as</w:t>
      </w:r>
      <w:proofErr w:type="gramEnd"/>
      <w:r w:rsidRPr="00D705EA">
        <w:rPr>
          <w:rFonts w:ascii="Times New Roman" w:hAnsi="Times New Roman" w:cs="Times New Roman"/>
        </w:rPr>
        <w:t xml:space="preserve"> back up when needed.</w:t>
      </w:r>
    </w:p>
    <w:p w:rsidR="00901E88" w:rsidRPr="00D705EA" w:rsidRDefault="00901E88" w:rsidP="00D705EA">
      <w:pPr>
        <w:pStyle w:val="ListBullet"/>
        <w:rPr>
          <w:rFonts w:ascii="Times New Roman" w:hAnsi="Times New Roman" w:cs="Times New Roman"/>
        </w:rPr>
      </w:pPr>
      <w:r w:rsidRPr="00D705EA">
        <w:rPr>
          <w:rFonts w:ascii="Times New Roman" w:hAnsi="Times New Roman" w:cs="Times New Roman"/>
        </w:rPr>
        <w:t xml:space="preserve">    Administer, coordinate, schedule, verify insurance, document and check charts for infusion patients</w:t>
      </w:r>
    </w:p>
    <w:p w:rsidR="00901E88" w:rsidRPr="00D705EA" w:rsidRDefault="00901E88" w:rsidP="00D705EA">
      <w:pPr>
        <w:pStyle w:val="ListBullet"/>
        <w:rPr>
          <w:rFonts w:ascii="Times New Roman" w:hAnsi="Times New Roman" w:cs="Times New Roman"/>
        </w:rPr>
      </w:pPr>
      <w:r w:rsidRPr="00D705EA">
        <w:rPr>
          <w:rFonts w:ascii="Times New Roman" w:hAnsi="Times New Roman" w:cs="Times New Roman"/>
        </w:rPr>
        <w:t xml:space="preserve">    Verify Medicare for swing beds, coordinate swing bed transfers, set up/coordinate weekly care conferences</w:t>
      </w:r>
    </w:p>
    <w:p w:rsidR="00B95CE3" w:rsidRPr="00D705EA" w:rsidRDefault="00437431" w:rsidP="00B95CE3">
      <w:pPr>
        <w:pStyle w:val="Heading2"/>
        <w:rPr>
          <w:rFonts w:ascii="Times New Roman" w:hAnsi="Times New Roman" w:cs="Times New Roman"/>
          <w:szCs w:val="24"/>
        </w:rPr>
      </w:pPr>
      <w:r w:rsidRPr="00D705EA">
        <w:rPr>
          <w:rFonts w:ascii="Times New Roman" w:hAnsi="Times New Roman" w:cs="Times New Roman"/>
          <w:szCs w:val="24"/>
        </w:rPr>
        <w:t>Clinical supervisor</w:t>
      </w:r>
      <w:r w:rsidR="009D5933" w:rsidRPr="00D705EA">
        <w:rPr>
          <w:rFonts w:ascii="Times New Roman" w:hAnsi="Times New Roman" w:cs="Times New Roman"/>
          <w:szCs w:val="24"/>
        </w:rPr>
        <w:t> | </w:t>
      </w:r>
      <w:r w:rsidR="00F5792C" w:rsidRPr="00D705EA">
        <w:rPr>
          <w:rFonts w:ascii="Times New Roman" w:hAnsi="Times New Roman" w:cs="Times New Roman"/>
          <w:szCs w:val="24"/>
        </w:rPr>
        <w:t>Aveanna healthcare</w:t>
      </w:r>
      <w:r w:rsidR="009D5933" w:rsidRPr="00D705EA">
        <w:rPr>
          <w:rFonts w:ascii="Times New Roman" w:hAnsi="Times New Roman" w:cs="Times New Roman"/>
          <w:szCs w:val="24"/>
        </w:rPr>
        <w:t> | </w:t>
      </w:r>
      <w:r w:rsidR="00BF7565" w:rsidRPr="00D705EA">
        <w:rPr>
          <w:rFonts w:ascii="Times New Roman" w:hAnsi="Times New Roman" w:cs="Times New Roman"/>
          <w:szCs w:val="24"/>
        </w:rPr>
        <w:t>09/11/2017 – 03/07/2019</w:t>
      </w:r>
    </w:p>
    <w:p w:rsidR="006270A9" w:rsidRPr="00D705EA" w:rsidRDefault="00D705EA">
      <w:pPr>
        <w:pStyle w:val="ListBullet"/>
        <w:rPr>
          <w:rFonts w:ascii="Times New Roman" w:hAnsi="Times New Roman" w:cs="Times New Roman"/>
        </w:rPr>
      </w:pPr>
      <w:r w:rsidRPr="00D705EA">
        <w:rPr>
          <w:rFonts w:ascii="Times New Roman" w:hAnsi="Times New Roman" w:cs="Times New Roman"/>
        </w:rPr>
        <w:t xml:space="preserve">   </w:t>
      </w:r>
      <w:r w:rsidR="009972C3" w:rsidRPr="00D705EA">
        <w:rPr>
          <w:rFonts w:ascii="Times New Roman" w:hAnsi="Times New Roman" w:cs="Times New Roman"/>
        </w:rPr>
        <w:t>Assess, m</w:t>
      </w:r>
      <w:r w:rsidR="00F5792C" w:rsidRPr="00D705EA">
        <w:rPr>
          <w:rFonts w:ascii="Times New Roman" w:hAnsi="Times New Roman" w:cs="Times New Roman"/>
        </w:rPr>
        <w:t xml:space="preserve">anage and coordinate care of medically fragile pediatric </w:t>
      </w:r>
      <w:r w:rsidR="009972C3" w:rsidRPr="00D705EA">
        <w:rPr>
          <w:rFonts w:ascii="Times New Roman" w:hAnsi="Times New Roman" w:cs="Times New Roman"/>
        </w:rPr>
        <w:t xml:space="preserve">ventilator and trach </w:t>
      </w:r>
      <w:r w:rsidR="00F5792C" w:rsidRPr="00D705EA">
        <w:rPr>
          <w:rFonts w:ascii="Times New Roman" w:hAnsi="Times New Roman" w:cs="Times New Roman"/>
        </w:rPr>
        <w:t>pat</w:t>
      </w:r>
      <w:r w:rsidR="009972C3" w:rsidRPr="00D705EA">
        <w:rPr>
          <w:rFonts w:ascii="Times New Roman" w:hAnsi="Times New Roman" w:cs="Times New Roman"/>
        </w:rPr>
        <w:t>ients.</w:t>
      </w:r>
    </w:p>
    <w:p w:rsidR="00B95CE3" w:rsidRPr="00D705EA" w:rsidRDefault="00D705EA">
      <w:pPr>
        <w:pStyle w:val="ListBullet"/>
        <w:rPr>
          <w:rFonts w:ascii="Times New Roman" w:hAnsi="Times New Roman" w:cs="Times New Roman"/>
        </w:rPr>
      </w:pPr>
      <w:r w:rsidRPr="00D705EA">
        <w:rPr>
          <w:rFonts w:ascii="Times New Roman" w:hAnsi="Times New Roman" w:cs="Times New Roman"/>
        </w:rPr>
        <w:t xml:space="preserve">   </w:t>
      </w:r>
      <w:r w:rsidR="00B95CE3" w:rsidRPr="00D705EA">
        <w:rPr>
          <w:rFonts w:ascii="Times New Roman" w:hAnsi="Times New Roman" w:cs="Times New Roman"/>
        </w:rPr>
        <w:t>Assist with scheduling concerns, parental complaints or concerns and nurses complaints or concerns.</w:t>
      </w:r>
    </w:p>
    <w:p w:rsidR="00F5792C" w:rsidRPr="00D705EA" w:rsidRDefault="00D705EA" w:rsidP="00714CF7">
      <w:pPr>
        <w:pStyle w:val="ListBullet"/>
        <w:rPr>
          <w:rFonts w:ascii="Times New Roman" w:hAnsi="Times New Roman" w:cs="Times New Roman"/>
        </w:rPr>
      </w:pPr>
      <w:r w:rsidRPr="00D705EA">
        <w:rPr>
          <w:rFonts w:ascii="Times New Roman" w:hAnsi="Times New Roman" w:cs="Times New Roman"/>
        </w:rPr>
        <w:t xml:space="preserve">   </w:t>
      </w:r>
      <w:proofErr w:type="gramStart"/>
      <w:r w:rsidR="00F5792C" w:rsidRPr="00D705EA">
        <w:rPr>
          <w:rFonts w:ascii="Times New Roman" w:hAnsi="Times New Roman" w:cs="Times New Roman"/>
        </w:rPr>
        <w:t>Manage,</w:t>
      </w:r>
      <w:proofErr w:type="gramEnd"/>
      <w:r w:rsidR="00F5792C" w:rsidRPr="00D705EA">
        <w:rPr>
          <w:rFonts w:ascii="Times New Roman" w:hAnsi="Times New Roman" w:cs="Times New Roman"/>
        </w:rPr>
        <w:t xml:space="preserve"> </w:t>
      </w:r>
      <w:r w:rsidR="00EB37D0" w:rsidRPr="00D705EA">
        <w:rPr>
          <w:rFonts w:ascii="Times New Roman" w:hAnsi="Times New Roman" w:cs="Times New Roman"/>
        </w:rPr>
        <w:t>educate/</w:t>
      </w:r>
      <w:r w:rsidR="00F5792C" w:rsidRPr="00D705EA">
        <w:rPr>
          <w:rFonts w:ascii="Times New Roman" w:hAnsi="Times New Roman" w:cs="Times New Roman"/>
        </w:rPr>
        <w:t>orient/train, perform supervisory vi</w:t>
      </w:r>
      <w:r w:rsidR="00EB37D0" w:rsidRPr="00D705EA">
        <w:rPr>
          <w:rFonts w:ascii="Times New Roman" w:hAnsi="Times New Roman" w:cs="Times New Roman"/>
        </w:rPr>
        <w:t>sits, evaluate</w:t>
      </w:r>
      <w:r w:rsidR="00F90E0E" w:rsidRPr="00D705EA">
        <w:rPr>
          <w:rFonts w:ascii="Times New Roman" w:hAnsi="Times New Roman" w:cs="Times New Roman"/>
        </w:rPr>
        <w:t xml:space="preserve"> nurses, ensure </w:t>
      </w:r>
      <w:r w:rsidR="009972C3" w:rsidRPr="00D705EA">
        <w:rPr>
          <w:rFonts w:ascii="Times New Roman" w:hAnsi="Times New Roman" w:cs="Times New Roman"/>
        </w:rPr>
        <w:t>compliance.</w:t>
      </w:r>
    </w:p>
    <w:p w:rsidR="00EB37D0" w:rsidRPr="00D705EA" w:rsidRDefault="00D705EA" w:rsidP="00714CF7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D705EA">
        <w:rPr>
          <w:rFonts w:ascii="Times New Roman" w:hAnsi="Times New Roman" w:cs="Times New Roman"/>
        </w:rPr>
        <w:t xml:space="preserve">   </w:t>
      </w:r>
      <w:r w:rsidR="00EB37D0" w:rsidRPr="00D705EA">
        <w:rPr>
          <w:rFonts w:ascii="Times New Roman" w:hAnsi="Times New Roman" w:cs="Times New Roman"/>
        </w:rPr>
        <w:t>Clinical on call bi-weekly 24hr/day for all clinical needs</w:t>
      </w:r>
      <w:r w:rsidRPr="00D705EA">
        <w:rPr>
          <w:rFonts w:ascii="Times New Roman" w:hAnsi="Times New Roman" w:cs="Times New Roman"/>
        </w:rPr>
        <w:t xml:space="preserve"> of the patients/nurses, </w:t>
      </w:r>
      <w:r w:rsidR="00EB37D0" w:rsidRPr="00D705EA">
        <w:rPr>
          <w:rFonts w:ascii="Times New Roman" w:hAnsi="Times New Roman" w:cs="Times New Roman"/>
        </w:rPr>
        <w:t xml:space="preserve">workers comp as needed.  </w:t>
      </w:r>
    </w:p>
    <w:p w:rsidR="00EB37D0" w:rsidRPr="00D705EA" w:rsidRDefault="00D705EA" w:rsidP="00714CF7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D705EA">
        <w:rPr>
          <w:rFonts w:ascii="Times New Roman" w:hAnsi="Times New Roman" w:cs="Times New Roman"/>
        </w:rPr>
        <w:t xml:space="preserve">   </w:t>
      </w:r>
      <w:r w:rsidR="00EB37D0" w:rsidRPr="00D705EA">
        <w:rPr>
          <w:rFonts w:ascii="Times New Roman" w:hAnsi="Times New Roman" w:cs="Times New Roman"/>
        </w:rPr>
        <w:t>Post hospital assessments as needed, admission/discharge of patients.</w:t>
      </w:r>
    </w:p>
    <w:p w:rsidR="006270A9" w:rsidRPr="00D705EA" w:rsidRDefault="008A57EA">
      <w:pPr>
        <w:pStyle w:val="Heading2"/>
        <w:rPr>
          <w:rFonts w:ascii="Times New Roman" w:hAnsi="Times New Roman" w:cs="Times New Roman"/>
          <w:szCs w:val="24"/>
        </w:rPr>
      </w:pPr>
      <w:r w:rsidRPr="00D705EA">
        <w:rPr>
          <w:rFonts w:ascii="Times New Roman" w:hAnsi="Times New Roman" w:cs="Times New Roman"/>
          <w:szCs w:val="24"/>
        </w:rPr>
        <w:t>Regis</w:t>
      </w:r>
      <w:r w:rsidR="00F5792C" w:rsidRPr="00D705EA">
        <w:rPr>
          <w:rFonts w:ascii="Times New Roman" w:hAnsi="Times New Roman" w:cs="Times New Roman"/>
          <w:szCs w:val="24"/>
        </w:rPr>
        <w:t>tered nurse outpatient surgery</w:t>
      </w:r>
      <w:r w:rsidR="009D5933" w:rsidRPr="00D705EA">
        <w:rPr>
          <w:rFonts w:ascii="Times New Roman" w:hAnsi="Times New Roman" w:cs="Times New Roman"/>
          <w:szCs w:val="24"/>
        </w:rPr>
        <w:t> | </w:t>
      </w:r>
      <w:r w:rsidR="00F5792C" w:rsidRPr="00D705EA">
        <w:rPr>
          <w:rFonts w:ascii="Times New Roman" w:hAnsi="Times New Roman" w:cs="Times New Roman"/>
          <w:szCs w:val="24"/>
        </w:rPr>
        <w:t>CFVH</w:t>
      </w:r>
      <w:r w:rsidR="009D5933" w:rsidRPr="00D705EA">
        <w:rPr>
          <w:rFonts w:ascii="Times New Roman" w:hAnsi="Times New Roman" w:cs="Times New Roman"/>
          <w:szCs w:val="24"/>
        </w:rPr>
        <w:t> | </w:t>
      </w:r>
      <w:r w:rsidR="00F5792C" w:rsidRPr="00D705EA">
        <w:rPr>
          <w:rFonts w:ascii="Times New Roman" w:hAnsi="Times New Roman" w:cs="Times New Roman"/>
          <w:szCs w:val="24"/>
        </w:rPr>
        <w:t xml:space="preserve">11/2015 </w:t>
      </w:r>
      <w:r w:rsidRPr="00D705EA">
        <w:rPr>
          <w:rFonts w:ascii="Times New Roman" w:hAnsi="Times New Roman" w:cs="Times New Roman"/>
          <w:szCs w:val="24"/>
        </w:rPr>
        <w:t>–</w:t>
      </w:r>
      <w:r w:rsidR="00F5792C" w:rsidRPr="00D705EA">
        <w:rPr>
          <w:rFonts w:ascii="Times New Roman" w:hAnsi="Times New Roman" w:cs="Times New Roman"/>
          <w:szCs w:val="24"/>
        </w:rPr>
        <w:t xml:space="preserve"> </w:t>
      </w:r>
      <w:r w:rsidRPr="00D705EA">
        <w:rPr>
          <w:rFonts w:ascii="Times New Roman" w:hAnsi="Times New Roman" w:cs="Times New Roman"/>
          <w:szCs w:val="24"/>
        </w:rPr>
        <w:t>09/2017</w:t>
      </w:r>
    </w:p>
    <w:p w:rsidR="001B29CF" w:rsidRPr="00D705EA" w:rsidRDefault="00D705EA" w:rsidP="001B29CF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8A57EA" w:rsidRPr="00D705EA">
        <w:rPr>
          <w:rFonts w:ascii="Times New Roman" w:hAnsi="Times New Roman" w:cs="Times New Roman"/>
        </w:rPr>
        <w:t>Monitor,</w:t>
      </w:r>
      <w:proofErr w:type="gramEnd"/>
      <w:r w:rsidR="008A57EA" w:rsidRPr="00D705EA">
        <w:rPr>
          <w:rFonts w:ascii="Times New Roman" w:hAnsi="Times New Roman" w:cs="Times New Roman"/>
        </w:rPr>
        <w:t xml:space="preserve"> record and document all care of patients in PACU, pre-op and post op phase 2. </w:t>
      </w:r>
    </w:p>
    <w:p w:rsidR="008A57EA" w:rsidRPr="00D705EA" w:rsidRDefault="00D705EA" w:rsidP="001B29CF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312D6" w:rsidRPr="00D705EA">
        <w:rPr>
          <w:rFonts w:ascii="Times New Roman" w:hAnsi="Times New Roman" w:cs="Times New Roman"/>
        </w:rPr>
        <w:t>Patient/family education</w:t>
      </w:r>
      <w:r w:rsidR="008675F6" w:rsidRPr="00D705EA">
        <w:rPr>
          <w:rFonts w:ascii="Times New Roman" w:hAnsi="Times New Roman" w:cs="Times New Roman"/>
        </w:rPr>
        <w:t xml:space="preserve"> regarding post op</w:t>
      </w:r>
      <w:r w:rsidR="008A57EA" w:rsidRPr="00D705EA">
        <w:rPr>
          <w:rFonts w:ascii="Times New Roman" w:hAnsi="Times New Roman" w:cs="Times New Roman"/>
        </w:rPr>
        <w:t xml:space="preserve"> recovery and healing</w:t>
      </w:r>
      <w:r w:rsidR="008675F6" w:rsidRPr="00D705EA">
        <w:rPr>
          <w:rFonts w:ascii="Times New Roman" w:hAnsi="Times New Roman" w:cs="Times New Roman"/>
        </w:rPr>
        <w:t xml:space="preserve"> with pediatrics and adults</w:t>
      </w:r>
      <w:r w:rsidR="008A57EA" w:rsidRPr="00D705EA">
        <w:rPr>
          <w:rFonts w:ascii="Times New Roman" w:hAnsi="Times New Roman" w:cs="Times New Roman"/>
        </w:rPr>
        <w:t>.</w:t>
      </w:r>
    </w:p>
    <w:p w:rsidR="008A57EA" w:rsidRPr="00D705EA" w:rsidRDefault="00D705EA" w:rsidP="001B29CF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A57EA" w:rsidRPr="00D705EA">
        <w:rPr>
          <w:rFonts w:ascii="Times New Roman" w:hAnsi="Times New Roman" w:cs="Times New Roman"/>
        </w:rPr>
        <w:t xml:space="preserve">Extensive time with IV insertions, oxygen management, pain management and ambulation. </w:t>
      </w:r>
    </w:p>
    <w:p w:rsidR="002B7FDC" w:rsidRPr="00D705EA" w:rsidRDefault="008A57EA" w:rsidP="002B7FDC">
      <w:pPr>
        <w:pStyle w:val="Heading2"/>
        <w:rPr>
          <w:rFonts w:ascii="Times New Roman" w:hAnsi="Times New Roman" w:cs="Times New Roman"/>
          <w:szCs w:val="24"/>
        </w:rPr>
      </w:pPr>
      <w:r w:rsidRPr="00D705EA">
        <w:rPr>
          <w:rFonts w:ascii="Times New Roman" w:hAnsi="Times New Roman" w:cs="Times New Roman"/>
          <w:szCs w:val="24"/>
        </w:rPr>
        <w:t>Registered nurse: stroke unit</w:t>
      </w:r>
      <w:r w:rsidR="002B7FDC" w:rsidRPr="00D705EA">
        <w:rPr>
          <w:rFonts w:ascii="Times New Roman" w:hAnsi="Times New Roman" w:cs="Times New Roman"/>
          <w:szCs w:val="24"/>
        </w:rPr>
        <w:t> | </w:t>
      </w:r>
      <w:r w:rsidRPr="00D705EA">
        <w:rPr>
          <w:rFonts w:ascii="Times New Roman" w:hAnsi="Times New Roman" w:cs="Times New Roman"/>
          <w:szCs w:val="24"/>
        </w:rPr>
        <w:t>cfvh</w:t>
      </w:r>
      <w:r w:rsidR="002B7FDC" w:rsidRPr="00D705EA">
        <w:rPr>
          <w:rFonts w:ascii="Times New Roman" w:hAnsi="Times New Roman" w:cs="Times New Roman"/>
          <w:szCs w:val="24"/>
        </w:rPr>
        <w:t> | </w:t>
      </w:r>
      <w:r w:rsidRPr="00D705EA">
        <w:rPr>
          <w:rFonts w:ascii="Times New Roman" w:hAnsi="Times New Roman" w:cs="Times New Roman"/>
          <w:szCs w:val="24"/>
        </w:rPr>
        <w:t xml:space="preserve">04/2015-11/2015 </w:t>
      </w:r>
    </w:p>
    <w:p w:rsidR="008A57EA" w:rsidRPr="00D705EA" w:rsidRDefault="00D705EA" w:rsidP="00714CF7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A57EA" w:rsidRPr="00D705EA">
        <w:rPr>
          <w:rFonts w:ascii="Times New Roman" w:hAnsi="Times New Roman" w:cs="Times New Roman"/>
        </w:rPr>
        <w:t>Perform sc</w:t>
      </w:r>
      <w:r w:rsidR="00714CF7" w:rsidRPr="00D705EA">
        <w:rPr>
          <w:rFonts w:ascii="Times New Roman" w:hAnsi="Times New Roman" w:cs="Times New Roman"/>
        </w:rPr>
        <w:t xml:space="preserve">heduled neuro checks, stroke and diabetic </w:t>
      </w:r>
      <w:r w:rsidR="008A57EA" w:rsidRPr="00D705EA">
        <w:rPr>
          <w:rFonts w:ascii="Times New Roman" w:hAnsi="Times New Roman" w:cs="Times New Roman"/>
        </w:rPr>
        <w:t>ed</w:t>
      </w:r>
      <w:r w:rsidR="00714CF7" w:rsidRPr="00D705EA">
        <w:rPr>
          <w:rFonts w:ascii="Times New Roman" w:hAnsi="Times New Roman" w:cs="Times New Roman"/>
        </w:rPr>
        <w:t>ucation for patient and family, maintain safety.</w:t>
      </w:r>
    </w:p>
    <w:p w:rsidR="008A57EA" w:rsidRPr="00D705EA" w:rsidRDefault="00D705EA" w:rsidP="008675F6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675F6" w:rsidRPr="00D705EA">
        <w:rPr>
          <w:rFonts w:ascii="Times New Roman" w:hAnsi="Times New Roman" w:cs="Times New Roman"/>
        </w:rPr>
        <w:t>Pain management, IV insertions, blood t</w:t>
      </w:r>
      <w:r w:rsidR="00714CF7" w:rsidRPr="00D705EA">
        <w:rPr>
          <w:rFonts w:ascii="Times New Roman" w:hAnsi="Times New Roman" w:cs="Times New Roman"/>
        </w:rPr>
        <w:t>ransfusions, collaboration with all members of the team</w:t>
      </w:r>
      <w:r w:rsidR="008675F6" w:rsidRPr="00D705EA">
        <w:rPr>
          <w:rFonts w:ascii="Times New Roman" w:hAnsi="Times New Roman" w:cs="Times New Roman"/>
        </w:rPr>
        <w:t xml:space="preserve"> </w:t>
      </w:r>
    </w:p>
    <w:p w:rsidR="008A57EA" w:rsidRPr="00D705EA" w:rsidRDefault="008A57EA" w:rsidP="00714CF7">
      <w:pPr>
        <w:pStyle w:val="Heading2"/>
        <w:rPr>
          <w:rFonts w:ascii="Times New Roman" w:hAnsi="Times New Roman" w:cs="Times New Roman"/>
          <w:szCs w:val="24"/>
        </w:rPr>
      </w:pPr>
      <w:r w:rsidRPr="00D705EA">
        <w:rPr>
          <w:rFonts w:ascii="Times New Roman" w:hAnsi="Times New Roman" w:cs="Times New Roman"/>
          <w:szCs w:val="24"/>
        </w:rPr>
        <w:t>Registered nurse telemetry unit</w:t>
      </w:r>
      <w:r w:rsidR="002B7FDC" w:rsidRPr="00D705EA">
        <w:rPr>
          <w:rFonts w:ascii="Times New Roman" w:hAnsi="Times New Roman" w:cs="Times New Roman"/>
          <w:szCs w:val="24"/>
        </w:rPr>
        <w:t> | </w:t>
      </w:r>
      <w:r w:rsidRPr="00D705EA">
        <w:rPr>
          <w:rFonts w:ascii="Times New Roman" w:hAnsi="Times New Roman" w:cs="Times New Roman"/>
          <w:szCs w:val="24"/>
        </w:rPr>
        <w:t>southampton hospital</w:t>
      </w:r>
      <w:r w:rsidR="002B7FDC" w:rsidRPr="00D705EA">
        <w:rPr>
          <w:rFonts w:ascii="Times New Roman" w:hAnsi="Times New Roman" w:cs="Times New Roman"/>
          <w:szCs w:val="24"/>
        </w:rPr>
        <w:t> | </w:t>
      </w:r>
      <w:r w:rsidRPr="00D705EA">
        <w:rPr>
          <w:rFonts w:ascii="Times New Roman" w:hAnsi="Times New Roman" w:cs="Times New Roman"/>
          <w:szCs w:val="24"/>
        </w:rPr>
        <w:t>12/2014-03/2015</w:t>
      </w:r>
    </w:p>
    <w:p w:rsidR="008A57EA" w:rsidRPr="00D705EA" w:rsidRDefault="00D705EA" w:rsidP="008A57EA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A57EA" w:rsidRPr="00D705EA">
        <w:rPr>
          <w:rFonts w:ascii="Times New Roman" w:hAnsi="Times New Roman" w:cs="Times New Roman"/>
        </w:rPr>
        <w:t>Extensive hospice care, end of life education for family and patients, pain management in hospice.</w:t>
      </w:r>
    </w:p>
    <w:p w:rsidR="008675F6" w:rsidRPr="00D705EA" w:rsidRDefault="00D705EA" w:rsidP="008675F6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A57EA" w:rsidRPr="00D705EA">
        <w:rPr>
          <w:rFonts w:ascii="Times New Roman" w:hAnsi="Times New Roman" w:cs="Times New Roman"/>
        </w:rPr>
        <w:t>Administer titrated cardiac drips as ordered, wound care, isolat</w:t>
      </w:r>
      <w:r w:rsidR="008675F6" w:rsidRPr="00D705EA">
        <w:rPr>
          <w:rFonts w:ascii="Times New Roman" w:hAnsi="Times New Roman" w:cs="Times New Roman"/>
        </w:rPr>
        <w:t>ion procedures, IV</w:t>
      </w:r>
      <w:r w:rsidR="007312D6" w:rsidRPr="00D705EA">
        <w:rPr>
          <w:rFonts w:ascii="Times New Roman" w:hAnsi="Times New Roman" w:cs="Times New Roman"/>
        </w:rPr>
        <w:t xml:space="preserve"> care and insertions.</w:t>
      </w:r>
    </w:p>
    <w:p w:rsidR="00112B35" w:rsidRDefault="008675F6" w:rsidP="00D705EA">
      <w:pPr>
        <w:pStyle w:val="Heading2"/>
        <w:rPr>
          <w:rFonts w:ascii="Times New Roman" w:hAnsi="Times New Roman" w:cs="Times New Roman"/>
          <w:color w:val="auto"/>
          <w:szCs w:val="24"/>
        </w:rPr>
      </w:pPr>
      <w:r w:rsidRPr="00714CF7">
        <w:rPr>
          <w:rFonts w:ascii="Times New Roman" w:hAnsi="Times New Roman" w:cs="Times New Roman"/>
          <w:szCs w:val="24"/>
        </w:rPr>
        <w:lastRenderedPageBreak/>
        <w:t>Registered nurse observation unit/float | south baldwin medical center | 01/2014-08/2014</w:t>
      </w:r>
      <w:r w:rsidRPr="00714CF7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D705EA" w:rsidRPr="00D705EA" w:rsidRDefault="00D705EA" w:rsidP="00D705EA"/>
    <w:p w:rsidR="002B7FDC" w:rsidRPr="00112B35" w:rsidRDefault="002B7FDC" w:rsidP="002B7FDC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12B35">
        <w:rPr>
          <w:rFonts w:ascii="Times New Roman" w:hAnsi="Times New Roman" w:cs="Times New Roman"/>
          <w:b/>
          <w:color w:val="0070C0"/>
          <w:sz w:val="24"/>
          <w:szCs w:val="24"/>
        </w:rPr>
        <w:t>Certifications and Licenses</w:t>
      </w:r>
    </w:p>
    <w:p w:rsidR="002B7FDC" w:rsidRPr="00112B35" w:rsidRDefault="002B7FDC" w:rsidP="002B7FDC">
      <w:pPr>
        <w:pStyle w:val="ListBullet"/>
        <w:rPr>
          <w:rFonts w:ascii="Times New Roman" w:hAnsi="Times New Roman" w:cs="Times New Roman"/>
          <w:color w:val="auto"/>
        </w:rPr>
      </w:pPr>
      <w:r w:rsidRPr="00112B35">
        <w:rPr>
          <w:rFonts w:ascii="Times New Roman" w:hAnsi="Times New Roman" w:cs="Times New Roman"/>
          <w:color w:val="auto"/>
        </w:rPr>
        <w:t>Registered Nurse Licensure</w:t>
      </w:r>
      <w:r w:rsidR="007312D6" w:rsidRPr="00112B35">
        <w:rPr>
          <w:rFonts w:ascii="Times New Roman" w:hAnsi="Times New Roman" w:cs="Times New Roman"/>
          <w:color w:val="auto"/>
        </w:rPr>
        <w:t xml:space="preserve"> since 2013</w:t>
      </w:r>
      <w:r w:rsidRPr="00112B35">
        <w:rPr>
          <w:rFonts w:ascii="Times New Roman" w:hAnsi="Times New Roman" w:cs="Times New Roman"/>
          <w:color w:val="auto"/>
        </w:rPr>
        <w:t xml:space="preserve">, </w:t>
      </w:r>
      <w:r w:rsidR="00EB37D0" w:rsidRPr="00112B35">
        <w:rPr>
          <w:rFonts w:ascii="Times New Roman" w:hAnsi="Times New Roman" w:cs="Times New Roman"/>
          <w:color w:val="auto"/>
        </w:rPr>
        <w:t>NC #275438 Multi-State,</w:t>
      </w:r>
      <w:r w:rsidR="00437431" w:rsidRPr="00112B35">
        <w:rPr>
          <w:rFonts w:ascii="Times New Roman" w:hAnsi="Times New Roman" w:cs="Times New Roman"/>
          <w:color w:val="auto"/>
        </w:rPr>
        <w:t xml:space="preserve"> Expires November 2020</w:t>
      </w:r>
    </w:p>
    <w:p w:rsidR="000D3724" w:rsidRPr="00112B35" w:rsidRDefault="002B7FDC" w:rsidP="000D3724">
      <w:pPr>
        <w:pStyle w:val="ListBullet"/>
        <w:rPr>
          <w:rFonts w:ascii="Times New Roman" w:hAnsi="Times New Roman" w:cs="Times New Roman"/>
          <w:color w:val="auto"/>
        </w:rPr>
      </w:pPr>
      <w:r w:rsidRPr="00112B35">
        <w:rPr>
          <w:rFonts w:ascii="Times New Roman" w:hAnsi="Times New Roman" w:cs="Times New Roman"/>
          <w:color w:val="auto"/>
        </w:rPr>
        <w:t>American Heart Association Basic Life Support</w:t>
      </w:r>
      <w:r w:rsidR="000D3724" w:rsidRPr="00112B35">
        <w:rPr>
          <w:rFonts w:ascii="Times New Roman" w:hAnsi="Times New Roman" w:cs="Times New Roman"/>
          <w:color w:val="auto"/>
        </w:rPr>
        <w:t xml:space="preserve"> 05/2013- 04/2019</w:t>
      </w:r>
    </w:p>
    <w:p w:rsidR="00930FD4" w:rsidRPr="00112B35" w:rsidRDefault="002B7FDC" w:rsidP="000D3724">
      <w:pPr>
        <w:pStyle w:val="ListBullet"/>
        <w:rPr>
          <w:rFonts w:ascii="Times New Roman" w:hAnsi="Times New Roman" w:cs="Times New Roman"/>
          <w:color w:val="auto"/>
        </w:rPr>
      </w:pPr>
      <w:r w:rsidRPr="00112B35">
        <w:rPr>
          <w:rFonts w:ascii="Times New Roman" w:hAnsi="Times New Roman" w:cs="Times New Roman"/>
          <w:color w:val="auto"/>
        </w:rPr>
        <w:t xml:space="preserve">American Heart Association Advanced Cardiovascular Life Support </w:t>
      </w:r>
      <w:r w:rsidR="00901E88" w:rsidRPr="00112B35">
        <w:rPr>
          <w:rFonts w:ascii="Times New Roman" w:hAnsi="Times New Roman" w:cs="Times New Roman"/>
          <w:color w:val="auto"/>
        </w:rPr>
        <w:t>07/2013 – 04/2021</w:t>
      </w:r>
    </w:p>
    <w:p w:rsidR="00901E88" w:rsidRPr="00112B35" w:rsidRDefault="00901E88" w:rsidP="000D3724">
      <w:pPr>
        <w:pStyle w:val="ListBullet"/>
        <w:rPr>
          <w:rFonts w:ascii="Times New Roman" w:hAnsi="Times New Roman" w:cs="Times New Roman"/>
          <w:color w:val="auto"/>
        </w:rPr>
      </w:pPr>
      <w:r w:rsidRPr="00112B35">
        <w:rPr>
          <w:rFonts w:ascii="Times New Roman" w:hAnsi="Times New Roman" w:cs="Times New Roman"/>
          <w:color w:val="auto"/>
        </w:rPr>
        <w:t>American Heart Association Pediatric Advanced Life Support 07/2014-04/2018 &amp; 06/2019- 06/2021</w:t>
      </w:r>
    </w:p>
    <w:p w:rsidR="00714CF7" w:rsidRPr="00112B35" w:rsidRDefault="00930FD4" w:rsidP="00714CF7">
      <w:pPr>
        <w:pStyle w:val="Heading1"/>
        <w:rPr>
          <w:rFonts w:ascii="Times New Roman" w:hAnsi="Times New Roman" w:cs="Times New Roman"/>
          <w:color w:val="0070C0"/>
          <w:sz w:val="24"/>
          <w:szCs w:val="24"/>
        </w:rPr>
      </w:pPr>
      <w:r w:rsidRPr="00112B35">
        <w:rPr>
          <w:rFonts w:ascii="Times New Roman" w:hAnsi="Times New Roman" w:cs="Times New Roman"/>
          <w:color w:val="0070C0"/>
          <w:sz w:val="24"/>
          <w:szCs w:val="24"/>
        </w:rPr>
        <w:t xml:space="preserve">Community Involvement </w:t>
      </w:r>
    </w:p>
    <w:p w:rsidR="000D3724" w:rsidRPr="00EB37D0" w:rsidRDefault="00930FD4" w:rsidP="00930FD4">
      <w:pPr>
        <w:pStyle w:val="Heading2"/>
        <w:rPr>
          <w:rFonts w:ascii="Times New Roman" w:hAnsi="Times New Roman" w:cs="Times New Roman"/>
          <w:b w:val="0"/>
          <w:szCs w:val="24"/>
        </w:rPr>
      </w:pPr>
      <w:r w:rsidRPr="00714CF7">
        <w:rPr>
          <w:rFonts w:ascii="Times New Roman" w:hAnsi="Times New Roman" w:cs="Times New Roman"/>
          <w:b w:val="0"/>
          <w:szCs w:val="24"/>
        </w:rPr>
        <w:t>Daughters of the american Revolution (DAR): 2017- present</w:t>
      </w:r>
    </w:p>
    <w:sectPr w:rsidR="000D3724" w:rsidRPr="00EB37D0" w:rsidSect="00930FD4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4E" w:rsidRDefault="000B274E">
      <w:pPr>
        <w:spacing w:after="0"/>
      </w:pPr>
      <w:r>
        <w:separator/>
      </w:r>
    </w:p>
  </w:endnote>
  <w:endnote w:type="continuationSeparator" w:id="0">
    <w:p w:rsidR="000B274E" w:rsidRDefault="000B27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5493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4E" w:rsidRDefault="000B274E">
      <w:pPr>
        <w:spacing w:after="0"/>
      </w:pPr>
      <w:r>
        <w:separator/>
      </w:r>
    </w:p>
  </w:footnote>
  <w:footnote w:type="continuationSeparator" w:id="0">
    <w:p w:rsidR="000B274E" w:rsidRDefault="000B27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38FAF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A053678"/>
    <w:multiLevelType w:val="hybridMultilevel"/>
    <w:tmpl w:val="B790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71C1FEF"/>
    <w:multiLevelType w:val="hybridMultilevel"/>
    <w:tmpl w:val="AE98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1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E765508"/>
    <w:multiLevelType w:val="hybridMultilevel"/>
    <w:tmpl w:val="ADB2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16"/>
  </w:num>
  <w:num w:numId="18">
    <w:abstractNumId w:val="10"/>
  </w:num>
  <w:num w:numId="19">
    <w:abstractNumId w:val="21"/>
  </w:num>
  <w:num w:numId="20">
    <w:abstractNumId w:val="18"/>
  </w:num>
  <w:num w:numId="21">
    <w:abstractNumId w:val="11"/>
  </w:num>
  <w:num w:numId="22">
    <w:abstractNumId w:val="15"/>
  </w:num>
  <w:num w:numId="23">
    <w:abstractNumId w:val="20"/>
  </w:num>
  <w:num w:numId="24">
    <w:abstractNumId w:val="22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DC"/>
    <w:rsid w:val="00021FA8"/>
    <w:rsid w:val="000A4F59"/>
    <w:rsid w:val="000B274E"/>
    <w:rsid w:val="000C1C5E"/>
    <w:rsid w:val="000D3724"/>
    <w:rsid w:val="00112B35"/>
    <w:rsid w:val="00141A4C"/>
    <w:rsid w:val="00151EF6"/>
    <w:rsid w:val="001A71F5"/>
    <w:rsid w:val="001B29CF"/>
    <w:rsid w:val="001C0AD7"/>
    <w:rsid w:val="0028220F"/>
    <w:rsid w:val="002B7FDC"/>
    <w:rsid w:val="00320789"/>
    <w:rsid w:val="00326567"/>
    <w:rsid w:val="00335191"/>
    <w:rsid w:val="003436D0"/>
    <w:rsid w:val="00356C14"/>
    <w:rsid w:val="00437431"/>
    <w:rsid w:val="004905EC"/>
    <w:rsid w:val="00563AFE"/>
    <w:rsid w:val="00572A32"/>
    <w:rsid w:val="00617B26"/>
    <w:rsid w:val="006270A9"/>
    <w:rsid w:val="0065493F"/>
    <w:rsid w:val="00675956"/>
    <w:rsid w:val="00681034"/>
    <w:rsid w:val="00714CF7"/>
    <w:rsid w:val="007312D6"/>
    <w:rsid w:val="00745801"/>
    <w:rsid w:val="007A0F11"/>
    <w:rsid w:val="007B4FE7"/>
    <w:rsid w:val="00816216"/>
    <w:rsid w:val="00817CB5"/>
    <w:rsid w:val="008675F6"/>
    <w:rsid w:val="0087734B"/>
    <w:rsid w:val="008A57EA"/>
    <w:rsid w:val="008E5124"/>
    <w:rsid w:val="00901E88"/>
    <w:rsid w:val="00930FD4"/>
    <w:rsid w:val="00973BB9"/>
    <w:rsid w:val="009972C3"/>
    <w:rsid w:val="0099791F"/>
    <w:rsid w:val="009C6D5D"/>
    <w:rsid w:val="009D5933"/>
    <w:rsid w:val="00A16DA3"/>
    <w:rsid w:val="00A2067D"/>
    <w:rsid w:val="00A637A6"/>
    <w:rsid w:val="00B22548"/>
    <w:rsid w:val="00B75C2C"/>
    <w:rsid w:val="00B95CE3"/>
    <w:rsid w:val="00BD768D"/>
    <w:rsid w:val="00BF7565"/>
    <w:rsid w:val="00C61F8E"/>
    <w:rsid w:val="00D705EA"/>
    <w:rsid w:val="00DE43C1"/>
    <w:rsid w:val="00E3434D"/>
    <w:rsid w:val="00E83E4B"/>
    <w:rsid w:val="00EB37D0"/>
    <w:rsid w:val="00EF1148"/>
    <w:rsid w:val="00F15A62"/>
    <w:rsid w:val="00F23902"/>
    <w:rsid w:val="00F5792C"/>
    <w:rsid w:val="00F90E0E"/>
    <w:rsid w:val="00FC52BC"/>
    <w:rsid w:val="00F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semiHidden="0" w:uiPriority="11" w:unhideWhenUsed="0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3" w:qFormat="1"/>
    <w:lsdException w:name="Salutation" w:uiPriority="2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151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semiHidden="0" w:uiPriority="11" w:unhideWhenUsed="0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3" w:qFormat="1"/>
    <w:lsdException w:name="Salutation" w:uiPriority="2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15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68D3D34A2D44F5B783D3F97A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ABA8-CDB5-41EA-831C-6537C13BB4D1}"/>
      </w:docPartPr>
      <w:docPartBody>
        <w:p w:rsidR="005B5147" w:rsidRDefault="00E6627E">
          <w:pPr>
            <w:pStyle w:val="FD68D3D34A2D44F5B783D3F97A0B3EEC"/>
          </w:pPr>
          <w:r>
            <w:t>Education</w:t>
          </w:r>
        </w:p>
      </w:docPartBody>
    </w:docPart>
    <w:docPart>
      <w:docPartPr>
        <w:name w:val="A116763394894DA29B952652652CE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BD4E-ED5C-4ECE-A092-8BD69B107726}"/>
      </w:docPartPr>
      <w:docPartBody>
        <w:p w:rsidR="005B5147" w:rsidRDefault="00E6627E">
          <w:pPr>
            <w:pStyle w:val="A116763394894DA29B952652652CEE75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7E"/>
    <w:rsid w:val="000B2535"/>
    <w:rsid w:val="001919FC"/>
    <w:rsid w:val="00200FB1"/>
    <w:rsid w:val="0049552E"/>
    <w:rsid w:val="004E1AA4"/>
    <w:rsid w:val="005B5147"/>
    <w:rsid w:val="008E5A12"/>
    <w:rsid w:val="009566CD"/>
    <w:rsid w:val="00AC3474"/>
    <w:rsid w:val="00C26CD2"/>
    <w:rsid w:val="00DA703A"/>
    <w:rsid w:val="00E6627E"/>
    <w:rsid w:val="00E77A1A"/>
    <w:rsid w:val="00E83F4F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EFA34D2BC84DAB8DDCFD56AD52C018">
    <w:name w:val="EBEFA34D2BC84DAB8DDCFD56AD52C018"/>
  </w:style>
  <w:style w:type="paragraph" w:customStyle="1" w:styleId="9D7C784E0EFB4DE2B62F91E559542B26">
    <w:name w:val="9D7C784E0EFB4DE2B62F91E559542B26"/>
  </w:style>
  <w:style w:type="paragraph" w:customStyle="1" w:styleId="7229242EF0584794B2B33504966CD4F1">
    <w:name w:val="7229242EF0584794B2B33504966CD4F1"/>
  </w:style>
  <w:style w:type="paragraph" w:customStyle="1" w:styleId="0EFBAB3C668941D7A5CB9FB17FCB9182">
    <w:name w:val="0EFBAB3C668941D7A5CB9FB17FCB9182"/>
  </w:style>
  <w:style w:type="paragraph" w:customStyle="1" w:styleId="D925DCFAE8604C69A4262440CF7552A8">
    <w:name w:val="D925DCFAE8604C69A4262440CF7552A8"/>
  </w:style>
  <w:style w:type="paragraph" w:customStyle="1" w:styleId="69902E15437542CCB6F42CE6A3A7A389">
    <w:name w:val="69902E15437542CCB6F42CE6A3A7A389"/>
  </w:style>
  <w:style w:type="paragraph" w:customStyle="1" w:styleId="FD68D3D34A2D44F5B783D3F97A0B3EEC">
    <w:name w:val="FD68D3D34A2D44F5B783D3F97A0B3EEC"/>
  </w:style>
  <w:style w:type="paragraph" w:customStyle="1" w:styleId="E73F80B19D8B44E9B9498942E0006F93">
    <w:name w:val="E73F80B19D8B44E9B9498942E0006F93"/>
  </w:style>
  <w:style w:type="paragraph" w:customStyle="1" w:styleId="141E6E4217C64297A0BF5FEE15C99B39">
    <w:name w:val="141E6E4217C64297A0BF5FEE15C99B39"/>
  </w:style>
  <w:style w:type="paragraph" w:customStyle="1" w:styleId="077A8F3EAA9B4F6086152A75BDF1E465">
    <w:name w:val="077A8F3EAA9B4F6086152A75BDF1E465"/>
  </w:style>
  <w:style w:type="paragraph" w:customStyle="1" w:styleId="4E506DD2D944466C9C5FA26F26E02392">
    <w:name w:val="4E506DD2D944466C9C5FA26F26E02392"/>
  </w:style>
  <w:style w:type="paragraph" w:customStyle="1" w:styleId="92B81C6B74BA41C88A481B574B676FF8">
    <w:name w:val="92B81C6B74BA41C88A481B574B676FF8"/>
  </w:style>
  <w:style w:type="paragraph" w:customStyle="1" w:styleId="DF42BBEBF5A842E286909164C8CF5835">
    <w:name w:val="DF42BBEBF5A842E286909164C8CF5835"/>
  </w:style>
  <w:style w:type="paragraph" w:customStyle="1" w:styleId="A5A24E1F74D947C093039106E0164EAD">
    <w:name w:val="A5A24E1F74D947C093039106E0164EAD"/>
  </w:style>
  <w:style w:type="paragraph" w:customStyle="1" w:styleId="168DBE90BA1A440A91F02027A4E58F8C">
    <w:name w:val="168DBE90BA1A440A91F02027A4E58F8C"/>
  </w:style>
  <w:style w:type="paragraph" w:customStyle="1" w:styleId="B50BE7AABDD249108A7C83CF11F847B9">
    <w:name w:val="B50BE7AABDD249108A7C83CF11F847B9"/>
  </w:style>
  <w:style w:type="paragraph" w:customStyle="1" w:styleId="B5DEAC041F3A46BF86D7ACC139A4485E">
    <w:name w:val="B5DEAC041F3A46BF86D7ACC139A4485E"/>
  </w:style>
  <w:style w:type="paragraph" w:customStyle="1" w:styleId="7561313EAEF94719A71D230C3E1003E2">
    <w:name w:val="7561313EAEF94719A71D230C3E1003E2"/>
  </w:style>
  <w:style w:type="paragraph" w:customStyle="1" w:styleId="0931E03980B34AA9BB103CF698893338">
    <w:name w:val="0931E03980B34AA9BB103CF698893338"/>
  </w:style>
  <w:style w:type="paragraph" w:customStyle="1" w:styleId="76E84AEA52754C80892C360B5BAF77C7">
    <w:name w:val="76E84AEA52754C80892C360B5BAF77C7"/>
  </w:style>
  <w:style w:type="paragraph" w:customStyle="1" w:styleId="1D801A13573C4219803CEC18BFC1DDE5">
    <w:name w:val="1D801A13573C4219803CEC18BFC1DDE5"/>
  </w:style>
  <w:style w:type="paragraph" w:customStyle="1" w:styleId="97618C9A3504432A978978A98CAD2D19">
    <w:name w:val="97618C9A3504432A978978A98CAD2D19"/>
  </w:style>
  <w:style w:type="paragraph" w:customStyle="1" w:styleId="3841C1662A8F4FB5A35DD2AFA5CAFB27">
    <w:name w:val="3841C1662A8F4FB5A35DD2AFA5CAFB27"/>
  </w:style>
  <w:style w:type="paragraph" w:customStyle="1" w:styleId="C2AC8B9A97EF4E139962C78174A6F78A">
    <w:name w:val="C2AC8B9A97EF4E139962C78174A6F78A"/>
  </w:style>
  <w:style w:type="paragraph" w:customStyle="1" w:styleId="A116763394894DA29B952652652CEE75">
    <w:name w:val="A116763394894DA29B952652652CEE75"/>
  </w:style>
  <w:style w:type="paragraph" w:customStyle="1" w:styleId="519E64ADB9F94476AA26A270546958EE">
    <w:name w:val="519E64ADB9F94476AA26A270546958EE"/>
  </w:style>
  <w:style w:type="paragraph" w:customStyle="1" w:styleId="A0430D69DE7D4D5084C4C4F862D102F4">
    <w:name w:val="A0430D69DE7D4D5084C4C4F862D102F4"/>
  </w:style>
  <w:style w:type="paragraph" w:customStyle="1" w:styleId="C55AB2DE1D3F45E4A39D15641E65B0C8">
    <w:name w:val="C55AB2DE1D3F45E4A39D15641E65B0C8"/>
  </w:style>
  <w:style w:type="paragraph" w:customStyle="1" w:styleId="5DA360AE116D49DFA74AA27ACC558F5C">
    <w:name w:val="5DA360AE116D49DFA74AA27ACC558F5C"/>
  </w:style>
  <w:style w:type="paragraph" w:customStyle="1" w:styleId="EFD7799BE0E54533B241C7D9D4BC495C">
    <w:name w:val="EFD7799BE0E54533B241C7D9D4BC495C"/>
  </w:style>
  <w:style w:type="paragraph" w:customStyle="1" w:styleId="561099FB341E4E2D8DCD1B39735A0193">
    <w:name w:val="561099FB341E4E2D8DCD1B39735A0193"/>
  </w:style>
  <w:style w:type="paragraph" w:customStyle="1" w:styleId="6F80E59055AD4922938B20BC1DACCA7F">
    <w:name w:val="6F80E59055AD4922938B20BC1DACCA7F"/>
  </w:style>
  <w:style w:type="paragraph" w:customStyle="1" w:styleId="C95E4238314B48C9ABCA78B0B96E80DE">
    <w:name w:val="C95E4238314B48C9ABCA78B0B96E80DE"/>
  </w:style>
  <w:style w:type="paragraph" w:customStyle="1" w:styleId="E068B788E0AF45E396711E58C40C07C7">
    <w:name w:val="E068B788E0AF45E396711E58C40C07C7"/>
    <w:rsid w:val="00E6627E"/>
  </w:style>
  <w:style w:type="paragraph" w:customStyle="1" w:styleId="FAC8780D91D7448E899F38B8AA229AF5">
    <w:name w:val="FAC8780D91D7448E899F38B8AA229AF5"/>
    <w:rsid w:val="00E6627E"/>
  </w:style>
  <w:style w:type="paragraph" w:customStyle="1" w:styleId="A0C3FF1901D7426F96185C9A0B2B1FC8">
    <w:name w:val="A0C3FF1901D7426F96185C9A0B2B1FC8"/>
    <w:rsid w:val="00E6627E"/>
  </w:style>
  <w:style w:type="paragraph" w:customStyle="1" w:styleId="3511C7EE05CF456383F0B2D3D8C67D12">
    <w:name w:val="3511C7EE05CF456383F0B2D3D8C67D12"/>
    <w:rsid w:val="00E6627E"/>
  </w:style>
  <w:style w:type="paragraph" w:customStyle="1" w:styleId="3077767914A545169A2D6A76D018E8A0">
    <w:name w:val="3077767914A545169A2D6A76D018E8A0"/>
    <w:rsid w:val="00E6627E"/>
  </w:style>
  <w:style w:type="paragraph" w:customStyle="1" w:styleId="33EB30C6192E47A9BCC21810F0F00E25">
    <w:name w:val="33EB30C6192E47A9BCC21810F0F00E25"/>
    <w:rsid w:val="00E6627E"/>
  </w:style>
  <w:style w:type="paragraph" w:customStyle="1" w:styleId="1293619C1D974D1A87CA5AE90175E817">
    <w:name w:val="1293619C1D974D1A87CA5AE90175E817"/>
    <w:rsid w:val="00E6627E"/>
  </w:style>
  <w:style w:type="paragraph" w:customStyle="1" w:styleId="03119CDA65884E24A6903499183B378C">
    <w:name w:val="03119CDA65884E24A6903499183B378C"/>
    <w:rsid w:val="00E662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EFA34D2BC84DAB8DDCFD56AD52C018">
    <w:name w:val="EBEFA34D2BC84DAB8DDCFD56AD52C018"/>
  </w:style>
  <w:style w:type="paragraph" w:customStyle="1" w:styleId="9D7C784E0EFB4DE2B62F91E559542B26">
    <w:name w:val="9D7C784E0EFB4DE2B62F91E559542B26"/>
  </w:style>
  <w:style w:type="paragraph" w:customStyle="1" w:styleId="7229242EF0584794B2B33504966CD4F1">
    <w:name w:val="7229242EF0584794B2B33504966CD4F1"/>
  </w:style>
  <w:style w:type="paragraph" w:customStyle="1" w:styleId="0EFBAB3C668941D7A5CB9FB17FCB9182">
    <w:name w:val="0EFBAB3C668941D7A5CB9FB17FCB9182"/>
  </w:style>
  <w:style w:type="paragraph" w:customStyle="1" w:styleId="D925DCFAE8604C69A4262440CF7552A8">
    <w:name w:val="D925DCFAE8604C69A4262440CF7552A8"/>
  </w:style>
  <w:style w:type="paragraph" w:customStyle="1" w:styleId="69902E15437542CCB6F42CE6A3A7A389">
    <w:name w:val="69902E15437542CCB6F42CE6A3A7A389"/>
  </w:style>
  <w:style w:type="paragraph" w:customStyle="1" w:styleId="FD68D3D34A2D44F5B783D3F97A0B3EEC">
    <w:name w:val="FD68D3D34A2D44F5B783D3F97A0B3EEC"/>
  </w:style>
  <w:style w:type="paragraph" w:customStyle="1" w:styleId="E73F80B19D8B44E9B9498942E0006F93">
    <w:name w:val="E73F80B19D8B44E9B9498942E0006F93"/>
  </w:style>
  <w:style w:type="paragraph" w:customStyle="1" w:styleId="141E6E4217C64297A0BF5FEE15C99B39">
    <w:name w:val="141E6E4217C64297A0BF5FEE15C99B39"/>
  </w:style>
  <w:style w:type="paragraph" w:customStyle="1" w:styleId="077A8F3EAA9B4F6086152A75BDF1E465">
    <w:name w:val="077A8F3EAA9B4F6086152A75BDF1E465"/>
  </w:style>
  <w:style w:type="paragraph" w:customStyle="1" w:styleId="4E506DD2D944466C9C5FA26F26E02392">
    <w:name w:val="4E506DD2D944466C9C5FA26F26E02392"/>
  </w:style>
  <w:style w:type="paragraph" w:customStyle="1" w:styleId="92B81C6B74BA41C88A481B574B676FF8">
    <w:name w:val="92B81C6B74BA41C88A481B574B676FF8"/>
  </w:style>
  <w:style w:type="paragraph" w:customStyle="1" w:styleId="DF42BBEBF5A842E286909164C8CF5835">
    <w:name w:val="DF42BBEBF5A842E286909164C8CF5835"/>
  </w:style>
  <w:style w:type="paragraph" w:customStyle="1" w:styleId="A5A24E1F74D947C093039106E0164EAD">
    <w:name w:val="A5A24E1F74D947C093039106E0164EAD"/>
  </w:style>
  <w:style w:type="paragraph" w:customStyle="1" w:styleId="168DBE90BA1A440A91F02027A4E58F8C">
    <w:name w:val="168DBE90BA1A440A91F02027A4E58F8C"/>
  </w:style>
  <w:style w:type="paragraph" w:customStyle="1" w:styleId="B50BE7AABDD249108A7C83CF11F847B9">
    <w:name w:val="B50BE7AABDD249108A7C83CF11F847B9"/>
  </w:style>
  <w:style w:type="paragraph" w:customStyle="1" w:styleId="B5DEAC041F3A46BF86D7ACC139A4485E">
    <w:name w:val="B5DEAC041F3A46BF86D7ACC139A4485E"/>
  </w:style>
  <w:style w:type="paragraph" w:customStyle="1" w:styleId="7561313EAEF94719A71D230C3E1003E2">
    <w:name w:val="7561313EAEF94719A71D230C3E1003E2"/>
  </w:style>
  <w:style w:type="paragraph" w:customStyle="1" w:styleId="0931E03980B34AA9BB103CF698893338">
    <w:name w:val="0931E03980B34AA9BB103CF698893338"/>
  </w:style>
  <w:style w:type="paragraph" w:customStyle="1" w:styleId="76E84AEA52754C80892C360B5BAF77C7">
    <w:name w:val="76E84AEA52754C80892C360B5BAF77C7"/>
  </w:style>
  <w:style w:type="paragraph" w:customStyle="1" w:styleId="1D801A13573C4219803CEC18BFC1DDE5">
    <w:name w:val="1D801A13573C4219803CEC18BFC1DDE5"/>
  </w:style>
  <w:style w:type="paragraph" w:customStyle="1" w:styleId="97618C9A3504432A978978A98CAD2D19">
    <w:name w:val="97618C9A3504432A978978A98CAD2D19"/>
  </w:style>
  <w:style w:type="paragraph" w:customStyle="1" w:styleId="3841C1662A8F4FB5A35DD2AFA5CAFB27">
    <w:name w:val="3841C1662A8F4FB5A35DD2AFA5CAFB27"/>
  </w:style>
  <w:style w:type="paragraph" w:customStyle="1" w:styleId="C2AC8B9A97EF4E139962C78174A6F78A">
    <w:name w:val="C2AC8B9A97EF4E139962C78174A6F78A"/>
  </w:style>
  <w:style w:type="paragraph" w:customStyle="1" w:styleId="A116763394894DA29B952652652CEE75">
    <w:name w:val="A116763394894DA29B952652652CEE75"/>
  </w:style>
  <w:style w:type="paragraph" w:customStyle="1" w:styleId="519E64ADB9F94476AA26A270546958EE">
    <w:name w:val="519E64ADB9F94476AA26A270546958EE"/>
  </w:style>
  <w:style w:type="paragraph" w:customStyle="1" w:styleId="A0430D69DE7D4D5084C4C4F862D102F4">
    <w:name w:val="A0430D69DE7D4D5084C4C4F862D102F4"/>
  </w:style>
  <w:style w:type="paragraph" w:customStyle="1" w:styleId="C55AB2DE1D3F45E4A39D15641E65B0C8">
    <w:name w:val="C55AB2DE1D3F45E4A39D15641E65B0C8"/>
  </w:style>
  <w:style w:type="paragraph" w:customStyle="1" w:styleId="5DA360AE116D49DFA74AA27ACC558F5C">
    <w:name w:val="5DA360AE116D49DFA74AA27ACC558F5C"/>
  </w:style>
  <w:style w:type="paragraph" w:customStyle="1" w:styleId="EFD7799BE0E54533B241C7D9D4BC495C">
    <w:name w:val="EFD7799BE0E54533B241C7D9D4BC495C"/>
  </w:style>
  <w:style w:type="paragraph" w:customStyle="1" w:styleId="561099FB341E4E2D8DCD1B39735A0193">
    <w:name w:val="561099FB341E4E2D8DCD1B39735A0193"/>
  </w:style>
  <w:style w:type="paragraph" w:customStyle="1" w:styleId="6F80E59055AD4922938B20BC1DACCA7F">
    <w:name w:val="6F80E59055AD4922938B20BC1DACCA7F"/>
  </w:style>
  <w:style w:type="paragraph" w:customStyle="1" w:styleId="C95E4238314B48C9ABCA78B0B96E80DE">
    <w:name w:val="C95E4238314B48C9ABCA78B0B96E80DE"/>
  </w:style>
  <w:style w:type="paragraph" w:customStyle="1" w:styleId="E068B788E0AF45E396711E58C40C07C7">
    <w:name w:val="E068B788E0AF45E396711E58C40C07C7"/>
    <w:rsid w:val="00E6627E"/>
  </w:style>
  <w:style w:type="paragraph" w:customStyle="1" w:styleId="FAC8780D91D7448E899F38B8AA229AF5">
    <w:name w:val="FAC8780D91D7448E899F38B8AA229AF5"/>
    <w:rsid w:val="00E6627E"/>
  </w:style>
  <w:style w:type="paragraph" w:customStyle="1" w:styleId="A0C3FF1901D7426F96185C9A0B2B1FC8">
    <w:name w:val="A0C3FF1901D7426F96185C9A0B2B1FC8"/>
    <w:rsid w:val="00E6627E"/>
  </w:style>
  <w:style w:type="paragraph" w:customStyle="1" w:styleId="3511C7EE05CF456383F0B2D3D8C67D12">
    <w:name w:val="3511C7EE05CF456383F0B2D3D8C67D12"/>
    <w:rsid w:val="00E6627E"/>
  </w:style>
  <w:style w:type="paragraph" w:customStyle="1" w:styleId="3077767914A545169A2D6A76D018E8A0">
    <w:name w:val="3077767914A545169A2D6A76D018E8A0"/>
    <w:rsid w:val="00E6627E"/>
  </w:style>
  <w:style w:type="paragraph" w:customStyle="1" w:styleId="33EB30C6192E47A9BCC21810F0F00E25">
    <w:name w:val="33EB30C6192E47A9BCC21810F0F00E25"/>
    <w:rsid w:val="00E6627E"/>
  </w:style>
  <w:style w:type="paragraph" w:customStyle="1" w:styleId="1293619C1D974D1A87CA5AE90175E817">
    <w:name w:val="1293619C1D974D1A87CA5AE90175E817"/>
    <w:rsid w:val="00E6627E"/>
  </w:style>
  <w:style w:type="paragraph" w:customStyle="1" w:styleId="03119CDA65884E24A6903499183B378C">
    <w:name w:val="03119CDA65884E24A6903499183B378C"/>
    <w:rsid w:val="00E66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7A585-6E78-4103-881D-89426467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Pioneers Medical Center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Alison Paul</cp:lastModifiedBy>
  <cp:revision>2</cp:revision>
  <dcterms:created xsi:type="dcterms:W3CDTF">2019-07-23T23:28:00Z</dcterms:created>
  <dcterms:modified xsi:type="dcterms:W3CDTF">2019-07-23T23:28:00Z</dcterms:modified>
  <cp:version/>
</cp:coreProperties>
</file>