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BF6B0" w14:textId="77777777" w:rsidR="00FC705C" w:rsidRDefault="00FC705C"/>
    <w:p w14:paraId="4F738B0A" w14:textId="6899A412" w:rsidR="00FC705C" w:rsidRDefault="00FC705C">
      <w:pPr>
        <w:rPr>
          <w:b/>
          <w:sz w:val="36"/>
          <w:szCs w:val="36"/>
        </w:rPr>
      </w:pPr>
      <w:r>
        <w:rPr>
          <w:b/>
          <w:sz w:val="36"/>
          <w:szCs w:val="36"/>
        </w:rPr>
        <w:t>Raymond Estrada, RN</w:t>
      </w:r>
    </w:p>
    <w:p w14:paraId="6B34EDF4" w14:textId="275EC3DB" w:rsidR="00FC705C" w:rsidRDefault="00B004F1">
      <w:pPr>
        <w:rPr>
          <w:b/>
          <w:sz w:val="36"/>
          <w:szCs w:val="36"/>
        </w:rPr>
      </w:pPr>
      <w:r>
        <w:rPr>
          <w:b/>
          <w:sz w:val="36"/>
          <w:szCs w:val="36"/>
        </w:rPr>
        <w:t>35 Hudson St</w:t>
      </w:r>
      <w:r w:rsidR="00FC705C">
        <w:rPr>
          <w:b/>
          <w:sz w:val="36"/>
          <w:szCs w:val="36"/>
        </w:rPr>
        <w:t>., Apt 3110</w:t>
      </w:r>
    </w:p>
    <w:p w14:paraId="69383F3F" w14:textId="4855B909" w:rsidR="00FC705C" w:rsidRDefault="00FC705C">
      <w:pPr>
        <w:rPr>
          <w:b/>
          <w:sz w:val="36"/>
          <w:szCs w:val="36"/>
        </w:rPr>
      </w:pPr>
      <w:r>
        <w:rPr>
          <w:b/>
          <w:sz w:val="36"/>
          <w:szCs w:val="36"/>
        </w:rPr>
        <w:t>Jersey City, NJ 07302</w:t>
      </w:r>
    </w:p>
    <w:p w14:paraId="697F00FC" w14:textId="4067415B" w:rsidR="00FC705C" w:rsidRDefault="00FC705C">
      <w:pPr>
        <w:rPr>
          <w:b/>
          <w:sz w:val="36"/>
          <w:szCs w:val="36"/>
        </w:rPr>
      </w:pPr>
      <w:r>
        <w:rPr>
          <w:b/>
          <w:sz w:val="36"/>
          <w:szCs w:val="36"/>
        </w:rPr>
        <w:t>732-829-0000</w:t>
      </w:r>
    </w:p>
    <w:p w14:paraId="259AD843" w14:textId="544310AE" w:rsidR="00FC705C" w:rsidRPr="00FC705C" w:rsidRDefault="00FC705C">
      <w:pPr>
        <w:rPr>
          <w:b/>
          <w:sz w:val="36"/>
          <w:szCs w:val="36"/>
        </w:rPr>
      </w:pPr>
      <w:r>
        <w:rPr>
          <w:b/>
          <w:sz w:val="36"/>
          <w:szCs w:val="36"/>
        </w:rPr>
        <w:t>ffrayrn@yahoo.ca</w:t>
      </w:r>
    </w:p>
    <w:p w14:paraId="1EA9D4F4" w14:textId="77777777" w:rsidR="00FC705C" w:rsidRDefault="00FC705C"/>
    <w:p w14:paraId="745B51B4" w14:textId="77777777" w:rsidR="00FC705C" w:rsidRDefault="00FC705C"/>
    <w:p w14:paraId="6E5A6804" w14:textId="77777777" w:rsidR="00FC705C" w:rsidRDefault="00FC705C"/>
    <w:p w14:paraId="1D554496" w14:textId="77777777" w:rsidR="00FC705C" w:rsidRDefault="00FC705C"/>
    <w:tbl>
      <w:tblPr>
        <w:tblW w:w="0" w:type="auto"/>
        <w:tblLayout w:type="fixed"/>
        <w:tblCellMar>
          <w:left w:w="0" w:type="dxa"/>
          <w:right w:w="0" w:type="dxa"/>
        </w:tblCellMar>
        <w:tblLook w:val="04A0" w:firstRow="1" w:lastRow="0" w:firstColumn="1" w:lastColumn="0" w:noHBand="0" w:noVBand="1"/>
      </w:tblPr>
      <w:tblGrid>
        <w:gridCol w:w="173"/>
        <w:gridCol w:w="367"/>
        <w:gridCol w:w="10260"/>
      </w:tblGrid>
      <w:tr w:rsidR="009C1A99" w14:paraId="5953EB5E" w14:textId="77777777" w:rsidTr="005113F2">
        <w:tc>
          <w:tcPr>
            <w:tcW w:w="173" w:type="dxa"/>
            <w:shd w:val="clear" w:color="auto" w:fill="4D4D4D" w:themeFill="accent6"/>
          </w:tcPr>
          <w:p w14:paraId="09707408" w14:textId="77777777" w:rsidR="009C1A99" w:rsidRDefault="009C1A99"/>
        </w:tc>
        <w:tc>
          <w:tcPr>
            <w:tcW w:w="367" w:type="dxa"/>
          </w:tcPr>
          <w:p w14:paraId="3A1FFCF8" w14:textId="77777777" w:rsidR="009C1A99" w:rsidRDefault="009C1A99"/>
        </w:tc>
        <w:tc>
          <w:tcPr>
            <w:tcW w:w="10260" w:type="dxa"/>
          </w:tcPr>
          <w:p w14:paraId="78389A6B" w14:textId="77777777" w:rsidR="009C1A99" w:rsidRDefault="00A87D11">
            <w:pPr>
              <w:pStyle w:val="Heading1"/>
            </w:pPr>
            <w:r>
              <w:t>Objective</w:t>
            </w:r>
          </w:p>
          <w:sdt>
            <w:sdtPr>
              <w:id w:val="9459735"/>
              <w:placeholder>
                <w:docPart w:val="D0FFCDDC04C57948A128EF94166EBE2D"/>
              </w:placeholder>
            </w:sdtPr>
            <w:sdtContent>
              <w:p w14:paraId="2E890364" w14:textId="3F15186D" w:rsidR="009C1A99" w:rsidRDefault="005113F2" w:rsidP="00C700FF">
                <w:pPr>
                  <w:pStyle w:val="BodyText"/>
                </w:pPr>
                <w:r>
                  <w:t xml:space="preserve">Attainment of a </w:t>
                </w:r>
                <w:r w:rsidR="006D1CE7">
                  <w:t xml:space="preserve">position </w:t>
                </w:r>
                <w:r w:rsidR="00C700FF">
                  <w:t>as an RN that</w:t>
                </w:r>
                <w:r w:rsidR="002A0CE9">
                  <w:t xml:space="preserve"> will allow me to grow professionally and benefit from my varied background.</w:t>
                </w:r>
                <w:r>
                  <w:t xml:space="preserve">  </w:t>
                </w:r>
              </w:p>
            </w:sdtContent>
          </w:sdt>
        </w:tc>
      </w:tr>
      <w:tr w:rsidR="009C1A99" w14:paraId="76110AF2" w14:textId="77777777" w:rsidTr="005113F2">
        <w:trPr>
          <w:trHeight w:hRule="exact" w:val="288"/>
        </w:trPr>
        <w:tc>
          <w:tcPr>
            <w:tcW w:w="173" w:type="dxa"/>
          </w:tcPr>
          <w:p w14:paraId="03795F67" w14:textId="77777777" w:rsidR="009C1A99" w:rsidRDefault="009C1A99"/>
        </w:tc>
        <w:tc>
          <w:tcPr>
            <w:tcW w:w="367" w:type="dxa"/>
          </w:tcPr>
          <w:p w14:paraId="624D9542" w14:textId="77777777" w:rsidR="009C1A99" w:rsidRDefault="009C1A99"/>
        </w:tc>
        <w:tc>
          <w:tcPr>
            <w:tcW w:w="10260" w:type="dxa"/>
          </w:tcPr>
          <w:p w14:paraId="5563F093" w14:textId="77777777" w:rsidR="009C1A99" w:rsidRDefault="009C1A99"/>
        </w:tc>
      </w:tr>
      <w:tr w:rsidR="009C1A99" w14:paraId="086EDBB6" w14:textId="77777777" w:rsidTr="005113F2">
        <w:tc>
          <w:tcPr>
            <w:tcW w:w="173" w:type="dxa"/>
            <w:shd w:val="clear" w:color="auto" w:fill="5F5F5F" w:themeFill="accent5"/>
          </w:tcPr>
          <w:p w14:paraId="06DDD410" w14:textId="77777777" w:rsidR="009C1A99" w:rsidRDefault="009C1A99"/>
        </w:tc>
        <w:tc>
          <w:tcPr>
            <w:tcW w:w="367" w:type="dxa"/>
          </w:tcPr>
          <w:p w14:paraId="071D1DE4" w14:textId="77777777" w:rsidR="009C1A99" w:rsidRDefault="009C1A99"/>
        </w:tc>
        <w:tc>
          <w:tcPr>
            <w:tcW w:w="10260" w:type="dxa"/>
          </w:tcPr>
          <w:p w14:paraId="03107086" w14:textId="77777777" w:rsidR="009C1A99" w:rsidRDefault="00A87D11">
            <w:pPr>
              <w:pStyle w:val="Heading1"/>
            </w:pPr>
            <w:r>
              <w:t>Experience</w:t>
            </w:r>
            <w:bookmarkStart w:id="0" w:name="_GoBack"/>
            <w:bookmarkEnd w:id="0"/>
          </w:p>
          <w:p w14:paraId="28B97D1A" w14:textId="77777777" w:rsidR="009C1A99" w:rsidRDefault="006D1CE7">
            <w:pPr>
              <w:pStyle w:val="Heading2"/>
            </w:pPr>
            <w:sdt>
              <w:sdtPr>
                <w:id w:val="9459739"/>
                <w:placeholder>
                  <w:docPart w:val="1DEF9A0D37B3B949AB4F82E62D00137C"/>
                </w:placeholder>
              </w:sdtPr>
              <w:sdtContent>
                <w:r w:rsidR="005113F2">
                  <w:t>Combat Veteran, US Army</w:t>
                </w:r>
              </w:sdtContent>
            </w:sdt>
            <w:r w:rsidR="00A87D11">
              <w:tab/>
            </w:r>
            <w:r w:rsidR="005113F2">
              <w:t>5/1989-2/1992</w:t>
            </w:r>
          </w:p>
          <w:sdt>
            <w:sdtPr>
              <w:id w:val="9459741"/>
              <w:placeholder>
                <w:docPart w:val="FEE15336B8AC54438315DA6DC06B873A"/>
              </w:placeholder>
            </w:sdtPr>
            <w:sdtContent>
              <w:p w14:paraId="6F011FAB" w14:textId="77777777" w:rsidR="009C1A99" w:rsidRDefault="005113F2">
                <w:pPr>
                  <w:pStyle w:val="BodyText"/>
                </w:pPr>
                <w:r>
                  <w:t>Served as a member of the US Cavalry.  Honorably discharged.</w:t>
                </w:r>
              </w:p>
            </w:sdtContent>
          </w:sdt>
          <w:p w14:paraId="1928D012" w14:textId="7ACA309A" w:rsidR="005113F2" w:rsidRPr="005113F2" w:rsidRDefault="006D1CE7" w:rsidP="005113F2">
            <w:pPr>
              <w:pStyle w:val="Heading2"/>
            </w:pPr>
            <w:sdt>
              <w:sdtPr>
                <w:id w:val="9459744"/>
                <w:placeholder>
                  <w:docPart w:val="9551C90E61923D488D172EA43ADDA68D"/>
                </w:placeholder>
              </w:sdtPr>
              <w:sdtContent>
                <w:r w:rsidR="005113F2">
                  <w:t>Perth Amboy Fire Department</w:t>
                </w:r>
              </w:sdtContent>
            </w:sdt>
            <w:r w:rsidR="00A87D11">
              <w:tab/>
            </w:r>
            <w:r w:rsidR="005113F2">
              <w:t>1/1995-</w:t>
            </w:r>
            <w:r w:rsidR="0093518D">
              <w:t>3/2018 (Retired)</w:t>
            </w:r>
          </w:p>
          <w:sdt>
            <w:sdtPr>
              <w:id w:val="9459745"/>
              <w:placeholder>
                <w:docPart w:val="46D90DB51AFA8A41AB5BF789CC8CC23D"/>
              </w:placeholder>
            </w:sdtPr>
            <w:sdtContent>
              <w:p w14:paraId="4DC2FA36" w14:textId="77777777" w:rsidR="005113F2" w:rsidRDefault="005113F2">
                <w:pPr>
                  <w:pStyle w:val="BodyText"/>
                </w:pPr>
                <w:r>
                  <w:t>Work as a fire suppression supervisor with the rank of Captain.</w:t>
                </w:r>
              </w:p>
              <w:p w14:paraId="121A14B5" w14:textId="77777777" w:rsidR="002A0CE9" w:rsidRDefault="005113F2">
                <w:pPr>
                  <w:pStyle w:val="BodyText"/>
                </w:pPr>
                <w:r>
                  <w:t>375 New Brunswick Ave., Perth Amboy, NJ 08861.  732-324-3500</w:t>
                </w:r>
              </w:p>
              <w:p w14:paraId="4719CD37" w14:textId="4FEDFC35" w:rsidR="002A0CE9" w:rsidRDefault="002A0CE9">
                <w:pPr>
                  <w:pStyle w:val="BodyText"/>
                  <w:rPr>
                    <w:rFonts w:asciiTheme="majorHAnsi" w:hAnsiTheme="majorHAnsi"/>
                    <w:b/>
                  </w:rPr>
                </w:pPr>
                <w:r>
                  <w:rPr>
                    <w:rFonts w:asciiTheme="majorHAnsi" w:hAnsiTheme="majorHAnsi"/>
                    <w:b/>
                  </w:rPr>
                  <w:t>Christ Hospital                                                                                                    3/2014-</w:t>
                </w:r>
                <w:r w:rsidR="0093518D">
                  <w:rPr>
                    <w:rFonts w:asciiTheme="majorHAnsi" w:hAnsiTheme="majorHAnsi"/>
                    <w:b/>
                  </w:rPr>
                  <w:t>12/2020</w:t>
                </w:r>
              </w:p>
              <w:p w14:paraId="14B764D6" w14:textId="77777777" w:rsidR="002A0CE9" w:rsidRDefault="002A0CE9">
                <w:pPr>
                  <w:pStyle w:val="BodyText"/>
                </w:pPr>
                <w:r>
                  <w:t>Work as a per diem Emergency Room RN.</w:t>
                </w:r>
              </w:p>
              <w:p w14:paraId="4C05C1E2" w14:textId="687E9BF0" w:rsidR="009C1A99" w:rsidRDefault="002A0CE9">
                <w:pPr>
                  <w:pStyle w:val="BodyText"/>
                </w:pPr>
                <w:r>
                  <w:t>176 Palisade Ave., Jersey City, NJ 07306. 201-795-8200</w:t>
                </w:r>
              </w:p>
            </w:sdtContent>
          </w:sdt>
          <w:p w14:paraId="13EBD3E5" w14:textId="141BAC23" w:rsidR="009C1A99" w:rsidRDefault="006D1CE7">
            <w:pPr>
              <w:pStyle w:val="Heading2"/>
            </w:pPr>
            <w:sdt>
              <w:sdtPr>
                <w:id w:val="9459746"/>
                <w:placeholder>
                  <w:docPart w:val="A8E7CC898EF2A2488A657413786022C8"/>
                </w:placeholder>
              </w:sdtPr>
              <w:sdtContent>
                <w:r w:rsidR="005113F2">
                  <w:t>Onward Healthcare</w:t>
                </w:r>
              </w:sdtContent>
            </w:sdt>
            <w:r w:rsidR="00A87D11">
              <w:tab/>
            </w:r>
            <w:r w:rsidR="005113F2">
              <w:t>5/2012-</w:t>
            </w:r>
            <w:r w:rsidR="000C60CD">
              <w:t>3/2014</w:t>
            </w:r>
          </w:p>
          <w:sdt>
            <w:sdtPr>
              <w:id w:val="9459747"/>
              <w:placeholder>
                <w:docPart w:val="1EB3C9859F015F4FBDB664B15600AD67"/>
              </w:placeholder>
            </w:sdtPr>
            <w:sdtContent>
              <w:p w14:paraId="592CB508" w14:textId="77777777" w:rsidR="005113F2" w:rsidRDefault="005113F2" w:rsidP="005113F2">
                <w:pPr>
                  <w:pStyle w:val="BodyText"/>
                </w:pPr>
                <w:r>
                  <w:t>Worked as an Agency Nurse in various Emergency Room Locations.</w:t>
                </w:r>
              </w:p>
              <w:p w14:paraId="2329E0A1" w14:textId="77777777" w:rsidR="005113F2" w:rsidRDefault="005113F2" w:rsidP="005113F2">
                <w:pPr>
                  <w:pStyle w:val="BodyText"/>
                </w:pPr>
                <w:r>
                  <w:t>64  Danbury Rd., Ste 100,  Wilton, Connecticut, 06897.  800-278-0332</w:t>
                </w:r>
              </w:p>
              <w:p w14:paraId="189B4979" w14:textId="77777777" w:rsidR="009B2266" w:rsidRDefault="005113F2" w:rsidP="009B2266">
                <w:pPr>
                  <w:pStyle w:val="BodyText"/>
                  <w:tabs>
                    <w:tab w:val="left" w:pos="5640"/>
                  </w:tabs>
                  <w:rPr>
                    <w:rFonts w:asciiTheme="majorHAnsi" w:hAnsiTheme="majorHAnsi"/>
                    <w:b/>
                  </w:rPr>
                </w:pPr>
                <w:r>
                  <w:rPr>
                    <w:b/>
                  </w:rPr>
                  <w:t>Jersey Shore University Medical Center</w:t>
                </w:r>
                <w:r w:rsidR="009B2266">
                  <w:rPr>
                    <w:b/>
                  </w:rPr>
                  <w:t xml:space="preserve">                                                </w:t>
                </w:r>
                <w:r w:rsidR="009B2266" w:rsidRPr="009B2266">
                  <w:rPr>
                    <w:rFonts w:asciiTheme="majorHAnsi" w:hAnsiTheme="majorHAnsi"/>
                    <w:b/>
                  </w:rPr>
                  <w:t>5/2008-12/2011</w:t>
                </w:r>
              </w:p>
              <w:p w14:paraId="185E574A" w14:textId="77777777" w:rsidR="009B2266" w:rsidRDefault="009B2266" w:rsidP="009B2266">
                <w:pPr>
                  <w:pStyle w:val="BodyText"/>
                  <w:tabs>
                    <w:tab w:val="left" w:pos="5640"/>
                  </w:tabs>
                </w:pPr>
                <w:r w:rsidRPr="009B2266">
                  <w:t>Worked as a Staff RN in the Emergency Room.</w:t>
                </w:r>
              </w:p>
              <w:p w14:paraId="76476B6D" w14:textId="77777777" w:rsidR="009B2266" w:rsidRDefault="009B2266" w:rsidP="009B2266">
                <w:pPr>
                  <w:pStyle w:val="BodyText"/>
                  <w:tabs>
                    <w:tab w:val="left" w:pos="5640"/>
                  </w:tabs>
                </w:pPr>
                <w:r>
                  <w:t>1945 NJ HWY 33, Neptune, NJ 07753</w:t>
                </w:r>
              </w:p>
              <w:p w14:paraId="2CF1219F" w14:textId="77777777" w:rsidR="009B2266" w:rsidRDefault="009B2266" w:rsidP="009B2266">
                <w:pPr>
                  <w:pStyle w:val="BodyText"/>
                  <w:tabs>
                    <w:tab w:val="left" w:pos="5640"/>
                  </w:tabs>
                  <w:rPr>
                    <w:rFonts w:asciiTheme="majorHAnsi" w:hAnsiTheme="majorHAnsi"/>
                    <w:b/>
                  </w:rPr>
                </w:pPr>
                <w:r w:rsidRPr="009B2266">
                  <w:rPr>
                    <w:rFonts w:asciiTheme="majorHAnsi" w:hAnsiTheme="majorHAnsi"/>
                    <w:b/>
                  </w:rPr>
                  <w:t>C &amp; A Nursing                                                                                                    5/2006-5/2008</w:t>
                </w:r>
              </w:p>
              <w:p w14:paraId="39A38F54" w14:textId="77777777" w:rsidR="009B2266" w:rsidRDefault="009B2266" w:rsidP="009B2266">
                <w:pPr>
                  <w:pStyle w:val="BodyText"/>
                  <w:tabs>
                    <w:tab w:val="left" w:pos="5640"/>
                  </w:tabs>
                </w:pPr>
                <w:r>
                  <w:t>Worked, as an agency RN, in the Emergency Room of  Jersey Shore University Medical Center.</w:t>
                </w:r>
              </w:p>
              <w:p w14:paraId="52BE56B1" w14:textId="77777777" w:rsidR="009B2266" w:rsidRPr="009B2266" w:rsidRDefault="009B2266" w:rsidP="009B2266">
                <w:pPr>
                  <w:pStyle w:val="BodyText"/>
                  <w:tabs>
                    <w:tab w:val="left" w:pos="5640"/>
                  </w:tabs>
                </w:pPr>
                <w:r>
                  <w:t>33 N. Roberts St., Sewaren, NJ 07077.</w:t>
                </w:r>
              </w:p>
              <w:p w14:paraId="6B10A196" w14:textId="77777777" w:rsidR="00D97444" w:rsidRDefault="009B2266" w:rsidP="005113F2">
                <w:pPr>
                  <w:pStyle w:val="BodyText"/>
                  <w:rPr>
                    <w:rFonts w:asciiTheme="majorHAnsi" w:hAnsiTheme="majorHAnsi"/>
                    <w:b/>
                  </w:rPr>
                </w:pPr>
                <w:r>
                  <w:rPr>
                    <w:rFonts w:asciiTheme="majorHAnsi" w:hAnsiTheme="majorHAnsi"/>
                    <w:b/>
                  </w:rPr>
                  <w:lastRenderedPageBreak/>
                  <w:t>Trinitas Hospital                                                                                              5/2003-5/2006</w:t>
                </w:r>
              </w:p>
              <w:p w14:paraId="7813D6CC" w14:textId="77777777" w:rsidR="00D97444" w:rsidRPr="00D97444" w:rsidRDefault="00D97444" w:rsidP="005113F2">
                <w:pPr>
                  <w:pStyle w:val="BodyText"/>
                </w:pPr>
                <w:r>
                  <w:t>Worked as a Staff member in the Emergency Department.</w:t>
                </w:r>
              </w:p>
              <w:p w14:paraId="2C24521D" w14:textId="77777777" w:rsidR="009C1A99" w:rsidRDefault="00D97444" w:rsidP="005113F2">
                <w:pPr>
                  <w:pStyle w:val="BodyText"/>
                </w:pPr>
                <w:r>
                  <w:t xml:space="preserve">225 Williamson St., Elizabeth, NJ </w:t>
                </w:r>
              </w:p>
            </w:sdtContent>
          </w:sdt>
        </w:tc>
      </w:tr>
      <w:tr w:rsidR="009C1A99" w14:paraId="1C8C2C31" w14:textId="77777777" w:rsidTr="005113F2">
        <w:trPr>
          <w:trHeight w:hRule="exact" w:val="288"/>
        </w:trPr>
        <w:tc>
          <w:tcPr>
            <w:tcW w:w="173" w:type="dxa"/>
          </w:tcPr>
          <w:p w14:paraId="1FEF78EF" w14:textId="43E28FD8" w:rsidR="009C1A99" w:rsidRDefault="009C1A99"/>
        </w:tc>
        <w:tc>
          <w:tcPr>
            <w:tcW w:w="367" w:type="dxa"/>
          </w:tcPr>
          <w:p w14:paraId="40FF3BEC" w14:textId="77777777" w:rsidR="009C1A99" w:rsidRDefault="009C1A99"/>
        </w:tc>
        <w:tc>
          <w:tcPr>
            <w:tcW w:w="10260" w:type="dxa"/>
          </w:tcPr>
          <w:p w14:paraId="1AAA9112" w14:textId="77777777" w:rsidR="009C1A99" w:rsidRDefault="009C1A99"/>
        </w:tc>
      </w:tr>
      <w:tr w:rsidR="009C1A99" w14:paraId="247FB603" w14:textId="77777777" w:rsidTr="005113F2">
        <w:tc>
          <w:tcPr>
            <w:tcW w:w="173" w:type="dxa"/>
            <w:shd w:val="clear" w:color="auto" w:fill="808080" w:themeFill="accent4"/>
          </w:tcPr>
          <w:p w14:paraId="488826AC" w14:textId="77777777" w:rsidR="009C1A99" w:rsidRDefault="009C1A99"/>
        </w:tc>
        <w:tc>
          <w:tcPr>
            <w:tcW w:w="367" w:type="dxa"/>
          </w:tcPr>
          <w:p w14:paraId="2A406A47" w14:textId="77777777" w:rsidR="009C1A99" w:rsidRDefault="009C1A99"/>
        </w:tc>
        <w:tc>
          <w:tcPr>
            <w:tcW w:w="10260" w:type="dxa"/>
          </w:tcPr>
          <w:p w14:paraId="0439FED0" w14:textId="77777777" w:rsidR="009C1A99" w:rsidRDefault="00A87D11">
            <w:pPr>
              <w:pStyle w:val="Heading1"/>
            </w:pPr>
            <w:r>
              <w:t>Education</w:t>
            </w:r>
          </w:p>
          <w:p w14:paraId="3FF11CF2" w14:textId="77777777" w:rsidR="009C1A99" w:rsidRDefault="006D1CE7">
            <w:pPr>
              <w:pStyle w:val="Heading2"/>
            </w:pPr>
            <w:sdt>
              <w:sdtPr>
                <w:id w:val="9459748"/>
                <w:placeholder>
                  <w:docPart w:val="0D15083F20D4064ABF44902991F3A385"/>
                </w:placeholder>
              </w:sdtPr>
              <w:sdtContent>
                <w:r w:rsidR="00D97444">
                  <w:t>UMDNJ/MCC</w:t>
                </w:r>
              </w:sdtContent>
            </w:sdt>
            <w:r w:rsidR="00A87D11">
              <w:tab/>
            </w:r>
            <w:r w:rsidR="00D97444">
              <w:t>1999-2002</w:t>
            </w:r>
          </w:p>
          <w:sdt>
            <w:sdtPr>
              <w:id w:val="9459749"/>
              <w:placeholder>
                <w:docPart w:val="57AD854424559B46A798EF5F946C8E3A"/>
              </w:placeholder>
            </w:sdtPr>
            <w:sdtContent>
              <w:p w14:paraId="1FF05046" w14:textId="77777777" w:rsidR="00D97444" w:rsidRDefault="00D97444">
                <w:pPr>
                  <w:pStyle w:val="BodyText"/>
                </w:pPr>
                <w:r>
                  <w:t>ASN, earned with High Honors, 2002</w:t>
                </w:r>
              </w:p>
              <w:p w14:paraId="61445788" w14:textId="77777777" w:rsidR="009C1A99" w:rsidRDefault="00D97444">
                <w:pPr>
                  <w:pStyle w:val="BodyText"/>
                </w:pPr>
                <w:r>
                  <w:t>Edison ,NJ</w:t>
                </w:r>
              </w:p>
            </w:sdtContent>
          </w:sdt>
          <w:p w14:paraId="15DEEEE6" w14:textId="77777777" w:rsidR="009C1A99" w:rsidRDefault="009C1A99" w:rsidP="00D97444">
            <w:pPr>
              <w:pStyle w:val="Heading2"/>
            </w:pPr>
          </w:p>
        </w:tc>
      </w:tr>
      <w:tr w:rsidR="009C1A99" w14:paraId="6B3C8D8C" w14:textId="77777777" w:rsidTr="005113F2">
        <w:trPr>
          <w:trHeight w:hRule="exact" w:val="288"/>
        </w:trPr>
        <w:tc>
          <w:tcPr>
            <w:tcW w:w="173" w:type="dxa"/>
          </w:tcPr>
          <w:p w14:paraId="52765D5E" w14:textId="77777777" w:rsidR="009C1A99" w:rsidRDefault="009C1A99"/>
        </w:tc>
        <w:tc>
          <w:tcPr>
            <w:tcW w:w="367" w:type="dxa"/>
          </w:tcPr>
          <w:p w14:paraId="21E8B58B" w14:textId="77777777" w:rsidR="009C1A99" w:rsidRDefault="009C1A99"/>
        </w:tc>
        <w:tc>
          <w:tcPr>
            <w:tcW w:w="10260" w:type="dxa"/>
          </w:tcPr>
          <w:p w14:paraId="77895987" w14:textId="77777777" w:rsidR="009C1A99" w:rsidRDefault="009C1A99"/>
        </w:tc>
      </w:tr>
      <w:tr w:rsidR="009C1A99" w14:paraId="195B4383" w14:textId="77777777" w:rsidTr="005113F2">
        <w:tc>
          <w:tcPr>
            <w:tcW w:w="173" w:type="dxa"/>
            <w:shd w:val="clear" w:color="auto" w:fill="B2B2B2" w:themeFill="accent2"/>
          </w:tcPr>
          <w:p w14:paraId="0D0F174B" w14:textId="77777777" w:rsidR="009C1A99" w:rsidRDefault="009C1A99"/>
        </w:tc>
        <w:tc>
          <w:tcPr>
            <w:tcW w:w="367" w:type="dxa"/>
          </w:tcPr>
          <w:p w14:paraId="16FD4D39" w14:textId="77777777" w:rsidR="009C1A99" w:rsidRDefault="009C1A99"/>
        </w:tc>
        <w:tc>
          <w:tcPr>
            <w:tcW w:w="10260" w:type="dxa"/>
          </w:tcPr>
          <w:p w14:paraId="0E88474C" w14:textId="77777777" w:rsidR="009C1A99" w:rsidRDefault="00A87D11">
            <w:pPr>
              <w:pStyle w:val="Heading1"/>
            </w:pPr>
            <w:r>
              <w:t>Skills</w:t>
            </w:r>
            <w:r w:rsidR="00D97444">
              <w:t xml:space="preserve"> &amp; Awards</w:t>
            </w:r>
          </w:p>
          <w:sdt>
            <w:sdtPr>
              <w:id w:val="24003798"/>
              <w:placeholder>
                <w:docPart w:val="8F1B83BBCB4A494586547BE3F712B66B"/>
              </w:placeholder>
            </w:sdtPr>
            <w:sdtContent>
              <w:p w14:paraId="1D23DBF2" w14:textId="783AF651" w:rsidR="00D97444" w:rsidRDefault="000E24EB" w:rsidP="00D97444">
                <w:pPr>
                  <w:pStyle w:val="BodyText"/>
                </w:pPr>
                <w:r>
                  <w:t>NJ</w:t>
                </w:r>
                <w:r w:rsidR="00B004F1">
                  <w:t>/FLA</w:t>
                </w:r>
                <w:r w:rsidR="0093518D">
                  <w:t>/NY/California</w:t>
                </w:r>
                <w:r>
                  <w:t xml:space="preserve"> RN license</w:t>
                </w:r>
                <w:r w:rsidR="0093518D">
                  <w:t>s</w:t>
                </w:r>
              </w:p>
              <w:p w14:paraId="03B98246" w14:textId="77777777" w:rsidR="000E24EB" w:rsidRDefault="000E24EB" w:rsidP="00D97444">
                <w:pPr>
                  <w:pStyle w:val="BodyText"/>
                </w:pPr>
                <w:r>
                  <w:t>PALS, ACLS, AHA CPR, PHTLS, NJ EMT, IV Therapy and Practice.</w:t>
                </w:r>
              </w:p>
              <w:p w14:paraId="7EC7631C" w14:textId="77777777" w:rsidR="000E24EB" w:rsidRDefault="000E24EB" w:rsidP="00D97444">
                <w:pPr>
                  <w:pStyle w:val="BodyText"/>
                </w:pPr>
                <w:r>
                  <w:t>Fluent in English and Spanish</w:t>
                </w:r>
              </w:p>
              <w:p w14:paraId="42322567" w14:textId="77777777" w:rsidR="000E24EB" w:rsidRDefault="000E24EB" w:rsidP="00D97444">
                <w:pPr>
                  <w:pStyle w:val="BodyText"/>
                </w:pPr>
                <w:r>
                  <w:t>*Army Commendation Medal, Army Achievement Medal, Southwest Asia Service Medal with Bronze Service Star.</w:t>
                </w:r>
              </w:p>
              <w:p w14:paraId="18D1C08E" w14:textId="77777777" w:rsidR="000E24EB" w:rsidRDefault="000E24EB" w:rsidP="00D97444">
                <w:pPr>
                  <w:pStyle w:val="BodyText"/>
                </w:pPr>
                <w:r>
                  <w:t>*IAFF Local #286 Distinguished Service Award 2001, 2002, and 2004.</w:t>
                </w:r>
              </w:p>
              <w:p w14:paraId="6978BFEE" w14:textId="36117376" w:rsidR="00250C24" w:rsidRDefault="00250C24" w:rsidP="00D97444">
                <w:pPr>
                  <w:pStyle w:val="BodyText"/>
                </w:pPr>
                <w:r>
                  <w:t>*Saint Barnabas Valor Award 2014.</w:t>
                </w:r>
              </w:p>
              <w:p w14:paraId="41D4BCC9" w14:textId="77777777" w:rsidR="009C1A99" w:rsidRDefault="000E24EB" w:rsidP="00D97444">
                <w:pPr>
                  <w:pStyle w:val="BodyText"/>
                </w:pPr>
                <w:r>
                  <w:t xml:space="preserve">*Professional Latino Firefighters of NJ Humanitarian Award, 2007. </w:t>
                </w:r>
              </w:p>
            </w:sdtContent>
          </w:sdt>
        </w:tc>
      </w:tr>
    </w:tbl>
    <w:p w14:paraId="5D39BFEC" w14:textId="77777777" w:rsidR="009C1A99" w:rsidRDefault="009C1A99">
      <w:pPr>
        <w:spacing w:line="240" w:lineRule="auto"/>
      </w:pPr>
    </w:p>
    <w:p w14:paraId="0B849794" w14:textId="77777777" w:rsidR="000E24EB" w:rsidRDefault="000E24EB">
      <w:pPr>
        <w:spacing w:line="240" w:lineRule="auto"/>
      </w:pPr>
    </w:p>
    <w:p w14:paraId="78B7D03E" w14:textId="77777777" w:rsidR="000E24EB" w:rsidRDefault="000E24EB">
      <w:pPr>
        <w:spacing w:line="240" w:lineRule="auto"/>
      </w:pPr>
    </w:p>
    <w:p w14:paraId="3EBCE5AA" w14:textId="77777777" w:rsidR="000E24EB" w:rsidRPr="000E24EB" w:rsidRDefault="000E24EB">
      <w:pPr>
        <w:spacing w:line="240" w:lineRule="auto"/>
        <w:rPr>
          <w:rFonts w:asciiTheme="majorHAnsi" w:hAnsiTheme="majorHAnsi"/>
          <w:b/>
          <w:sz w:val="28"/>
          <w:szCs w:val="28"/>
        </w:rPr>
      </w:pPr>
      <w:r>
        <w:rPr>
          <w:rFonts w:asciiTheme="majorHAnsi" w:hAnsiTheme="majorHAnsi"/>
          <w:b/>
          <w:sz w:val="28"/>
          <w:szCs w:val="28"/>
        </w:rPr>
        <w:t>References Available upon request.</w:t>
      </w:r>
    </w:p>
    <w:sectPr w:rsidR="000E24EB" w:rsidRPr="000E24EB" w:rsidSect="009C1A99">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20AE8" w14:textId="77777777" w:rsidR="006D1CE7" w:rsidRDefault="006D1CE7">
      <w:pPr>
        <w:spacing w:line="240" w:lineRule="auto"/>
      </w:pPr>
      <w:r>
        <w:separator/>
      </w:r>
    </w:p>
  </w:endnote>
  <w:endnote w:type="continuationSeparator" w:id="0">
    <w:p w14:paraId="37F2E398" w14:textId="77777777" w:rsidR="006D1CE7" w:rsidRDefault="006D1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914B4" w14:textId="77777777" w:rsidR="006D1CE7" w:rsidRDefault="006D1CE7">
    <w:pPr>
      <w:pStyle w:val="Footer"/>
    </w:pPr>
    <w:r>
      <w:fldChar w:fldCharType="begin"/>
    </w:r>
    <w:r>
      <w:instrText xml:space="preserve"> Page </w:instrText>
    </w:r>
    <w:r>
      <w:fldChar w:fldCharType="separate"/>
    </w:r>
    <w:r w:rsidR="00D1534A">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3906F" w14:textId="77777777" w:rsidR="006D1CE7" w:rsidRDefault="006D1CE7">
      <w:pPr>
        <w:spacing w:line="240" w:lineRule="auto"/>
      </w:pPr>
      <w:r>
        <w:separator/>
      </w:r>
    </w:p>
  </w:footnote>
  <w:footnote w:type="continuationSeparator" w:id="0">
    <w:p w14:paraId="69D8F8BA" w14:textId="77777777" w:rsidR="006D1CE7" w:rsidRDefault="006D1CE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5113F2"/>
    <w:rsid w:val="000C60CD"/>
    <w:rsid w:val="000E24EB"/>
    <w:rsid w:val="00250C24"/>
    <w:rsid w:val="002A0CE9"/>
    <w:rsid w:val="004F33F1"/>
    <w:rsid w:val="005113F2"/>
    <w:rsid w:val="005E107F"/>
    <w:rsid w:val="006A65DA"/>
    <w:rsid w:val="006D1CE7"/>
    <w:rsid w:val="007058A2"/>
    <w:rsid w:val="00771514"/>
    <w:rsid w:val="007A5742"/>
    <w:rsid w:val="0093518D"/>
    <w:rsid w:val="009B2266"/>
    <w:rsid w:val="009C1A99"/>
    <w:rsid w:val="00A130C3"/>
    <w:rsid w:val="00A87D11"/>
    <w:rsid w:val="00B004F1"/>
    <w:rsid w:val="00C700FF"/>
    <w:rsid w:val="00D1534A"/>
    <w:rsid w:val="00D87E95"/>
    <w:rsid w:val="00D97444"/>
    <w:rsid w:val="00FC7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B9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i/>
      <w:iCs/>
      <w:color w:val="DDDDDD"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DDDDDD"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DDDDDD"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DDDDDD"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6E6E6E"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6E6E6E"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rsid w:val="009C1A99"/>
    <w:rPr>
      <w:b/>
      <w:bCs/>
      <w:i/>
      <w:iCs/>
      <w:color w:val="DDDDDD"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DDDDDD"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A5A5A5" w:themeColor="accent1" w:themeShade="BF"/>
      <w:sz w:val="28"/>
      <w:szCs w:val="28"/>
    </w:rPr>
  </w:style>
  <w:style w:type="character" w:styleId="PlaceholderText">
    <w:name w:val="Placeholder Text"/>
    <w:basedOn w:val="DefaultParagraphFont"/>
    <w:uiPriority w:val="99"/>
    <w:semiHidden/>
    <w:rsid w:val="009C1A99"/>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i/>
      <w:iCs/>
      <w:color w:val="DDDDDD"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DDDDDD"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DDDDDD"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DDDDDD"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6E6E6E"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6E6E6E"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rsid w:val="009C1A99"/>
    <w:rPr>
      <w:b/>
      <w:bCs/>
      <w:i/>
      <w:iCs/>
      <w:color w:val="DDDDDD"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DDDDDD"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A5A5A5" w:themeColor="accent1" w:themeShade="BF"/>
      <w:sz w:val="28"/>
      <w:szCs w:val="28"/>
    </w:rPr>
  </w:style>
  <w:style w:type="character" w:styleId="PlaceholderText">
    <w:name w:val="Placeholder Text"/>
    <w:basedOn w:val="DefaultParagraphFont"/>
    <w:uiPriority w:val="99"/>
    <w:semiHidden/>
    <w:rsid w:val="009C1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Grayscal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FFCDDC04C57948A128EF94166EBE2D"/>
        <w:category>
          <w:name w:val="General"/>
          <w:gallery w:val="placeholder"/>
        </w:category>
        <w:types>
          <w:type w:val="bbPlcHdr"/>
        </w:types>
        <w:behaviors>
          <w:behavior w:val="content"/>
        </w:behaviors>
        <w:guid w:val="{3E54A18C-26C8-8244-A847-7BD6E02A323B}"/>
      </w:docPartPr>
      <w:docPartBody>
        <w:p w:rsidR="00023D9D" w:rsidRDefault="00023D9D">
          <w:pPr>
            <w:pStyle w:val="D0FFCDDC04C57948A128EF94166EBE2D"/>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1DEF9A0D37B3B949AB4F82E62D00137C"/>
        <w:category>
          <w:name w:val="General"/>
          <w:gallery w:val="placeholder"/>
        </w:category>
        <w:types>
          <w:type w:val="bbPlcHdr"/>
        </w:types>
        <w:behaviors>
          <w:behavior w:val="content"/>
        </w:behaviors>
        <w:guid w:val="{4A55CEBD-DE02-0F4A-85FF-658CEBE0E35A}"/>
      </w:docPartPr>
      <w:docPartBody>
        <w:p w:rsidR="00023D9D" w:rsidRDefault="00023D9D">
          <w:pPr>
            <w:pStyle w:val="1DEF9A0D37B3B949AB4F82E62D00137C"/>
          </w:pPr>
          <w:r>
            <w:t>Lorem ipsum dolor</w:t>
          </w:r>
        </w:p>
      </w:docPartBody>
    </w:docPart>
    <w:docPart>
      <w:docPartPr>
        <w:name w:val="FEE15336B8AC54438315DA6DC06B873A"/>
        <w:category>
          <w:name w:val="General"/>
          <w:gallery w:val="placeholder"/>
        </w:category>
        <w:types>
          <w:type w:val="bbPlcHdr"/>
        </w:types>
        <w:behaviors>
          <w:behavior w:val="content"/>
        </w:behaviors>
        <w:guid w:val="{D8E01DDF-7845-5642-B5FD-53F5AC38A261}"/>
      </w:docPartPr>
      <w:docPartBody>
        <w:p w:rsidR="00023D9D" w:rsidRDefault="00023D9D">
          <w:pPr>
            <w:pStyle w:val="FEE15336B8AC54438315DA6DC06B873A"/>
          </w:pPr>
          <w:r>
            <w:t>Etiam cursus suscipit enim. Nulla facilisi. Integer eleifend diam eu diam. Donec dapibus enim sollicitudin nulla. Nam hendrerit. Nunc id nisi. Curabitur sed neque. Pellentesque placerat consequat pede.</w:t>
          </w:r>
        </w:p>
      </w:docPartBody>
    </w:docPart>
    <w:docPart>
      <w:docPartPr>
        <w:name w:val="9551C90E61923D488D172EA43ADDA68D"/>
        <w:category>
          <w:name w:val="General"/>
          <w:gallery w:val="placeholder"/>
        </w:category>
        <w:types>
          <w:type w:val="bbPlcHdr"/>
        </w:types>
        <w:behaviors>
          <w:behavior w:val="content"/>
        </w:behaviors>
        <w:guid w:val="{1D12C44B-A2B7-3146-822A-97B054049B29}"/>
      </w:docPartPr>
      <w:docPartBody>
        <w:p w:rsidR="00023D9D" w:rsidRDefault="00023D9D">
          <w:pPr>
            <w:pStyle w:val="9551C90E61923D488D172EA43ADDA68D"/>
          </w:pPr>
          <w:r>
            <w:t>Lorem ipsum dolor</w:t>
          </w:r>
        </w:p>
      </w:docPartBody>
    </w:docPart>
    <w:docPart>
      <w:docPartPr>
        <w:name w:val="46D90DB51AFA8A41AB5BF789CC8CC23D"/>
        <w:category>
          <w:name w:val="General"/>
          <w:gallery w:val="placeholder"/>
        </w:category>
        <w:types>
          <w:type w:val="bbPlcHdr"/>
        </w:types>
        <w:behaviors>
          <w:behavior w:val="content"/>
        </w:behaviors>
        <w:guid w:val="{96B1608D-A679-C947-92B6-344323A9B594}"/>
      </w:docPartPr>
      <w:docPartBody>
        <w:p w:rsidR="00023D9D" w:rsidRDefault="00023D9D">
          <w:pPr>
            <w:pStyle w:val="46D90DB51AFA8A41AB5BF789CC8CC23D"/>
          </w:pPr>
          <w:r>
            <w:t>Etiam cursus suscipit enim. Nulla facilisi. Integer eleifend diam eu diam. Donec dapibus enim sollicitudin nulla. Nam hendrerit. Nunc id nisi. Curabitur sed neque. Pellentesque placerat consequat pede.</w:t>
          </w:r>
        </w:p>
      </w:docPartBody>
    </w:docPart>
    <w:docPart>
      <w:docPartPr>
        <w:name w:val="A8E7CC898EF2A2488A657413786022C8"/>
        <w:category>
          <w:name w:val="General"/>
          <w:gallery w:val="placeholder"/>
        </w:category>
        <w:types>
          <w:type w:val="bbPlcHdr"/>
        </w:types>
        <w:behaviors>
          <w:behavior w:val="content"/>
        </w:behaviors>
        <w:guid w:val="{D2CDE89C-0285-114C-89B9-D98A1E383818}"/>
      </w:docPartPr>
      <w:docPartBody>
        <w:p w:rsidR="00023D9D" w:rsidRDefault="00023D9D">
          <w:pPr>
            <w:pStyle w:val="A8E7CC898EF2A2488A657413786022C8"/>
          </w:pPr>
          <w:r>
            <w:t>Lorem ipsum dolor</w:t>
          </w:r>
        </w:p>
      </w:docPartBody>
    </w:docPart>
    <w:docPart>
      <w:docPartPr>
        <w:name w:val="1EB3C9859F015F4FBDB664B15600AD67"/>
        <w:category>
          <w:name w:val="General"/>
          <w:gallery w:val="placeholder"/>
        </w:category>
        <w:types>
          <w:type w:val="bbPlcHdr"/>
        </w:types>
        <w:behaviors>
          <w:behavior w:val="content"/>
        </w:behaviors>
        <w:guid w:val="{129241E6-599C-1F40-8773-69A9F9D22049}"/>
      </w:docPartPr>
      <w:docPartBody>
        <w:p w:rsidR="00023D9D" w:rsidRDefault="00023D9D">
          <w:pPr>
            <w:pStyle w:val="1EB3C9859F015F4FBDB664B15600AD67"/>
          </w:pPr>
          <w:r>
            <w:t>Etiam cursus suscipit enim. Nulla facilisi. Integer eleifend diam eu diam. Donec dapibus enim sollicitudin nulla. Nam hendrerit. Nunc id nisi. Curabitur sed neque. Pellentesque placerat consequat pede.</w:t>
          </w:r>
        </w:p>
      </w:docPartBody>
    </w:docPart>
    <w:docPart>
      <w:docPartPr>
        <w:name w:val="0D15083F20D4064ABF44902991F3A385"/>
        <w:category>
          <w:name w:val="General"/>
          <w:gallery w:val="placeholder"/>
        </w:category>
        <w:types>
          <w:type w:val="bbPlcHdr"/>
        </w:types>
        <w:behaviors>
          <w:behavior w:val="content"/>
        </w:behaviors>
        <w:guid w:val="{9F630C4B-9E07-8B44-922E-B663430DA085}"/>
      </w:docPartPr>
      <w:docPartBody>
        <w:p w:rsidR="00023D9D" w:rsidRDefault="00023D9D">
          <w:pPr>
            <w:pStyle w:val="0D15083F20D4064ABF44902991F3A385"/>
          </w:pPr>
          <w:r>
            <w:t>Aliquam dapibus.</w:t>
          </w:r>
        </w:p>
      </w:docPartBody>
    </w:docPart>
    <w:docPart>
      <w:docPartPr>
        <w:name w:val="57AD854424559B46A798EF5F946C8E3A"/>
        <w:category>
          <w:name w:val="General"/>
          <w:gallery w:val="placeholder"/>
        </w:category>
        <w:types>
          <w:type w:val="bbPlcHdr"/>
        </w:types>
        <w:behaviors>
          <w:behavior w:val="content"/>
        </w:behaviors>
        <w:guid w:val="{C04DF283-9ECB-8D40-82D6-708ED0CA4A7F}"/>
      </w:docPartPr>
      <w:docPartBody>
        <w:p w:rsidR="00023D9D" w:rsidRDefault="00023D9D">
          <w:pPr>
            <w:pStyle w:val="57AD854424559B46A798EF5F946C8E3A"/>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8F1B83BBCB4A494586547BE3F712B66B"/>
        <w:category>
          <w:name w:val="General"/>
          <w:gallery w:val="placeholder"/>
        </w:category>
        <w:types>
          <w:type w:val="bbPlcHdr"/>
        </w:types>
        <w:behaviors>
          <w:behavior w:val="content"/>
        </w:behaviors>
        <w:guid w:val="{9BBE2F43-4EA7-5D49-A75D-BA2F4FB83607}"/>
      </w:docPartPr>
      <w:docPartBody>
        <w:p w:rsidR="00023D9D" w:rsidRDefault="00023D9D">
          <w:pPr>
            <w:pStyle w:val="8F1B83BBCB4A494586547BE3F712B66B"/>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9D"/>
    <w:rsid w:val="00023D9D"/>
    <w:rsid w:val="0078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line="300" w:lineRule="auto"/>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D0FFCDDC04C57948A128EF94166EBE2D">
    <w:name w:val="D0FFCDDC04C57948A128EF94166EBE2D"/>
  </w:style>
  <w:style w:type="paragraph" w:customStyle="1" w:styleId="1DEF9A0D37B3B949AB4F82E62D00137C">
    <w:name w:val="1DEF9A0D37B3B949AB4F82E62D00137C"/>
  </w:style>
  <w:style w:type="paragraph" w:customStyle="1" w:styleId="FEE15336B8AC54438315DA6DC06B873A">
    <w:name w:val="FEE15336B8AC54438315DA6DC06B873A"/>
  </w:style>
  <w:style w:type="paragraph" w:customStyle="1" w:styleId="9551C90E61923D488D172EA43ADDA68D">
    <w:name w:val="9551C90E61923D488D172EA43ADDA68D"/>
  </w:style>
  <w:style w:type="paragraph" w:customStyle="1" w:styleId="46D90DB51AFA8A41AB5BF789CC8CC23D">
    <w:name w:val="46D90DB51AFA8A41AB5BF789CC8CC23D"/>
  </w:style>
  <w:style w:type="paragraph" w:customStyle="1" w:styleId="A8E7CC898EF2A2488A657413786022C8">
    <w:name w:val="A8E7CC898EF2A2488A657413786022C8"/>
  </w:style>
  <w:style w:type="paragraph" w:customStyle="1" w:styleId="1EB3C9859F015F4FBDB664B15600AD67">
    <w:name w:val="1EB3C9859F015F4FBDB664B15600AD67"/>
  </w:style>
  <w:style w:type="paragraph" w:customStyle="1" w:styleId="0D15083F20D4064ABF44902991F3A385">
    <w:name w:val="0D15083F20D4064ABF44902991F3A385"/>
  </w:style>
  <w:style w:type="paragraph" w:customStyle="1" w:styleId="57AD854424559B46A798EF5F946C8E3A">
    <w:name w:val="57AD854424559B46A798EF5F946C8E3A"/>
  </w:style>
  <w:style w:type="paragraph" w:customStyle="1" w:styleId="F621BFFACCDBBC449A6C614F1DB8360F">
    <w:name w:val="F621BFFACCDBBC449A6C614F1DB8360F"/>
  </w:style>
  <w:style w:type="paragraph" w:customStyle="1" w:styleId="FE5F68BA2150C4429638E62C73297E1C">
    <w:name w:val="FE5F68BA2150C4429638E62C73297E1C"/>
  </w:style>
  <w:style w:type="paragraph" w:customStyle="1" w:styleId="8F1B83BBCB4A494586547BE3F712B66B">
    <w:name w:val="8F1B83BBCB4A494586547BE3F712B66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line="300" w:lineRule="auto"/>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D0FFCDDC04C57948A128EF94166EBE2D">
    <w:name w:val="D0FFCDDC04C57948A128EF94166EBE2D"/>
  </w:style>
  <w:style w:type="paragraph" w:customStyle="1" w:styleId="1DEF9A0D37B3B949AB4F82E62D00137C">
    <w:name w:val="1DEF9A0D37B3B949AB4F82E62D00137C"/>
  </w:style>
  <w:style w:type="paragraph" w:customStyle="1" w:styleId="FEE15336B8AC54438315DA6DC06B873A">
    <w:name w:val="FEE15336B8AC54438315DA6DC06B873A"/>
  </w:style>
  <w:style w:type="paragraph" w:customStyle="1" w:styleId="9551C90E61923D488D172EA43ADDA68D">
    <w:name w:val="9551C90E61923D488D172EA43ADDA68D"/>
  </w:style>
  <w:style w:type="paragraph" w:customStyle="1" w:styleId="46D90DB51AFA8A41AB5BF789CC8CC23D">
    <w:name w:val="46D90DB51AFA8A41AB5BF789CC8CC23D"/>
  </w:style>
  <w:style w:type="paragraph" w:customStyle="1" w:styleId="A8E7CC898EF2A2488A657413786022C8">
    <w:name w:val="A8E7CC898EF2A2488A657413786022C8"/>
  </w:style>
  <w:style w:type="paragraph" w:customStyle="1" w:styleId="1EB3C9859F015F4FBDB664B15600AD67">
    <w:name w:val="1EB3C9859F015F4FBDB664B15600AD67"/>
  </w:style>
  <w:style w:type="paragraph" w:customStyle="1" w:styleId="0D15083F20D4064ABF44902991F3A385">
    <w:name w:val="0D15083F20D4064ABF44902991F3A385"/>
  </w:style>
  <w:style w:type="paragraph" w:customStyle="1" w:styleId="57AD854424559B46A798EF5F946C8E3A">
    <w:name w:val="57AD854424559B46A798EF5F946C8E3A"/>
  </w:style>
  <w:style w:type="paragraph" w:customStyle="1" w:styleId="F621BFFACCDBBC449A6C614F1DB8360F">
    <w:name w:val="F621BFFACCDBBC449A6C614F1DB8360F"/>
  </w:style>
  <w:style w:type="paragraph" w:customStyle="1" w:styleId="FE5F68BA2150C4429638E62C73297E1C">
    <w:name w:val="FE5F68BA2150C4429638E62C73297E1C"/>
  </w:style>
  <w:style w:type="paragraph" w:customStyle="1" w:styleId="8F1B83BBCB4A494586547BE3F712B66B">
    <w:name w:val="8F1B83BBCB4A494586547BE3F712B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7573-D5E9-D149-9A38-C220B06A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Grayscale Resume.dotx</Template>
  <TotalTime>65</TotalTime>
  <Pages>2</Pages>
  <Words>316</Words>
  <Characters>1807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Ortiz</dc:creator>
  <cp:keywords/>
  <dc:description/>
  <cp:lastModifiedBy>Hector Ortiz</cp:lastModifiedBy>
  <cp:revision>11</cp:revision>
  <cp:lastPrinted>2015-03-10T01:06:00Z</cp:lastPrinted>
  <dcterms:created xsi:type="dcterms:W3CDTF">2013-10-03T12:52:00Z</dcterms:created>
  <dcterms:modified xsi:type="dcterms:W3CDTF">2021-01-10T23:04:00Z</dcterms:modified>
  <cp:category/>
</cp:coreProperties>
</file>