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7A34" w14:textId="7A8E3419" w:rsidR="00957947" w:rsidRDefault="00A57257" w:rsidP="00D51D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8C7A71" wp14:editId="69FF19D0">
                <wp:simplePos x="0" y="0"/>
                <wp:positionH relativeFrom="page">
                  <wp:posOffset>914400</wp:posOffset>
                </wp:positionH>
                <wp:positionV relativeFrom="page">
                  <wp:posOffset>695325</wp:posOffset>
                </wp:positionV>
                <wp:extent cx="2133600" cy="6762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762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D5DAF3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72F15" id="Rectangle 2" o:spid="_x0000_s1026" style="position:absolute;margin-left:1in;margin-top:54.75pt;width:168pt;height:5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" fillcolor="#d5daf3" stroked="f">
                <v:fill r:id="rId7" o:title="" type="pattern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8C7A72" wp14:editId="667ADD55">
                <wp:simplePos x="0" y="0"/>
                <wp:positionH relativeFrom="page">
                  <wp:posOffset>914400</wp:posOffset>
                </wp:positionH>
                <wp:positionV relativeFrom="page">
                  <wp:posOffset>800100</wp:posOffset>
                </wp:positionV>
                <wp:extent cx="5959475" cy="142875"/>
                <wp:effectExtent l="0" t="0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14287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B9893" id="Rectangle 3" o:spid="_x0000_s1026" style="position:absolute;margin-left:1in;margin-top:63pt;width:469.25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" fillcolor="#339" stroked="f">
                <w10:wrap anchorx="page" anchory="page"/>
              </v:rect>
            </w:pict>
          </mc:Fallback>
        </mc:AlternateContent>
      </w:r>
    </w:p>
    <w:p w14:paraId="2B8C7A35" w14:textId="77777777" w:rsidR="00287B90" w:rsidRDefault="00287B90" w:rsidP="003D7ABF">
      <w:pPr>
        <w:tabs>
          <w:tab w:val="right" w:pos="9360"/>
        </w:tabs>
      </w:pPr>
    </w:p>
    <w:p w14:paraId="2B8C7A36" w14:textId="77777777" w:rsidR="00060082" w:rsidRPr="009D7E62" w:rsidRDefault="00287B90" w:rsidP="003D7ABF">
      <w:pPr>
        <w:tabs>
          <w:tab w:val="right" w:pos="9360"/>
        </w:tabs>
      </w:pPr>
      <w:r w:rsidRPr="00BF2C88">
        <w:rPr>
          <w:b/>
          <w:sz w:val="40"/>
        </w:rPr>
        <w:t>Bobbi Ann Stoltz</w:t>
      </w:r>
      <w:r w:rsidR="003D7ABF" w:rsidRPr="009D7E62">
        <w:tab/>
      </w:r>
    </w:p>
    <w:p w14:paraId="2B8C7A37" w14:textId="562484C3" w:rsidR="00060082" w:rsidRPr="007734E5" w:rsidRDefault="0058396C" w:rsidP="005A4BE4">
      <w:pPr>
        <w:pStyle w:val="ContactInfo"/>
        <w:tabs>
          <w:tab w:val="right" w:pos="9360"/>
        </w:tabs>
      </w:pPr>
      <w:r>
        <w:t>710 Lake Shore Dr, Avoca, WI</w:t>
      </w:r>
      <w:r w:rsidR="00961B1D">
        <w:t xml:space="preserve"> 608-604-0770</w:t>
      </w:r>
      <w:r w:rsidR="005A4BE4">
        <w:tab/>
      </w:r>
      <w:r w:rsidR="00287B90">
        <w:rPr>
          <w:rStyle w:val="ContactInfoChar"/>
        </w:rPr>
        <w:t>bdstoltz08@hotmail.com</w:t>
      </w:r>
    </w:p>
    <w:tbl>
      <w:tblPr>
        <w:tblStyle w:val="TableGrid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08"/>
        <w:gridCol w:w="2323"/>
        <w:gridCol w:w="1509"/>
        <w:gridCol w:w="3094"/>
      </w:tblGrid>
      <w:tr w:rsidR="009E4BCE" w:rsidRPr="003A39AD" w14:paraId="2B8C7A39" w14:textId="77777777">
        <w:tc>
          <w:tcPr>
            <w:tcW w:w="9734" w:type="dxa"/>
            <w:gridSpan w:val="4"/>
          </w:tcPr>
          <w:p w14:paraId="2B8C7A38" w14:textId="77777777" w:rsidR="009E4BCE" w:rsidRDefault="00287B90" w:rsidP="00A92B87">
            <w:pPr>
              <w:pStyle w:val="Heading1"/>
            </w:pPr>
            <w:r>
              <w:t>Objective</w:t>
            </w:r>
            <w:r w:rsidR="00BF2C88">
              <w:t>/Skills</w:t>
            </w:r>
          </w:p>
        </w:tc>
      </w:tr>
      <w:tr w:rsidR="009E4BCE" w:rsidRPr="003A39AD" w14:paraId="2B8C7A3B" w14:textId="77777777">
        <w:tc>
          <w:tcPr>
            <w:tcW w:w="9734" w:type="dxa"/>
            <w:gridSpan w:val="4"/>
          </w:tcPr>
          <w:p w14:paraId="2B8C7A3A" w14:textId="200A8962" w:rsidR="009E4BCE" w:rsidRPr="00B719C2" w:rsidRDefault="00E6193C" w:rsidP="003654B5">
            <w:pPr>
              <w:pStyle w:val="BodyText4"/>
              <w:rPr>
                <w:rFonts w:cs="Arial"/>
              </w:rPr>
            </w:pPr>
            <w:r w:rsidRPr="00B719C2">
              <w:rPr>
                <w:rFonts w:cs="Arial"/>
                <w:b/>
                <w:color w:val="444444"/>
              </w:rPr>
              <w:t>Mana</w:t>
            </w:r>
            <w:r>
              <w:rPr>
                <w:rFonts w:cs="Arial"/>
                <w:b/>
                <w:color w:val="444444"/>
              </w:rPr>
              <w:t xml:space="preserve">gerial </w:t>
            </w:r>
            <w:r w:rsidR="00B719C2">
              <w:rPr>
                <w:rFonts w:cs="Arial"/>
                <w:b/>
                <w:color w:val="444444"/>
              </w:rPr>
              <w:t>position</w:t>
            </w:r>
            <w:r w:rsidR="00AB7202">
              <w:rPr>
                <w:rFonts w:cs="Arial"/>
                <w:b/>
                <w:color w:val="444444"/>
              </w:rPr>
              <w:t>,</w:t>
            </w:r>
            <w:r w:rsidR="00B719C2">
              <w:rPr>
                <w:rFonts w:cs="Arial"/>
                <w:b/>
                <w:color w:val="444444"/>
              </w:rPr>
              <w:t xml:space="preserve"> </w:t>
            </w:r>
            <w:r w:rsidR="00A04519">
              <w:rPr>
                <w:rFonts w:cs="Arial"/>
                <w:b/>
                <w:color w:val="444444"/>
              </w:rPr>
              <w:t>having the ability to get the job done</w:t>
            </w:r>
            <w:r w:rsidR="00B719C2" w:rsidRPr="00B719C2">
              <w:rPr>
                <w:rFonts w:cs="Arial"/>
                <w:b/>
                <w:color w:val="444444"/>
              </w:rPr>
              <w:t xml:space="preserve">, overseeing </w:t>
            </w:r>
            <w:r w:rsidR="00BE29D4">
              <w:rPr>
                <w:rFonts w:cs="Arial"/>
                <w:b/>
                <w:color w:val="444444"/>
              </w:rPr>
              <w:t>team members</w:t>
            </w:r>
            <w:r w:rsidR="00B719C2" w:rsidRPr="00B719C2">
              <w:rPr>
                <w:rFonts w:cs="Arial"/>
                <w:b/>
                <w:color w:val="444444"/>
              </w:rPr>
              <w:t xml:space="preserve"> and ensuring smooth operational stability</w:t>
            </w:r>
            <w:r w:rsidR="00B719C2" w:rsidRPr="00B719C2">
              <w:rPr>
                <w:rFonts w:cs="Arial"/>
                <w:color w:val="444444"/>
              </w:rPr>
              <w:t>.</w:t>
            </w:r>
          </w:p>
        </w:tc>
      </w:tr>
      <w:tr w:rsidR="009E4BCE" w:rsidRPr="003A39AD" w14:paraId="2B8C7A44" w14:textId="77777777">
        <w:trPr>
          <w:trHeight w:val="1170"/>
        </w:trPr>
        <w:tc>
          <w:tcPr>
            <w:tcW w:w="5131" w:type="dxa"/>
            <w:gridSpan w:val="2"/>
          </w:tcPr>
          <w:p w14:paraId="2B8C7A3C" w14:textId="77777777" w:rsidR="009E4BCE" w:rsidRPr="009D7E62" w:rsidRDefault="00287B90" w:rsidP="009E4BCE">
            <w:pPr>
              <w:numPr>
                <w:ilvl w:val="0"/>
                <w:numId w:val="2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Licensed Practical Nurse</w:t>
            </w:r>
          </w:p>
          <w:p w14:paraId="2B8C7A3D" w14:textId="77777777" w:rsidR="009E4BCE" w:rsidRPr="009D7E62" w:rsidRDefault="00E97C90" w:rsidP="009E4BCE">
            <w:pPr>
              <w:numPr>
                <w:ilvl w:val="0"/>
                <w:numId w:val="3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 xml:space="preserve">Multiple </w:t>
            </w:r>
            <w:r w:rsidR="00287B90">
              <w:rPr>
                <w:rFonts w:cs="Arial"/>
                <w:szCs w:val="22"/>
              </w:rPr>
              <w:t>Computer</w:t>
            </w:r>
            <w:r>
              <w:rPr>
                <w:rFonts w:cs="Arial"/>
                <w:szCs w:val="22"/>
              </w:rPr>
              <w:t xml:space="preserve"> Software</w:t>
            </w:r>
            <w:r w:rsidR="00287B90">
              <w:rPr>
                <w:rFonts w:cs="Arial"/>
                <w:szCs w:val="22"/>
              </w:rPr>
              <w:t xml:space="preserve"> Knowledge</w:t>
            </w:r>
          </w:p>
          <w:p w14:paraId="2B8C7A3E" w14:textId="77777777" w:rsidR="009E4BCE" w:rsidRPr="009D7E62" w:rsidRDefault="00287B90" w:rsidP="009E4BCE">
            <w:pPr>
              <w:numPr>
                <w:ilvl w:val="0"/>
                <w:numId w:val="4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Outstanding Communication Skills</w:t>
            </w:r>
          </w:p>
          <w:p w14:paraId="2B8C7A3F" w14:textId="73160F7D" w:rsidR="009E4BCE" w:rsidRDefault="00C92121" w:rsidP="00F158AD">
            <w:pPr>
              <w:numPr>
                <w:ilvl w:val="0"/>
                <w:numId w:val="5"/>
              </w:numPr>
              <w:tabs>
                <w:tab w:val="right" w:pos="8640"/>
              </w:tabs>
            </w:pPr>
            <w:r>
              <w:t>Human Re</w:t>
            </w:r>
            <w:r w:rsidR="002C1C58">
              <w:t>sou</w:t>
            </w:r>
            <w:r w:rsidR="00521A93">
              <w:t>rce Knowledge</w:t>
            </w:r>
          </w:p>
        </w:tc>
        <w:tc>
          <w:tcPr>
            <w:tcW w:w="4603" w:type="dxa"/>
            <w:gridSpan w:val="2"/>
          </w:tcPr>
          <w:p w14:paraId="2B8C7A40" w14:textId="77777777" w:rsidR="009E4BCE" w:rsidRPr="009D7E62" w:rsidRDefault="004C1481" w:rsidP="009E4BCE">
            <w:pPr>
              <w:numPr>
                <w:ilvl w:val="0"/>
                <w:numId w:val="2"/>
              </w:numPr>
              <w:tabs>
                <w:tab w:val="right" w:pos="8640"/>
              </w:tabs>
            </w:pPr>
            <w:r>
              <w:t>Professional Attitude</w:t>
            </w:r>
          </w:p>
          <w:p w14:paraId="2B8C7A41" w14:textId="77777777" w:rsidR="009E4BCE" w:rsidRPr="009D7E62" w:rsidRDefault="00287B90" w:rsidP="009E4BCE">
            <w:pPr>
              <w:numPr>
                <w:ilvl w:val="0"/>
                <w:numId w:val="3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Critical Thinking Skills</w:t>
            </w:r>
          </w:p>
          <w:p w14:paraId="2B8C7A42" w14:textId="77777777" w:rsidR="009E4BCE" w:rsidRPr="009D7E62" w:rsidRDefault="00287B90" w:rsidP="009E4BCE">
            <w:pPr>
              <w:numPr>
                <w:ilvl w:val="0"/>
                <w:numId w:val="4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 xml:space="preserve">Customer Service Satisfaction </w:t>
            </w:r>
          </w:p>
          <w:p w14:paraId="2B8C7A43" w14:textId="77777777" w:rsidR="009E4BCE" w:rsidRDefault="00287B90" w:rsidP="00F158AD">
            <w:pPr>
              <w:numPr>
                <w:ilvl w:val="0"/>
                <w:numId w:val="5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Time Management Skills</w:t>
            </w:r>
          </w:p>
        </w:tc>
      </w:tr>
      <w:tr w:rsidR="009E4BCE" w:rsidRPr="003A39AD" w14:paraId="2B8C7A46" w14:textId="77777777">
        <w:tc>
          <w:tcPr>
            <w:tcW w:w="9734" w:type="dxa"/>
            <w:gridSpan w:val="4"/>
          </w:tcPr>
          <w:p w14:paraId="73BEECEA" w14:textId="7E93C856" w:rsidR="009E4BCE" w:rsidRDefault="00287B90" w:rsidP="00A92B87">
            <w:pPr>
              <w:pStyle w:val="Heading1"/>
            </w:pPr>
            <w:r>
              <w:t>Employment Summary</w:t>
            </w:r>
          </w:p>
          <w:p w14:paraId="06798AD9" w14:textId="77777777" w:rsidR="003C5CC5" w:rsidRPr="003C5CC5" w:rsidRDefault="003C5CC5" w:rsidP="003C5CC5"/>
          <w:p w14:paraId="351A3664" w14:textId="3C053CCE" w:rsidR="003C5CC5" w:rsidRDefault="00F12686" w:rsidP="003C5CC5">
            <w:pPr>
              <w:rPr>
                <w:b/>
                <w:bCs/>
              </w:rPr>
            </w:pPr>
            <w:r>
              <w:t xml:space="preserve">      </w:t>
            </w:r>
            <w:r w:rsidR="00EC0143" w:rsidRPr="003960D4">
              <w:rPr>
                <w:b/>
                <w:bCs/>
              </w:rPr>
              <w:t>Senior Living Executive Director</w:t>
            </w:r>
            <w:r w:rsidR="003960D4" w:rsidRPr="003960D4">
              <w:rPr>
                <w:b/>
                <w:bCs/>
              </w:rPr>
              <w:t>-2019-Present</w:t>
            </w:r>
          </w:p>
          <w:p w14:paraId="40296A5A" w14:textId="77777777" w:rsidR="00177D2B" w:rsidRDefault="00177D2B" w:rsidP="00177D2B">
            <w:pPr>
              <w:pStyle w:val="ListParagraph"/>
              <w:numPr>
                <w:ilvl w:val="0"/>
                <w:numId w:val="19"/>
              </w:numPr>
            </w:pPr>
            <w:r>
              <w:t>Manage</w:t>
            </w:r>
            <w:r w:rsidR="00D43E19">
              <w:t xml:space="preserve"> operations of 140 bed </w:t>
            </w:r>
            <w:r w:rsidR="00581F31">
              <w:t>Senior Living Facility</w:t>
            </w:r>
          </w:p>
          <w:p w14:paraId="28E8B834" w14:textId="3095AF35" w:rsidR="00C04B3A" w:rsidRDefault="00C9460F" w:rsidP="00177D2B">
            <w:pPr>
              <w:pStyle w:val="ListParagraph"/>
              <w:numPr>
                <w:ilvl w:val="0"/>
                <w:numId w:val="19"/>
              </w:numPr>
            </w:pPr>
            <w:r>
              <w:t>Manage 1</w:t>
            </w:r>
            <w:r w:rsidR="00B46ABC">
              <w:t>00</w:t>
            </w:r>
            <w:r>
              <w:t xml:space="preserve"> team members</w:t>
            </w:r>
          </w:p>
          <w:p w14:paraId="2FFA7863" w14:textId="42FA7FCF" w:rsidR="00DE7D39" w:rsidRDefault="00581F31" w:rsidP="00177D2B">
            <w:pPr>
              <w:pStyle w:val="ListParagraph"/>
              <w:numPr>
                <w:ilvl w:val="0"/>
                <w:numId w:val="19"/>
              </w:numPr>
            </w:pPr>
            <w:r>
              <w:t xml:space="preserve"> </w:t>
            </w:r>
            <w:r w:rsidR="004F02D7">
              <w:t>Abide by DHS and BAL regulations</w:t>
            </w:r>
          </w:p>
          <w:p w14:paraId="2B8C7A45" w14:textId="5A3592FE" w:rsidR="003960D4" w:rsidRPr="0058396C" w:rsidRDefault="003960D4" w:rsidP="0058396C">
            <w:pPr>
              <w:rPr>
                <w:b/>
                <w:bCs/>
              </w:rPr>
            </w:pPr>
          </w:p>
        </w:tc>
      </w:tr>
      <w:tr w:rsidR="009E4BCE" w:rsidRPr="003A39AD" w14:paraId="2B8C7A4B" w14:textId="77777777">
        <w:tc>
          <w:tcPr>
            <w:tcW w:w="9734" w:type="dxa"/>
            <w:gridSpan w:val="4"/>
          </w:tcPr>
          <w:p w14:paraId="2B8C7A47" w14:textId="5657A52D" w:rsidR="009E4BCE" w:rsidRDefault="00287B90" w:rsidP="00A90309">
            <w:pPr>
              <w:pStyle w:val="BodyText"/>
            </w:pPr>
            <w:r>
              <w:t>Clinic LPN- Richland Medical Center-2014</w:t>
            </w:r>
            <w:r w:rsidR="009E4B2F">
              <w:t xml:space="preserve"> - </w:t>
            </w:r>
            <w:r w:rsidR="003960D4">
              <w:t>2019</w:t>
            </w:r>
          </w:p>
          <w:p w14:paraId="2B8C7A48" w14:textId="77777777" w:rsidR="009E4BCE" w:rsidRPr="009D7E62" w:rsidRDefault="00BA68D8" w:rsidP="009E4BCE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Patient rooming, observation, medication review, patient advocate</w:t>
            </w:r>
          </w:p>
          <w:p w14:paraId="2B8C7A49" w14:textId="77777777" w:rsidR="009E4BCE" w:rsidRPr="00BA68D8" w:rsidRDefault="00BA68D8" w:rsidP="009E4BCE">
            <w:pPr>
              <w:numPr>
                <w:ilvl w:val="0"/>
                <w:numId w:val="10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Communication, charting, medication management</w:t>
            </w:r>
            <w:r w:rsidR="00257A3A">
              <w:rPr>
                <w:rFonts w:cs="Arial"/>
                <w:szCs w:val="22"/>
              </w:rPr>
              <w:t>, immunization advocate</w:t>
            </w:r>
          </w:p>
          <w:p w14:paraId="2B8C7A4A" w14:textId="77777777" w:rsidR="000D5264" w:rsidRDefault="00BA68D8" w:rsidP="00BA68D8">
            <w:pPr>
              <w:numPr>
                <w:ilvl w:val="0"/>
                <w:numId w:val="10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Triage</w:t>
            </w:r>
            <w:r w:rsidR="00BA3091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time management and nursing skill knowledge</w:t>
            </w:r>
          </w:p>
        </w:tc>
      </w:tr>
      <w:tr w:rsidR="009E4BCE" w:rsidRPr="003A39AD" w14:paraId="2B8C7A50" w14:textId="77777777">
        <w:tc>
          <w:tcPr>
            <w:tcW w:w="9734" w:type="dxa"/>
            <w:gridSpan w:val="4"/>
          </w:tcPr>
          <w:p w14:paraId="2B8C7A4F" w14:textId="156F44C5" w:rsidR="009E4BCE" w:rsidRDefault="009E4BCE" w:rsidP="00A932C9">
            <w:pPr>
              <w:tabs>
                <w:tab w:val="right" w:pos="8640"/>
              </w:tabs>
              <w:ind w:left="1080"/>
            </w:pPr>
          </w:p>
        </w:tc>
      </w:tr>
      <w:tr w:rsidR="009E4BCE" w:rsidRPr="003A39AD" w14:paraId="2B8C7A5D" w14:textId="77777777">
        <w:tc>
          <w:tcPr>
            <w:tcW w:w="9734" w:type="dxa"/>
            <w:gridSpan w:val="4"/>
          </w:tcPr>
          <w:p w14:paraId="2B8C7A51" w14:textId="77777777" w:rsidR="002901D1" w:rsidRDefault="00BA68D8" w:rsidP="002901D1">
            <w:pPr>
              <w:pStyle w:val="BodyText"/>
            </w:pPr>
            <w:bookmarkStart w:id="0" w:name="OLE_LINK1"/>
            <w:bookmarkStart w:id="1" w:name="OLE_LINK2"/>
            <w:r>
              <w:t xml:space="preserve">Home Health/Hospice Nurse- </w:t>
            </w:r>
            <w:r w:rsidR="00AF2B35">
              <w:t>Coordinator- Scheduler-</w:t>
            </w:r>
            <w:r>
              <w:t xml:space="preserve">Home Health United </w:t>
            </w:r>
            <w:r w:rsidR="00BF2C88">
              <w:t>-</w:t>
            </w:r>
            <w:r>
              <w:t>2011-2013</w:t>
            </w:r>
          </w:p>
          <w:p w14:paraId="2B8C7A52" w14:textId="77777777" w:rsidR="002901D1" w:rsidRPr="009D7E62" w:rsidRDefault="00BA68D8" w:rsidP="002901D1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Patient care</w:t>
            </w:r>
            <w:r w:rsidR="00257A3A">
              <w:rPr>
                <w:rFonts w:cs="Arial"/>
                <w:szCs w:val="22"/>
              </w:rPr>
              <w:t>, wound care, lab draws</w:t>
            </w:r>
          </w:p>
          <w:p w14:paraId="2B8C7A53" w14:textId="77777777" w:rsidR="002901D1" w:rsidRPr="009D7E62" w:rsidRDefault="00BA68D8" w:rsidP="002901D1">
            <w:pPr>
              <w:numPr>
                <w:ilvl w:val="0"/>
                <w:numId w:val="10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 xml:space="preserve">Communicating with multiple disciplines </w:t>
            </w:r>
          </w:p>
          <w:p w14:paraId="2B8C7A54" w14:textId="77777777" w:rsidR="002901D1" w:rsidRPr="000D5264" w:rsidRDefault="00BA68D8" w:rsidP="002901D1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Computer charting/communication</w:t>
            </w:r>
          </w:p>
          <w:bookmarkEnd w:id="0"/>
          <w:bookmarkEnd w:id="1"/>
          <w:p w14:paraId="2B8C7A55" w14:textId="77777777" w:rsidR="009E4BCE" w:rsidRPr="008D05FA" w:rsidRDefault="00BF2C88" w:rsidP="002901D1">
            <w:pPr>
              <w:numPr>
                <w:ilvl w:val="0"/>
                <w:numId w:val="12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Scheduling, teaching</w:t>
            </w:r>
            <w:r w:rsidR="001C3112">
              <w:rPr>
                <w:rFonts w:cs="Arial"/>
                <w:szCs w:val="22"/>
              </w:rPr>
              <w:t xml:space="preserve"> and filled in for clerical staff when needed</w:t>
            </w:r>
          </w:p>
          <w:p w14:paraId="2B8C7A56" w14:textId="77777777" w:rsidR="008D05FA" w:rsidRPr="008D05FA" w:rsidRDefault="008D05FA" w:rsidP="002901D1">
            <w:pPr>
              <w:numPr>
                <w:ilvl w:val="0"/>
                <w:numId w:val="12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Marketing</w:t>
            </w:r>
          </w:p>
          <w:p w14:paraId="2B8C7A57" w14:textId="77777777" w:rsidR="008D05FA" w:rsidRPr="00BA68D8" w:rsidRDefault="008D05FA" w:rsidP="002901D1">
            <w:pPr>
              <w:numPr>
                <w:ilvl w:val="0"/>
                <w:numId w:val="12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Volunteer Coordinator</w:t>
            </w:r>
          </w:p>
          <w:p w14:paraId="2B8C7A58" w14:textId="5D21AEFC" w:rsidR="00BA68D8" w:rsidRDefault="00BF2C88" w:rsidP="00BA68D8">
            <w:pPr>
              <w:pStyle w:val="BodyText"/>
            </w:pPr>
            <w:r>
              <w:t>LPN Floor Nurse-Pine Valley Health Care- 1999-</w:t>
            </w:r>
            <w:r w:rsidR="005D35CB">
              <w:t>2010 2016</w:t>
            </w:r>
            <w:r w:rsidR="00AF2B35">
              <w:t>-on call</w:t>
            </w:r>
          </w:p>
          <w:p w14:paraId="2B8C7A59" w14:textId="77777777" w:rsidR="00BA68D8" w:rsidRPr="009D7E62" w:rsidRDefault="00BF2C88" w:rsidP="00BA68D8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Patent care</w:t>
            </w:r>
            <w:r w:rsidR="00956A5C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patient advocate, medication management</w:t>
            </w:r>
            <w:r w:rsidR="00257A3A">
              <w:rPr>
                <w:rFonts w:cs="Arial"/>
                <w:szCs w:val="22"/>
              </w:rPr>
              <w:t>, lab draws</w:t>
            </w:r>
          </w:p>
          <w:p w14:paraId="2B8C7A5A" w14:textId="77777777" w:rsidR="00BA68D8" w:rsidRPr="009D7E62" w:rsidRDefault="00BF2C88" w:rsidP="00BA68D8">
            <w:pPr>
              <w:numPr>
                <w:ilvl w:val="0"/>
                <w:numId w:val="10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Coordinate, written and oral communications</w:t>
            </w:r>
          </w:p>
          <w:p w14:paraId="2B8C7A5B" w14:textId="77777777" w:rsidR="00BA68D8" w:rsidRPr="000D5264" w:rsidRDefault="00BF2C88" w:rsidP="00BA68D8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Supervise staff</w:t>
            </w:r>
          </w:p>
          <w:p w14:paraId="2B8C7A5C" w14:textId="77777777" w:rsidR="00BA68D8" w:rsidRDefault="00BA68D8" w:rsidP="00BA68D8">
            <w:pPr>
              <w:tabs>
                <w:tab w:val="right" w:pos="8640"/>
              </w:tabs>
            </w:pPr>
          </w:p>
        </w:tc>
      </w:tr>
      <w:tr w:rsidR="008C7610" w:rsidRPr="003A39AD" w14:paraId="2B8C7A5F" w14:textId="77777777">
        <w:tc>
          <w:tcPr>
            <w:tcW w:w="9734" w:type="dxa"/>
            <w:gridSpan w:val="4"/>
          </w:tcPr>
          <w:p w14:paraId="2B8C7A5E" w14:textId="77777777" w:rsidR="008C7610" w:rsidRDefault="008C7610" w:rsidP="00A92B87">
            <w:pPr>
              <w:pStyle w:val="Heading1"/>
            </w:pPr>
            <w:r w:rsidRPr="009152A8">
              <w:t>Education</w:t>
            </w:r>
          </w:p>
        </w:tc>
      </w:tr>
      <w:tr w:rsidR="00EB19B1" w:rsidRPr="003A39AD" w14:paraId="2B8C7A6A" w14:textId="77777777">
        <w:trPr>
          <w:trHeight w:val="495"/>
        </w:trPr>
        <w:tc>
          <w:tcPr>
            <w:tcW w:w="2808" w:type="dxa"/>
          </w:tcPr>
          <w:p w14:paraId="2B8C7A60" w14:textId="77777777" w:rsidR="00EB19B1" w:rsidRDefault="00BF2C88" w:rsidP="00F158AD">
            <w:pPr>
              <w:pStyle w:val="JobDegreeTitle1"/>
            </w:pPr>
            <w:r>
              <w:t>Office Assistance</w:t>
            </w:r>
          </w:p>
          <w:p w14:paraId="2B8C7A61" w14:textId="77777777" w:rsidR="00BF2C88" w:rsidRDefault="00BF2C88" w:rsidP="00F158AD">
            <w:pPr>
              <w:pStyle w:val="JobDegreeTitle1"/>
            </w:pPr>
            <w:r>
              <w:t>LPN</w:t>
            </w:r>
          </w:p>
          <w:p w14:paraId="756F5BC0" w14:textId="77777777" w:rsidR="00BF2C88" w:rsidRDefault="00BF2C88" w:rsidP="00F158AD">
            <w:pPr>
              <w:pStyle w:val="JobDegreeTitle1"/>
            </w:pPr>
            <w:r>
              <w:t>Associate Degree Management</w:t>
            </w:r>
          </w:p>
          <w:p w14:paraId="42F88E05" w14:textId="77777777" w:rsidR="0099440F" w:rsidRDefault="0099440F" w:rsidP="00623FCF">
            <w:pPr>
              <w:pStyle w:val="JobDegreeTitle1"/>
              <w:ind w:left="0"/>
            </w:pPr>
            <w:r>
              <w:t xml:space="preserve">    </w:t>
            </w:r>
            <w:r w:rsidR="005454EB">
              <w:t>DHS Certification</w:t>
            </w:r>
          </w:p>
          <w:p w14:paraId="2B8C7A62" w14:textId="70C94F0B" w:rsidR="00147B0E" w:rsidRDefault="0099440F" w:rsidP="00623FCF">
            <w:pPr>
              <w:pStyle w:val="JobDegreeTitle1"/>
              <w:ind w:left="0"/>
            </w:pPr>
            <w:r>
              <w:t xml:space="preserve">    Assisted Living </w:t>
            </w:r>
            <w:r w:rsidR="005454EB">
              <w:t xml:space="preserve"> </w:t>
            </w:r>
          </w:p>
        </w:tc>
        <w:tc>
          <w:tcPr>
            <w:tcW w:w="3832" w:type="dxa"/>
            <w:gridSpan w:val="2"/>
          </w:tcPr>
          <w:p w14:paraId="2B8C7A63" w14:textId="77777777" w:rsidR="00EB19B1" w:rsidRDefault="00BF2C88" w:rsidP="00BF2C88">
            <w:pPr>
              <w:pStyle w:val="CompanySchoolName1"/>
            </w:pPr>
            <w:r>
              <w:t>MATC</w:t>
            </w:r>
            <w:r w:rsidR="008C7610">
              <w:t xml:space="preserve">, </w:t>
            </w:r>
            <w:r>
              <w:t>Reedsburg WI</w:t>
            </w:r>
          </w:p>
          <w:p w14:paraId="2B8C7A64" w14:textId="77777777" w:rsidR="00BF2C88" w:rsidRDefault="00BF2C88" w:rsidP="00BF2C88">
            <w:pPr>
              <w:pStyle w:val="CompanySchoolName1"/>
              <w:jc w:val="left"/>
            </w:pPr>
            <w:r>
              <w:t xml:space="preserve">            SWTC, Fennimore WI</w:t>
            </w:r>
          </w:p>
          <w:p w14:paraId="3FB68B17" w14:textId="77777777" w:rsidR="0099440F" w:rsidRDefault="00BF2C88" w:rsidP="00BF2C88">
            <w:pPr>
              <w:pStyle w:val="CompanySchoolName1"/>
              <w:jc w:val="left"/>
            </w:pPr>
            <w:r>
              <w:t xml:space="preserve">            MATC, Madison WI</w:t>
            </w:r>
          </w:p>
          <w:p w14:paraId="59710366" w14:textId="77777777" w:rsidR="0099440F" w:rsidRDefault="0099440F" w:rsidP="00BF2C88">
            <w:pPr>
              <w:pStyle w:val="CompanySchoolName1"/>
              <w:jc w:val="left"/>
            </w:pPr>
          </w:p>
          <w:p w14:paraId="2B8C7A65" w14:textId="1B8D9269" w:rsidR="005454EB" w:rsidRDefault="0099440F" w:rsidP="00BF2C88">
            <w:pPr>
              <w:pStyle w:val="CompanySchoolName1"/>
              <w:jc w:val="left"/>
            </w:pPr>
            <w:r>
              <w:t xml:space="preserve">            </w:t>
            </w:r>
            <w:r w:rsidR="00623FCF">
              <w:t>WALA</w:t>
            </w:r>
          </w:p>
        </w:tc>
        <w:tc>
          <w:tcPr>
            <w:tcW w:w="3094" w:type="dxa"/>
          </w:tcPr>
          <w:p w14:paraId="2B8C7A66" w14:textId="77777777" w:rsidR="00BF2C88" w:rsidRDefault="00E22424" w:rsidP="00BF2C88">
            <w:pPr>
              <w:pStyle w:val="Dates1"/>
              <w:ind w:left="0"/>
              <w:jc w:val="left"/>
            </w:pPr>
            <w:r>
              <w:t>1996-</w:t>
            </w:r>
            <w:r w:rsidR="00BF2C88">
              <w:t>1997</w:t>
            </w:r>
          </w:p>
          <w:p w14:paraId="2B8C7A67" w14:textId="77777777" w:rsidR="00BF2C88" w:rsidRDefault="00BF2C88" w:rsidP="00BF2C88">
            <w:pPr>
              <w:pStyle w:val="Dates1"/>
              <w:ind w:left="0"/>
              <w:jc w:val="left"/>
            </w:pPr>
            <w:r>
              <w:t xml:space="preserve"> </w:t>
            </w:r>
            <w:r w:rsidR="00E22424">
              <w:t>1999-</w:t>
            </w:r>
            <w:r>
              <w:t>2000</w:t>
            </w:r>
          </w:p>
          <w:p w14:paraId="2B8C7A68" w14:textId="77777777" w:rsidR="00BF2C88" w:rsidRDefault="00BF2C88" w:rsidP="00BF2C88">
            <w:pPr>
              <w:pStyle w:val="Dates1"/>
              <w:ind w:left="0"/>
              <w:jc w:val="left"/>
            </w:pPr>
            <w:r>
              <w:t xml:space="preserve"> </w:t>
            </w:r>
            <w:r w:rsidR="00E22424">
              <w:t>2012-</w:t>
            </w:r>
            <w:r>
              <w:t xml:space="preserve">2014 </w:t>
            </w:r>
          </w:p>
          <w:p w14:paraId="5572E029" w14:textId="77777777" w:rsidR="00623FCF" w:rsidRDefault="00623FCF" w:rsidP="00BF2C88">
            <w:pPr>
              <w:pStyle w:val="Dates1"/>
              <w:ind w:left="0"/>
              <w:jc w:val="left"/>
            </w:pPr>
          </w:p>
          <w:p w14:paraId="4CA7FDB0" w14:textId="0541155D" w:rsidR="00623FCF" w:rsidRDefault="00623FCF" w:rsidP="00BF2C88">
            <w:pPr>
              <w:pStyle w:val="Dates1"/>
              <w:ind w:left="0"/>
              <w:jc w:val="left"/>
            </w:pPr>
            <w:r>
              <w:t>2020</w:t>
            </w:r>
          </w:p>
          <w:p w14:paraId="34BD6B18" w14:textId="77777777" w:rsidR="00147B0E" w:rsidRDefault="00147B0E" w:rsidP="00BF2C88">
            <w:pPr>
              <w:pStyle w:val="Dates1"/>
              <w:ind w:left="0"/>
              <w:jc w:val="left"/>
            </w:pPr>
          </w:p>
          <w:p w14:paraId="2B8C7A69" w14:textId="77777777" w:rsidR="00BF2C88" w:rsidRDefault="00BF2C88" w:rsidP="00236861">
            <w:pPr>
              <w:pStyle w:val="Dates1"/>
            </w:pPr>
          </w:p>
        </w:tc>
      </w:tr>
      <w:tr w:rsidR="008C7610" w:rsidRPr="003A39AD" w14:paraId="2B8C7A6C" w14:textId="77777777">
        <w:tc>
          <w:tcPr>
            <w:tcW w:w="9734" w:type="dxa"/>
            <w:gridSpan w:val="4"/>
          </w:tcPr>
          <w:p w14:paraId="2B8C7A6B" w14:textId="77777777" w:rsidR="008C7610" w:rsidRDefault="008C7610" w:rsidP="00A92B87">
            <w:pPr>
              <w:pStyle w:val="Heading1"/>
            </w:pPr>
            <w:r>
              <w:lastRenderedPageBreak/>
              <w:t>References</w:t>
            </w:r>
          </w:p>
        </w:tc>
      </w:tr>
      <w:tr w:rsidR="008C7610" w:rsidRPr="003A39AD" w14:paraId="2B8C7A6E" w14:textId="77777777">
        <w:tc>
          <w:tcPr>
            <w:tcW w:w="9734" w:type="dxa"/>
            <w:gridSpan w:val="4"/>
          </w:tcPr>
          <w:p w14:paraId="2B8C7A6D" w14:textId="77777777" w:rsidR="008C7610" w:rsidRDefault="008C7610" w:rsidP="00F158AD">
            <w:pPr>
              <w:pStyle w:val="BodyText4"/>
            </w:pPr>
            <w:r w:rsidRPr="009152A8">
              <w:t>References are available upon request.</w:t>
            </w:r>
          </w:p>
        </w:tc>
      </w:tr>
    </w:tbl>
    <w:p w14:paraId="2B8C7A6F" w14:textId="77777777" w:rsidR="009152A8" w:rsidRPr="009152A8" w:rsidRDefault="009152A8" w:rsidP="00D51DF7">
      <w:pPr>
        <w:sectPr w:rsidR="009152A8" w:rsidRPr="009152A8" w:rsidSect="008C76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008" w:right="1440" w:bottom="1008" w:left="1440" w:header="720" w:footer="720" w:gutter="0"/>
          <w:cols w:space="720"/>
          <w:titlePg/>
          <w:docGrid w:linePitch="360"/>
        </w:sectPr>
      </w:pPr>
    </w:p>
    <w:p w14:paraId="2B8C7A70" w14:textId="77777777" w:rsidR="009152A8" w:rsidRDefault="009152A8" w:rsidP="009E4BCE">
      <w:pPr>
        <w:pStyle w:val="Heading1"/>
      </w:pPr>
    </w:p>
    <w:sectPr w:rsidR="009152A8" w:rsidSect="009152A8">
      <w:headerReference w:type="even" r:id="rId14"/>
      <w:type w:val="continuous"/>
      <w:pgSz w:w="12240" w:h="15840"/>
      <w:pgMar w:top="720" w:right="1440" w:bottom="1440" w:left="1440" w:header="720" w:footer="720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F2AA" w14:textId="77777777" w:rsidR="00584CD5" w:rsidRDefault="00584CD5">
      <w:r>
        <w:separator/>
      </w:r>
    </w:p>
  </w:endnote>
  <w:endnote w:type="continuationSeparator" w:id="0">
    <w:p w14:paraId="651BEA52" w14:textId="77777777" w:rsidR="00584CD5" w:rsidRDefault="005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7A7B" w14:textId="77777777" w:rsidR="00296066" w:rsidRDefault="00296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7A7C" w14:textId="77777777" w:rsidR="000F6A05" w:rsidRDefault="000F6A05" w:rsidP="00BF70D1">
    <w:pPr>
      <w:pBdr>
        <w:bottom w:val="single" w:sz="18" w:space="1" w:color="333399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7A7E" w14:textId="77777777" w:rsidR="000F6A05" w:rsidRDefault="000F6A05" w:rsidP="00BF70D1">
    <w:pPr>
      <w:pBdr>
        <w:bottom w:val="single" w:sz="18" w:space="1" w:color="33339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2194" w14:textId="77777777" w:rsidR="00584CD5" w:rsidRDefault="00584CD5">
      <w:r>
        <w:separator/>
      </w:r>
    </w:p>
  </w:footnote>
  <w:footnote w:type="continuationSeparator" w:id="0">
    <w:p w14:paraId="1AE423AD" w14:textId="77777777" w:rsidR="00584CD5" w:rsidRDefault="0058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7A77" w14:textId="77777777" w:rsidR="00296066" w:rsidRDefault="00296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7A78" w14:textId="77777777" w:rsidR="000F6A05" w:rsidRDefault="000F6A05" w:rsidP="00C75BC2">
    <w:pPr>
      <w:pStyle w:val="Header"/>
      <w:rPr>
        <w:rFonts w:cs="Arial"/>
        <w:szCs w:val="22"/>
      </w:rPr>
    </w:pPr>
  </w:p>
  <w:p w14:paraId="2B8C7A79" w14:textId="77777777" w:rsidR="000F6A05" w:rsidRDefault="000F6A05" w:rsidP="00C75BC2">
    <w:pPr>
      <w:pStyle w:val="Header"/>
      <w:jc w:val="right"/>
      <w:rPr>
        <w:rFonts w:cs="Arial"/>
        <w:sz w:val="18"/>
        <w:szCs w:val="18"/>
      </w:rPr>
    </w:pPr>
  </w:p>
  <w:p w14:paraId="2B8C7A7A" w14:textId="77777777" w:rsidR="000F6A05" w:rsidRPr="00C75BC2" w:rsidRDefault="000F6A05" w:rsidP="00C75BC2">
    <w:pPr>
      <w:pStyle w:val="Header"/>
      <w:jc w:val="right"/>
      <w:rPr>
        <w:rFonts w:cs="Arial"/>
        <w:noProof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7A7D" w14:textId="77777777" w:rsidR="00296066" w:rsidRDefault="002960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7A7F" w14:textId="77777777" w:rsidR="000F6A05" w:rsidRDefault="000F6A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647"/>
    <w:multiLevelType w:val="hybridMultilevel"/>
    <w:tmpl w:val="5654597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ED24639"/>
    <w:multiLevelType w:val="multilevel"/>
    <w:tmpl w:val="3980483C"/>
    <w:numStyleLink w:val="BulletList"/>
  </w:abstractNum>
  <w:abstractNum w:abstractNumId="2" w15:restartNumberingAfterBreak="0">
    <w:nsid w:val="16C24A1E"/>
    <w:multiLevelType w:val="multilevel"/>
    <w:tmpl w:val="2E34EAAA"/>
    <w:numStyleLink w:val="BulletList2"/>
  </w:abstractNum>
  <w:abstractNum w:abstractNumId="3" w15:restartNumberingAfterBreak="0">
    <w:nsid w:val="184E2E59"/>
    <w:multiLevelType w:val="multilevel"/>
    <w:tmpl w:val="2E34EAAA"/>
    <w:numStyleLink w:val="BulletList2"/>
  </w:abstractNum>
  <w:abstractNum w:abstractNumId="4" w15:restartNumberingAfterBreak="0">
    <w:nsid w:val="213527B8"/>
    <w:multiLevelType w:val="multilevel"/>
    <w:tmpl w:val="2E34EAAA"/>
    <w:numStyleLink w:val="BulletList2"/>
  </w:abstractNum>
  <w:abstractNum w:abstractNumId="5" w15:restartNumberingAfterBreak="0">
    <w:nsid w:val="271E5FA8"/>
    <w:multiLevelType w:val="multilevel"/>
    <w:tmpl w:val="2E34EAAA"/>
    <w:numStyleLink w:val="BulletList2"/>
  </w:abstractNum>
  <w:abstractNum w:abstractNumId="6" w15:restartNumberingAfterBreak="0">
    <w:nsid w:val="2A2F761B"/>
    <w:multiLevelType w:val="hybridMultilevel"/>
    <w:tmpl w:val="86AA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07E45"/>
    <w:multiLevelType w:val="multilevel"/>
    <w:tmpl w:val="3980483C"/>
    <w:numStyleLink w:val="BulletList"/>
  </w:abstractNum>
  <w:abstractNum w:abstractNumId="8" w15:restartNumberingAfterBreak="0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A6C54"/>
    <w:multiLevelType w:val="multilevel"/>
    <w:tmpl w:val="2E34EAAA"/>
    <w:numStyleLink w:val="BulletList2"/>
  </w:abstractNum>
  <w:abstractNum w:abstractNumId="10" w15:restartNumberingAfterBreak="0">
    <w:nsid w:val="47E72303"/>
    <w:multiLevelType w:val="hybridMultilevel"/>
    <w:tmpl w:val="B1129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B146A4"/>
    <w:multiLevelType w:val="hybridMultilevel"/>
    <w:tmpl w:val="A5DA1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8A62AD"/>
    <w:multiLevelType w:val="hybridMultilevel"/>
    <w:tmpl w:val="82684A96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 w15:restartNumberingAfterBreak="0">
    <w:nsid w:val="61204340"/>
    <w:multiLevelType w:val="multilevel"/>
    <w:tmpl w:val="2E34EAAA"/>
    <w:numStyleLink w:val="BulletList2"/>
  </w:abstractNum>
  <w:abstractNum w:abstractNumId="14" w15:restartNumberingAfterBreak="0">
    <w:nsid w:val="65DF72DE"/>
    <w:multiLevelType w:val="multilevel"/>
    <w:tmpl w:val="3980483C"/>
    <w:numStyleLink w:val="BulletList"/>
  </w:abstractNum>
  <w:abstractNum w:abstractNumId="15" w15:restartNumberingAfterBreak="0">
    <w:nsid w:val="6A0C28F4"/>
    <w:multiLevelType w:val="multilevel"/>
    <w:tmpl w:val="2E34EAAA"/>
    <w:styleLink w:val="BulletList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1A75CB7"/>
    <w:multiLevelType w:val="hybridMultilevel"/>
    <w:tmpl w:val="22FC9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F313DC"/>
    <w:multiLevelType w:val="hybridMultilevel"/>
    <w:tmpl w:val="3DCC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A6706"/>
    <w:multiLevelType w:val="multilevel"/>
    <w:tmpl w:val="3980483C"/>
    <w:numStyleLink w:val="BulletList"/>
  </w:abstractNum>
  <w:num w:numId="1">
    <w:abstractNumId w:val="8"/>
  </w:num>
  <w:num w:numId="2">
    <w:abstractNumId w:val="14"/>
  </w:num>
  <w:num w:numId="3">
    <w:abstractNumId w:val="18"/>
  </w:num>
  <w:num w:numId="4">
    <w:abstractNumId w:val="1"/>
  </w:num>
  <w:num w:numId="5">
    <w:abstractNumId w:val="7"/>
  </w:num>
  <w:num w:numId="6">
    <w:abstractNumId w:val="15"/>
  </w:num>
  <w:num w:numId="7">
    <w:abstractNumId w:val="4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  <w:num w:numId="14">
    <w:abstractNumId w:val="6"/>
  </w:num>
  <w:num w:numId="15">
    <w:abstractNumId w:val="11"/>
  </w:num>
  <w:num w:numId="16">
    <w:abstractNumId w:val="17"/>
  </w:num>
  <w:num w:numId="17">
    <w:abstractNumId w:val="16"/>
  </w:num>
  <w:num w:numId="18">
    <w:abstractNumId w:val="10"/>
  </w:num>
  <w:num w:numId="1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D8"/>
    <w:rsid w:val="00015BE0"/>
    <w:rsid w:val="00041795"/>
    <w:rsid w:val="00060082"/>
    <w:rsid w:val="00074328"/>
    <w:rsid w:val="00083AA2"/>
    <w:rsid w:val="00084FD3"/>
    <w:rsid w:val="0008702D"/>
    <w:rsid w:val="000A5E4A"/>
    <w:rsid w:val="000A6A6C"/>
    <w:rsid w:val="000B6CD0"/>
    <w:rsid w:val="000C16E6"/>
    <w:rsid w:val="000D0E7B"/>
    <w:rsid w:val="000D26CC"/>
    <w:rsid w:val="000D5264"/>
    <w:rsid w:val="000F6A05"/>
    <w:rsid w:val="00114680"/>
    <w:rsid w:val="00140DAE"/>
    <w:rsid w:val="00141E38"/>
    <w:rsid w:val="001438ED"/>
    <w:rsid w:val="00147B0E"/>
    <w:rsid w:val="00177D2B"/>
    <w:rsid w:val="001A419F"/>
    <w:rsid w:val="001A4EDB"/>
    <w:rsid w:val="001B0937"/>
    <w:rsid w:val="001C3112"/>
    <w:rsid w:val="001D5436"/>
    <w:rsid w:val="001E5E8C"/>
    <w:rsid w:val="002221CE"/>
    <w:rsid w:val="00230B5D"/>
    <w:rsid w:val="00235A17"/>
    <w:rsid w:val="00236861"/>
    <w:rsid w:val="00236911"/>
    <w:rsid w:val="002408C6"/>
    <w:rsid w:val="00257A3A"/>
    <w:rsid w:val="00287B90"/>
    <w:rsid w:val="002901D1"/>
    <w:rsid w:val="00296066"/>
    <w:rsid w:val="002B321C"/>
    <w:rsid w:val="002C0C3F"/>
    <w:rsid w:val="002C1C58"/>
    <w:rsid w:val="002C26BF"/>
    <w:rsid w:val="002E32E4"/>
    <w:rsid w:val="002F6757"/>
    <w:rsid w:val="00301D8E"/>
    <w:rsid w:val="00313D78"/>
    <w:rsid w:val="00317E90"/>
    <w:rsid w:val="003554F8"/>
    <w:rsid w:val="00357A63"/>
    <w:rsid w:val="00360544"/>
    <w:rsid w:val="003654B5"/>
    <w:rsid w:val="00373C2E"/>
    <w:rsid w:val="003960D4"/>
    <w:rsid w:val="003A39AD"/>
    <w:rsid w:val="003C0786"/>
    <w:rsid w:val="003C5CC5"/>
    <w:rsid w:val="003D7ABF"/>
    <w:rsid w:val="0041673B"/>
    <w:rsid w:val="00422068"/>
    <w:rsid w:val="0043525E"/>
    <w:rsid w:val="0044115B"/>
    <w:rsid w:val="00441627"/>
    <w:rsid w:val="00452F8E"/>
    <w:rsid w:val="00457519"/>
    <w:rsid w:val="004911D9"/>
    <w:rsid w:val="00494BDF"/>
    <w:rsid w:val="00496BE8"/>
    <w:rsid w:val="004C1481"/>
    <w:rsid w:val="004F02D7"/>
    <w:rsid w:val="00521A47"/>
    <w:rsid w:val="00521A93"/>
    <w:rsid w:val="00521EBF"/>
    <w:rsid w:val="005454EB"/>
    <w:rsid w:val="00545B4D"/>
    <w:rsid w:val="00575E53"/>
    <w:rsid w:val="00581F31"/>
    <w:rsid w:val="0058396C"/>
    <w:rsid w:val="00584CD5"/>
    <w:rsid w:val="005A0F13"/>
    <w:rsid w:val="005A1212"/>
    <w:rsid w:val="005A4BE4"/>
    <w:rsid w:val="005C5A77"/>
    <w:rsid w:val="005C7539"/>
    <w:rsid w:val="005D35CB"/>
    <w:rsid w:val="00623FCF"/>
    <w:rsid w:val="0069077C"/>
    <w:rsid w:val="006A3C27"/>
    <w:rsid w:val="006A7DF6"/>
    <w:rsid w:val="006D79C7"/>
    <w:rsid w:val="006D7F25"/>
    <w:rsid w:val="006E2368"/>
    <w:rsid w:val="006F6FA7"/>
    <w:rsid w:val="00707CEA"/>
    <w:rsid w:val="007321F8"/>
    <w:rsid w:val="0074024B"/>
    <w:rsid w:val="007734E5"/>
    <w:rsid w:val="007A2A4E"/>
    <w:rsid w:val="007A5FB7"/>
    <w:rsid w:val="007D5836"/>
    <w:rsid w:val="007F790D"/>
    <w:rsid w:val="008039DE"/>
    <w:rsid w:val="00810110"/>
    <w:rsid w:val="008263AD"/>
    <w:rsid w:val="00841389"/>
    <w:rsid w:val="00842372"/>
    <w:rsid w:val="008711D6"/>
    <w:rsid w:val="00884403"/>
    <w:rsid w:val="008848D3"/>
    <w:rsid w:val="008A0221"/>
    <w:rsid w:val="008B62E1"/>
    <w:rsid w:val="008C7610"/>
    <w:rsid w:val="008D05FA"/>
    <w:rsid w:val="008E5F9E"/>
    <w:rsid w:val="008E6501"/>
    <w:rsid w:val="008F5D47"/>
    <w:rsid w:val="009152A8"/>
    <w:rsid w:val="00956A5C"/>
    <w:rsid w:val="00957947"/>
    <w:rsid w:val="00961B1D"/>
    <w:rsid w:val="00972EC6"/>
    <w:rsid w:val="009846FD"/>
    <w:rsid w:val="0099081E"/>
    <w:rsid w:val="00991336"/>
    <w:rsid w:val="00991907"/>
    <w:rsid w:val="0099440F"/>
    <w:rsid w:val="009C12AE"/>
    <w:rsid w:val="009C5C68"/>
    <w:rsid w:val="009D25A1"/>
    <w:rsid w:val="009D7E62"/>
    <w:rsid w:val="009E0AD1"/>
    <w:rsid w:val="009E4B2F"/>
    <w:rsid w:val="009E4BCE"/>
    <w:rsid w:val="00A04519"/>
    <w:rsid w:val="00A541D1"/>
    <w:rsid w:val="00A57257"/>
    <w:rsid w:val="00A67B91"/>
    <w:rsid w:val="00A90309"/>
    <w:rsid w:val="00A92B87"/>
    <w:rsid w:val="00A932C9"/>
    <w:rsid w:val="00AB7202"/>
    <w:rsid w:val="00AF2B35"/>
    <w:rsid w:val="00B05C16"/>
    <w:rsid w:val="00B17957"/>
    <w:rsid w:val="00B263E3"/>
    <w:rsid w:val="00B33701"/>
    <w:rsid w:val="00B3424E"/>
    <w:rsid w:val="00B40F40"/>
    <w:rsid w:val="00B46ABC"/>
    <w:rsid w:val="00B60213"/>
    <w:rsid w:val="00B719C2"/>
    <w:rsid w:val="00B74D4B"/>
    <w:rsid w:val="00B828FB"/>
    <w:rsid w:val="00B92D18"/>
    <w:rsid w:val="00BA3091"/>
    <w:rsid w:val="00BA68D8"/>
    <w:rsid w:val="00BC4EC7"/>
    <w:rsid w:val="00BC7E83"/>
    <w:rsid w:val="00BE29D4"/>
    <w:rsid w:val="00BF21BB"/>
    <w:rsid w:val="00BF2C88"/>
    <w:rsid w:val="00BF3F8B"/>
    <w:rsid w:val="00BF5FA0"/>
    <w:rsid w:val="00BF70D1"/>
    <w:rsid w:val="00BF7450"/>
    <w:rsid w:val="00C04B3A"/>
    <w:rsid w:val="00C13B1B"/>
    <w:rsid w:val="00C24EF7"/>
    <w:rsid w:val="00C32C49"/>
    <w:rsid w:val="00C37982"/>
    <w:rsid w:val="00C56FD0"/>
    <w:rsid w:val="00C75BC2"/>
    <w:rsid w:val="00C85E1D"/>
    <w:rsid w:val="00C92121"/>
    <w:rsid w:val="00C9460F"/>
    <w:rsid w:val="00CB5984"/>
    <w:rsid w:val="00CE00E9"/>
    <w:rsid w:val="00D24762"/>
    <w:rsid w:val="00D43E19"/>
    <w:rsid w:val="00D467B5"/>
    <w:rsid w:val="00D51DF7"/>
    <w:rsid w:val="00D55185"/>
    <w:rsid w:val="00D91745"/>
    <w:rsid w:val="00D933BF"/>
    <w:rsid w:val="00D94931"/>
    <w:rsid w:val="00D94FB5"/>
    <w:rsid w:val="00DA5716"/>
    <w:rsid w:val="00DA6617"/>
    <w:rsid w:val="00DD0298"/>
    <w:rsid w:val="00DE7D39"/>
    <w:rsid w:val="00E028EE"/>
    <w:rsid w:val="00E042CA"/>
    <w:rsid w:val="00E22424"/>
    <w:rsid w:val="00E27A36"/>
    <w:rsid w:val="00E27F3E"/>
    <w:rsid w:val="00E44FC4"/>
    <w:rsid w:val="00E45367"/>
    <w:rsid w:val="00E550C4"/>
    <w:rsid w:val="00E6193C"/>
    <w:rsid w:val="00E76A4E"/>
    <w:rsid w:val="00E97C90"/>
    <w:rsid w:val="00EB19B1"/>
    <w:rsid w:val="00EC0143"/>
    <w:rsid w:val="00EC6307"/>
    <w:rsid w:val="00F03925"/>
    <w:rsid w:val="00F12686"/>
    <w:rsid w:val="00F158AD"/>
    <w:rsid w:val="00F168AB"/>
    <w:rsid w:val="00F178A3"/>
    <w:rsid w:val="00F2637C"/>
    <w:rsid w:val="00F65914"/>
    <w:rsid w:val="00FC1801"/>
    <w:rsid w:val="00FC3E16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C7A34"/>
  <w15:docId w15:val="{8D56691D-1EB6-4162-8B99-CC34638D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8D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C7610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character" w:customStyle="1" w:styleId="BodyTextChar">
    <w:name w:val="Body Text Char"/>
    <w:basedOn w:val="DefaultParagraphFont"/>
    <w:link w:val="BodyText"/>
    <w:rsid w:val="00BA68D8"/>
    <w:rPr>
      <w:rFonts w:ascii="Arial" w:hAnsi="Arial"/>
      <w:b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6A3C27"/>
    <w:pPr>
      <w:numPr>
        <w:numId w:val="6"/>
      </w:numPr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9E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paragraph" w:customStyle="1" w:styleId="BodyText4">
    <w:name w:val="Body Text 4"/>
    <w:basedOn w:val="Normal"/>
    <w:link w:val="BodyText4Char"/>
    <w:rsid w:val="00F158AD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link w:val="BodyTextChar"/>
    <w:rsid w:val="000F6A05"/>
    <w:pPr>
      <w:spacing w:before="240"/>
      <w:ind w:left="360"/>
    </w:pPr>
    <w:rPr>
      <w:b/>
    </w:rPr>
  </w:style>
  <w:style w:type="character" w:customStyle="1" w:styleId="BodyText4Char">
    <w:name w:val="Body Text 4 Char"/>
    <w:basedOn w:val="DefaultParagraphFont"/>
    <w:link w:val="BodyText4"/>
    <w:rsid w:val="00F158AD"/>
    <w:rPr>
      <w:rFonts w:ascii="Arial" w:hAnsi="Arial"/>
      <w:sz w:val="22"/>
      <w:lang w:val="en-US" w:eastAsia="en-US" w:bidi="ar-SA"/>
    </w:rPr>
  </w:style>
  <w:style w:type="paragraph" w:customStyle="1" w:styleId="CompanySchoolName1">
    <w:name w:val="Company/School Name 1"/>
    <w:basedOn w:val="BodyText4"/>
    <w:link w:val="CompanySchoolName1Char"/>
    <w:rsid w:val="00F158AD"/>
    <w:pPr>
      <w:ind w:left="0"/>
      <w:jc w:val="center"/>
    </w:pPr>
  </w:style>
  <w:style w:type="paragraph" w:customStyle="1" w:styleId="CompanySchoolName">
    <w:name w:val="Company/School Name"/>
    <w:basedOn w:val="CompanySchoolName1"/>
    <w:rsid w:val="00F158AD"/>
    <w:pPr>
      <w:spacing w:before="0"/>
    </w:pPr>
  </w:style>
  <w:style w:type="character" w:customStyle="1" w:styleId="CompanySchoolName1Char">
    <w:name w:val="Company/School Name 1 Char"/>
    <w:basedOn w:val="BodyText4Char"/>
    <w:link w:val="CompanySchoolName1"/>
    <w:rsid w:val="00F158AD"/>
    <w:rPr>
      <w:rFonts w:ascii="Arial" w:hAnsi="Arial"/>
      <w:sz w:val="22"/>
      <w:lang w:val="en-US" w:eastAsia="en-US" w:bidi="ar-SA"/>
    </w:rPr>
  </w:style>
  <w:style w:type="paragraph" w:customStyle="1" w:styleId="Dates1">
    <w:name w:val="Dates 1"/>
    <w:basedOn w:val="Normal"/>
    <w:rsid w:val="00F158AD"/>
    <w:pPr>
      <w:spacing w:before="120"/>
      <w:ind w:left="360"/>
      <w:jc w:val="right"/>
    </w:pPr>
    <w:rPr>
      <w:szCs w:val="20"/>
    </w:rPr>
  </w:style>
  <w:style w:type="paragraph" w:customStyle="1" w:styleId="Dates">
    <w:name w:val="Dates"/>
    <w:basedOn w:val="Normal"/>
    <w:rsid w:val="00F158AD"/>
    <w:pPr>
      <w:ind w:left="360"/>
      <w:jc w:val="right"/>
    </w:pPr>
    <w:rPr>
      <w:szCs w:val="20"/>
    </w:rPr>
  </w:style>
  <w:style w:type="paragraph" w:customStyle="1" w:styleId="JobDegreeTitle1">
    <w:name w:val="Job/Degree Title 1"/>
    <w:basedOn w:val="BodyText"/>
    <w:rsid w:val="008A0221"/>
    <w:pPr>
      <w:spacing w:before="120" w:after="60"/>
    </w:pPr>
  </w:style>
  <w:style w:type="paragraph" w:customStyle="1" w:styleId="JobDegreeTitle">
    <w:name w:val="Job/Degree Title"/>
    <w:basedOn w:val="Normal"/>
    <w:rsid w:val="00F158AD"/>
    <w:pPr>
      <w:ind w:left="360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2C2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LTZ\AppData\Roaming\Microsoft\Templates\Functional%20resume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resume(2)</Template>
  <TotalTime>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STOLTZ</dc:creator>
  <cp:lastModifiedBy>Bobbi Stoltz</cp:lastModifiedBy>
  <cp:revision>13</cp:revision>
  <cp:lastPrinted>2016-04-14T11:54:00Z</cp:lastPrinted>
  <dcterms:created xsi:type="dcterms:W3CDTF">2021-07-01T11:07:00Z</dcterms:created>
  <dcterms:modified xsi:type="dcterms:W3CDTF">2021-12-31T20:25:00Z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TC063638311033</vt:lpwstr>
  </property>
</Properties>
</file>