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150"/>
        <w:gridCol w:w="7362"/>
      </w:tblGrid>
      <w:tr w:rsidR="002C2CDD" w:rsidRPr="00906BEE" w:rsidTr="00E041BB">
        <w:tc>
          <w:tcPr>
            <w:tcW w:w="3150" w:type="dxa"/>
            <w:tcMar>
              <w:top w:w="504" w:type="dxa"/>
              <w:right w:w="720" w:type="dxa"/>
            </w:tcMar>
          </w:tcPr>
          <w:p w:rsidR="00523479" w:rsidRPr="00906BEE" w:rsidRDefault="0012302B" w:rsidP="00523479">
            <w:pPr>
              <w:pStyle w:val="Initials"/>
            </w:pPr>
            <w:r>
              <w:t>m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AC5B7BB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m</w:t>
            </w:r>
          </w:p>
          <w:p w:rsidR="00A50939" w:rsidRPr="00906BEE" w:rsidRDefault="00A96085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3B0F1CFD577E486DAB3321D2ED0AACA2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>Nursing professional with 12+ years of solid clinical experience and leadership in hospice management, on-call, case management, triage, pediatric cardiology</w:t>
            </w:r>
            <w:r w:rsidR="009D46E4" w:rsidRPr="00E041BB">
              <w:rPr>
                <w:rFonts w:asciiTheme="majorHAnsi" w:hAnsiTheme="majorHAnsi"/>
              </w:rPr>
              <w:t>, pre-op, post-op, PACU</w:t>
            </w:r>
            <w:r w:rsidRPr="00E041BB">
              <w:rPr>
                <w:rFonts w:asciiTheme="majorHAnsi" w:hAnsiTheme="majorHAnsi"/>
              </w:rPr>
              <w:t xml:space="preserve"> and correctional nursin</w:t>
            </w:r>
            <w:r w:rsidR="009D46E4" w:rsidRPr="00E041BB">
              <w:rPr>
                <w:rFonts w:asciiTheme="majorHAnsi" w:hAnsiTheme="majorHAnsi"/>
              </w:rPr>
              <w:t xml:space="preserve">g.  </w:t>
            </w:r>
          </w:p>
          <w:p w:rsidR="009D46E4" w:rsidRPr="00906BEE" w:rsidRDefault="009D46E4" w:rsidP="0012302B">
            <w:r w:rsidRPr="00E041BB">
              <w:rPr>
                <w:rFonts w:asciiTheme="majorHAnsi" w:hAnsiTheme="majorHAnsi"/>
              </w:rPr>
              <w:t>I have recently married and moved to the family farm in Chesterton.  I’m seeking a new, challenging position that will allow me to serve in my community</w:t>
            </w:r>
            <w:r>
              <w:t>.</w:t>
            </w:r>
          </w:p>
          <w:p w:rsidR="002C2CDD" w:rsidRPr="00906BEE" w:rsidRDefault="00A96085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78A041504CDF420F91373FBFE1E64D1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Pr="00E041BB" w:rsidRDefault="0012302B" w:rsidP="0012302B">
            <w:pPr>
              <w:rPr>
                <w:rFonts w:asciiTheme="majorHAnsi" w:hAnsiTheme="majorHAnsi"/>
                <w:sz w:val="20"/>
                <w:szCs w:val="20"/>
              </w:rPr>
            </w:pPr>
            <w:r w:rsidRPr="00E041BB">
              <w:rPr>
                <w:rFonts w:asciiTheme="majorHAnsi" w:hAnsiTheme="majorHAnsi"/>
                <w:sz w:val="20"/>
                <w:szCs w:val="20"/>
              </w:rPr>
              <w:t>RN – 12+ YEARS,</w:t>
            </w:r>
          </w:p>
          <w:p w:rsidR="009D46E4" w:rsidRPr="00E041BB" w:rsidRDefault="009D46E4" w:rsidP="0012302B">
            <w:pPr>
              <w:rPr>
                <w:rFonts w:asciiTheme="majorHAnsi" w:hAnsiTheme="majorHAnsi"/>
                <w:sz w:val="20"/>
                <w:szCs w:val="20"/>
              </w:rPr>
            </w:pPr>
            <w:r w:rsidRPr="00E041BB">
              <w:rPr>
                <w:rFonts w:asciiTheme="majorHAnsi" w:hAnsiTheme="majorHAnsi"/>
                <w:sz w:val="20"/>
                <w:szCs w:val="20"/>
              </w:rPr>
              <w:t>SUPERVISORY / LEADERSHIP</w:t>
            </w:r>
          </w:p>
          <w:p w:rsidR="009D46E4" w:rsidRPr="00E041BB" w:rsidRDefault="009D46E4" w:rsidP="0012302B">
            <w:pPr>
              <w:rPr>
                <w:rFonts w:asciiTheme="majorHAnsi" w:hAnsiTheme="majorHAnsi"/>
                <w:sz w:val="20"/>
                <w:szCs w:val="20"/>
              </w:rPr>
            </w:pPr>
            <w:r w:rsidRPr="00E041BB">
              <w:rPr>
                <w:rFonts w:asciiTheme="majorHAnsi" w:hAnsiTheme="majorHAnsi"/>
                <w:sz w:val="20"/>
                <w:szCs w:val="20"/>
              </w:rPr>
              <w:t>HOSPICE HOME HEALTH</w:t>
            </w:r>
            <w:r w:rsidR="0012302B" w:rsidRPr="00E041BB">
              <w:rPr>
                <w:rFonts w:asciiTheme="majorHAnsi" w:hAnsiTheme="majorHAnsi"/>
                <w:sz w:val="20"/>
                <w:szCs w:val="20"/>
              </w:rPr>
              <w:t>, CASE MANAGEMENT, CORRECTIONAL NUR</w:t>
            </w:r>
            <w:r w:rsidRPr="00E041BB">
              <w:rPr>
                <w:rFonts w:asciiTheme="majorHAnsi" w:hAnsiTheme="majorHAnsi"/>
                <w:sz w:val="20"/>
                <w:szCs w:val="20"/>
              </w:rPr>
              <w:t xml:space="preserve">SING, PEDIATRIC EXPERIENCE TRIAGE </w:t>
            </w:r>
          </w:p>
          <w:p w:rsidR="0012302B" w:rsidRPr="00906BEE" w:rsidRDefault="009D46E4" w:rsidP="0012302B">
            <w:r w:rsidRPr="00E041BB">
              <w:rPr>
                <w:rFonts w:asciiTheme="majorHAnsi" w:hAnsiTheme="majorHAnsi"/>
              </w:rPr>
              <w:lastRenderedPageBreak/>
              <w:t>EMR SYSTEMS PRE-OP, POST-OP &amp;</w:t>
            </w:r>
            <w:r w:rsidR="0012302B" w:rsidRPr="00E041BB">
              <w:rPr>
                <w:rFonts w:asciiTheme="majorHAnsi" w:hAnsiTheme="majorHAnsi"/>
              </w:rPr>
              <w:t>EXPERIENCE.</w:t>
            </w:r>
          </w:p>
        </w:tc>
        <w:tc>
          <w:tcPr>
            <w:tcW w:w="7362" w:type="dxa"/>
            <w:shd w:val="clear" w:color="auto" w:fill="auto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36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A96085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52E9CD422E7D4646A7C6719C2700DF56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12302B">
                        <w:t>Michele miller</w:t>
                      </w:r>
                    </w:sdtContent>
                  </w:sdt>
                </w:p>
                <w:p w:rsidR="00906BEE" w:rsidRPr="00906BEE" w:rsidRDefault="00A96085" w:rsidP="0012302B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CB728020BE154246866A3A05A7AC323E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302B">
                        <w:t>rn, patient care manager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7F8E044DCC354C3D83BDB3D29C686CEA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302B">
                        <w:t>rnmichele.miller@gmail.com</w:t>
                      </w:r>
                    </w:sdtContent>
                  </w:sdt>
                </w:p>
              </w:tc>
            </w:tr>
          </w:tbl>
          <w:p w:rsidR="002C2CDD" w:rsidRPr="00906BEE" w:rsidRDefault="00A96085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67AF3BDCDE3143E2AAF0BCD671317E6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9D46E4" w:rsidP="007569C1">
            <w:pPr>
              <w:pStyle w:val="Heading4"/>
            </w:pPr>
            <w:r>
              <w:t xml:space="preserve">rn, patient care manager, regional </w:t>
            </w:r>
            <w:r w:rsidR="0012302B">
              <w:t>triage rn</w:t>
            </w:r>
            <w:r w:rsidR="002C2CDD" w:rsidRPr="00906BEE">
              <w:t xml:space="preserve"> • </w:t>
            </w:r>
            <w:r w:rsidR="0012302B">
              <w:t xml:space="preserve">heart to heart </w:t>
            </w:r>
            <w:r w:rsidR="002C2CDD" w:rsidRPr="00906BEE">
              <w:t xml:space="preserve">• </w:t>
            </w:r>
            <w:r w:rsidR="0012302B">
              <w:t xml:space="preserve">may 1018 </w:t>
            </w:r>
            <w:r w:rsidR="00F47E97" w:rsidRPr="00906BEE">
              <w:t xml:space="preserve">– </w:t>
            </w:r>
            <w:r w:rsidR="0012302B">
              <w:t>present</w:t>
            </w:r>
          </w:p>
          <w:p w:rsidR="009D46E4" w:rsidRDefault="008A7701" w:rsidP="007569C1">
            <w:r>
              <w:t>PCM primary responsibilities</w:t>
            </w:r>
            <w:r w:rsidR="0012302B">
              <w:t>: supervise clinical team directly providi</w:t>
            </w:r>
            <w:r w:rsidR="009D46E4">
              <w:t xml:space="preserve">ng patient care and interaction for a census of &gt;200 patients. </w:t>
            </w:r>
            <w:r w:rsidR="0012302B">
              <w:t xml:space="preserve"> Complete daily tasks including EMR workflow, provide back office nursing support, work with the IDT team to provide holistic care to our patients/ families, complete admission evaluations, develop nursing schedules, encourage leadership experience among staff, provide clinical representation with our area marketers to deepen / strengthen community support and heighten education </w:t>
            </w:r>
            <w:r w:rsidR="009D46E4">
              <w:t>/ staff development. Assist IN</w:t>
            </w:r>
            <w:r w:rsidR="0012302B">
              <w:t xml:space="preserve"> clinical team</w:t>
            </w:r>
            <w:r w:rsidR="009D46E4">
              <w:t xml:space="preserve"> with IN State and CAHPS surveys.  </w:t>
            </w:r>
          </w:p>
          <w:p w:rsidR="002C2CDD" w:rsidRPr="00906BEE" w:rsidRDefault="0012302B" w:rsidP="007569C1">
            <w:r>
              <w:t>Triage primary responsibility: Effi</w:t>
            </w:r>
            <w:r w:rsidR="008A7701">
              <w:t>ciently and effectively respond</w:t>
            </w:r>
            <w:r>
              <w:t xml:space="preserve"> to th</w:t>
            </w:r>
            <w:r w:rsidR="009D46E4">
              <w:t>e triage needs of our patients</w:t>
            </w:r>
            <w:r w:rsidR="008A7701">
              <w:t>,</w:t>
            </w:r>
            <w:r>
              <w:t xml:space="preserve"> their families and fac</w:t>
            </w:r>
            <w:r w:rsidR="008A7701">
              <w:t xml:space="preserve">ility staff at a regional level. </w:t>
            </w:r>
            <w:r>
              <w:t xml:space="preserve">Currently serving all of my Heart to Heart IN teams, when able. This includes: effectively working w/ my </w:t>
            </w:r>
            <w:r w:rsidR="00B7759B">
              <w:t xml:space="preserve">agency on-call teams to schedule visits, answer patient questions, concerns and issues, coordinate/review orders w/ on-call physician and oversee shift staff concerns. </w:t>
            </w:r>
          </w:p>
          <w:p w:rsidR="002C2CDD" w:rsidRPr="00E041BB" w:rsidRDefault="0012302B" w:rsidP="007569C1">
            <w:pPr>
              <w:pStyle w:val="Heading4"/>
            </w:pPr>
            <w:r w:rsidRPr="00E041BB">
              <w:t>rn on-call</w:t>
            </w:r>
            <w:r w:rsidR="002C2CDD" w:rsidRPr="00E041BB">
              <w:t xml:space="preserve"> • </w:t>
            </w:r>
            <w:r w:rsidRPr="00E041BB">
              <w:t>grace hospice</w:t>
            </w:r>
            <w:r w:rsidR="002C2CDD" w:rsidRPr="00E041BB">
              <w:t xml:space="preserve"> • </w:t>
            </w:r>
            <w:r w:rsidRPr="00E041BB">
              <w:t>april 2015</w:t>
            </w:r>
            <w:r w:rsidR="00F47E97" w:rsidRPr="00E041BB">
              <w:t xml:space="preserve"> – </w:t>
            </w:r>
            <w:r w:rsidRPr="00E041BB">
              <w:t>may 2018</w:t>
            </w:r>
          </w:p>
          <w:p w:rsidR="002C2CDD" w:rsidRDefault="0012302B" w:rsidP="0062222C">
            <w:r>
              <w:t>Provide</w:t>
            </w:r>
            <w:r w:rsidR="00B7759B">
              <w:t>d</w:t>
            </w:r>
            <w:r>
              <w:t xml:space="preserve"> ho</w:t>
            </w:r>
            <w:r w:rsidR="0033258D">
              <w:t>listic patient care to patients and</w:t>
            </w:r>
            <w:r>
              <w:t xml:space="preserve"> their families</w:t>
            </w:r>
            <w:r w:rsidR="00B7759B">
              <w:t xml:space="preserve"> with terminal diagnoses who sought comfort / supportive care measures.  Completed w</w:t>
            </w:r>
            <w:r w:rsidR="0033258D">
              <w:t xml:space="preserve">eekly RN visits to </w:t>
            </w:r>
            <w:r w:rsidR="00B7759B">
              <w:t xml:space="preserve">provide </w:t>
            </w:r>
            <w:r w:rsidR="0033258D">
              <w:t>nursing</w:t>
            </w:r>
            <w:r>
              <w:t xml:space="preserve"> as</w:t>
            </w:r>
            <w:r w:rsidR="0033258D">
              <w:t xml:space="preserve">sessments, medication management, necessary </w:t>
            </w:r>
            <w:r w:rsidR="00B7759B">
              <w:t>durable medical equipment and end of life education</w:t>
            </w:r>
            <w:r w:rsidR="0033258D">
              <w:t>. Participated</w:t>
            </w:r>
            <w:r>
              <w:t xml:space="preserve"> in weekly interdisciplinary team meetings to develop/update pa</w:t>
            </w:r>
            <w:r w:rsidR="0033258D">
              <w:t>tient POC's. Co</w:t>
            </w:r>
            <w:bookmarkStart w:id="0" w:name="_GoBack"/>
            <w:bookmarkEnd w:id="0"/>
            <w:r w:rsidR="0033258D">
              <w:t xml:space="preserve">mpleted </w:t>
            </w:r>
            <w:r>
              <w:t>admissions, re-certificatio</w:t>
            </w:r>
            <w:r w:rsidR="0033258D">
              <w:t xml:space="preserve">ns, routine </w:t>
            </w:r>
            <w:r w:rsidR="0033258D">
              <w:lastRenderedPageBreak/>
              <w:t>and death RN visits</w:t>
            </w:r>
            <w:r>
              <w:t>. Computer documentation utilizing Home Care Home Bas</w:t>
            </w:r>
            <w:r w:rsidR="0033258D">
              <w:t>e EMR.</w:t>
            </w:r>
          </w:p>
          <w:p w:rsidR="0062222C" w:rsidRDefault="0062222C" w:rsidP="0062222C"/>
          <w:p w:rsidR="009D46E4" w:rsidRPr="00E041BB" w:rsidRDefault="009D46E4" w:rsidP="009D46E4">
            <w:pPr>
              <w:pStyle w:val="Heading4"/>
              <w:rPr>
                <w:b/>
              </w:rPr>
            </w:pPr>
            <w:r w:rsidRPr="00E041BB">
              <w:rPr>
                <w:b/>
              </w:rPr>
              <w:t>CHARGE RN</w:t>
            </w:r>
            <w:r w:rsidRPr="00E041BB">
              <w:rPr>
                <w:b/>
              </w:rPr>
              <w:t xml:space="preserve">• </w:t>
            </w:r>
            <w:r w:rsidRPr="00E041BB">
              <w:rPr>
                <w:b/>
              </w:rPr>
              <w:t>CORIZON HEALTH – INDIANA STATE PRISON</w:t>
            </w:r>
            <w:r w:rsidRPr="00E041BB">
              <w:rPr>
                <w:b/>
              </w:rPr>
              <w:t xml:space="preserve"> • </w:t>
            </w:r>
            <w:r w:rsidRPr="00E041BB">
              <w:rPr>
                <w:b/>
              </w:rPr>
              <w:t>2013-2016</w:t>
            </w:r>
          </w:p>
          <w:p w:rsidR="008A7701" w:rsidRDefault="008A7701" w:rsidP="008A7701">
            <w:r>
              <w:t>Managed / Operated the urgent care center at a Level 4, maximum security facility housing 2100+ inmates.  First responder to all medication emergencies including:  signals, traumas, self-inflicted injuries and staff accidents / assaults.  Worked in close collaboration with facility MD, NP and mental health team.  Completed psychiatric suicide, segregation and intake screenings.  Oversaw diabetic patient care needs including:  insulin preparation, administration and all education.  Provided management of on-site medication, tool and key controls.  Completed documentation utilizing EMR.</w:t>
            </w:r>
          </w:p>
          <w:p w:rsidR="008A7701" w:rsidRDefault="008A7701" w:rsidP="008A7701"/>
          <w:p w:rsidR="008A7701" w:rsidRPr="00E041BB" w:rsidRDefault="00B7759B" w:rsidP="008A7701">
            <w:pPr>
              <w:pStyle w:val="Heading4"/>
              <w:rPr>
                <w:b/>
              </w:rPr>
            </w:pPr>
            <w:r w:rsidRPr="00E041BB">
              <w:rPr>
                <w:b/>
              </w:rPr>
              <w:t>Colleague nurse</w:t>
            </w:r>
            <w:r w:rsidR="008A7701" w:rsidRPr="00E041BB">
              <w:rPr>
                <w:b/>
              </w:rPr>
              <w:t xml:space="preserve">• </w:t>
            </w:r>
            <w:r w:rsidRPr="00E041BB">
              <w:rPr>
                <w:b/>
              </w:rPr>
              <w:t>children’s healthcare of atlanta</w:t>
            </w:r>
            <w:r w:rsidR="008A7701" w:rsidRPr="00E041BB">
              <w:rPr>
                <w:b/>
              </w:rPr>
              <w:t xml:space="preserve"> –</w:t>
            </w:r>
            <w:r w:rsidRPr="00E041BB">
              <w:rPr>
                <w:b/>
              </w:rPr>
              <w:t xml:space="preserve"> egleston campus</w:t>
            </w:r>
            <w:r w:rsidR="008A7701" w:rsidRPr="00E041BB">
              <w:rPr>
                <w:b/>
              </w:rPr>
              <w:t xml:space="preserve"> • </w:t>
            </w:r>
            <w:r w:rsidRPr="00E041BB">
              <w:rPr>
                <w:b/>
              </w:rPr>
              <w:t>2005-2013</w:t>
            </w:r>
          </w:p>
          <w:p w:rsidR="00B7759B" w:rsidRDefault="00B7759B" w:rsidP="00B7759B">
            <w:r>
              <w:t xml:space="preserve">Acute care setting serving population </w:t>
            </w:r>
            <w:r w:rsidR="0033258D">
              <w:t>from neonate to 21 years of age with cardio-thoracic diagnoses.</w:t>
            </w:r>
            <w:r>
              <w:t xml:space="preserve"> Effectively used critical thinking skills to ensure safe and proficient direct patient care throughout the entire nursing process; from initial assessment through discharge planning.  Scheduled/Coordinated RN patient care assignments in effort to increase quality of care and patient continuity.  Established relationship-based practices including strong relationships w/ patients, families, co-workers and all members of the cardiac services team.  Completed computer documentation utilizing Epic.  Participated on quality- driven and patient care focused nursing committees for CSU.  </w:t>
            </w:r>
            <w:r w:rsidR="0033258D">
              <w:t>Floated to AFLAC (our oncology unit) when needed.</w:t>
            </w:r>
          </w:p>
          <w:p w:rsidR="00E041BB" w:rsidRDefault="00E041BB" w:rsidP="00B7759B"/>
          <w:p w:rsidR="00E041BB" w:rsidRPr="00E041BB" w:rsidRDefault="00E041BB" w:rsidP="00E041BB">
            <w:pPr>
              <w:pStyle w:val="Heading4"/>
              <w:rPr>
                <w:b/>
              </w:rPr>
            </w:pPr>
            <w:r w:rsidRPr="00E041BB">
              <w:rPr>
                <w:b/>
              </w:rPr>
              <w:t>staff nurse</w:t>
            </w:r>
            <w:r w:rsidRPr="00E041BB">
              <w:rPr>
                <w:b/>
              </w:rPr>
              <w:t xml:space="preserve">• </w:t>
            </w:r>
            <w:r w:rsidRPr="00E041BB">
              <w:rPr>
                <w:b/>
              </w:rPr>
              <w:t>tanner healthcare system</w:t>
            </w:r>
            <w:r w:rsidRPr="00E041BB">
              <w:rPr>
                <w:b/>
              </w:rPr>
              <w:t xml:space="preserve"> • </w:t>
            </w:r>
            <w:r w:rsidRPr="00E041BB">
              <w:rPr>
                <w:b/>
              </w:rPr>
              <w:t>2009-2010</w:t>
            </w:r>
          </w:p>
          <w:p w:rsidR="00E041BB" w:rsidRDefault="00E041BB" w:rsidP="00E041BB">
            <w:r>
              <w:t xml:space="preserve">Worked prn for local hospital system in their pre-op, post-op and PACU.  Provided continuity of care for patients coming in for day surgery / procedures.  Most of this experience was spent in PACU, as I was PALS and ACLS certified at this time. </w:t>
            </w:r>
          </w:p>
          <w:p w:rsidR="00E041BB" w:rsidRPr="00906BEE" w:rsidRDefault="00E041BB" w:rsidP="00E041BB">
            <w:pPr>
              <w:pStyle w:val="Heading3"/>
            </w:pPr>
            <w:r>
              <w:t xml:space="preserve">education </w:t>
            </w:r>
          </w:p>
          <w:p w:rsidR="002C2CDD" w:rsidRPr="00E041BB" w:rsidRDefault="0012302B" w:rsidP="007569C1">
            <w:pPr>
              <w:pStyle w:val="Heading4"/>
            </w:pPr>
            <w:r w:rsidRPr="00E041BB">
              <w:t xml:space="preserve">associates degree nursing </w:t>
            </w:r>
            <w:r w:rsidR="002C2CDD" w:rsidRPr="00E041BB">
              <w:t xml:space="preserve">• </w:t>
            </w:r>
            <w:r w:rsidRPr="00E041BB">
              <w:t>06-2009</w:t>
            </w:r>
            <w:r w:rsidR="002C2CDD" w:rsidRPr="00E041BB">
              <w:t xml:space="preserve"> • </w:t>
            </w:r>
            <w:r w:rsidRPr="00E041BB">
              <w:t xml:space="preserve">georgia highlands school of nursing </w:t>
            </w:r>
          </w:p>
          <w:p w:rsidR="00E041BB" w:rsidRPr="00E041BB" w:rsidRDefault="00E041BB" w:rsidP="007569C1">
            <w:pPr>
              <w:pStyle w:val="Heading4"/>
              <w:rPr>
                <w:rFonts w:eastAsiaTheme="minorHAnsi" w:cstheme="minorBidi"/>
                <w:iCs w:val="0"/>
                <w:caps w:val="0"/>
              </w:rPr>
            </w:pPr>
          </w:p>
          <w:p w:rsidR="002C2CDD" w:rsidRPr="00E041BB" w:rsidRDefault="0012302B" w:rsidP="007569C1">
            <w:pPr>
              <w:pStyle w:val="Heading4"/>
            </w:pPr>
            <w:r w:rsidRPr="00E041BB">
              <w:t xml:space="preserve">bs spea </w:t>
            </w:r>
            <w:r w:rsidR="002C2CDD" w:rsidRPr="00E041BB">
              <w:t xml:space="preserve">• </w:t>
            </w:r>
            <w:r w:rsidRPr="00E041BB">
              <w:t>12-1996</w:t>
            </w:r>
            <w:r w:rsidR="002C2CDD" w:rsidRPr="00E041BB">
              <w:t xml:space="preserve"> • </w:t>
            </w:r>
            <w:r w:rsidRPr="00E041BB">
              <w:t xml:space="preserve">indiana university@ so bend </w:t>
            </w:r>
          </w:p>
          <w:p w:rsidR="0012302B" w:rsidRPr="00906BEE" w:rsidRDefault="0012302B" w:rsidP="007569C1">
            <w:r>
              <w:t xml:space="preserve">Business Management concentration </w:t>
            </w:r>
          </w:p>
          <w:p w:rsidR="002C2CDD" w:rsidRPr="00906BEE" w:rsidRDefault="0012302B" w:rsidP="007569C1">
            <w:pPr>
              <w:pStyle w:val="Heading3"/>
            </w:pPr>
            <w:r>
              <w:t>LICENSES / CERTIFICATIONS/ AWARDS</w:t>
            </w:r>
          </w:p>
          <w:p w:rsidR="0012302B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>RN, STATE OF INDIANA , EXPIRES:  10/2023</w:t>
            </w:r>
          </w:p>
          <w:p w:rsidR="0012302B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 xml:space="preserve">RN, STATE OF GEORGIA, EXPIRES   01/2023 </w:t>
            </w:r>
          </w:p>
          <w:p w:rsidR="0012302B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 xml:space="preserve">CPR AND BLS CERTIFIED, </w:t>
            </w:r>
            <w:r w:rsidR="0062222C" w:rsidRPr="00E041BB">
              <w:rPr>
                <w:rFonts w:asciiTheme="majorHAnsi" w:hAnsiTheme="majorHAnsi"/>
              </w:rPr>
              <w:t>AMERICAN HEALTH CARE ACADEMY</w:t>
            </w:r>
          </w:p>
          <w:p w:rsidR="0012302B" w:rsidRDefault="0012302B" w:rsidP="0012302B"/>
          <w:p w:rsidR="00741125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>2018 USMM EMPLOYEE OF THE QUARTER</w:t>
            </w:r>
          </w:p>
          <w:p w:rsidR="0012302B" w:rsidRPr="00E041BB" w:rsidRDefault="0012302B" w:rsidP="0012302B">
            <w:pPr>
              <w:rPr>
                <w:rFonts w:asciiTheme="majorHAnsi" w:hAnsiTheme="majorHAnsi"/>
              </w:rPr>
            </w:pPr>
            <w:r w:rsidRPr="00E041BB">
              <w:rPr>
                <w:rFonts w:asciiTheme="majorHAnsi" w:hAnsiTheme="majorHAnsi"/>
              </w:rPr>
              <w:t>2014 CORIZON HEALTH CONTRACT OF THE QUARTER</w:t>
            </w:r>
          </w:p>
          <w:p w:rsidR="0012302B" w:rsidRPr="00906BEE" w:rsidRDefault="0012302B" w:rsidP="0012302B">
            <w:r w:rsidRPr="00E041BB">
              <w:rPr>
                <w:rFonts w:asciiTheme="majorHAnsi" w:hAnsiTheme="majorHAnsi"/>
              </w:rPr>
              <w:t>2011, MARCH OF DIMES, PEDIATRIC NURSE OF THE YEAR FINALIST</w:t>
            </w:r>
          </w:p>
        </w:tc>
      </w:tr>
      <w:tr w:rsidR="0012302B" w:rsidRPr="00906BEE" w:rsidTr="00E041BB">
        <w:tc>
          <w:tcPr>
            <w:tcW w:w="3150" w:type="dxa"/>
            <w:tcMar>
              <w:top w:w="504" w:type="dxa"/>
              <w:right w:w="720" w:type="dxa"/>
            </w:tcMar>
          </w:tcPr>
          <w:p w:rsidR="0012302B" w:rsidRDefault="0012302B" w:rsidP="00523479">
            <w:pPr>
              <w:pStyle w:val="Initials"/>
            </w:pPr>
          </w:p>
        </w:tc>
        <w:tc>
          <w:tcPr>
            <w:tcW w:w="7362" w:type="dxa"/>
            <w:tcMar>
              <w:top w:w="504" w:type="dxa"/>
              <w:left w:w="0" w:type="dxa"/>
            </w:tcMar>
          </w:tcPr>
          <w:p w:rsidR="0012302B" w:rsidRDefault="0012302B" w:rsidP="00C612DA">
            <w:pPr>
              <w:pStyle w:val="Heading1"/>
            </w:pPr>
          </w:p>
        </w:tc>
      </w:tr>
    </w:tbl>
    <w:p w:rsidR="00C62C50" w:rsidRDefault="00C62C50" w:rsidP="00E22E8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85" w:rsidRDefault="00A96085" w:rsidP="00713050">
      <w:pPr>
        <w:spacing w:line="240" w:lineRule="auto"/>
      </w:pPr>
      <w:r>
        <w:separator/>
      </w:r>
    </w:p>
  </w:endnote>
  <w:endnote w:type="continuationSeparator" w:id="0">
    <w:p w:rsidR="00A96085" w:rsidRDefault="00A9608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Sitka Small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FCBBD1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F56B07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2B8661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106D53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F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52425" cy="371475"/>
                    <wp:effectExtent l="0" t="0" r="9525" b="9525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52425" cy="371475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A6B99F6" id="Group 102" o:spid="_x0000_s1026" style="width:27.75pt;height:29.25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484FEC">
          <w:pPr>
            <w:pStyle w:val="Footer"/>
            <w:jc w:val="left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484FEC" w:rsidP="00217980">
          <w:pPr>
            <w:pStyle w:val="Footer"/>
          </w:pPr>
          <w:r>
            <w:rPr>
              <w:noProof/>
            </w:rPr>
            <w:t xml:space="preserve">      678-468-1304</w:t>
          </w: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4B5EFFF" wp14:editId="72C4C54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61726A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vVu9UXER&#10;AAADXgAADgAAAAAAAAAAAAAAAAAuAgAAZHJzL2Uyb0RvYy54bWxQSwECLQAUAAYACAAAACEAaEcb&#10;0NgAAAADAQAADwAAAAAAAAAAAAAAAADLEwAAZHJzL2Rvd25yZXYueG1sUEsFBgAAAAAEAAQA8wAA&#10;ANA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12302B" w:rsidRPr="0012302B" w:rsidRDefault="0012302B" w:rsidP="0012302B">
          <w:pPr>
            <w:pStyle w:val="Footer"/>
            <w:rPr>
              <w:sz w:val="20"/>
              <w:szCs w:val="20"/>
            </w:rPr>
          </w:pPr>
          <w:r w:rsidRPr="0012302B">
            <w:rPr>
              <w:sz w:val="20"/>
              <w:szCs w:val="20"/>
            </w:rPr>
            <w:t>rnmichele.miller@</w:t>
          </w:r>
        </w:p>
        <w:p w:rsidR="00811117" w:rsidRPr="0012302B" w:rsidRDefault="0012302B" w:rsidP="0012302B">
          <w:pPr>
            <w:pStyle w:val="Footer"/>
            <w:rPr>
              <w:sz w:val="18"/>
              <w:szCs w:val="18"/>
            </w:rPr>
          </w:pPr>
          <w:r w:rsidRPr="0012302B">
            <w:rPr>
              <w:sz w:val="20"/>
              <w:szCs w:val="20"/>
            </w:rPr>
            <w:t>gmail.com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484FEC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  <w:sdt>
        <w:sdtPr>
          <w:id w:val="1734046813"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484FEC" w:rsidP="00217980">
              <w:pPr>
                <w:pStyle w:val="Footer"/>
              </w:pPr>
              <w:r>
                <w:t>Telephone</w:t>
              </w:r>
            </w:p>
          </w:tc>
        </w:sdtContent>
      </w:sdt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85" w:rsidRDefault="00A96085" w:rsidP="00713050">
      <w:pPr>
        <w:spacing w:line="240" w:lineRule="auto"/>
      </w:pPr>
      <w:r>
        <w:separator/>
      </w:r>
    </w:p>
  </w:footnote>
  <w:footnote w:type="continuationSeparator" w:id="0">
    <w:p w:rsidR="00A96085" w:rsidRDefault="00A9608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B18CA3B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r w:rsidR="0012302B">
            <w:t>mm</w: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A96085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57D92753A7ED46E7A0C3C7DA5C52CF90"/>
                    </w:placeholder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12302B">
                      <w:t xml:space="preserve">michele miller </w:t>
                    </w:r>
                  </w:sdtContent>
                </w:sdt>
              </w:p>
              <w:p w:rsidR="001A5CA9" w:rsidRDefault="0012302B" w:rsidP="001A5CA9">
                <w:pPr>
                  <w:pStyle w:val="Heading2"/>
                  <w:outlineLvl w:val="1"/>
                </w:pPr>
                <w:r>
                  <w:t xml:space="preserve">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2B"/>
    <w:rsid w:val="00073F7B"/>
    <w:rsid w:val="00091382"/>
    <w:rsid w:val="000A07DA"/>
    <w:rsid w:val="000A2BFA"/>
    <w:rsid w:val="000B0619"/>
    <w:rsid w:val="000B61CA"/>
    <w:rsid w:val="000F7610"/>
    <w:rsid w:val="00114ED7"/>
    <w:rsid w:val="0012302B"/>
    <w:rsid w:val="001300CA"/>
    <w:rsid w:val="00140B0E"/>
    <w:rsid w:val="00193C3C"/>
    <w:rsid w:val="001A5CA9"/>
    <w:rsid w:val="001B2AC1"/>
    <w:rsid w:val="001B403A"/>
    <w:rsid w:val="001F4583"/>
    <w:rsid w:val="00217980"/>
    <w:rsid w:val="002706F6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258D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84FEC"/>
    <w:rsid w:val="004A24CC"/>
    <w:rsid w:val="00523479"/>
    <w:rsid w:val="00543DB7"/>
    <w:rsid w:val="005729B0"/>
    <w:rsid w:val="00583E4F"/>
    <w:rsid w:val="0062222C"/>
    <w:rsid w:val="00641630"/>
    <w:rsid w:val="00684488"/>
    <w:rsid w:val="006A3CE7"/>
    <w:rsid w:val="006A7746"/>
    <w:rsid w:val="006C4C50"/>
    <w:rsid w:val="006D76B1"/>
    <w:rsid w:val="00713050"/>
    <w:rsid w:val="00741125"/>
    <w:rsid w:val="007445E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A7701"/>
    <w:rsid w:val="008C6BCA"/>
    <w:rsid w:val="008C7B50"/>
    <w:rsid w:val="008E4B30"/>
    <w:rsid w:val="00906BEE"/>
    <w:rsid w:val="009243E7"/>
    <w:rsid w:val="00985D58"/>
    <w:rsid w:val="009B3C40"/>
    <w:rsid w:val="009D46E4"/>
    <w:rsid w:val="009F7AD9"/>
    <w:rsid w:val="00A42540"/>
    <w:rsid w:val="00A50939"/>
    <w:rsid w:val="00A83413"/>
    <w:rsid w:val="00A96085"/>
    <w:rsid w:val="00AA6A40"/>
    <w:rsid w:val="00AA75F6"/>
    <w:rsid w:val="00AD00FD"/>
    <w:rsid w:val="00AF0A8E"/>
    <w:rsid w:val="00B27019"/>
    <w:rsid w:val="00B5664D"/>
    <w:rsid w:val="00B76A83"/>
    <w:rsid w:val="00B7759B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041BB"/>
    <w:rsid w:val="00E12C60"/>
    <w:rsid w:val="00E22E87"/>
    <w:rsid w:val="00E57630"/>
    <w:rsid w:val="00E86C2B"/>
    <w:rsid w:val="00EB2D52"/>
    <w:rsid w:val="00EF7CC9"/>
    <w:rsid w:val="00F12F6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B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ller1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F1CFD577E486DAB3321D2ED0A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92E9-6F7E-4AC0-B913-E65572FC6AF0}"/>
      </w:docPartPr>
      <w:docPartBody>
        <w:p w:rsidR="00AC7FC3" w:rsidRDefault="00933AA4">
          <w:pPr>
            <w:pStyle w:val="3B0F1CFD577E486DAB3321D2ED0AACA2"/>
          </w:pPr>
          <w:r w:rsidRPr="00906BEE">
            <w:t>Objective</w:t>
          </w:r>
        </w:p>
      </w:docPartBody>
    </w:docPart>
    <w:docPart>
      <w:docPartPr>
        <w:name w:val="78A041504CDF420F91373FBFE1E6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2795-140F-4C8E-962B-7AE8F2EA2588}"/>
      </w:docPartPr>
      <w:docPartBody>
        <w:p w:rsidR="00AC7FC3" w:rsidRDefault="00933AA4">
          <w:pPr>
            <w:pStyle w:val="78A041504CDF420F91373FBFE1E64D10"/>
          </w:pPr>
          <w:r w:rsidRPr="00906BEE">
            <w:t>Skills</w:t>
          </w:r>
        </w:p>
      </w:docPartBody>
    </w:docPart>
    <w:docPart>
      <w:docPartPr>
        <w:name w:val="52E9CD422E7D4646A7C6719C2700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FB2B-3472-47F9-B2FC-668C90BB159B}"/>
      </w:docPartPr>
      <w:docPartBody>
        <w:p w:rsidR="00AC7FC3" w:rsidRDefault="00933AA4">
          <w:pPr>
            <w:pStyle w:val="52E9CD422E7D4646A7C6719C2700DF56"/>
          </w:pPr>
          <w:r>
            <w:t>Your name</w:t>
          </w:r>
        </w:p>
      </w:docPartBody>
    </w:docPart>
    <w:docPart>
      <w:docPartPr>
        <w:name w:val="CB728020BE154246866A3A05A7AC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8F51-B2C6-4183-B92D-C9E31F5E66B0}"/>
      </w:docPartPr>
      <w:docPartBody>
        <w:p w:rsidR="00AC7FC3" w:rsidRDefault="00933AA4">
          <w:pPr>
            <w:pStyle w:val="CB728020BE154246866A3A05A7AC323E"/>
          </w:pPr>
          <w:r w:rsidRPr="007D6458">
            <w:t>Profession or Industry</w:t>
          </w:r>
        </w:p>
      </w:docPartBody>
    </w:docPart>
    <w:docPart>
      <w:docPartPr>
        <w:name w:val="7F8E044DCC354C3D83BDB3D29C68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F8ADA-B428-4550-B7FF-B3118D080635}"/>
      </w:docPartPr>
      <w:docPartBody>
        <w:p w:rsidR="00AC7FC3" w:rsidRDefault="00933AA4">
          <w:pPr>
            <w:pStyle w:val="7F8E044DCC354C3D83BDB3D29C686CEA"/>
          </w:pPr>
          <w:r w:rsidRPr="007D6458">
            <w:t>Link to other online properties: Portfolio/Website/Blog</w:t>
          </w:r>
        </w:p>
      </w:docPartBody>
    </w:docPart>
    <w:docPart>
      <w:docPartPr>
        <w:name w:val="67AF3BDCDE3143E2AAF0BCD67131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6F5E-7877-4161-9110-41B1F55ED574}"/>
      </w:docPartPr>
      <w:docPartBody>
        <w:p w:rsidR="00AC7FC3" w:rsidRDefault="00933AA4">
          <w:pPr>
            <w:pStyle w:val="67AF3BDCDE3143E2AAF0BCD671317E63"/>
          </w:pPr>
          <w:r w:rsidRPr="00906BEE">
            <w:t>Experience</w:t>
          </w:r>
        </w:p>
      </w:docPartBody>
    </w:docPart>
    <w:docPart>
      <w:docPartPr>
        <w:name w:val="57D92753A7ED46E7A0C3C7DA5C52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A600-6095-4C1F-A53B-008DB5F16974}"/>
      </w:docPartPr>
      <w:docPartBody>
        <w:p w:rsidR="00AC7FC3" w:rsidRDefault="00933AA4">
          <w:pPr>
            <w:pStyle w:val="57D92753A7ED46E7A0C3C7DA5C52CF90"/>
          </w:pPr>
          <w:r w:rsidRPr="00906BEE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Sitka Small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A4"/>
    <w:rsid w:val="0027207F"/>
    <w:rsid w:val="00933AA4"/>
    <w:rsid w:val="009D62DF"/>
    <w:rsid w:val="00AC7FC3"/>
    <w:rsid w:val="00E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5D8F933F24F37BA5BCFFFB759BDE4">
    <w:name w:val="2F05D8F933F24F37BA5BCFFFB759BDE4"/>
  </w:style>
  <w:style w:type="paragraph" w:customStyle="1" w:styleId="3B0F1CFD577E486DAB3321D2ED0AACA2">
    <w:name w:val="3B0F1CFD577E486DAB3321D2ED0AACA2"/>
  </w:style>
  <w:style w:type="paragraph" w:customStyle="1" w:styleId="C60AF4279275470A8A15AF0372814017">
    <w:name w:val="C60AF4279275470A8A15AF0372814017"/>
  </w:style>
  <w:style w:type="paragraph" w:customStyle="1" w:styleId="78A041504CDF420F91373FBFE1E64D10">
    <w:name w:val="78A041504CDF420F91373FBFE1E64D10"/>
  </w:style>
  <w:style w:type="paragraph" w:customStyle="1" w:styleId="0273348A3E334F668F0BA14CDDE73FD5">
    <w:name w:val="0273348A3E334F668F0BA14CDDE73FD5"/>
  </w:style>
  <w:style w:type="paragraph" w:customStyle="1" w:styleId="52E9CD422E7D4646A7C6719C2700DF56">
    <w:name w:val="52E9CD422E7D4646A7C6719C2700DF56"/>
  </w:style>
  <w:style w:type="paragraph" w:customStyle="1" w:styleId="CB728020BE154246866A3A05A7AC323E">
    <w:name w:val="CB728020BE154246866A3A05A7AC323E"/>
  </w:style>
  <w:style w:type="paragraph" w:customStyle="1" w:styleId="7F8E044DCC354C3D83BDB3D29C686CEA">
    <w:name w:val="7F8E044DCC354C3D83BDB3D29C686CEA"/>
  </w:style>
  <w:style w:type="paragraph" w:customStyle="1" w:styleId="67AF3BDCDE3143E2AAF0BCD671317E63">
    <w:name w:val="67AF3BDCDE3143E2AAF0BCD671317E63"/>
  </w:style>
  <w:style w:type="paragraph" w:customStyle="1" w:styleId="3137718B7850446BA5EE1CD9B6F32E82">
    <w:name w:val="3137718B7850446BA5EE1CD9B6F32E82"/>
  </w:style>
  <w:style w:type="paragraph" w:customStyle="1" w:styleId="F966238F460B4593A517B051CC94330A">
    <w:name w:val="F966238F460B4593A517B051CC94330A"/>
  </w:style>
  <w:style w:type="paragraph" w:customStyle="1" w:styleId="F10D36B9B35947A9B8AD4AA8EC309978">
    <w:name w:val="F10D36B9B35947A9B8AD4AA8EC309978"/>
  </w:style>
  <w:style w:type="paragraph" w:customStyle="1" w:styleId="D71347FBC7644397800577A67F8A9BF8">
    <w:name w:val="D71347FBC7644397800577A67F8A9BF8"/>
  </w:style>
  <w:style w:type="paragraph" w:customStyle="1" w:styleId="7B28094E4320422BA27BDB560AD1BBA9">
    <w:name w:val="7B28094E4320422BA27BDB560AD1BBA9"/>
  </w:style>
  <w:style w:type="paragraph" w:customStyle="1" w:styleId="437EBA629FF3443E973687C7FA5C0961">
    <w:name w:val="437EBA629FF3443E973687C7FA5C0961"/>
  </w:style>
  <w:style w:type="paragraph" w:customStyle="1" w:styleId="E80F3DCBABDD4C4981EF7BE53C6ED494">
    <w:name w:val="E80F3DCBABDD4C4981EF7BE53C6ED494"/>
  </w:style>
  <w:style w:type="paragraph" w:customStyle="1" w:styleId="B086FF4BDE7B4E1DAFD1A6863B1F9DB5">
    <w:name w:val="B086FF4BDE7B4E1DAFD1A6863B1F9DB5"/>
  </w:style>
  <w:style w:type="paragraph" w:customStyle="1" w:styleId="9633891958A24BC0861170EDDEAECA5D">
    <w:name w:val="9633891958A24BC0861170EDDEAECA5D"/>
  </w:style>
  <w:style w:type="paragraph" w:customStyle="1" w:styleId="8607CAAC9AB54D4ABB7F6FFF500D88A6">
    <w:name w:val="8607CAAC9AB54D4ABB7F6FFF500D88A6"/>
  </w:style>
  <w:style w:type="paragraph" w:customStyle="1" w:styleId="CADC9FFD6F3F402B9B1634194411C665">
    <w:name w:val="CADC9FFD6F3F402B9B1634194411C665"/>
  </w:style>
  <w:style w:type="paragraph" w:customStyle="1" w:styleId="48F7A7E744AF4B2EA9EBAC5528F32EC0">
    <w:name w:val="48F7A7E744AF4B2EA9EBAC5528F32EC0"/>
  </w:style>
  <w:style w:type="paragraph" w:customStyle="1" w:styleId="2455DFA7329647179BE208EBDABCEE2D">
    <w:name w:val="2455DFA7329647179BE208EBDABCEE2D"/>
  </w:style>
  <w:style w:type="paragraph" w:customStyle="1" w:styleId="2FA65B8D43A8426BB1652176C1269035">
    <w:name w:val="2FA65B8D43A8426BB1652176C1269035"/>
  </w:style>
  <w:style w:type="paragraph" w:customStyle="1" w:styleId="B03323A299B94D32A87B29BD6470C5BD">
    <w:name w:val="B03323A299B94D32A87B29BD6470C5BD"/>
  </w:style>
  <w:style w:type="paragraph" w:customStyle="1" w:styleId="56E90A1AEEB0485D8C95A7CED8388E97">
    <w:name w:val="56E90A1AEEB0485D8C95A7CED8388E97"/>
  </w:style>
  <w:style w:type="paragraph" w:customStyle="1" w:styleId="E2206CC6961148D68CF1E82B90B28DC0">
    <w:name w:val="E2206CC6961148D68CF1E82B90B28DC0"/>
  </w:style>
  <w:style w:type="paragraph" w:customStyle="1" w:styleId="57D92753A7ED46E7A0C3C7DA5C52CF90">
    <w:name w:val="57D92753A7ED46E7A0C3C7DA5C52CF90"/>
  </w:style>
  <w:style w:type="paragraph" w:customStyle="1" w:styleId="760F8D484C7C4F918A15B2F5F0F5BCC5">
    <w:name w:val="760F8D484C7C4F918A15B2F5F0F5BCC5"/>
  </w:style>
  <w:style w:type="paragraph" w:customStyle="1" w:styleId="64357E4B41314A598C1DEF2885E7A82C">
    <w:name w:val="64357E4B41314A598C1DEF2885E7A82C"/>
  </w:style>
  <w:style w:type="paragraph" w:customStyle="1" w:styleId="B41EF203DB39474D875E1B02C30B3AA9">
    <w:name w:val="B41EF203DB39474D875E1B02C30B3AA9"/>
  </w:style>
  <w:style w:type="paragraph" w:customStyle="1" w:styleId="3D61E26A31CE4FA58D3A659D1F6C9697">
    <w:name w:val="3D61E26A31CE4FA58D3A659D1F6C9697"/>
    <w:rsid w:val="009D6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rn, patient care manager</dc:subject>
  <dc:creator/>
  <cp:keywords/>
  <dc:description>rnmichele.miller@gmail.com</dc:description>
  <cp:lastModifiedBy/>
  <cp:revision>1</cp:revision>
  <dcterms:created xsi:type="dcterms:W3CDTF">2021-12-13T19:07:00Z</dcterms:created>
  <dcterms:modified xsi:type="dcterms:W3CDTF">2021-12-20T18:12:00Z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