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EA" w:rsidRPr="00F73B12" w:rsidRDefault="00ED490C">
      <w:pPr>
        <w:pStyle w:val="Section"/>
        <w:rPr>
          <w:rFonts w:ascii="Times New Roman" w:hAnsi="Times New Roman" w:cs="Times New Roman"/>
        </w:rPr>
      </w:pPr>
      <w:r w:rsidRPr="00F73B12">
        <w:rPr>
          <w:rFonts w:ascii="Times New Roman" w:hAnsi="Times New Roman" w:cs="Times New Roman"/>
          <w:lang w:eastAsia="en-US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5642780</wp:posOffset>
                </wp:positionH>
                <wp:positionV relativeFrom="page">
                  <wp:posOffset>242797</wp:posOffset>
                </wp:positionV>
                <wp:extent cx="2004060" cy="10843895"/>
                <wp:effectExtent l="19050" t="10795" r="15240" b="3810"/>
                <wp:wrapNone/>
                <wp:docPr id="16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4060" cy="10843895"/>
                          <a:chOff x="8904" y="-305"/>
                          <a:chExt cx="2993" cy="16632"/>
                        </a:xfrm>
                      </wpg:grpSpPr>
                      <wpg:grpSp>
                        <wpg:cNvPr id="17" name="Group 216"/>
                        <wpg:cNvGrpSpPr>
                          <a:grpSpLocks/>
                        </wpg:cNvGrpSpPr>
                        <wpg:grpSpPr bwMode="auto">
                          <a:xfrm>
                            <a:off x="9695" y="-305"/>
                            <a:ext cx="2202" cy="16632"/>
                            <a:chOff x="9695" y="-305"/>
                            <a:chExt cx="2202" cy="16632"/>
                          </a:xfrm>
                        </wpg:grpSpPr>
                        <wps:wsp>
                          <wps:cNvPr id="18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95" y="-289"/>
                              <a:ext cx="0" cy="16106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10048" y="-305"/>
                              <a:ext cx="1849" cy="16632"/>
                              <a:chOff x="10055" y="-317"/>
                              <a:chExt cx="1849" cy="16632"/>
                            </a:xfrm>
                          </wpg:grpSpPr>
                          <wps:wsp>
                            <wps:cNvPr id="20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14" y="-317"/>
                                <a:ext cx="1512" cy="1663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BFB67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904" y="-294"/>
                                <a:ext cx="0" cy="16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2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98" y="-271"/>
                                <a:ext cx="0" cy="1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55" y="-306"/>
                                <a:ext cx="0" cy="16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4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8904" y="11910"/>
                            <a:ext cx="1737" cy="1687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cmpd="dbl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531CA" id="Group 215" o:spid="_x0000_s1026" style="position:absolute;margin-left:444.3pt;margin-top:19.1pt;width:157.8pt;height:853.85pt;z-index:251786240;mso-position-horizontal-relative:page;mso-position-vertical-relative:page" coordorigin="8904,-305" coordsize="2993,16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">
                <v:group id="Group 216" o:spid="_x0000_s1027" style="position:absolute;left:9695;top:-305;width:2202;height:16632" coordorigin="9695,-305" coordsize="2202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7" o:spid="_x0000_s1028" type="#_x0000_t32" style="position:absolute;left:9695;top:-289;width:0;height:161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mD4MQAAADbAAAADwAAAGRycy9kb3ducmV2LnhtbESPT2vDMAzF74N+B6PBbquzwsbI6pYx&#10;Wmihh/7d2E3EWhwWy8F2m/TbT4fCbhLv6b2fpvPBt+pCMTWBDTyNC1DEVbAN1waOh+XjK6iUkS22&#10;gcnAlRLMZ6O7KZY29Lyjyz7XSkI4lWjA5dyVWqfKkcc0Dh2xaD8hesyyxlrbiL2E+1ZPiuJFe2xY&#10;Ghx29OGo+t2fvQH+WnxuqC3cJp7Sevu9qkk/98Y83A/vb6AyDfnffLteWcEXWPlFBt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+YPgxAAAANsAAAAPAAAAAAAAAAAA&#10;AAAAAKECAABkcnMvZG93bnJldi54bWxQSwUGAAAAAAQABAD5AAAAkgMAAAAA&#10;" strokecolor="#feceae [1300]" strokeweight="2.25pt"/>
                  <v:group id="Group 218" o:spid="_x0000_s1029" style="position:absolute;left:10048;top:-305;width:1849;height:16632" coordorigin="10055,-317" coordsize="1849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219" o:spid="_x0000_s1030" style="position:absolute;left:10314;top:-317;width:1512;height:16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uT8IA&#10;AADbAAAADwAAAGRycy9kb3ducmV2LnhtbERP3WrCMBS+H/gO4Qi7m6nFDalGKaLQi23Mnwc4Nse2&#10;2JyUJLbdnn65GOzy4/tfb0fTip6cbywrmM8SEMSl1Q1XCi7nw8sShA/IGlvLpOCbPGw3k6c1ZtoO&#10;fKT+FCoRQ9hnqKAOocuk9GVNBv3MdsSRu1lnMEToKqkdDjHctDJNkjdpsOHYUGNHu5rK++lhFOwP&#10;5XvRfr1ewnVwj/znbj+Gz4VSz9MxX4EINIZ/8Z+70ArSuD5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u5PwgAAANsAAAAPAAAAAAAAAAAAAAAAAJgCAABkcnMvZG93&#10;bnJldi54bWxQSwUGAAAAAAQABAD1AAAAhwMAAAAA&#10;" fillcolor="#feb686 [1940]" stroked="f" strokecolor="#bfb675">
                      <v:fill color2="#fe8637 [3204]" rotate="t" angle="90" focus="100%" type="gradient"/>
                    </v:rect>
                    <v:shape id="AutoShape 220" o:spid="_x0000_s1031" type="#_x0000_t32" style="position:absolute;left:11904;top:-294;width:0;height:16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5DRcMAAADbAAAADwAAAGRycy9kb3ducmV2LnhtbESPQWsCMRSE74X+h/AEbzWrgpStUYog&#10;9lCEbovg7bF5bpZuXtIkruu/bwTB4zAz3zDL9WA70VOIrWMF00kBgrh2uuVGwc/39uUVREzIGjvH&#10;pOBKEdar56clltpd+Iv6KjUiQziWqMCk5EspY23IYpw4T5y9kwsWU5ahkTrgJcNtJ2dFsZAWW84L&#10;Bj1tDNW/1dkq+Aw2ml3F8/PB9/u/wh+r0+Go1Hg0vL+BSDSkR/je/tAKZlO4fc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+Q0XDAAAA2wAAAA8AAAAAAAAAAAAA&#10;AAAAoQIAAGRycy9kb3ducmV2LnhtbFBLBQYAAAAABAAEAPkAAACRAwAAAAA=&#10;" strokecolor="#fe8637 [3204]" strokeweight="2.25pt"/>
                    <v:shape id="AutoShape 221" o:spid="_x0000_s1032" type="#_x0000_t32" style="position:absolute;left:10198;top:-271;width:0;height:16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bHm8QAAADbAAAADwAAAGRycy9kb3ducmV2LnhtbESP0WrCQBRE3wX/YblC33RjSkVSV1FB&#10;KC0lrfYDbrO32Wj2bsxuY/r3XUHwcZiZM8xi1dtadNT6yrGC6SQBQVw4XXGp4OuwG89B+ICssXZM&#10;Cv7Iw2o5HCww0+7Cn9TtQykihH2GCkwITSalLwxZ9BPXEEfvx7UWQ5RtKXWLlwi3tUyTZCYtVhwX&#10;DDa0NVSc9r9WweZj7c3r91OevNnjudqEvHt/zJV6GPXrZxCB+nAP39ovWkGawvVL/A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psebxAAAANsAAAAPAAAAAAAAAAAA&#10;AAAAAKECAABkcnMvZG93bnJldi54bWxQSwUGAAAAAAQABAD5AAAAkgMAAAAA&#10;" strokecolor="#feceae [1300]" strokeweight="4.5pt"/>
                    <v:shape id="AutoShape 222" o:spid="_x0000_s1033" type="#_x0000_t32" style="position:absolute;left:10055;top:-306;width:0;height:16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g2L8MAAADbAAAADwAAAGRycy9kb3ducmV2LnhtbESPQWvCQBSE70L/w/IKvemmtmiMriKB&#10;lFK8qMHzM/tMQrNvQ3ZN0n/fLRQ8DjPzDbPZjaYRPXWutqzgdRaBIC6srrlUkJ+zaQzCeWSNjWVS&#10;8EMOdtunyQYTbQc+Un/ypQgQdgkqqLxvEyldUZFBN7MtcfButjPog+xKqTscAtw0ch5FC2mw5rBQ&#10;YUtpRcX36W4UXEo53OLlx6o/pO9Zi+aa49dSqZfncb8G4Wn0j/B/+1MrmL/B35fw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INi/DAAAA2wAAAA8AAAAAAAAAAAAA&#10;AAAAoQIAAGRycy9kb3ducmV2LnhtbFBLBQYAAAAABAAEAPkAAACRAwAAAAA=&#10;" strokecolor="#feb686 [1940]" strokeweight="1pt"/>
                  </v:group>
                </v:group>
                <v:oval id="Oval 223" o:spid="_x0000_s1034" style="position:absolute;left:8904;top:11910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AQ8UA&#10;AADbAAAADwAAAGRycy9kb3ducmV2LnhtbESPQWvCQBSE70L/w/KE3nSjbaWNboJI1XpTW9TjI/tM&#10;UrNvQ3bV+O/dQsHjMDPfMJO0NZW4UONKywoG/QgEcWZ1ybmCn+957x2E88gaK8uk4EYO0uSpM8FY&#10;2ytv6LL1uQgQdjEqKLyvYyldVpBB17c1cfCOtjHog2xyqRu8Brip5DCKRtJgyWGhwJpmBWWn7dko&#10;2L+seLbYz9uP9XL3+7k4v1WHfKXUc7edjkF4av0j/N/+0gqGr/D3JfwA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08BDxQAAANsAAAAPAAAAAAAAAAAAAAAAAJgCAABkcnMv&#10;ZG93bnJldi54bWxQSwUGAAAAAAQABAD1AAAAigMAAAAA&#10;" fillcolor="#fe8637 [3204]" strokecolor="#fe8637 [3204]" strokeweight="3pt">
                  <v:stroke linestyle="thinThin"/>
                </v:oval>
                <w10:wrap anchorx="page" anchory="page"/>
              </v:group>
            </w:pict>
          </mc:Fallback>
        </mc:AlternateContent>
      </w:r>
      <w:r w:rsidRPr="00F73B12">
        <w:rPr>
          <w:rFonts w:ascii="Times New Roman" w:hAnsi="Times New Roman" w:cs="Times New Roman"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82000</wp14:pctPosHOffset>
                    </wp:positionH>
                  </mc:Choice>
                  <mc:Fallback>
                    <wp:positionH relativeFrom="page">
                      <wp:posOffset>6372860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143000" cy="10058400"/>
                <wp:effectExtent l="1270" t="0" r="0" b="0"/>
                <wp:wrapNone/>
                <wp:docPr id="15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id w:val="56297128"/>
                              <w:placeholder>
                                <w:docPart w:val="FA6F457313EF42D88888868C0CA035BB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1C1CEA" w:rsidRDefault="0038617E">
                                <w:pP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IRIS N Chavira</w:t>
                                </w:r>
                              </w:p>
                            </w:sdtContent>
                          </w:sdt>
                          <w:p w:rsidR="001C1CEA" w:rsidRDefault="00F67ABB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id w:val="-1612197214"/>
                                <w:placeholder>
                                  <w:docPart w:val="09A24984099346598DD29ED3656EAC9C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832387">
                                  <w:rPr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[Type your address]</w:t>
                                </w:r>
                              </w:sdtContent>
                            </w:sdt>
                            <w:r w:rsidR="0083238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238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="0083238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-323201023"/>
                                <w:placeholder>
                                  <w:docPart w:val="4D211613576B4C2E9FC54410561C9BE4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832387">
                                  <w:rPr>
                                    <w:color w:val="FFFFFF" w:themeColor="background1"/>
                                  </w:rPr>
                                  <w:t>[Type your phone number]</w:t>
                                </w:r>
                              </w:sdtContent>
                            </w:sdt>
                            <w:r w:rsidR="0083238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3238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0097"/>
                            </w:r>
                            <w:r w:rsidR="0083238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-2036640083"/>
                                <w:placeholder>
                                  <w:docPart w:val="7175368609324D8CABE09ABDF9522E12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832387">
                                  <w:rPr>
                                    <w:color w:val="FFFFFF" w:themeColor="background1"/>
                                  </w:rPr>
                                  <w:t>[Type your e-mail address]</w:t>
                                </w:r>
                              </w:sdtContent>
                            </w:sdt>
                            <w:r w:rsidR="0083238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212" o:spid="_x0000_s1026" style="position:absolute;margin-left:0;margin-top:0;width:90pt;height:11in;z-index:251783168;visibility:visible;mso-wrap-style:square;mso-width-percent:0;mso-height-percent:1000;mso-left-percent:820;mso-wrap-distance-left:9pt;mso-wrap-distance-top:0;mso-wrap-distance-right:9pt;mso-wrap-distance-bottom:0;mso-position-horizontal-relative:page;mso-position-vertical:center;mso-position-vertical-relative:page;mso-width-percent:0;mso-height-percent:1000;mso-left-percent:82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id w:val="56297128"/>
                        <w:placeholder>
                          <w:docPart w:val="FA6F457313EF42D88888868C0CA035BB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p w:rsidR="001C1CEA" w:rsidRDefault="0038617E">
                          <w:p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IRIS N Chavira</w:t>
                          </w:r>
                        </w:p>
                      </w:sdtContent>
                    </w:sdt>
                    <w:p w:rsidR="001C1CEA" w:rsidRDefault="007D373E">
                      <w:pPr>
                        <w:spacing w:line="240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2"/>
                            <w:szCs w:val="22"/>
                          </w:rPr>
                          <w:id w:val="-1612197214"/>
                          <w:placeholder>
                            <w:docPart w:val="09A24984099346598DD29ED3656EAC9C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832387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>[Type your address]</w:t>
                          </w:r>
                        </w:sdtContent>
                      </w:sdt>
                      <w:r w:rsidR="00832387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832387"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F097"/>
                      </w:r>
                      <w:r w:rsidR="00832387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color w:val="FFFFFF" w:themeColor="background1"/>
                          </w:rPr>
                          <w:id w:val="-323201023"/>
                          <w:placeholder>
                            <w:docPart w:val="4D211613576B4C2E9FC54410561C9BE4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832387">
                            <w:rPr>
                              <w:color w:val="FFFFFF" w:themeColor="background1"/>
                            </w:rPr>
                            <w:t>[Type your phone number]</w:t>
                          </w:r>
                        </w:sdtContent>
                      </w:sdt>
                      <w:r w:rsidR="00832387">
                        <w:rPr>
                          <w:color w:val="FFFFFF" w:themeColor="background1"/>
                        </w:rPr>
                        <w:t xml:space="preserve"> </w:t>
                      </w:r>
                      <w:r w:rsidR="00832387"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0097"/>
                      </w:r>
                      <w:r w:rsidR="0083238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color w:val="FFFFFF" w:themeColor="background1"/>
                          </w:rPr>
                          <w:id w:val="-2036640083"/>
                          <w:placeholder>
                            <w:docPart w:val="7175368609324D8CABE09ABDF9522E12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832387">
                            <w:rPr>
                              <w:color w:val="FFFFFF" w:themeColor="background1"/>
                            </w:rPr>
                            <w:t>[Type your e-mail address]</w:t>
                          </w:r>
                        </w:sdtContent>
                      </w:sdt>
                      <w:r w:rsidR="00832387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73B12">
        <w:rPr>
          <w:rFonts w:ascii="Times New Roman" w:hAnsi="Times New Roman" w:cs="Times New Roman"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82000</wp14:pctPosHOffset>
                    </wp:positionH>
                  </mc:Choice>
                  <mc:Fallback>
                    <wp:positionH relativeFrom="page">
                      <wp:posOffset>6372860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143000" cy="10058400"/>
                <wp:effectExtent l="1270" t="0" r="0" b="0"/>
                <wp:wrapNone/>
                <wp:docPr id="1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id w:val="-364441413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1C1CEA" w:rsidRPr="00636072" w:rsidRDefault="0038617E" w:rsidP="0038617E">
                                <w:pPr>
                                  <w:ind w:left="432"/>
                                  <w:rPr>
                                    <w:b/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IRIS N</w:t>
                                </w:r>
                                <w:r w:rsidR="00636072" w:rsidRPr="00636072">
                                  <w:rPr>
                                    <w:b/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Chavira</w:t>
                                </w:r>
                              </w:p>
                            </w:sdtContent>
                          </w:sdt>
                          <w:p w:rsidR="001C1CEA" w:rsidRDefault="003C350C" w:rsidP="0038617E">
                            <w:pPr>
                              <w:spacing w:line="240" w:lineRule="auto"/>
                              <w:ind w:left="432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inorBidi"/>
                                <w:b/>
                                <w:color w:val="FFFFFF" w:themeColor="background1"/>
                                <w:sz w:val="24"/>
                                <w:lang w:eastAsia="en-US"/>
                              </w:rPr>
                              <w:t>2006 NE Newport Court Blue Springs, MO 64014</w:t>
                            </w:r>
                            <w:r w:rsidR="00235443">
                              <w:rPr>
                                <w:rFonts w:asciiTheme="majorHAnsi" w:hAnsiTheme="majorHAnsi" w:cstheme="minorBidi"/>
                                <w:b/>
                                <w:color w:val="FFFFFF" w:themeColor="background1"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r w:rsidR="0083238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544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•</w:t>
                            </w:r>
                            <w:r w:rsidR="0083238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6072" w:rsidRPr="0063607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</w:rPr>
                              <w:t>913-306-2825</w:t>
                            </w:r>
                            <w:r w:rsidR="0023544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32387" w:rsidRPr="0063607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23544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•</w:t>
                            </w:r>
                            <w:r w:rsidR="00832387" w:rsidRPr="0063607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63607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ichavira16@gmail.com</w:t>
                            </w:r>
                            <w:r w:rsidR="0083238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224" o:spid="_x0000_s1027" style="position:absolute;margin-left:0;margin-top:0;width:90pt;height:11in;z-index:251787264;visibility:visible;mso-wrap-style:square;mso-width-percent:0;mso-height-percent:1000;mso-left-percent:820;mso-wrap-distance-left:9pt;mso-wrap-distance-top:0;mso-wrap-distance-right:9pt;mso-wrap-distance-bottom:0;mso-position-horizontal-relative:page;mso-position-vertical:center;mso-position-vertical-relative:page;mso-width-percent:0;mso-height-percent:1000;mso-left-percent:82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44"/>
                          <w:szCs w:val="44"/>
                        </w:rPr>
                        <w:id w:val="-364441413"/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p w:rsidR="001C1CEA" w:rsidRPr="00636072" w:rsidRDefault="0038617E" w:rsidP="0038617E">
                          <w:pPr>
                            <w:ind w:left="432"/>
                            <w:rPr>
                              <w:b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IRIS N</w:t>
                          </w:r>
                          <w:r w:rsidR="00636072" w:rsidRPr="00636072">
                            <w:rPr>
                              <w:b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 xml:space="preserve"> Chavira</w:t>
                          </w:r>
                        </w:p>
                      </w:sdtContent>
                    </w:sdt>
                    <w:p w:rsidR="001C1CEA" w:rsidRDefault="003C350C" w:rsidP="0038617E">
                      <w:pPr>
                        <w:spacing w:line="240" w:lineRule="auto"/>
                        <w:ind w:left="432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inorBidi"/>
                          <w:b/>
                          <w:color w:val="FFFFFF" w:themeColor="background1"/>
                          <w:sz w:val="24"/>
                          <w:lang w:eastAsia="en-US"/>
                        </w:rPr>
                        <w:t>2006 NE Newport Court Blue Springs, MO 64014</w:t>
                      </w:r>
                      <w:r w:rsidR="00235443">
                        <w:rPr>
                          <w:rFonts w:asciiTheme="majorHAnsi" w:hAnsiTheme="majorHAnsi" w:cstheme="minorBidi"/>
                          <w:b/>
                          <w:color w:val="FFFFFF" w:themeColor="background1"/>
                          <w:sz w:val="24"/>
                          <w:lang w:eastAsia="en-US"/>
                        </w:rPr>
                        <w:t xml:space="preserve"> </w:t>
                      </w:r>
                      <w:r w:rsidR="00832387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235443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•</w:t>
                      </w:r>
                      <w:r w:rsidR="00832387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636072" w:rsidRPr="00636072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</w:rPr>
                        <w:t>913-306-2825</w:t>
                      </w:r>
                      <w:r w:rsidR="00235443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832387" w:rsidRPr="00636072"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23544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•</w:t>
                      </w:r>
                      <w:r w:rsidR="00832387" w:rsidRPr="00636072"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636072">
                        <w:rPr>
                          <w:b/>
                          <w:color w:val="FFFFFF" w:themeColor="background1"/>
                          <w:sz w:val="24"/>
                        </w:rPr>
                        <w:t>ichavira16@gmail.com</w:t>
                      </w:r>
                      <w:r w:rsidR="00832387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73B12">
        <w:rPr>
          <w:rFonts w:ascii="Times New Roman" w:hAnsi="Times New Roman" w:cs="Times New Roman"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28575" t="28575" r="35560" b="34290"/>
                <wp:wrapNone/>
                <wp:docPr id="13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5C0C70" id="Oval 214" o:spid="_x0000_s1026" style="position:absolute;margin-left:0;margin-top:542.25pt;width:186.2pt;height:183.3pt;flip:x;z-index:25178521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F73B12">
        <w:rPr>
          <w:rFonts w:ascii="Times New Roman" w:hAnsi="Times New Roman" w:cs="Times New Roman"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28575" t="28575" r="35560" b="34290"/>
                <wp:wrapNone/>
                <wp:docPr id="12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02C13" id="Oval 202" o:spid="_x0000_s1026" style="position:absolute;margin-left:0;margin-top:542.25pt;width:186.2pt;height:183.3pt;flip:x;z-index:25178112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cOrHV1wIAALw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F73B12">
        <w:rPr>
          <w:rFonts w:ascii="Times New Roman" w:hAnsi="Times New Roman" w:cs="Times New Roman"/>
          <w:b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28575" t="28575" r="35560" b="34290"/>
                <wp:wrapNone/>
                <wp:docPr id="11" name="Oval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804C75" id="Oval 163" o:spid="_x0000_s1026" style="position:absolute;margin-left:0;margin-top:542.25pt;width:186.2pt;height:183.3pt;flip:x;z-index:25177395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I+wK3PYAgAAvAUAAA4AAAAAAAAAAAAAAAAALgIA&#10;AGRycy9lMm9Eb2MueG1sUEsBAi0AFAAGAAgAAAAhAKiiiRjhAAAACgEAAA8AAAAAAAAAAAAAAAAA&#10;MgUAAGRycy9kb3ducmV2LnhtbFBLBQYAAAAABAAEAPMAAABA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F73B12">
        <w:rPr>
          <w:rFonts w:ascii="Times New Roman" w:hAnsi="Times New Roman" w:cs="Times New Roman"/>
          <w:b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28575" t="28575" r="35560" b="34290"/>
                <wp:wrapNone/>
                <wp:docPr id="10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1E4ACC" id="Oval 153" o:spid="_x0000_s1026" style="position:absolute;margin-left:0;margin-top:542.25pt;width:186.2pt;height:183.3pt;flip:x;z-index:25177088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Zow1UdcCAAC8BQAADgAAAAAAAAAAAAAAAAAuAgAA&#10;ZHJzL2Uyb0RvYy54bWxQSwECLQAUAAYACAAAACEAqKKJGOEAAAAKAQAADwAAAAAAAAAAAAAAAAAx&#10;BQAAZHJzL2Rvd25yZXYueG1sUEsFBgAAAAAEAAQA8wAAAD8GAAAAAA=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F73B12">
        <w:rPr>
          <w:rFonts w:ascii="Times New Roman" w:hAnsi="Times New Roman" w:cs="Times New Roman"/>
          <w:b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28575" t="28575" r="35560" b="34290"/>
                <wp:wrapNone/>
                <wp:docPr id="9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6E746" id="Oval 129" o:spid="_x0000_s1026" style="position:absolute;margin-left:0;margin-top:542.25pt;width:186.2pt;height:183.3pt;flip:x;z-index:251761664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Bn9bTDYAgAAuwUAAA4AAAAAAAAAAAAAAAAALgIA&#10;AGRycy9lMm9Eb2MueG1sUEsBAi0AFAAGAAgAAAAhAKiiiRjhAAAACgEAAA8AAAAAAAAAAAAAAAAA&#10;MgUAAGRycy9kb3ducmV2LnhtbFBLBQYAAAAABAAEAPMAAABA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F73B12">
        <w:rPr>
          <w:rFonts w:ascii="Times New Roman" w:hAnsi="Times New Roman" w:cs="Times New Roman"/>
          <w:b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28575" t="28575" r="35560" b="34290"/>
                <wp:wrapNone/>
                <wp:docPr id="8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C419F" id="Oval 78" o:spid="_x0000_s1026" style="position:absolute;margin-left:0;margin-top:542.25pt;width:186.2pt;height:183.3pt;flip:x;z-index:25175859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p1p8S9cCAAC6BQAADgAAAAAAAAAAAAAAAAAuAgAA&#10;ZHJzL2Uyb0RvYy54bWxQSwECLQAUAAYACAAAACEAqKKJGOEAAAAKAQAADwAAAAAAAAAAAAAAAAAx&#10;BQAAZHJzL2Rvd25yZXYueG1sUEsFBgAAAAAEAAQA8wAAAD8GAAAAAA=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F73B12">
        <w:rPr>
          <w:rFonts w:ascii="Times New Roman" w:hAnsi="Times New Roman" w:cs="Times New Roman"/>
          <w:b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28575" t="28575" r="35560" b="34290"/>
                <wp:wrapNone/>
                <wp:docPr id="7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A5AA0A" id="Oval 76" o:spid="_x0000_s1026" style="position:absolute;margin-left:0;margin-top:542.25pt;width:186.2pt;height:183.3pt;flip:x;z-index:25175552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Cpwrvq1gIAALo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832387" w:rsidRPr="00F73B12">
        <w:rPr>
          <w:rFonts w:ascii="Times New Roman" w:hAnsi="Times New Roman" w:cs="Times New Roman"/>
          <w:b/>
          <w:sz w:val="36"/>
          <w:szCs w:val="36"/>
        </w:rPr>
        <w:t>OBJECTIVE</w:t>
      </w:r>
    </w:p>
    <w:p w:rsidR="00130831" w:rsidRPr="00F73B12" w:rsidRDefault="00835068" w:rsidP="0023544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am a</w:t>
      </w:r>
      <w:r w:rsidR="00636072" w:rsidRPr="00F73B12">
        <w:rPr>
          <w:rFonts w:ascii="Times New Roman" w:hAnsi="Times New Roman" w:cs="Times New Roman"/>
          <w:sz w:val="22"/>
          <w:szCs w:val="22"/>
        </w:rPr>
        <w:t xml:space="preserve"> highly motivated</w:t>
      </w:r>
      <w:r>
        <w:rPr>
          <w:rFonts w:ascii="Times New Roman" w:hAnsi="Times New Roman" w:cs="Times New Roman"/>
          <w:sz w:val="22"/>
          <w:szCs w:val="22"/>
        </w:rPr>
        <w:t xml:space="preserve"> bilingual professional </w:t>
      </w:r>
      <w:r w:rsidR="00636072" w:rsidRPr="00F73B12">
        <w:rPr>
          <w:rFonts w:ascii="Times New Roman" w:hAnsi="Times New Roman" w:cs="Times New Roman"/>
          <w:sz w:val="22"/>
          <w:szCs w:val="22"/>
        </w:rPr>
        <w:t>Registered Nurse looking to secure</w:t>
      </w:r>
    </w:p>
    <w:p w:rsidR="001C1CEA" w:rsidRPr="00F73B12" w:rsidRDefault="00835068" w:rsidP="0023544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employement </w:t>
      </w:r>
      <w:r w:rsidR="00636072" w:rsidRPr="00F73B12">
        <w:rPr>
          <w:rFonts w:ascii="Times New Roman" w:hAnsi="Times New Roman" w:cs="Times New Roman"/>
          <w:sz w:val="22"/>
          <w:szCs w:val="22"/>
        </w:rPr>
        <w:t>that will utilize my schooling, training, and skills and allow</w:t>
      </w:r>
    </w:p>
    <w:p w:rsidR="001C1CEA" w:rsidRPr="00F73B12" w:rsidRDefault="00636072" w:rsidP="00235443">
      <w:pPr>
        <w:jc w:val="both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>personal and professional growth and progression.</w:t>
      </w:r>
      <w:r w:rsidR="00ED490C" w:rsidRPr="00F73B12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28575" t="28575" r="35560" b="34290"/>
                <wp:wrapNone/>
                <wp:docPr id="6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CD1267" id="Oval 60" o:spid="_x0000_s1026" style="position:absolute;margin-left:0;margin-top:542.25pt;width:186.2pt;height:183.3pt;flip:x;z-index:2517524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xl1QIAALo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ED490C" w:rsidRPr="00F73B12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28575" t="28575" r="35560" b="34290"/>
                <wp:wrapNone/>
                <wp:docPr id="5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7B159" id="Oval 59" o:spid="_x0000_s1026" style="position:absolute;margin-left:0;margin-top:542.25pt;width:186.2pt;height:183.3pt;flip:x;z-index:251751424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D0bGzb1gIAALo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</w:p>
    <w:p w:rsidR="001C1CEA" w:rsidRPr="00F73B12" w:rsidRDefault="00832387">
      <w:pPr>
        <w:pStyle w:val="Section"/>
        <w:rPr>
          <w:rFonts w:ascii="Times New Roman" w:hAnsi="Times New Roman" w:cs="Times New Roman"/>
          <w:b/>
          <w:sz w:val="36"/>
          <w:szCs w:val="36"/>
        </w:rPr>
      </w:pPr>
      <w:r w:rsidRPr="00F73B12">
        <w:rPr>
          <w:rFonts w:ascii="Times New Roman" w:hAnsi="Times New Roman" w:cs="Times New Roman"/>
          <w:b/>
          <w:sz w:val="36"/>
          <w:szCs w:val="36"/>
        </w:rPr>
        <w:t>EDUCATION</w:t>
      </w:r>
    </w:p>
    <w:p w:rsidR="001C1CEA" w:rsidRPr="00F73B12" w:rsidRDefault="000B0603" w:rsidP="00130831">
      <w:pPr>
        <w:pStyle w:val="Subsection"/>
        <w:rPr>
          <w:rFonts w:ascii="Times New Roman" w:hAnsi="Times New Roman" w:cs="Times New Roman"/>
          <w:b w:val="0"/>
          <w:sz w:val="22"/>
          <w:szCs w:val="22"/>
        </w:rPr>
      </w:pPr>
      <w:r w:rsidRPr="00F73B12">
        <w:rPr>
          <w:rFonts w:ascii="Times New Roman" w:hAnsi="Times New Roman" w:cs="Times New Roman"/>
          <w:b w:val="0"/>
          <w:sz w:val="22"/>
          <w:szCs w:val="22"/>
        </w:rPr>
        <w:t>Avila College: RN to BSN Bridge Program</w:t>
      </w:r>
      <w:r w:rsidR="00832387" w:rsidRPr="00F73B1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30831" w:rsidRPr="00F73B12">
        <w:rPr>
          <w:rFonts w:ascii="Times New Roman" w:hAnsi="Times New Roman" w:cs="Times New Roman"/>
          <w:b w:val="0"/>
          <w:sz w:val="22"/>
          <w:szCs w:val="22"/>
        </w:rPr>
        <w:t xml:space="preserve">• </w:t>
      </w:r>
      <w:r w:rsidR="003C350C">
        <w:rPr>
          <w:rFonts w:ascii="Times New Roman" w:hAnsi="Times New Roman" w:cs="Times New Roman"/>
          <w:b w:val="0"/>
          <w:sz w:val="22"/>
          <w:szCs w:val="22"/>
        </w:rPr>
        <w:t xml:space="preserve"> Graduated</w:t>
      </w:r>
      <w:r w:rsidRPr="00F73B12">
        <w:rPr>
          <w:rFonts w:ascii="Times New Roman" w:hAnsi="Times New Roman" w:cs="Times New Roman"/>
          <w:b w:val="0"/>
          <w:sz w:val="22"/>
          <w:szCs w:val="22"/>
        </w:rPr>
        <w:t>: December 2015</w:t>
      </w:r>
    </w:p>
    <w:p w:rsidR="000B0603" w:rsidRPr="00F73B12" w:rsidRDefault="000B0603">
      <w:pPr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 xml:space="preserve">RN Refresher Academy </w:t>
      </w:r>
      <w:r w:rsidR="00130831" w:rsidRPr="00F73B12">
        <w:rPr>
          <w:rFonts w:ascii="Times New Roman" w:hAnsi="Times New Roman" w:cs="Times New Roman"/>
          <w:sz w:val="22"/>
          <w:szCs w:val="22"/>
        </w:rPr>
        <w:t xml:space="preserve">• </w:t>
      </w:r>
      <w:r w:rsidRPr="00F73B12">
        <w:rPr>
          <w:rFonts w:ascii="Times New Roman" w:hAnsi="Times New Roman" w:cs="Times New Roman"/>
          <w:sz w:val="22"/>
          <w:szCs w:val="22"/>
        </w:rPr>
        <w:t>Johnson County Community College</w:t>
      </w:r>
      <w:r w:rsidRPr="00F73B12">
        <w:rPr>
          <w:rFonts w:ascii="Times New Roman" w:hAnsi="Times New Roman" w:cs="Times New Roman"/>
          <w:sz w:val="22"/>
          <w:szCs w:val="22"/>
        </w:rPr>
        <w:br/>
        <w:t xml:space="preserve">Johnson County Community College: AAS/RN </w:t>
      </w:r>
      <w:r w:rsidR="00130831" w:rsidRPr="00F73B12">
        <w:rPr>
          <w:rFonts w:ascii="Times New Roman" w:hAnsi="Times New Roman" w:cs="Times New Roman"/>
          <w:sz w:val="22"/>
          <w:szCs w:val="22"/>
        </w:rPr>
        <w:t>•</w:t>
      </w:r>
      <w:r w:rsidRPr="00F73B12">
        <w:rPr>
          <w:rFonts w:ascii="Times New Roman" w:hAnsi="Times New Roman" w:cs="Times New Roman"/>
          <w:sz w:val="22"/>
          <w:szCs w:val="22"/>
        </w:rPr>
        <w:t xml:space="preserve">Graduated: 05/2010, GPA 3.85 </w:t>
      </w:r>
    </w:p>
    <w:p w:rsidR="003C350C" w:rsidRDefault="00832387" w:rsidP="003C350C">
      <w:pPr>
        <w:pStyle w:val="Section"/>
        <w:rPr>
          <w:rFonts w:ascii="Times New Roman" w:hAnsi="Times New Roman" w:cs="Times New Roman"/>
          <w:b/>
          <w:sz w:val="36"/>
          <w:szCs w:val="36"/>
        </w:rPr>
      </w:pPr>
      <w:r w:rsidRPr="00F73B12">
        <w:rPr>
          <w:rFonts w:ascii="Times New Roman" w:hAnsi="Times New Roman" w:cs="Times New Roman"/>
          <w:b/>
          <w:sz w:val="36"/>
          <w:szCs w:val="36"/>
        </w:rPr>
        <w:t>EXPERIENCE</w:t>
      </w:r>
    </w:p>
    <w:p w:rsidR="003C350C" w:rsidRDefault="003C350C" w:rsidP="003C350C">
      <w:pPr>
        <w:pStyle w:val="Subsection"/>
      </w:pPr>
      <w:r w:rsidRPr="003C350C">
        <w:rPr>
          <w:rFonts w:ascii="Times New Roman" w:hAnsi="Times New Roman" w:cs="Times New Roman"/>
          <w:sz w:val="22"/>
          <w:szCs w:val="22"/>
        </w:rPr>
        <w:t>Super Float Pool Registered Nurse</w:t>
      </w:r>
      <w:r w:rsidRPr="00F73B12">
        <w:rPr>
          <w:rFonts w:ascii="Times New Roman" w:hAnsi="Times New Roman" w:cs="Times New Roman"/>
          <w:sz w:val="22"/>
          <w:szCs w:val="22"/>
        </w:rPr>
        <w:t xml:space="preserve"> </w:t>
      </w:r>
      <w:r w:rsidRPr="00F73B12">
        <w:rPr>
          <w:rFonts w:ascii="Times New Roman" w:hAnsi="Times New Roman" w:cs="Times New Roman"/>
          <w:color w:val="B9BEC7" w:themeColor="text2" w:themeTint="66"/>
          <w:sz w:val="22"/>
          <w:szCs w:val="22"/>
        </w:rPr>
        <w:t>•</w:t>
      </w:r>
      <w:r w:rsidRPr="00F73B12">
        <w:rPr>
          <w:rFonts w:ascii="Times New Roman" w:hAnsi="Times New Roman" w:cs="Times New Roman"/>
          <w:sz w:val="22"/>
          <w:szCs w:val="22"/>
        </w:rPr>
        <w:t xml:space="preserve">  </w:t>
      </w:r>
      <w:r w:rsidR="000F6DE7">
        <w:t>October 2015- Current</w:t>
      </w:r>
    </w:p>
    <w:p w:rsidR="00682330" w:rsidRDefault="00682330" w:rsidP="003C350C">
      <w:pPr>
        <w:pStyle w:val="Subsection"/>
      </w:pPr>
      <w:r>
        <w:t>Research Medical Center- Kansas City, MO</w:t>
      </w:r>
    </w:p>
    <w:p w:rsidR="005D0F88" w:rsidRPr="005D0F88" w:rsidRDefault="000F6DE7" w:rsidP="000F6DE7">
      <w:pPr>
        <w:pStyle w:val="Subsection"/>
        <w:numPr>
          <w:ilvl w:val="0"/>
          <w:numId w:val="27"/>
        </w:numPr>
        <w:ind w:left="360"/>
        <w:jc w:val="both"/>
        <w:rPr>
          <w:sz w:val="22"/>
          <w:szCs w:val="22"/>
        </w:rPr>
      </w:pPr>
      <w:r w:rsidRPr="000F6DE7">
        <w:rPr>
          <w:rFonts w:ascii="Times New Roman" w:hAnsi="Times New Roman" w:cs="Times New Roman"/>
          <w:b w:val="0"/>
          <w:sz w:val="22"/>
          <w:szCs w:val="22"/>
        </w:rPr>
        <w:t>Duties include, but are not lim</w:t>
      </w:r>
      <w:r>
        <w:rPr>
          <w:rFonts w:ascii="Times New Roman" w:hAnsi="Times New Roman" w:cs="Times New Roman"/>
          <w:b w:val="0"/>
          <w:sz w:val="22"/>
          <w:szCs w:val="22"/>
        </w:rPr>
        <w:t>i</w:t>
      </w:r>
      <w:r w:rsidRPr="000F6DE7">
        <w:rPr>
          <w:rFonts w:ascii="Times New Roman" w:hAnsi="Times New Roman" w:cs="Times New Roman"/>
          <w:b w:val="0"/>
          <w:sz w:val="22"/>
          <w:szCs w:val="22"/>
        </w:rPr>
        <w:t xml:space="preserve">ted to: Providing support to various </w:t>
      </w:r>
      <w:r w:rsidR="005D0F88">
        <w:rPr>
          <w:rFonts w:ascii="Times New Roman" w:hAnsi="Times New Roman" w:cs="Times New Roman"/>
          <w:b w:val="0"/>
          <w:sz w:val="22"/>
          <w:szCs w:val="22"/>
        </w:rPr>
        <w:t xml:space="preserve">critical care </w:t>
      </w:r>
      <w:r w:rsidRPr="000F6DE7">
        <w:rPr>
          <w:rFonts w:ascii="Times New Roman" w:hAnsi="Times New Roman" w:cs="Times New Roman"/>
          <w:b w:val="0"/>
          <w:sz w:val="22"/>
          <w:szCs w:val="22"/>
        </w:rPr>
        <w:t xml:space="preserve">units </w:t>
      </w:r>
    </w:p>
    <w:p w:rsidR="000F6DE7" w:rsidRDefault="000F6DE7" w:rsidP="005D0F88">
      <w:pPr>
        <w:pStyle w:val="Subsection"/>
        <w:ind w:left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F6DE7">
        <w:rPr>
          <w:rFonts w:ascii="Times New Roman" w:hAnsi="Times New Roman" w:cs="Times New Roman"/>
          <w:b w:val="0"/>
          <w:sz w:val="22"/>
          <w:szCs w:val="22"/>
        </w:rPr>
        <w:t>within the</w:t>
      </w:r>
      <w:r w:rsidR="005D0F88">
        <w:rPr>
          <w:sz w:val="22"/>
          <w:szCs w:val="22"/>
        </w:rPr>
        <w:t xml:space="preserve"> </w:t>
      </w:r>
      <w:r w:rsidR="005D0F88">
        <w:rPr>
          <w:rFonts w:ascii="Times New Roman" w:hAnsi="Times New Roman" w:cs="Times New Roman"/>
          <w:b w:val="0"/>
          <w:sz w:val="22"/>
          <w:szCs w:val="22"/>
        </w:rPr>
        <w:t xml:space="preserve">hospital by coordinating and providing high quality patient care. Having </w:t>
      </w:r>
    </w:p>
    <w:p w:rsidR="005D0F88" w:rsidRDefault="005D0F88" w:rsidP="005D0F88">
      <w:pPr>
        <w:pStyle w:val="Subsection"/>
        <w:ind w:left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flexibility moving from unit to unit, having high-level critical thinking skills and </w:t>
      </w:r>
    </w:p>
    <w:p w:rsidR="005D0F88" w:rsidRDefault="005D0F88" w:rsidP="005D0F88">
      <w:pPr>
        <w:pStyle w:val="Subsection"/>
        <w:ind w:left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extensive clinical knowledge, communication and teamwork with </w:t>
      </w:r>
      <w:r w:rsidR="000848F0">
        <w:rPr>
          <w:rFonts w:ascii="Times New Roman" w:hAnsi="Times New Roman" w:cs="Times New Roman"/>
          <w:b w:val="0"/>
          <w:sz w:val="22"/>
          <w:szCs w:val="22"/>
        </w:rPr>
        <w:t xml:space="preserve">all members of the </w:t>
      </w:r>
    </w:p>
    <w:p w:rsidR="000848F0" w:rsidRDefault="000848F0" w:rsidP="005D0F88">
      <w:pPr>
        <w:pStyle w:val="Subsection"/>
        <w:ind w:left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the patient care team including p</w:t>
      </w:r>
      <w:r w:rsidR="004566AA">
        <w:rPr>
          <w:rFonts w:ascii="Times New Roman" w:hAnsi="Times New Roman" w:cs="Times New Roman"/>
          <w:b w:val="0"/>
          <w:sz w:val="22"/>
          <w:szCs w:val="22"/>
        </w:rPr>
        <w:t xml:space="preserve">atient and family members. Perform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job tasks to assure </w:t>
      </w:r>
    </w:p>
    <w:p w:rsidR="000848F0" w:rsidRDefault="000848F0" w:rsidP="005D0F88">
      <w:pPr>
        <w:pStyle w:val="Subsection"/>
        <w:ind w:left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patient safety</w:t>
      </w:r>
      <w:r w:rsidR="004566AA">
        <w:rPr>
          <w:rFonts w:ascii="Times New Roman" w:hAnsi="Times New Roman" w:cs="Times New Roman"/>
          <w:b w:val="0"/>
          <w:sz w:val="22"/>
          <w:szCs w:val="22"/>
        </w:rPr>
        <w:t xml:space="preserve"> and provide nursing care within the objectives and policies of the hospital.</w:t>
      </w:r>
    </w:p>
    <w:p w:rsidR="00835068" w:rsidRDefault="004566AA" w:rsidP="005D0F88">
      <w:pPr>
        <w:pStyle w:val="Subsection"/>
        <w:ind w:left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Units Proficient in include</w:t>
      </w:r>
      <w:r w:rsidR="00682330">
        <w:rPr>
          <w:rFonts w:ascii="Times New Roman" w:hAnsi="Times New Roman" w:cs="Times New Roman"/>
          <w:b w:val="0"/>
          <w:sz w:val="22"/>
          <w:szCs w:val="22"/>
        </w:rPr>
        <w:t>: Medical/Surgical</w:t>
      </w:r>
      <w:r w:rsidR="00835068">
        <w:rPr>
          <w:rFonts w:ascii="Times New Roman" w:hAnsi="Times New Roman" w:cs="Times New Roman"/>
          <w:b w:val="0"/>
          <w:sz w:val="22"/>
          <w:szCs w:val="22"/>
        </w:rPr>
        <w:t>/Neurosurgical</w:t>
      </w:r>
      <w:r w:rsidR="0068233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ICU, Cardiac Telemetry, </w:t>
      </w:r>
    </w:p>
    <w:p w:rsidR="00835068" w:rsidRDefault="004566AA" w:rsidP="00835068">
      <w:pPr>
        <w:pStyle w:val="Subsection"/>
        <w:ind w:left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Pulmonary</w:t>
      </w:r>
      <w:r w:rsidR="00835068">
        <w:rPr>
          <w:rFonts w:ascii="Times New Roman" w:hAnsi="Times New Roman" w:cs="Times New Roman"/>
          <w:b w:val="0"/>
          <w:sz w:val="22"/>
          <w:szCs w:val="22"/>
        </w:rPr>
        <w:t xml:space="preserve"> Progressive Care (PCU), </w:t>
      </w:r>
      <w:r w:rsidR="00682330">
        <w:rPr>
          <w:rFonts w:ascii="Times New Roman" w:hAnsi="Times New Roman" w:cs="Times New Roman"/>
          <w:b w:val="0"/>
          <w:sz w:val="22"/>
          <w:szCs w:val="22"/>
        </w:rPr>
        <w:t xml:space="preserve">Stroke and Brain </w:t>
      </w:r>
      <w:r>
        <w:rPr>
          <w:rFonts w:ascii="Times New Roman" w:hAnsi="Times New Roman" w:cs="Times New Roman"/>
          <w:b w:val="0"/>
          <w:sz w:val="22"/>
          <w:szCs w:val="22"/>
        </w:rPr>
        <w:t>Unit,</w:t>
      </w:r>
      <w:r w:rsidR="00835068">
        <w:rPr>
          <w:rFonts w:ascii="Times New Roman" w:hAnsi="Times New Roman" w:cs="Times New Roman"/>
          <w:b w:val="0"/>
          <w:sz w:val="22"/>
          <w:szCs w:val="22"/>
        </w:rPr>
        <w:t xml:space="preserve"> Ortho/Trauma Unit, </w:t>
      </w:r>
    </w:p>
    <w:p w:rsidR="00682330" w:rsidRPr="005D0F88" w:rsidRDefault="00682330" w:rsidP="00835068">
      <w:pPr>
        <w:pStyle w:val="Subsection"/>
        <w:ind w:left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Renal/Transplant</w:t>
      </w:r>
      <w:r w:rsidR="0083506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Unit, Med/Surg, Emergency Department, </w:t>
      </w:r>
      <w:r w:rsidR="00835068">
        <w:rPr>
          <w:rFonts w:ascii="Times New Roman" w:hAnsi="Times New Roman" w:cs="Times New Roman"/>
          <w:b w:val="0"/>
          <w:sz w:val="22"/>
          <w:szCs w:val="22"/>
        </w:rPr>
        <w:t xml:space="preserve">and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PACU. </w:t>
      </w:r>
    </w:p>
    <w:p w:rsidR="001C1CEA" w:rsidRPr="00F73B12" w:rsidRDefault="000B0603">
      <w:pPr>
        <w:pStyle w:val="Subsection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>Registered Nurse</w:t>
      </w:r>
      <w:r w:rsidR="00832387" w:rsidRPr="00F73B12">
        <w:rPr>
          <w:rFonts w:ascii="Times New Roman" w:hAnsi="Times New Roman" w:cs="Times New Roman"/>
          <w:sz w:val="22"/>
          <w:szCs w:val="22"/>
        </w:rPr>
        <w:t xml:space="preserve"> </w:t>
      </w:r>
      <w:r w:rsidR="00130831" w:rsidRPr="00F73B12">
        <w:rPr>
          <w:rFonts w:ascii="Times New Roman" w:hAnsi="Times New Roman" w:cs="Times New Roman"/>
          <w:color w:val="B9BEC7" w:themeColor="text2" w:themeTint="66"/>
          <w:sz w:val="22"/>
          <w:szCs w:val="22"/>
        </w:rPr>
        <w:t>•</w:t>
      </w:r>
      <w:r w:rsidR="00832387" w:rsidRPr="00F73B12">
        <w:rPr>
          <w:rFonts w:ascii="Times New Roman" w:hAnsi="Times New Roman" w:cs="Times New Roman"/>
          <w:sz w:val="22"/>
          <w:szCs w:val="22"/>
        </w:rPr>
        <w:t xml:space="preserve"> </w:t>
      </w:r>
      <w:r w:rsidR="00130831" w:rsidRPr="00F73B12">
        <w:rPr>
          <w:rFonts w:ascii="Times New Roman" w:hAnsi="Times New Roman" w:cs="Times New Roman"/>
          <w:sz w:val="22"/>
          <w:szCs w:val="22"/>
        </w:rPr>
        <w:t xml:space="preserve"> </w:t>
      </w:r>
      <w:r w:rsidRPr="00F73B12">
        <w:rPr>
          <w:rFonts w:ascii="Times New Roman" w:hAnsi="Times New Roman" w:cs="Times New Roman"/>
          <w:sz w:val="22"/>
          <w:szCs w:val="22"/>
        </w:rPr>
        <w:t>August 2013</w:t>
      </w:r>
      <w:r w:rsidR="00832387" w:rsidRPr="00F73B12">
        <w:rPr>
          <w:rFonts w:ascii="Times New Roman" w:hAnsi="Times New Roman" w:cs="Times New Roman"/>
          <w:sz w:val="22"/>
          <w:szCs w:val="22"/>
        </w:rPr>
        <w:t xml:space="preserve"> – </w:t>
      </w:r>
      <w:r w:rsidR="003C350C">
        <w:rPr>
          <w:rFonts w:ascii="Times New Roman" w:hAnsi="Times New Roman" w:cs="Times New Roman"/>
          <w:sz w:val="22"/>
          <w:szCs w:val="22"/>
        </w:rPr>
        <w:t>August 2016</w:t>
      </w:r>
    </w:p>
    <w:p w:rsidR="000B0603" w:rsidRPr="00F73B12" w:rsidRDefault="000B0603">
      <w:pPr>
        <w:pStyle w:val="Subsection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>Kindred Hospital – Northland LTAC, Kansas City, MO</w:t>
      </w:r>
    </w:p>
    <w:p w:rsidR="00130831" w:rsidRPr="00F73B12" w:rsidRDefault="000B0603" w:rsidP="00235443">
      <w:pPr>
        <w:pStyle w:val="ListBulle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 xml:space="preserve">Duties include, but are not limited to: Providing care to patients through the nursing     </w:t>
      </w:r>
    </w:p>
    <w:p w:rsidR="00130831" w:rsidRPr="00F73B12" w:rsidRDefault="000B0603" w:rsidP="00235443">
      <w:pPr>
        <w:pStyle w:val="ListBullet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>process of assessing, planning, and implementing interventions; evaluating</w:t>
      </w:r>
      <w:r w:rsidR="00235443" w:rsidRPr="00F73B12">
        <w:rPr>
          <w:rFonts w:ascii="Times New Roman" w:hAnsi="Times New Roman" w:cs="Times New Roman"/>
          <w:sz w:val="22"/>
          <w:szCs w:val="22"/>
        </w:rPr>
        <w:t xml:space="preserve"> </w:t>
      </w:r>
      <w:r w:rsidR="00130831" w:rsidRPr="00F73B12">
        <w:rPr>
          <w:rFonts w:ascii="Times New Roman" w:hAnsi="Times New Roman" w:cs="Times New Roman"/>
          <w:sz w:val="22"/>
          <w:szCs w:val="22"/>
        </w:rPr>
        <w:t xml:space="preserve">patient’s  </w:t>
      </w:r>
    </w:p>
    <w:p w:rsidR="00130831" w:rsidRPr="00F73B12" w:rsidRDefault="00235443" w:rsidP="00235443">
      <w:pPr>
        <w:pStyle w:val="ListBullet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>progress and</w:t>
      </w:r>
      <w:r w:rsidR="00130831" w:rsidRPr="00F73B12">
        <w:rPr>
          <w:rFonts w:ascii="Times New Roman" w:hAnsi="Times New Roman" w:cs="Times New Roman"/>
          <w:sz w:val="22"/>
          <w:szCs w:val="22"/>
        </w:rPr>
        <w:t xml:space="preserve"> </w:t>
      </w:r>
      <w:r w:rsidR="000B0603" w:rsidRPr="00F73B12">
        <w:rPr>
          <w:rFonts w:ascii="Times New Roman" w:hAnsi="Times New Roman" w:cs="Times New Roman"/>
          <w:sz w:val="22"/>
          <w:szCs w:val="22"/>
        </w:rPr>
        <w:t xml:space="preserve">modifying care plans as needed; implementing discharge planning and </w:t>
      </w:r>
    </w:p>
    <w:p w:rsidR="00130831" w:rsidRPr="00F73B12" w:rsidRDefault="000B0603" w:rsidP="00235443">
      <w:pPr>
        <w:pStyle w:val="ListBullet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 xml:space="preserve">providing health care education to patients/families to promote recovery; document   </w:t>
      </w:r>
    </w:p>
    <w:p w:rsidR="00130831" w:rsidRPr="00F73B12" w:rsidRDefault="000B0603" w:rsidP="00235443">
      <w:pPr>
        <w:pStyle w:val="ListBullet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 xml:space="preserve">assessments, treatments and other interventions as needed; medication calculations;   </w:t>
      </w:r>
    </w:p>
    <w:p w:rsidR="00130831" w:rsidRPr="00F73B12" w:rsidRDefault="000B0603" w:rsidP="00235443">
      <w:pPr>
        <w:pStyle w:val="ListBullet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 xml:space="preserve">communicate with physician, patient/family, and other health care team members.     </w:t>
      </w:r>
    </w:p>
    <w:p w:rsidR="00235443" w:rsidRPr="00F73B12" w:rsidRDefault="000B0603" w:rsidP="00235443">
      <w:pPr>
        <w:pStyle w:val="ListBullet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>Proficient in the Special Care Unit (SCU), precepting s</w:t>
      </w:r>
      <w:r w:rsidR="00130831" w:rsidRPr="00F73B12">
        <w:rPr>
          <w:rFonts w:ascii="Times New Roman" w:hAnsi="Times New Roman" w:cs="Times New Roman"/>
          <w:sz w:val="22"/>
          <w:szCs w:val="22"/>
        </w:rPr>
        <w:t xml:space="preserve">tudents and orientating new </w:t>
      </w:r>
    </w:p>
    <w:p w:rsidR="001C1CEA" w:rsidRPr="00F73B12" w:rsidRDefault="000B0603" w:rsidP="00235443">
      <w:pPr>
        <w:pStyle w:val="ListBullet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>hires.</w:t>
      </w:r>
    </w:p>
    <w:p w:rsidR="001C1CEA" w:rsidRPr="00682330" w:rsidRDefault="00832387" w:rsidP="00682330">
      <w:pPr>
        <w:pStyle w:val="Subsection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36"/>
          <w:szCs w:val="36"/>
        </w:rPr>
        <w:t>SKILLS</w:t>
      </w:r>
    </w:p>
    <w:p w:rsidR="001C1CEA" w:rsidRPr="00F73B12" w:rsidRDefault="0053520E">
      <w:pPr>
        <w:pStyle w:val="ListBulle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>ACLS certif</w:t>
      </w:r>
      <w:r w:rsidR="00235443" w:rsidRPr="00F73B12">
        <w:rPr>
          <w:rFonts w:ascii="Times New Roman" w:hAnsi="Times New Roman" w:cs="Times New Roman"/>
          <w:sz w:val="22"/>
          <w:szCs w:val="22"/>
        </w:rPr>
        <w:t xml:space="preserve">ied, American Heart Association </w:t>
      </w:r>
      <w:r w:rsidR="008654E4">
        <w:rPr>
          <w:rFonts w:ascii="Times New Roman" w:hAnsi="Times New Roman" w:cs="Times New Roman"/>
          <w:sz w:val="22"/>
          <w:szCs w:val="22"/>
        </w:rPr>
        <w:t>2020</w:t>
      </w:r>
    </w:p>
    <w:p w:rsidR="008654E4" w:rsidRDefault="0053520E" w:rsidP="008654E4">
      <w:pPr>
        <w:pStyle w:val="ListBulle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>BLS certifi</w:t>
      </w:r>
      <w:r w:rsidR="00235443" w:rsidRPr="00F73B12">
        <w:rPr>
          <w:rFonts w:ascii="Times New Roman" w:hAnsi="Times New Roman" w:cs="Times New Roman"/>
          <w:sz w:val="22"/>
          <w:szCs w:val="22"/>
        </w:rPr>
        <w:t xml:space="preserve">ed, American Heart Association </w:t>
      </w:r>
      <w:r w:rsidR="008654E4">
        <w:rPr>
          <w:rFonts w:ascii="Times New Roman" w:hAnsi="Times New Roman" w:cs="Times New Roman"/>
          <w:sz w:val="22"/>
          <w:szCs w:val="22"/>
        </w:rPr>
        <w:t>2021</w:t>
      </w:r>
    </w:p>
    <w:p w:rsidR="008654E4" w:rsidRDefault="008654E4" w:rsidP="008654E4">
      <w:pPr>
        <w:pStyle w:val="ListBullet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Trauma Nurse Core Coarse 2021 </w:t>
      </w:r>
    </w:p>
    <w:p w:rsidR="008654E4" w:rsidRPr="008654E4" w:rsidRDefault="008654E4" w:rsidP="008654E4">
      <w:pPr>
        <w:pStyle w:val="ListBullet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NIH Stroke Scale Certification 2021</w:t>
      </w:r>
    </w:p>
    <w:p w:rsidR="0053520E" w:rsidRPr="008654E4" w:rsidRDefault="0053520E" w:rsidP="008654E4">
      <w:pPr>
        <w:pStyle w:val="ListBulle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>Competent in Conscious &amp; Moderate Sedation</w:t>
      </w:r>
      <w:bookmarkStart w:id="0" w:name="_GoBack"/>
      <w:bookmarkEnd w:id="0"/>
    </w:p>
    <w:p w:rsidR="0053520E" w:rsidRPr="00F73B12" w:rsidRDefault="0053520E">
      <w:pPr>
        <w:pStyle w:val="ListBulle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>Ventilator experience</w:t>
      </w:r>
    </w:p>
    <w:p w:rsidR="00BB6F59" w:rsidRPr="00F73B12" w:rsidRDefault="00BB6F59">
      <w:pPr>
        <w:pStyle w:val="ListBulle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F73B12">
        <w:rPr>
          <w:rFonts w:ascii="Times New Roman" w:hAnsi="Times New Roman" w:cs="Times New Roman"/>
          <w:sz w:val="22"/>
          <w:szCs w:val="22"/>
        </w:rPr>
        <w:t>Bilingual (verbal and written) in Spanish</w:t>
      </w:r>
    </w:p>
    <w:p w:rsidR="001C1CEA" w:rsidRPr="00F73B12" w:rsidRDefault="00ED490C">
      <w:pPr>
        <w:rPr>
          <w:rFonts w:ascii="Times New Roman" w:hAnsi="Times New Roman" w:cs="Times New Roman"/>
        </w:rPr>
      </w:pPr>
      <w:r w:rsidRPr="00F73B12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28575" t="28575" r="35560" b="34290"/>
                <wp:wrapNone/>
                <wp:docPr id="4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EB965" id="Oval 181" o:spid="_x0000_s1026" style="position:absolute;margin-left:0;margin-top:542.25pt;width:186.2pt;height:183.3pt;flip:x;z-index:25177907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F73B12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4004945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28575" t="28575" r="35560" b="34290"/>
                <wp:wrapNone/>
                <wp:docPr id="3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9EA287" id="Oval 180" o:spid="_x0000_s1026" style="position:absolute;margin-left:0;margin-top:542.25pt;width:186.2pt;height:183.3pt;flip:x;z-index:2517780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f91gIAALs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DN0+f91gIAALs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</w:p>
    <w:sectPr w:rsidR="001C1CEA" w:rsidRPr="00F73B12" w:rsidSect="00235443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BB" w:rsidRDefault="00F67ABB">
      <w:r>
        <w:separator/>
      </w:r>
    </w:p>
  </w:endnote>
  <w:endnote w:type="continuationSeparator" w:id="0">
    <w:p w:rsidR="00F67ABB" w:rsidRDefault="00F6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EA" w:rsidRDefault="00832387">
    <w:pPr>
      <w:pStyle w:val="Footer"/>
    </w:pPr>
    <w:r>
      <w:ptab w:relativeTo="margin" w:alignment="right" w:leader="none"/>
    </w:r>
    <w:r w:rsidR="00495569">
      <w:fldChar w:fldCharType="begin"/>
    </w:r>
    <w:r w:rsidR="00495569">
      <w:instrText xml:space="preserve"> PAGE </w:instrText>
    </w:r>
    <w:r w:rsidR="00495569">
      <w:fldChar w:fldCharType="separate"/>
    </w:r>
    <w:r w:rsidR="008654E4">
      <w:rPr>
        <w:noProof/>
      </w:rPr>
      <w:t>2</w:t>
    </w:r>
    <w:r w:rsidR="00495569">
      <w:rPr>
        <w:noProof/>
      </w:rPr>
      <w:fldChar w:fldCharType="end"/>
    </w:r>
    <w:r>
      <w:t xml:space="preserve"> </w:t>
    </w:r>
    <w:r w:rsidR="00ED490C">
      <w:rPr>
        <w:noProof/>
        <w:lang w:eastAsia="en-US"/>
      </w:rPr>
      <mc:AlternateContent>
        <mc:Choice Requires="wps">
          <w:drawing>
            <wp:inline distT="0" distB="0" distL="0" distR="0">
              <wp:extent cx="91440" cy="91440"/>
              <wp:effectExtent l="19050" t="20320" r="22860" b="21590"/>
              <wp:docPr id="1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55CF4B1B" id="Oval 8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" filled="f" fillcolor="#ff7d26" strokecolor="#ff7d26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F59" w:rsidRPr="00BB6F59" w:rsidRDefault="00BB6F59" w:rsidP="00BB6F59">
    <w:pPr>
      <w:pStyle w:val="Footer"/>
      <w:jc w:val="center"/>
      <w:rPr>
        <w:b/>
      </w:rPr>
    </w:pPr>
    <w:r>
      <w:rPr>
        <w:b/>
      </w:rPr>
      <w:t>**References available upon request**</w:t>
    </w:r>
  </w:p>
  <w:p w:rsidR="00BB6F59" w:rsidRDefault="00BB6F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BB" w:rsidRDefault="00F67ABB">
      <w:r>
        <w:separator/>
      </w:r>
    </w:p>
  </w:footnote>
  <w:footnote w:type="continuationSeparator" w:id="0">
    <w:p w:rsidR="00F67ABB" w:rsidRDefault="00F6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EA" w:rsidRDefault="00832387">
    <w:pPr>
      <w:pStyle w:val="Header"/>
    </w:pPr>
    <w:r>
      <w:ptab w:relativeTo="margin" w:alignment="right" w:leader="none"/>
    </w:r>
    <w:sdt>
      <w:sdtPr>
        <w:id w:val="80127134"/>
        <w:placeholder>
          <w:docPart w:val="4F97AEA0584043BD9CCECE97779CDBE0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sz w:val="16"/>
            <w:szCs w:val="16"/>
          </w:rPr>
          <w:t>[Pick the date]</w:t>
        </w:r>
      </w:sdtContent>
    </w:sdt>
    <w:r w:rsidR="00ED490C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-100330</wp:posOffset>
                  </wp:positionV>
                </mc:Fallback>
              </mc:AlternateContent>
              <wp:extent cx="0" cy="10238105"/>
              <wp:effectExtent l="11430" t="14605" r="7620" b="1524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81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654513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0;width:0;height:806.15pt;z-index:251660288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" strokecolor="#ff7d26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 w15:restartNumberingAfterBreak="0">
    <w:nsid w:val="16D77E38"/>
    <w:multiLevelType w:val="multilevel"/>
    <w:tmpl w:val="EBBA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7F2349"/>
    <w:multiLevelType w:val="hybridMultilevel"/>
    <w:tmpl w:val="59D4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5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6" w15:restartNumberingAfterBreak="0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7" w15:restartNumberingAfterBreak="0">
    <w:nsid w:val="287130C1"/>
    <w:multiLevelType w:val="singleLevel"/>
    <w:tmpl w:val="2408A91E"/>
    <w:lvl w:ilvl="0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8" w15:restartNumberingAfterBreak="0">
    <w:nsid w:val="2DCB7A7F"/>
    <w:multiLevelType w:val="hybridMultilevel"/>
    <w:tmpl w:val="7BDA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20" w15:restartNumberingAfterBreak="0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21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C7712D"/>
    <w:multiLevelType w:val="hybridMultilevel"/>
    <w:tmpl w:val="4BDE0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14"/>
  </w:num>
  <w:num w:numId="5">
    <w:abstractNumId w:val="16"/>
  </w:num>
  <w:num w:numId="6">
    <w:abstractNumId w:val="10"/>
  </w:num>
  <w:num w:numId="7">
    <w:abstractNumId w:val="24"/>
  </w:num>
  <w:num w:numId="8">
    <w:abstractNumId w:val="20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1"/>
  </w:num>
  <w:num w:numId="23">
    <w:abstractNumId w:val="17"/>
  </w:num>
  <w:num w:numId="24">
    <w:abstractNumId w:val="15"/>
  </w:num>
  <w:num w:numId="25">
    <w:abstractNumId w:val="18"/>
  </w:num>
  <w:num w:numId="26">
    <w:abstractNumId w:val="13"/>
  </w:num>
  <w:num w:numId="27">
    <w:abstractNumId w:val="2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03"/>
    <w:rsid w:val="000848F0"/>
    <w:rsid w:val="000B0603"/>
    <w:rsid w:val="000F6DE7"/>
    <w:rsid w:val="00130831"/>
    <w:rsid w:val="001C1CEA"/>
    <w:rsid w:val="00235443"/>
    <w:rsid w:val="0038617E"/>
    <w:rsid w:val="003C350C"/>
    <w:rsid w:val="004566AA"/>
    <w:rsid w:val="00495569"/>
    <w:rsid w:val="0053520E"/>
    <w:rsid w:val="005D0F88"/>
    <w:rsid w:val="00636072"/>
    <w:rsid w:val="00682330"/>
    <w:rsid w:val="007D373E"/>
    <w:rsid w:val="00832387"/>
    <w:rsid w:val="00835068"/>
    <w:rsid w:val="008654E4"/>
    <w:rsid w:val="009038F9"/>
    <w:rsid w:val="00992D22"/>
    <w:rsid w:val="00BB6F59"/>
    <w:rsid w:val="00BE32CF"/>
    <w:rsid w:val="00E612DD"/>
    <w:rsid w:val="00EA49E6"/>
    <w:rsid w:val="00ED490C"/>
    <w:rsid w:val="00F67ABB"/>
    <w:rsid w:val="00F73B12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oNotEmbedSmartTags/>
  <w:decimalSymbol w:val="."/>
  <w:listSeparator w:val=","/>
  <w15:docId w15:val="{4E03A35B-FB83-4D32-91AA-8BB98DF0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49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EA"/>
    <w:pPr>
      <w:spacing w:after="0"/>
      <w:contextualSpacing/>
    </w:pPr>
    <w:rPr>
      <w:color w:val="575F6D" w:themeColor="text2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1C1CEA"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C1CEA"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C1CEA"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C1CEA"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C1CEA"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C1CEA"/>
    <w:pPr>
      <w:contextualSpacing w:val="0"/>
      <w:outlineLvl w:val="5"/>
    </w:pPr>
    <w:rPr>
      <w:b/>
      <w:color w:val="E65B01" w:themeColor="accent1" w:themeShade="B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C1CEA"/>
    <w:pPr>
      <w:contextualSpacing w:val="0"/>
      <w:outlineLvl w:val="6"/>
    </w:pPr>
    <w:rPr>
      <w:b/>
      <w:i/>
      <w:color w:val="E65B01" w:themeColor="accent1" w:themeShade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C1CEA"/>
    <w:pPr>
      <w:contextualSpacing w:val="0"/>
      <w:outlineLvl w:val="7"/>
    </w:pPr>
    <w:rPr>
      <w:b/>
      <w:color w:val="3667C3" w:themeColor="accent2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C1CEA"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1C1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uiPriority w:val="99"/>
    <w:unhideWhenUsed/>
    <w:rsid w:val="001C1CEA"/>
    <w:pPr>
      <w:ind w:left="720"/>
    </w:pPr>
  </w:style>
  <w:style w:type="paragraph" w:customStyle="1" w:styleId="Section">
    <w:name w:val="Section"/>
    <w:basedOn w:val="Normal"/>
    <w:uiPriority w:val="2"/>
    <w:qFormat/>
    <w:rsid w:val="001C1CEA"/>
    <w:pPr>
      <w:spacing w:before="200" w:line="240" w:lineRule="auto"/>
    </w:pPr>
    <w:rPr>
      <w:rFonts w:asciiTheme="majorHAnsi" w:hAnsiTheme="majorHAnsi" w:cstheme="majorHAnsi"/>
      <w:caps/>
      <w:noProof/>
      <w:spacing w:val="10"/>
      <w:szCs w:val="20"/>
    </w:rPr>
  </w:style>
  <w:style w:type="paragraph" w:customStyle="1" w:styleId="Subsection">
    <w:name w:val="Subsection"/>
    <w:basedOn w:val="Normal"/>
    <w:uiPriority w:val="2"/>
    <w:qFormat/>
    <w:rsid w:val="001C1CEA"/>
    <w:pPr>
      <w:spacing w:before="60"/>
    </w:pPr>
    <w:rPr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C1C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CEA"/>
    <w:rPr>
      <w:color w:val="575F6D" w:themeColor="text2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C1C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CEA"/>
    <w:rPr>
      <w:color w:val="575F6D" w:themeColor="text2"/>
      <w:sz w:val="20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1C1CEA"/>
    <w:rPr>
      <w:b/>
      <w:bCs/>
    </w:rPr>
  </w:style>
  <w:style w:type="character" w:styleId="BookTitle">
    <w:name w:val="Book Title"/>
    <w:basedOn w:val="DefaultParagraphFont"/>
    <w:uiPriority w:val="13"/>
    <w:qFormat/>
    <w:rsid w:val="001C1CEA"/>
    <w:rPr>
      <w:rFonts w:cs="Times New Roman"/>
      <w:smallCaps/>
      <w:color w:val="000000"/>
      <w:spacing w:val="10"/>
    </w:rPr>
  </w:style>
  <w:style w:type="character" w:styleId="Emphasis">
    <w:name w:val="Emphasis"/>
    <w:uiPriority w:val="20"/>
    <w:qFormat/>
    <w:rsid w:val="001C1CEA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1C1CEA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CEA"/>
    <w:rPr>
      <w:rFonts w:asciiTheme="majorHAnsi" w:hAnsiTheme="majorHAnsi"/>
      <w:color w:val="414751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EA"/>
    <w:rPr>
      <w:rFonts w:asciiTheme="majorHAnsi" w:hAnsiTheme="maj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CEA"/>
    <w:rPr>
      <w:rFonts w:asciiTheme="majorHAnsi" w:hAnsiTheme="maj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CEA"/>
    <w:rPr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CEA"/>
    <w:rPr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CEA"/>
    <w:rPr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CEA"/>
    <w:rPr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CEA"/>
    <w:rPr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1C1CEA"/>
    <w:rPr>
      <w:i/>
      <w:caps/>
      <w:color w:val="E65B01" w:themeColor="accent1" w:themeShade="BF"/>
      <w:spacing w:val="10"/>
      <w:sz w:val="18"/>
      <w:szCs w:val="18"/>
    </w:rPr>
  </w:style>
  <w:style w:type="paragraph" w:styleId="IntenseQuote">
    <w:name w:val="Intense Quote"/>
    <w:basedOn w:val="Quote"/>
    <w:link w:val="IntenseQuoteChar"/>
    <w:uiPriority w:val="30"/>
    <w:qFormat/>
    <w:rsid w:val="001C1CEA"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CEA"/>
    <w:rPr>
      <w:iCs/>
      <w:color w:val="E65B01" w:themeColor="accent1" w:themeShade="BF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1C1CEA"/>
    <w:pPr>
      <w:spacing w:after="200"/>
      <w:contextualSpacing w:val="0"/>
    </w:pPr>
    <w:rPr>
      <w:i/>
      <w:color w:val="414751" w:themeColor="text2" w:themeShade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C1CEA"/>
    <w:rPr>
      <w:i/>
      <w:color w:val="414751" w:themeColor="text2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1C1CE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ubtitle">
    <w:name w:val="Subtitle"/>
    <w:basedOn w:val="Normal"/>
    <w:link w:val="SubtitleChar"/>
    <w:uiPriority w:val="11"/>
    <w:rsid w:val="001C1CEA"/>
    <w:pPr>
      <w:spacing w:after="200"/>
      <w:contextualSpacing w:val="0"/>
    </w:pPr>
    <w:rPr>
      <w:i/>
      <w:spacing w:val="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1CEA"/>
    <w:rPr>
      <w:i/>
      <w:color w:val="575F6D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1C1CE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1C1CEA"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sid w:val="001C1CEA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C1CEA"/>
    <w:rPr>
      <w:rFonts w:asciiTheme="majorHAnsi" w:hAnsiTheme="majorHAnsi"/>
      <w:smallCaps/>
      <w:color w:val="FE8637" w:themeColor="accent1"/>
      <w:spacing w:val="10"/>
      <w:sz w:val="48"/>
      <w:szCs w:val="48"/>
      <w:lang w:eastAsia="ja-JP"/>
    </w:rPr>
  </w:style>
  <w:style w:type="numbering" w:customStyle="1" w:styleId="NumberedList">
    <w:name w:val="Numbered List"/>
    <w:uiPriority w:val="99"/>
    <w:rsid w:val="001C1CEA"/>
    <w:pPr>
      <w:numPr>
        <w:numId w:val="9"/>
      </w:numPr>
    </w:pPr>
  </w:style>
  <w:style w:type="numbering" w:customStyle="1" w:styleId="BulletedList">
    <w:name w:val="Bulleted List"/>
    <w:uiPriority w:val="99"/>
    <w:rsid w:val="001C1CEA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C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EA"/>
    <w:rPr>
      <w:rFonts w:ascii="Tahoma" w:hAnsi="Tahoma" w:cs="Tahoma"/>
      <w:color w:val="575F6D" w:themeColor="text2"/>
      <w:sz w:val="16"/>
      <w:szCs w:val="16"/>
      <w:lang w:eastAsia="ja-JP"/>
    </w:rPr>
  </w:style>
  <w:style w:type="paragraph" w:styleId="ListBullet">
    <w:name w:val="List Bullet"/>
    <w:basedOn w:val="NormalIndent"/>
    <w:uiPriority w:val="99"/>
    <w:unhideWhenUsed/>
    <w:rsid w:val="001C1CEA"/>
    <w:pPr>
      <w:numPr>
        <w:numId w:val="23"/>
      </w:numPr>
    </w:pPr>
  </w:style>
  <w:style w:type="paragraph" w:customStyle="1" w:styleId="PersonalName">
    <w:name w:val="Personal Name"/>
    <w:basedOn w:val="Normal"/>
    <w:uiPriority w:val="2"/>
    <w:qFormat/>
    <w:rsid w:val="001C1CEA"/>
    <w:rPr>
      <w:caps/>
      <w:color w:val="FFFFFF" w:themeColor="background1"/>
      <w:sz w:val="44"/>
      <w:szCs w:val="44"/>
    </w:rPr>
  </w:style>
  <w:style w:type="paragraph" w:customStyle="1" w:styleId="SenderAddress">
    <w:name w:val="Sender Address"/>
    <w:basedOn w:val="Normal"/>
    <w:uiPriority w:val="3"/>
    <w:semiHidden/>
    <w:unhideWhenUsed/>
    <w:qFormat/>
    <w:rsid w:val="001C1CEA"/>
    <w:pPr>
      <w:spacing w:line="240" w:lineRule="auto"/>
    </w:pPr>
    <w:rPr>
      <w:color w:val="FFFFFF" w:themeColor="background1"/>
      <w:sz w:val="22"/>
      <w:szCs w:val="22"/>
    </w:rPr>
  </w:style>
  <w:style w:type="paragraph" w:styleId="NoSpacing">
    <w:name w:val="No Spacing"/>
    <w:uiPriority w:val="1"/>
    <w:unhideWhenUsed/>
    <w:qFormat/>
    <w:rsid w:val="001C1CEA"/>
    <w:pPr>
      <w:spacing w:after="0" w:line="240" w:lineRule="auto"/>
    </w:pPr>
    <w:rPr>
      <w:color w:val="414751" w:themeColor="text2" w:themeShade="BF"/>
      <w:sz w:val="20"/>
      <w:szCs w:val="20"/>
      <w:lang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1C1CEA"/>
    <w:pPr>
      <w:spacing w:after="200"/>
      <w:ind w:left="0"/>
      <w:contextualSpacing w:val="0"/>
    </w:pPr>
    <w:rPr>
      <w:b/>
      <w:color w:val="414751" w:themeColor="text2" w:themeShade="BF"/>
      <w:szCs w:val="20"/>
      <w:lang w:bidi="he-IL"/>
    </w:rPr>
  </w:style>
  <w:style w:type="character" w:customStyle="1" w:styleId="SalutationChar">
    <w:name w:val="Salutation Char"/>
    <w:basedOn w:val="DefaultParagraphFont"/>
    <w:link w:val="Salutation"/>
    <w:uiPriority w:val="4"/>
    <w:rsid w:val="001C1CEA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semiHidden/>
    <w:unhideWhenUsed/>
    <w:qFormat/>
    <w:rsid w:val="001C1CEA"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4"/>
    <w:semiHidden/>
    <w:unhideWhenUsed/>
    <w:qFormat/>
    <w:rsid w:val="001C1CEA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4"/>
    <w:semiHidden/>
    <w:rsid w:val="001C1CEA"/>
    <w:rPr>
      <w:color w:val="414751" w:themeColor="text2" w:themeShade="BF"/>
      <w:sz w:val="20"/>
      <w:szCs w:val="20"/>
      <w:lang w:bidi="he-IL"/>
    </w:rPr>
  </w:style>
  <w:style w:type="paragraph" w:styleId="Date">
    <w:name w:val="Date"/>
    <w:basedOn w:val="Normal"/>
    <w:next w:val="Normal"/>
    <w:link w:val="DateChar"/>
    <w:uiPriority w:val="99"/>
    <w:unhideWhenUsed/>
    <w:rsid w:val="001C1CEA"/>
    <w:pPr>
      <w:spacing w:after="200"/>
      <w:contextualSpacing w:val="0"/>
    </w:pPr>
    <w:rPr>
      <w:b/>
      <w:color w:val="FE8637" w:themeColor="accent1"/>
      <w:szCs w:val="20"/>
      <w:lang w:bidi="he-IL"/>
    </w:rPr>
  </w:style>
  <w:style w:type="character" w:customStyle="1" w:styleId="DateChar">
    <w:name w:val="Date Char"/>
    <w:basedOn w:val="DefaultParagraphFont"/>
    <w:link w:val="Date"/>
    <w:uiPriority w:val="99"/>
    <w:rsid w:val="001C1CEA"/>
    <w:rPr>
      <w:b/>
      <w:color w:val="FE8637" w:themeColor="accent1"/>
      <w:sz w:val="20"/>
      <w:szCs w:val="20"/>
      <w:lang w:eastAsia="ja-JP" w:bidi="he-IL"/>
    </w:rPr>
  </w:style>
  <w:style w:type="paragraph" w:customStyle="1" w:styleId="RecipientName">
    <w:name w:val="Recipient Name"/>
    <w:basedOn w:val="Normal"/>
    <w:uiPriority w:val="3"/>
    <w:semiHidden/>
    <w:unhideWhenUsed/>
    <w:qFormat/>
    <w:rsid w:val="001C1CEA"/>
    <w:pPr>
      <w:spacing w:before="480" w:line="240" w:lineRule="auto"/>
    </w:pPr>
    <w:rPr>
      <w:b/>
      <w:color w:val="414751" w:themeColor="text2" w:themeShade="BF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e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97AEA0584043BD9CCECE97779CD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96551-8293-4D1D-9609-E953907DD0B6}"/>
      </w:docPartPr>
      <w:docPartBody>
        <w:p w:rsidR="00C61F62" w:rsidRDefault="001A77EC">
          <w:pPr>
            <w:pStyle w:val="4F97AEA0584043BD9CCECE97779CDBE0"/>
          </w:pPr>
          <w:r>
            <w:rPr>
              <w:sz w:val="16"/>
              <w:szCs w:val="16"/>
            </w:rPr>
            <w:t>[Pick the date]</w:t>
          </w:r>
        </w:p>
      </w:docPartBody>
    </w:docPart>
    <w:docPart>
      <w:docPartPr>
        <w:name w:val="FA6F457313EF42D88888868C0CA0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407EC-DAE6-45A4-BB3B-0CD00BFF068F}"/>
      </w:docPartPr>
      <w:docPartBody>
        <w:p w:rsidR="00C61F62" w:rsidRDefault="001A77EC">
          <w:pPr>
            <w:pStyle w:val="FA6F457313EF42D88888868C0CA035BB"/>
          </w:pPr>
          <w:r>
            <w:rPr>
              <w:caps/>
              <w:color w:val="FFFFFF" w:themeColor="background1"/>
              <w:sz w:val="44"/>
              <w:szCs w:val="44"/>
            </w:rPr>
            <w:t>[Type your name]</w:t>
          </w:r>
        </w:p>
      </w:docPartBody>
    </w:docPart>
    <w:docPart>
      <w:docPartPr>
        <w:name w:val="09A24984099346598DD29ED3656E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D242E-0835-401A-8900-B07242E32F6E}"/>
      </w:docPartPr>
      <w:docPartBody>
        <w:p w:rsidR="00C61F62" w:rsidRDefault="001A77EC">
          <w:pPr>
            <w:pStyle w:val="09A24984099346598DD29ED3656EAC9C"/>
          </w:pPr>
          <w:r>
            <w:rPr>
              <w:color w:val="FFFFFF" w:themeColor="background1"/>
            </w:rPr>
            <w:t>[Type your address]</w:t>
          </w:r>
        </w:p>
      </w:docPartBody>
    </w:docPart>
    <w:docPart>
      <w:docPartPr>
        <w:name w:val="4D211613576B4C2E9FC54410561C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C5FB-C827-4DCF-AF2A-05AB9BFD8B2F}"/>
      </w:docPartPr>
      <w:docPartBody>
        <w:p w:rsidR="00C61F62" w:rsidRDefault="001A77EC">
          <w:pPr>
            <w:pStyle w:val="4D211613576B4C2E9FC54410561C9BE4"/>
          </w:pPr>
          <w:r>
            <w:t>[Type your phone number]</w:t>
          </w:r>
        </w:p>
      </w:docPartBody>
    </w:docPart>
    <w:docPart>
      <w:docPartPr>
        <w:name w:val="7175368609324D8CABE09ABDF9522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123E-913B-45EA-8652-F5957010C135}"/>
      </w:docPartPr>
      <w:docPartBody>
        <w:p w:rsidR="00C61F62" w:rsidRDefault="001A77EC">
          <w:pPr>
            <w:pStyle w:val="7175368609324D8CABE09ABDF9522E12"/>
          </w:pPr>
          <w:r>
            <w:rPr>
              <w:color w:val="FFFFFF" w:themeColor="background1"/>
            </w:rPr>
            <w:t>[Type your e-mail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00C2"/>
    <w:rsid w:val="001A77EC"/>
    <w:rsid w:val="001F16F4"/>
    <w:rsid w:val="004A0384"/>
    <w:rsid w:val="00656888"/>
    <w:rsid w:val="00884258"/>
    <w:rsid w:val="009400C2"/>
    <w:rsid w:val="00C6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539F3742C244F58DCF884311921C06">
    <w:name w:val="3C539F3742C244F58DCF884311921C06"/>
  </w:style>
  <w:style w:type="paragraph" w:customStyle="1" w:styleId="A481E43C569A49C4BDDC0D7DCD3CBC76">
    <w:name w:val="A481E43C569A49C4BDDC0D7DCD3CBC76"/>
  </w:style>
  <w:style w:type="paragraph" w:customStyle="1" w:styleId="025674AA81B64A3BB7F868BF92166D35">
    <w:name w:val="025674AA81B64A3BB7F868BF92166D35"/>
  </w:style>
  <w:style w:type="paragraph" w:customStyle="1" w:styleId="6BBF4AEBF477440F9A200A627B2B90F2">
    <w:name w:val="6BBF4AEBF477440F9A200A627B2B90F2"/>
  </w:style>
  <w:style w:type="paragraph" w:customStyle="1" w:styleId="29EE4FA534B74ED095AFF31D28F508F2">
    <w:name w:val="29EE4FA534B74ED095AFF31D28F508F2"/>
  </w:style>
  <w:style w:type="paragraph" w:customStyle="1" w:styleId="E38D6FDFD1204E22BCE6F61F98210C30">
    <w:name w:val="E38D6FDFD1204E22BCE6F61F98210C30"/>
  </w:style>
  <w:style w:type="paragraph" w:customStyle="1" w:styleId="018CEC350001418E84C265E1FBCE409E">
    <w:name w:val="018CEC350001418E84C265E1FBCE409E"/>
  </w:style>
  <w:style w:type="paragraph" w:customStyle="1" w:styleId="EC8D13527819467D8FC5C92351C758AB">
    <w:name w:val="EC8D13527819467D8FC5C92351C758AB"/>
  </w:style>
  <w:style w:type="paragraph" w:customStyle="1" w:styleId="8EA7B889EE2B4837AB28C8CA6B8398FC">
    <w:name w:val="8EA7B889EE2B4837AB28C8CA6B8398FC"/>
  </w:style>
  <w:style w:type="paragraph" w:customStyle="1" w:styleId="4F97AEA0584043BD9CCECE97779CDBE0">
    <w:name w:val="4F97AEA0584043BD9CCECE97779CDBE0"/>
  </w:style>
  <w:style w:type="paragraph" w:customStyle="1" w:styleId="FA6F457313EF42D88888868C0CA035BB">
    <w:name w:val="FA6F457313EF42D88888868C0CA035BB"/>
  </w:style>
  <w:style w:type="paragraph" w:customStyle="1" w:styleId="09A24984099346598DD29ED3656EAC9C">
    <w:name w:val="09A24984099346598DD29ED3656EAC9C"/>
  </w:style>
  <w:style w:type="paragraph" w:customStyle="1" w:styleId="4D211613576B4C2E9FC54410561C9BE4">
    <w:name w:val="4D211613576B4C2E9FC54410561C9BE4"/>
  </w:style>
  <w:style w:type="paragraph" w:customStyle="1" w:styleId="7175368609324D8CABE09ABDF9522E12">
    <w:name w:val="7175368609324D8CABE09ABDF9522E12"/>
  </w:style>
  <w:style w:type="paragraph" w:customStyle="1" w:styleId="9C1C7A95FDFA4519A260A093F7F43AC7">
    <w:name w:val="9C1C7A95FDFA4519A260A093F7F43AC7"/>
  </w:style>
  <w:style w:type="paragraph" w:customStyle="1" w:styleId="4882A564057E4F619328D06C7717FD42">
    <w:name w:val="4882A564057E4F619328D06C7717FD42"/>
  </w:style>
  <w:style w:type="paragraph" w:customStyle="1" w:styleId="B5079B5A5FB04EF98AF765FACCE23028">
    <w:name w:val="B5079B5A5FB04EF98AF765FACCE23028"/>
  </w:style>
  <w:style w:type="paragraph" w:customStyle="1" w:styleId="A8D991D4F8394D4BAA913975338F9FB3">
    <w:name w:val="A8D991D4F8394D4BAA913975338F9FB3"/>
  </w:style>
  <w:style w:type="paragraph" w:customStyle="1" w:styleId="3AC08D52E6F24D608A8602CFED2778F5">
    <w:name w:val="3AC08D52E6F24D608A8602CFED2778F5"/>
    <w:rsid w:val="009400C2"/>
  </w:style>
  <w:style w:type="paragraph" w:customStyle="1" w:styleId="0903481163434762B2DD14F560B17723">
    <w:name w:val="0903481163434762B2DD14F560B17723"/>
    <w:rsid w:val="009400C2"/>
  </w:style>
  <w:style w:type="paragraph" w:customStyle="1" w:styleId="CE362EDD8F2045F6901F565853FD3B18">
    <w:name w:val="CE362EDD8F2045F6901F565853FD3B18"/>
    <w:rsid w:val="009400C2"/>
  </w:style>
  <w:style w:type="paragraph" w:customStyle="1" w:styleId="A4899AA65DB445E9BF8B6B6B24ABFF47">
    <w:name w:val="A4899AA65DB445E9BF8B6B6B24ABFF47"/>
    <w:rsid w:val="009400C2"/>
  </w:style>
  <w:style w:type="paragraph" w:customStyle="1" w:styleId="18EF31625A11469DAA5628EA9CCC5957">
    <w:name w:val="18EF31625A11469DAA5628EA9CCC5957"/>
    <w:rsid w:val="009400C2"/>
  </w:style>
  <w:style w:type="paragraph" w:customStyle="1" w:styleId="41D56D27FF4B402598D25B56EA7D51DA">
    <w:name w:val="41D56D27FF4B402598D25B56EA7D51DA"/>
    <w:rsid w:val="009400C2"/>
  </w:style>
  <w:style w:type="paragraph" w:customStyle="1" w:styleId="197D0A37BDA740D3BB9F2F6D663BA4F9">
    <w:name w:val="197D0A37BDA740D3BB9F2F6D663BA4F9"/>
    <w:rsid w:val="009400C2"/>
  </w:style>
  <w:style w:type="paragraph" w:customStyle="1" w:styleId="97A3A338C3604554B45A3202ECD451FD">
    <w:name w:val="97A3A338C3604554B45A3202ECD451FD"/>
    <w:rsid w:val="009400C2"/>
  </w:style>
  <w:style w:type="paragraph" w:customStyle="1" w:styleId="25B99791755F4CB488949BDE92C4AF63">
    <w:name w:val="25B99791755F4CB488949BDE92C4AF63"/>
    <w:rsid w:val="009400C2"/>
  </w:style>
  <w:style w:type="paragraph" w:customStyle="1" w:styleId="3526C54BADAC48B097842991B58E27C0">
    <w:name w:val="3526C54BADAC48B097842991B58E27C0"/>
    <w:rsid w:val="00C61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</Template>
  <TotalTime>93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Kindred Healthcare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N Chavira</dc:creator>
  <cp:lastModifiedBy>IRIS CHAVIRA</cp:lastModifiedBy>
  <cp:revision>4</cp:revision>
  <cp:lastPrinted>2015-07-30T01:41:00Z</cp:lastPrinted>
  <dcterms:created xsi:type="dcterms:W3CDTF">2015-08-04T16:07:00Z</dcterms:created>
  <dcterms:modified xsi:type="dcterms:W3CDTF">2021-11-03T19:22:00Z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