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6950" w:type="pct"/>
        <w:tblLayout w:type="fixed"/>
        <w:tblLook w:val="04A0" w:firstRow="1" w:lastRow="0" w:firstColumn="1" w:lastColumn="0" w:noHBand="0" w:noVBand="1"/>
        <w:tblDescription w:val="Resume layout table"/>
      </w:tblPr>
      <w:tblGrid>
        <w:gridCol w:w="11180"/>
        <w:gridCol w:w="3832"/>
      </w:tblGrid>
      <w:tr w:rsidR="00E95CBE" w14:paraId="0D1CAF39" w14:textId="77777777" w:rsidTr="0041448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32" w:type="dxa"/>
          <w:trHeight w:val="1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80" w:type="dxa"/>
            <w:vAlign w:val="center"/>
          </w:tcPr>
          <w:p w14:paraId="0D1CAF38" w14:textId="11E0E92F" w:rsidR="00E95CBE" w:rsidRDefault="00E95CBE" w:rsidP="0041448F">
            <w:pPr>
              <w:pStyle w:val="NoSpacing"/>
            </w:pPr>
          </w:p>
        </w:tc>
      </w:tr>
      <w:tr w:rsidR="00E95CBE" w:rsidRPr="008A15F4" w14:paraId="0D1CAF66" w14:textId="77777777" w:rsidTr="00414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2" w:type="dxa"/>
            <w:gridSpan w:val="2"/>
            <w:shd w:val="clear" w:color="auto" w:fill="FFFFFF" w:themeFill="background1"/>
          </w:tcPr>
          <w:p w14:paraId="0D1CAF3B" w14:textId="77777777" w:rsidR="00E95CBE" w:rsidRPr="008A15F4" w:rsidRDefault="00E95CBE" w:rsidP="00842934">
            <w:pPr>
              <w:spacing w:after="10"/>
              <w:rPr>
                <w:rFonts w:ascii="Calibri" w:hAnsi="Calibri" w:cs="Calibri"/>
                <w:color w:val="5C760A" w:themeColor="accent1" w:themeShade="BF"/>
              </w:rPr>
            </w:pPr>
            <w:r w:rsidRPr="008A15F4">
              <w:rPr>
                <w:rFonts w:ascii="Calibri" w:hAnsi="Calibri" w:cs="Calibri"/>
                <w:color w:val="5C760A" w:themeColor="accent1" w:themeShade="BF"/>
              </w:rPr>
              <w:t>SKILLS:</w:t>
            </w:r>
          </w:p>
          <w:p w14:paraId="0D1CAF3C" w14:textId="34D2B321" w:rsidR="00E95CBE" w:rsidRPr="008A15F4" w:rsidRDefault="00E95CBE" w:rsidP="00842934">
            <w:pPr>
              <w:pStyle w:val="ListParagraph"/>
              <w:numPr>
                <w:ilvl w:val="0"/>
                <w:numId w:val="6"/>
              </w:numPr>
              <w:spacing w:after="10" w:line="276" w:lineRule="auto"/>
              <w:ind w:left="216"/>
              <w:rPr>
                <w:rFonts w:ascii="Calibri" w:hAnsi="Calibri" w:cs="Calibri"/>
              </w:rPr>
            </w:pPr>
            <w:r w:rsidRPr="008A15F4">
              <w:rPr>
                <w:rFonts w:ascii="Calibri" w:hAnsi="Calibri" w:cs="Calibri"/>
              </w:rPr>
              <w:t>Proficient Cerner</w:t>
            </w:r>
            <w:r w:rsidR="00200AB5">
              <w:rPr>
                <w:rFonts w:ascii="Calibri" w:hAnsi="Calibri" w:cs="Calibri"/>
              </w:rPr>
              <w:t xml:space="preserve">, </w:t>
            </w:r>
            <w:r w:rsidR="00204FB1" w:rsidRPr="008A15F4">
              <w:rPr>
                <w:rFonts w:ascii="Calibri" w:hAnsi="Calibri" w:cs="Calibri"/>
              </w:rPr>
              <w:t>EPIC</w:t>
            </w:r>
            <w:r w:rsidR="00200AB5">
              <w:rPr>
                <w:rFonts w:ascii="Calibri" w:hAnsi="Calibri" w:cs="Calibri"/>
              </w:rPr>
              <w:t>,</w:t>
            </w:r>
            <w:r w:rsidR="00200AB5" w:rsidRPr="008A15F4">
              <w:rPr>
                <w:rFonts w:ascii="Calibri" w:hAnsi="Calibri" w:cs="Calibri"/>
              </w:rPr>
              <w:t xml:space="preserve"> Meditech, </w:t>
            </w:r>
            <w:r w:rsidR="00200AB5">
              <w:rPr>
                <w:rFonts w:ascii="Calibri" w:hAnsi="Calibri" w:cs="Calibri"/>
              </w:rPr>
              <w:t xml:space="preserve">&amp; </w:t>
            </w:r>
            <w:r w:rsidR="00200AB5" w:rsidRPr="008A15F4">
              <w:rPr>
                <w:rFonts w:ascii="Calibri" w:hAnsi="Calibri" w:cs="Calibri"/>
              </w:rPr>
              <w:t>Medihost</w:t>
            </w:r>
            <w:r w:rsidR="00204FB1" w:rsidRPr="008A15F4">
              <w:rPr>
                <w:rFonts w:ascii="Calibri" w:hAnsi="Calibri" w:cs="Calibri"/>
              </w:rPr>
              <w:t>;</w:t>
            </w:r>
            <w:r w:rsidRPr="008A15F4">
              <w:rPr>
                <w:rFonts w:ascii="Calibri" w:hAnsi="Calibri" w:cs="Calibri"/>
              </w:rPr>
              <w:t xml:space="preserve"> Pyxis, Omnicell </w:t>
            </w:r>
            <w:r w:rsidR="00204FB1" w:rsidRPr="008A15F4">
              <w:rPr>
                <w:rFonts w:ascii="Calibri" w:hAnsi="Calibri" w:cs="Calibri"/>
              </w:rPr>
              <w:t>&amp;</w:t>
            </w:r>
            <w:r w:rsidRPr="008A15F4">
              <w:rPr>
                <w:rFonts w:ascii="Calibri" w:hAnsi="Calibri" w:cs="Calibri"/>
              </w:rPr>
              <w:t xml:space="preserve"> Accudose</w:t>
            </w:r>
          </w:p>
          <w:p w14:paraId="0D1CAF3D" w14:textId="46619920" w:rsidR="00E95CBE" w:rsidRPr="008A15F4" w:rsidRDefault="00B53D6B" w:rsidP="00842934">
            <w:pPr>
              <w:pStyle w:val="ListParagraph"/>
              <w:numPr>
                <w:ilvl w:val="0"/>
                <w:numId w:val="6"/>
              </w:numPr>
              <w:spacing w:after="10" w:line="276" w:lineRule="auto"/>
              <w:ind w:lef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current acls/bls and nihss</w:t>
            </w:r>
            <w:r w:rsidR="00353327">
              <w:rPr>
                <w:rFonts w:ascii="Calibri" w:hAnsi="Calibri" w:cs="Calibri"/>
              </w:rPr>
              <w:t>; nursing license</w:t>
            </w:r>
            <w:r w:rsidR="006D5FE6">
              <w:rPr>
                <w:rFonts w:ascii="Calibri" w:hAnsi="Calibri" w:cs="Calibri"/>
              </w:rPr>
              <w:t>s</w:t>
            </w:r>
            <w:r w:rsidR="00353327">
              <w:rPr>
                <w:rFonts w:ascii="Calibri" w:hAnsi="Calibri" w:cs="Calibri"/>
              </w:rPr>
              <w:t xml:space="preserve"> </w:t>
            </w:r>
            <w:r w:rsidR="00C9204E">
              <w:rPr>
                <w:rFonts w:ascii="Calibri" w:hAnsi="Calibri" w:cs="Calibri"/>
              </w:rPr>
              <w:t>MO#</w:t>
            </w:r>
            <w:r w:rsidR="006D5FE6">
              <w:rPr>
                <w:rFonts w:ascii="Calibri" w:hAnsi="Calibri" w:cs="Calibri"/>
              </w:rPr>
              <w:t xml:space="preserve">2012023826 </w:t>
            </w:r>
            <w:r w:rsidR="009644C6">
              <w:rPr>
                <w:rFonts w:ascii="Calibri" w:hAnsi="Calibri" w:cs="Calibri"/>
              </w:rPr>
              <w:t xml:space="preserve">4/2023 &amp; NY#791998 </w:t>
            </w:r>
            <w:r w:rsidR="00FE0A78">
              <w:rPr>
                <w:rFonts w:ascii="Calibri" w:hAnsi="Calibri" w:cs="Calibri"/>
              </w:rPr>
              <w:t>4/2023</w:t>
            </w:r>
          </w:p>
          <w:p w14:paraId="0E09BE61" w14:textId="77777777" w:rsidR="00596E84" w:rsidRDefault="00E95CBE" w:rsidP="00B453CC">
            <w:pPr>
              <w:spacing w:before="20" w:after="20"/>
              <w:rPr>
                <w:rFonts w:ascii="Calibri" w:hAnsi="Calibri" w:cs="Calibri"/>
                <w:b w:val="0"/>
                <w:bCs w:val="0"/>
                <w:caps w:val="0"/>
              </w:rPr>
            </w:pPr>
            <w:r w:rsidRPr="008A15F4">
              <w:rPr>
                <w:rFonts w:ascii="Calibri" w:hAnsi="Calibri" w:cs="Calibri"/>
                <w:color w:val="5C760A" w:themeColor="accent1" w:themeShade="BF"/>
              </w:rPr>
              <w:t xml:space="preserve">EXPERIENCE: </w:t>
            </w:r>
          </w:p>
          <w:p w14:paraId="2C7C6E9E" w14:textId="11B90505" w:rsidR="00686AA4" w:rsidRDefault="00E046C6" w:rsidP="00DB001A">
            <w:pPr>
              <w:spacing w:before="20" w:after="20"/>
              <w:rPr>
                <w:rFonts w:ascii="Calibri" w:hAnsi="Calibri" w:cs="Calibri"/>
                <w:b w:val="0"/>
                <w:bCs w:val="0"/>
                <w:caps w:val="0"/>
              </w:rPr>
            </w:pPr>
            <w:r>
              <w:rPr>
                <w:rFonts w:ascii="Calibri" w:hAnsi="Calibri" w:cs="Calibri"/>
                <w:b w:val="0"/>
                <w:color w:val="FF0000"/>
                <w:bdr w:val="single" w:sz="4" w:space="0" w:color="auto"/>
              </w:rPr>
              <w:t>September 2019</w:t>
            </w:r>
            <w:r w:rsidR="00DB001A" w:rsidRPr="00D40034">
              <w:rPr>
                <w:rFonts w:ascii="Calibri" w:hAnsi="Calibri" w:cs="Calibri"/>
                <w:b w:val="0"/>
                <w:color w:val="FF0000"/>
                <w:bdr w:val="single" w:sz="4" w:space="0" w:color="auto"/>
              </w:rPr>
              <w:t xml:space="preserve"> – </w:t>
            </w:r>
            <w:r>
              <w:rPr>
                <w:rFonts w:ascii="Calibri" w:hAnsi="Calibri" w:cs="Calibri"/>
                <w:b w:val="0"/>
                <w:color w:val="FF0000"/>
                <w:bdr w:val="single" w:sz="4" w:space="0" w:color="auto"/>
              </w:rPr>
              <w:t>june 2020</w:t>
            </w:r>
            <w:r w:rsidR="00DB001A" w:rsidRPr="00D40034">
              <w:rPr>
                <w:rFonts w:ascii="Calibri" w:hAnsi="Calibri" w:cs="Calibri"/>
                <w:b w:val="0"/>
                <w:color w:val="FF0000"/>
                <w:bdr w:val="single" w:sz="4" w:space="0" w:color="auto"/>
              </w:rPr>
              <w:t xml:space="preserve"> </w:t>
            </w:r>
            <w:r w:rsidR="00DB001A" w:rsidRPr="00D40034">
              <w:rPr>
                <w:rFonts w:ascii="Calibri" w:hAnsi="Calibri" w:cs="Calibri"/>
                <w:color w:val="FF0000"/>
              </w:rPr>
              <w:t xml:space="preserve">  </w:t>
            </w:r>
            <w:r w:rsidR="00DB001A" w:rsidRPr="00D40034">
              <w:rPr>
                <w:rFonts w:ascii="Calibri" w:hAnsi="Calibri" w:cs="Calibri"/>
                <w:u w:val="single"/>
              </w:rPr>
              <w:t xml:space="preserve">RN </w:t>
            </w:r>
            <w:r>
              <w:rPr>
                <w:rFonts w:ascii="Calibri" w:hAnsi="Calibri" w:cs="Calibri"/>
                <w:u w:val="single"/>
              </w:rPr>
              <w:t>or nurses nationwide</w:t>
            </w:r>
            <w:r w:rsidR="00D950C2">
              <w:rPr>
                <w:rFonts w:ascii="Calibri" w:hAnsi="Calibri" w:cs="Calibri"/>
                <w:u w:val="single"/>
              </w:rPr>
              <w:t>; travel nurses inc</w:t>
            </w:r>
            <w:r w:rsidR="00DB001A" w:rsidRPr="00D40034">
              <w:rPr>
                <w:rFonts w:ascii="Calibri" w:hAnsi="Calibri" w:cs="Calibri"/>
                <w:u w:val="single"/>
              </w:rPr>
              <w:t>/ TRAVEL</w:t>
            </w:r>
            <w:r w:rsidR="00DB001A" w:rsidRPr="008A15F4">
              <w:rPr>
                <w:rFonts w:ascii="Calibri" w:hAnsi="Calibri" w:cs="Calibri"/>
              </w:rPr>
              <w:t xml:space="preserve">:  </w:t>
            </w:r>
          </w:p>
          <w:p w14:paraId="205CF3B5" w14:textId="02ABDD4A" w:rsidR="000F2F4E" w:rsidRPr="00B91156" w:rsidRDefault="00617F39" w:rsidP="000F2F4E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Providence </w:t>
            </w:r>
            <w:r w:rsidR="000F2F4E">
              <w:rPr>
                <w:rFonts w:ascii="Calibri" w:hAnsi="Calibri" w:cs="Calibri"/>
              </w:rPr>
              <w:t>sierra, el paso, tx;</w:t>
            </w:r>
            <w:r w:rsidR="000F2F4E" w:rsidRPr="003F5A05">
              <w:rPr>
                <w:rFonts w:ascii="Calibri" w:hAnsi="Calibri" w:cs="Calibri"/>
              </w:rPr>
              <w:t xml:space="preserve"> </w:t>
            </w:r>
            <w:r w:rsidR="00E14926">
              <w:rPr>
                <w:rFonts w:ascii="Calibri" w:hAnsi="Calibri" w:cs="Calibri"/>
              </w:rPr>
              <w:t>9/</w:t>
            </w:r>
            <w:r w:rsidR="004818DA">
              <w:rPr>
                <w:rFonts w:ascii="Calibri" w:hAnsi="Calibri" w:cs="Calibri"/>
              </w:rPr>
              <w:t xml:space="preserve">8/2020 </w:t>
            </w:r>
            <w:r w:rsidR="00BF2BFD">
              <w:rPr>
                <w:rFonts w:ascii="Calibri" w:hAnsi="Calibri" w:cs="Calibri"/>
              </w:rPr>
              <w:t>–</w:t>
            </w:r>
            <w:r w:rsidR="004818DA">
              <w:rPr>
                <w:rFonts w:ascii="Calibri" w:hAnsi="Calibri" w:cs="Calibri"/>
              </w:rPr>
              <w:t xml:space="preserve"> </w:t>
            </w:r>
            <w:r w:rsidR="00BF2BFD">
              <w:rPr>
                <w:rFonts w:ascii="Calibri" w:hAnsi="Calibri" w:cs="Calibri"/>
              </w:rPr>
              <w:t>6/19/2021</w:t>
            </w:r>
            <w:r w:rsidR="00BC2FEF" w:rsidRPr="004453CE">
              <w:rPr>
                <w:rFonts w:ascii="Calibri" w:hAnsi="Calibri" w:cs="Calibri"/>
                <w:b w:val="0"/>
                <w:bCs w:val="0"/>
              </w:rPr>
              <w:t>*</w:t>
            </w:r>
            <w:r w:rsidR="00BC2FEF">
              <w:rPr>
                <w:rFonts w:ascii="Calibri" w:hAnsi="Calibri" w:cs="Calibri"/>
                <w:b w:val="0"/>
                <w:bCs w:val="0"/>
              </w:rPr>
              <w:t>med/surg</w:t>
            </w:r>
            <w:r w:rsidR="00BC2FEF" w:rsidRPr="008234F4">
              <w:rPr>
                <w:rFonts w:ascii="Calibri" w:hAnsi="Calibri" w:cs="Calibri"/>
                <w:b w:val="0"/>
                <w:bCs w:val="0"/>
              </w:rPr>
              <w:t>/covid</w:t>
            </w:r>
            <w:r w:rsidR="00BC2FEF">
              <w:rPr>
                <w:rFonts w:ascii="Calibri" w:hAnsi="Calibri" w:cs="Calibri"/>
                <w:b w:val="0"/>
                <w:bCs w:val="0"/>
              </w:rPr>
              <w:t>/Pcu tele</w:t>
            </w:r>
            <w:r w:rsidR="00BC2FEF" w:rsidRPr="008234F4">
              <w:rPr>
                <w:rFonts w:ascii="Calibri" w:hAnsi="Calibri" w:cs="Calibri"/>
                <w:b w:val="0"/>
                <w:bCs w:val="0"/>
              </w:rPr>
              <w:t xml:space="preserve">; ratio </w:t>
            </w:r>
            <w:r w:rsidR="00BC2FEF">
              <w:rPr>
                <w:rFonts w:ascii="Calibri" w:hAnsi="Calibri" w:cs="Calibri"/>
                <w:b w:val="0"/>
                <w:bCs w:val="0"/>
              </w:rPr>
              <w:t>3-5</w:t>
            </w:r>
            <w:r w:rsidR="00BC2FEF" w:rsidRPr="008234F4">
              <w:rPr>
                <w:rFonts w:ascii="Calibri" w:hAnsi="Calibri" w:cs="Calibri"/>
                <w:b w:val="0"/>
                <w:bCs w:val="0"/>
              </w:rPr>
              <w:t>/</w:t>
            </w:r>
            <w:proofErr w:type="gramStart"/>
            <w:r w:rsidR="00BC2FEF" w:rsidRPr="008234F4">
              <w:rPr>
                <w:rFonts w:ascii="Calibri" w:hAnsi="Calibri" w:cs="Calibri"/>
                <w:b w:val="0"/>
                <w:bCs w:val="0"/>
              </w:rPr>
              <w:t>1;</w:t>
            </w:r>
            <w:proofErr w:type="gramEnd"/>
          </w:p>
          <w:p w14:paraId="02024C77" w14:textId="41A0F4D2" w:rsidR="000F2F4E" w:rsidRPr="000F2F4E" w:rsidRDefault="00CE1514" w:rsidP="00DB001A">
            <w:pPr>
              <w:spacing w:before="20" w:after="2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beds 306</w:t>
            </w:r>
            <w:r w:rsidR="00801007">
              <w:rPr>
                <w:rFonts w:ascii="Calibri" w:hAnsi="Calibri" w:cs="Calibri"/>
                <w:b w:val="0"/>
                <w:bCs w:val="0"/>
              </w:rPr>
              <w:t>/</w:t>
            </w:r>
            <w:r w:rsidR="00E14926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801007">
              <w:rPr>
                <w:rFonts w:ascii="Calibri" w:hAnsi="Calibri" w:cs="Calibri"/>
                <w:b w:val="0"/>
                <w:bCs w:val="0"/>
              </w:rPr>
              <w:t xml:space="preserve">unit beds varied </w:t>
            </w:r>
            <w:r w:rsidR="00890A3F">
              <w:rPr>
                <w:rFonts w:ascii="Calibri" w:hAnsi="Calibri" w:cs="Calibri"/>
                <w:b w:val="0"/>
                <w:bCs w:val="0"/>
              </w:rPr>
              <w:t>15-35 per floor assigned</w:t>
            </w:r>
          </w:p>
          <w:p w14:paraId="10401658" w14:textId="1B67A72D" w:rsidR="00E04868" w:rsidRPr="003F5A05" w:rsidRDefault="00DB001A" w:rsidP="00E04868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 w:rsidRPr="008A15F4">
              <w:rPr>
                <w:rFonts w:ascii="Calibri" w:hAnsi="Calibri" w:cs="Calibri"/>
              </w:rPr>
              <w:t xml:space="preserve"> </w:t>
            </w:r>
            <w:r w:rsidR="00E04868">
              <w:rPr>
                <w:rFonts w:ascii="Calibri" w:hAnsi="Calibri" w:cs="Calibri"/>
              </w:rPr>
              <w:t>Saint francis, memphis tn</w:t>
            </w:r>
            <w:r w:rsidR="00E04868" w:rsidRPr="003F5A05">
              <w:rPr>
                <w:rFonts w:ascii="Calibri" w:hAnsi="Calibri" w:cs="Calibri"/>
              </w:rPr>
              <w:t xml:space="preserve">; </w:t>
            </w:r>
            <w:r w:rsidR="00E04868">
              <w:rPr>
                <w:rFonts w:ascii="Calibri" w:hAnsi="Calibri" w:cs="Calibri"/>
                <w:bCs w:val="0"/>
              </w:rPr>
              <w:t>7/26/2020 – 9/5/2020 – early term covid restrict</w:t>
            </w:r>
            <w:r w:rsidR="00E04868" w:rsidRPr="00365E8B">
              <w:rPr>
                <w:rFonts w:ascii="Calibri" w:hAnsi="Calibri" w:cs="Calibri"/>
                <w:b w:val="0"/>
                <w:bCs w:val="0"/>
              </w:rPr>
              <w:t xml:space="preserve"> 100%</w:t>
            </w:r>
            <w:r w:rsidR="00E0486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E04868" w:rsidRPr="00365E8B">
              <w:rPr>
                <w:rFonts w:ascii="Calibri" w:hAnsi="Calibri" w:cs="Calibri"/>
                <w:b w:val="0"/>
                <w:bCs w:val="0"/>
              </w:rPr>
              <w:t xml:space="preserve">TELE; ratio </w:t>
            </w:r>
            <w:proofErr w:type="gramStart"/>
            <w:r w:rsidR="00E04868" w:rsidRPr="00365E8B">
              <w:rPr>
                <w:rFonts w:ascii="Calibri" w:hAnsi="Calibri" w:cs="Calibri"/>
                <w:b w:val="0"/>
                <w:bCs w:val="0"/>
              </w:rPr>
              <w:t>7/1</w:t>
            </w:r>
            <w:r w:rsidR="00E04868" w:rsidRPr="003F5A05">
              <w:rPr>
                <w:rFonts w:ascii="Calibri" w:hAnsi="Calibri" w:cs="Calibri"/>
              </w:rPr>
              <w:t>;</w:t>
            </w:r>
            <w:proofErr w:type="gramEnd"/>
            <w:r w:rsidR="00E04868" w:rsidRPr="003F5A05">
              <w:rPr>
                <w:rFonts w:ascii="Calibri" w:hAnsi="Calibri" w:cs="Calibri"/>
              </w:rPr>
              <w:t xml:space="preserve"> </w:t>
            </w:r>
          </w:p>
          <w:p w14:paraId="70EC9B12" w14:textId="3F549799" w:rsidR="00DB001A" w:rsidRPr="00F14BA5" w:rsidRDefault="00E04868" w:rsidP="00E0486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</w:rPr>
              <w:t>422</w:t>
            </w:r>
            <w:r w:rsidRPr="008A15F4">
              <w:rPr>
                <w:rFonts w:ascii="Calibri" w:hAnsi="Calibri" w:cs="Calibri"/>
                <w:b w:val="0"/>
              </w:rPr>
              <w:t xml:space="preserve"> beds/ </w:t>
            </w:r>
            <w:r>
              <w:rPr>
                <w:rFonts w:ascii="Calibri" w:hAnsi="Calibri" w:cs="Calibri"/>
                <w:b w:val="0"/>
              </w:rPr>
              <w:t>35</w:t>
            </w:r>
            <w:r w:rsidRPr="008A15F4">
              <w:rPr>
                <w:rFonts w:ascii="Calibri" w:hAnsi="Calibri" w:cs="Calibri"/>
                <w:b w:val="0"/>
              </w:rPr>
              <w:t xml:space="preserve"> unit beds</w:t>
            </w:r>
            <w:r w:rsidR="00B6697E">
              <w:rPr>
                <w:rFonts w:ascii="Calibri" w:hAnsi="Calibri" w:cs="Calibri"/>
                <w:b w:val="0"/>
              </w:rPr>
              <w:t xml:space="preserve"> </w:t>
            </w:r>
            <w:r w:rsidR="00B6697E" w:rsidRPr="00483ED3">
              <w:rPr>
                <w:rFonts w:ascii="Calibri" w:hAnsi="Calibri" w:cs="Calibri"/>
                <w:b w:val="0"/>
                <w:bdr w:val="single" w:sz="4" w:space="0" w:color="auto"/>
              </w:rPr>
              <w:t>*</w:t>
            </w:r>
            <w:r w:rsidR="00483ED3" w:rsidRPr="00483ED3">
              <w:rPr>
                <w:rFonts w:ascii="Calibri" w:hAnsi="Calibri" w:cs="Calibri"/>
                <w:b w:val="0"/>
                <w:bdr w:val="single" w:sz="4" w:space="0" w:color="auto"/>
              </w:rPr>
              <w:t>lack of temp housing due to finances &amp; covid restrictions*</w:t>
            </w:r>
          </w:p>
          <w:p w14:paraId="4005F202" w14:textId="70260863" w:rsidR="00DB001A" w:rsidRPr="008B2CD4" w:rsidRDefault="00877B6A" w:rsidP="00DB001A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</w:t>
            </w:r>
            <w:r w:rsidR="00E565B8">
              <w:rPr>
                <w:rFonts w:ascii="Calibri" w:hAnsi="Calibri" w:cs="Calibri"/>
              </w:rPr>
              <w:t xml:space="preserve">th shore university, </w:t>
            </w:r>
            <w:r w:rsidR="000E24BF">
              <w:rPr>
                <w:rFonts w:ascii="Calibri" w:hAnsi="Calibri" w:cs="Calibri"/>
              </w:rPr>
              <w:t>manhassett, ny</w:t>
            </w:r>
            <w:r w:rsidR="00DB001A" w:rsidRPr="003F5A05">
              <w:rPr>
                <w:rFonts w:ascii="Calibri" w:hAnsi="Calibri" w:cs="Calibri"/>
              </w:rPr>
              <w:t xml:space="preserve">; </w:t>
            </w:r>
            <w:r w:rsidR="00337D19">
              <w:rPr>
                <w:rFonts w:ascii="Calibri" w:hAnsi="Calibri" w:cs="Calibri"/>
              </w:rPr>
              <w:t xml:space="preserve">4/16/2020 </w:t>
            </w:r>
            <w:r w:rsidR="00DB001A" w:rsidRPr="003F5A05">
              <w:rPr>
                <w:rFonts w:ascii="Calibri" w:hAnsi="Calibri" w:cs="Calibri"/>
              </w:rPr>
              <w:t xml:space="preserve">- </w:t>
            </w:r>
            <w:r w:rsidR="00686AA4">
              <w:rPr>
                <w:rFonts w:ascii="Calibri" w:hAnsi="Calibri" w:cs="Calibri"/>
              </w:rPr>
              <w:t>7</w:t>
            </w:r>
            <w:r w:rsidR="00DB001A" w:rsidRPr="003F5A05">
              <w:rPr>
                <w:rFonts w:ascii="Calibri" w:hAnsi="Calibri" w:cs="Calibri"/>
              </w:rPr>
              <w:t>/11/20</w:t>
            </w:r>
            <w:r w:rsidR="00686AA4">
              <w:rPr>
                <w:rFonts w:ascii="Calibri" w:hAnsi="Calibri" w:cs="Calibri"/>
              </w:rPr>
              <w:t>20</w:t>
            </w:r>
            <w:r w:rsidR="00317B51">
              <w:rPr>
                <w:rFonts w:ascii="Calibri" w:hAnsi="Calibri" w:cs="Calibri"/>
              </w:rPr>
              <w:t xml:space="preserve"> </w:t>
            </w:r>
            <w:r w:rsidR="00317B51" w:rsidRPr="008B2CD4">
              <w:rPr>
                <w:rFonts w:ascii="Calibri" w:hAnsi="Calibri" w:cs="Calibri"/>
                <w:b w:val="0"/>
                <w:bCs w:val="0"/>
              </w:rPr>
              <w:t>covid response</w:t>
            </w:r>
            <w:r w:rsidR="008B2CD4" w:rsidRPr="008B2CD4">
              <w:rPr>
                <w:rFonts w:ascii="Calibri" w:hAnsi="Calibri" w:cs="Calibri"/>
                <w:b w:val="0"/>
                <w:bCs w:val="0"/>
              </w:rPr>
              <w:t>/</w:t>
            </w:r>
            <w:proofErr w:type="gramStart"/>
            <w:r w:rsidR="008B2CD4" w:rsidRPr="008B2CD4">
              <w:rPr>
                <w:rFonts w:ascii="Calibri" w:hAnsi="Calibri" w:cs="Calibri"/>
                <w:b w:val="0"/>
                <w:bCs w:val="0"/>
              </w:rPr>
              <w:t>tele</w:t>
            </w:r>
            <w:r w:rsidR="00DB001A" w:rsidRPr="003F5A05">
              <w:rPr>
                <w:rFonts w:ascii="Calibri" w:hAnsi="Calibri" w:cs="Calibri"/>
              </w:rPr>
              <w:t>;</w:t>
            </w:r>
            <w:proofErr w:type="gramEnd"/>
            <w:r w:rsidR="00DB001A" w:rsidRPr="003F5A05">
              <w:rPr>
                <w:rFonts w:ascii="Calibri" w:hAnsi="Calibri" w:cs="Calibri"/>
              </w:rPr>
              <w:t xml:space="preserve"> </w:t>
            </w:r>
          </w:p>
          <w:p w14:paraId="3F3C9C68" w14:textId="24295294" w:rsidR="008B2CD4" w:rsidRPr="008B2CD4" w:rsidRDefault="006E352C" w:rsidP="008B2CD4">
            <w:pPr>
              <w:spacing w:before="20" w:after="20"/>
              <w:ind w:left="5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802 beds/*unit beds varied from </w:t>
            </w:r>
            <w:r w:rsidR="00007F0D">
              <w:rPr>
                <w:rFonts w:ascii="Calibri" w:hAnsi="Calibri" w:cs="Calibri"/>
                <w:b w:val="0"/>
                <w:bCs w:val="0"/>
              </w:rPr>
              <w:t xml:space="preserve">30-45 </w:t>
            </w:r>
            <w:r w:rsidR="00092250">
              <w:rPr>
                <w:rFonts w:ascii="Calibri" w:hAnsi="Calibri" w:cs="Calibri"/>
                <w:b w:val="0"/>
                <w:bCs w:val="0"/>
              </w:rPr>
              <w:t>multiple</w:t>
            </w:r>
            <w:r w:rsidR="00007F0D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092250">
              <w:rPr>
                <w:rFonts w:ascii="Calibri" w:hAnsi="Calibri" w:cs="Calibri"/>
                <w:b w:val="0"/>
                <w:bCs w:val="0"/>
              </w:rPr>
              <w:t xml:space="preserve">covid floor </w:t>
            </w:r>
            <w:proofErr w:type="gramStart"/>
            <w:r w:rsidR="00092250">
              <w:rPr>
                <w:rFonts w:ascii="Calibri" w:hAnsi="Calibri" w:cs="Calibri"/>
                <w:b w:val="0"/>
                <w:bCs w:val="0"/>
              </w:rPr>
              <w:t>assignment;</w:t>
            </w:r>
            <w:proofErr w:type="gramEnd"/>
            <w:r w:rsidR="00092250">
              <w:rPr>
                <w:rFonts w:ascii="Calibri" w:hAnsi="Calibri" w:cs="Calibri"/>
                <w:b w:val="0"/>
                <w:bCs w:val="0"/>
              </w:rPr>
              <w:t xml:space="preserve"> ratio </w:t>
            </w:r>
            <w:r w:rsidR="001146F2">
              <w:rPr>
                <w:rFonts w:ascii="Calibri" w:hAnsi="Calibri" w:cs="Calibri"/>
                <w:b w:val="0"/>
                <w:bCs w:val="0"/>
              </w:rPr>
              <w:t>3-5/1</w:t>
            </w:r>
          </w:p>
          <w:p w14:paraId="4D341357" w14:textId="3AEB3CD7" w:rsidR="00B91156" w:rsidRPr="00B91156" w:rsidRDefault="00BF2BFD" w:rsidP="00DB001A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Providence</w:t>
            </w:r>
            <w:r w:rsidR="00617F39">
              <w:rPr>
                <w:rFonts w:ascii="Calibri" w:hAnsi="Calibri" w:cs="Calibri"/>
              </w:rPr>
              <w:t xml:space="preserve"> </w:t>
            </w:r>
            <w:r w:rsidR="002C4547">
              <w:rPr>
                <w:rFonts w:ascii="Calibri" w:hAnsi="Calibri" w:cs="Calibri"/>
              </w:rPr>
              <w:t>east</w:t>
            </w:r>
            <w:r w:rsidR="00E46F5A">
              <w:rPr>
                <w:rFonts w:ascii="Calibri" w:hAnsi="Calibri" w:cs="Calibri"/>
              </w:rPr>
              <w:t>, el paso, tx;</w:t>
            </w:r>
            <w:r w:rsidR="00DB001A" w:rsidRPr="003F5A05">
              <w:rPr>
                <w:rFonts w:ascii="Calibri" w:hAnsi="Calibri" w:cs="Calibri"/>
              </w:rPr>
              <w:t xml:space="preserve"> </w:t>
            </w:r>
            <w:r w:rsidR="00E91EF7">
              <w:rPr>
                <w:rFonts w:ascii="Calibri" w:hAnsi="Calibri" w:cs="Calibri"/>
              </w:rPr>
              <w:t xml:space="preserve">3/16/2020 </w:t>
            </w:r>
            <w:r w:rsidR="00162A2F">
              <w:rPr>
                <w:rFonts w:ascii="Calibri" w:hAnsi="Calibri" w:cs="Calibri"/>
              </w:rPr>
              <w:t>–</w:t>
            </w:r>
            <w:r w:rsidR="00E91EF7">
              <w:rPr>
                <w:rFonts w:ascii="Calibri" w:hAnsi="Calibri" w:cs="Calibri"/>
              </w:rPr>
              <w:t xml:space="preserve"> </w:t>
            </w:r>
            <w:r w:rsidR="00162A2F">
              <w:rPr>
                <w:rFonts w:ascii="Calibri" w:hAnsi="Calibri" w:cs="Calibri"/>
              </w:rPr>
              <w:t>4/</w:t>
            </w:r>
            <w:r w:rsidR="00956B00">
              <w:rPr>
                <w:rFonts w:ascii="Calibri" w:hAnsi="Calibri" w:cs="Calibri"/>
              </w:rPr>
              <w:t>11</w:t>
            </w:r>
            <w:r w:rsidR="00162A2F">
              <w:rPr>
                <w:rFonts w:ascii="Calibri" w:hAnsi="Calibri" w:cs="Calibri"/>
              </w:rPr>
              <w:t>/2020 *</w:t>
            </w:r>
            <w:r w:rsidR="00B91156">
              <w:rPr>
                <w:rFonts w:ascii="Calibri" w:hAnsi="Calibri" w:cs="Calibri"/>
                <w:b w:val="0"/>
                <w:bCs w:val="0"/>
              </w:rPr>
              <w:t xml:space="preserve">low </w:t>
            </w:r>
            <w:r w:rsidR="00E46F5A">
              <w:rPr>
                <w:rFonts w:ascii="Calibri" w:hAnsi="Calibri" w:cs="Calibri"/>
                <w:b w:val="0"/>
                <w:bCs w:val="0"/>
              </w:rPr>
              <w:t>census – early term</w:t>
            </w:r>
          </w:p>
          <w:p w14:paraId="58EE539F" w14:textId="33E73F78" w:rsidR="00DB001A" w:rsidRPr="00877B6A" w:rsidRDefault="008234F4" w:rsidP="00DB001A">
            <w:pPr>
              <w:spacing w:before="20" w:after="20"/>
              <w:rPr>
                <w:rFonts w:ascii="Calibri" w:hAnsi="Calibri" w:cs="Calibri"/>
                <w:b w:val="0"/>
                <w:bCs w:val="0"/>
              </w:rPr>
            </w:pPr>
            <w:r w:rsidRPr="004453CE">
              <w:rPr>
                <w:rFonts w:ascii="Calibri" w:hAnsi="Calibri" w:cs="Calibri"/>
                <w:b w:val="0"/>
                <w:bCs w:val="0"/>
              </w:rPr>
              <w:t>*</w:t>
            </w:r>
            <w:r w:rsidR="004F0711" w:rsidRPr="008234F4">
              <w:rPr>
                <w:rFonts w:ascii="Calibri" w:hAnsi="Calibri" w:cs="Calibri"/>
                <w:b w:val="0"/>
                <w:bCs w:val="0"/>
              </w:rPr>
              <w:t>100% tele/</w:t>
            </w:r>
            <w:r w:rsidR="00877B6A">
              <w:rPr>
                <w:rFonts w:ascii="Calibri" w:hAnsi="Calibri" w:cs="Calibri"/>
                <w:b w:val="0"/>
                <w:bCs w:val="0"/>
              </w:rPr>
              <w:t xml:space="preserve">*few </w:t>
            </w:r>
            <w:r w:rsidR="004F0711" w:rsidRPr="008234F4">
              <w:rPr>
                <w:rFonts w:ascii="Calibri" w:hAnsi="Calibri" w:cs="Calibri"/>
                <w:b w:val="0"/>
                <w:bCs w:val="0"/>
              </w:rPr>
              <w:t>covid</w:t>
            </w:r>
            <w:r w:rsidR="00DB001A" w:rsidRPr="008234F4">
              <w:rPr>
                <w:rFonts w:ascii="Calibri" w:hAnsi="Calibri" w:cs="Calibri"/>
                <w:b w:val="0"/>
                <w:bCs w:val="0"/>
              </w:rPr>
              <w:t xml:space="preserve">; ratio </w:t>
            </w:r>
            <w:r w:rsidR="004F0711" w:rsidRPr="008234F4">
              <w:rPr>
                <w:rFonts w:ascii="Calibri" w:hAnsi="Calibri" w:cs="Calibri"/>
                <w:b w:val="0"/>
                <w:bCs w:val="0"/>
              </w:rPr>
              <w:t>4</w:t>
            </w:r>
            <w:r w:rsidR="00DB001A" w:rsidRPr="008234F4">
              <w:rPr>
                <w:rFonts w:ascii="Calibri" w:hAnsi="Calibri" w:cs="Calibri"/>
                <w:b w:val="0"/>
                <w:bCs w:val="0"/>
              </w:rPr>
              <w:t xml:space="preserve">/1; </w:t>
            </w:r>
            <w:r w:rsidR="001213D2">
              <w:rPr>
                <w:rFonts w:ascii="Calibri" w:hAnsi="Calibri" w:cs="Calibri"/>
                <w:b w:val="0"/>
              </w:rPr>
              <w:t xml:space="preserve">182 beds/ </w:t>
            </w:r>
            <w:r w:rsidR="00560FE3">
              <w:rPr>
                <w:rFonts w:ascii="Calibri" w:hAnsi="Calibri" w:cs="Calibri"/>
                <w:b w:val="0"/>
              </w:rPr>
              <w:t>30 unit beds</w:t>
            </w:r>
          </w:p>
          <w:p w14:paraId="023946E6" w14:textId="27EE5D42" w:rsidR="00B95E22" w:rsidRPr="003F5A05" w:rsidRDefault="00B95E22" w:rsidP="00B95E22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francis, memphis tn</w:t>
            </w:r>
            <w:r w:rsidRPr="003F5A05">
              <w:rPr>
                <w:rFonts w:ascii="Calibri" w:hAnsi="Calibri" w:cs="Calibri"/>
              </w:rPr>
              <w:t xml:space="preserve">; </w:t>
            </w:r>
            <w:r>
              <w:rPr>
                <w:rFonts w:ascii="Calibri" w:hAnsi="Calibri" w:cs="Calibri"/>
              </w:rPr>
              <w:t xml:space="preserve">9/15/2019 </w:t>
            </w:r>
            <w:r w:rsidRPr="003F5A05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3/</w:t>
            </w:r>
            <w:r w:rsidR="00E6034B">
              <w:rPr>
                <w:rFonts w:ascii="Calibri" w:hAnsi="Calibri" w:cs="Calibri"/>
              </w:rPr>
              <w:t>14/2020</w:t>
            </w:r>
            <w:r w:rsidRPr="003F5A05">
              <w:rPr>
                <w:rFonts w:ascii="Calibri" w:hAnsi="Calibri" w:cs="Calibri"/>
              </w:rPr>
              <w:t xml:space="preserve"> </w:t>
            </w:r>
            <w:r w:rsidRPr="00365E8B">
              <w:rPr>
                <w:rFonts w:ascii="Calibri" w:hAnsi="Calibri" w:cs="Calibri"/>
                <w:b w:val="0"/>
                <w:bCs w:val="0"/>
              </w:rPr>
              <w:t>100%</w:t>
            </w:r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365E8B">
              <w:rPr>
                <w:rFonts w:ascii="Calibri" w:hAnsi="Calibri" w:cs="Calibri"/>
                <w:b w:val="0"/>
                <w:bCs w:val="0"/>
              </w:rPr>
              <w:t xml:space="preserve">TELE; ratio </w:t>
            </w:r>
            <w:proofErr w:type="gramStart"/>
            <w:r w:rsidRPr="00365E8B">
              <w:rPr>
                <w:rFonts w:ascii="Calibri" w:hAnsi="Calibri" w:cs="Calibri"/>
                <w:b w:val="0"/>
                <w:bCs w:val="0"/>
              </w:rPr>
              <w:t>7/1</w:t>
            </w:r>
            <w:r w:rsidRPr="003F5A05">
              <w:rPr>
                <w:rFonts w:ascii="Calibri" w:hAnsi="Calibri" w:cs="Calibri"/>
              </w:rPr>
              <w:t>;</w:t>
            </w:r>
            <w:proofErr w:type="gramEnd"/>
            <w:r w:rsidRPr="003F5A05">
              <w:rPr>
                <w:rFonts w:ascii="Calibri" w:hAnsi="Calibri" w:cs="Calibri"/>
              </w:rPr>
              <w:t xml:space="preserve"> </w:t>
            </w:r>
          </w:p>
          <w:p w14:paraId="67F40673" w14:textId="7551B7FB" w:rsidR="00DB001A" w:rsidRPr="00FC5AF2" w:rsidRDefault="00B95E22" w:rsidP="00FC5AF2">
            <w:pPr>
              <w:spacing w:before="20" w:after="16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 w:val="0"/>
              </w:rPr>
              <w:t>422</w:t>
            </w:r>
            <w:r w:rsidRPr="008A15F4">
              <w:rPr>
                <w:rFonts w:ascii="Calibri" w:hAnsi="Calibri" w:cs="Calibri"/>
                <w:b w:val="0"/>
              </w:rPr>
              <w:t xml:space="preserve"> beds/ </w:t>
            </w:r>
            <w:r>
              <w:rPr>
                <w:rFonts w:ascii="Calibri" w:hAnsi="Calibri" w:cs="Calibri"/>
                <w:b w:val="0"/>
              </w:rPr>
              <w:t>35</w:t>
            </w:r>
            <w:r w:rsidRPr="008A15F4">
              <w:rPr>
                <w:rFonts w:ascii="Calibri" w:hAnsi="Calibri" w:cs="Calibri"/>
                <w:b w:val="0"/>
              </w:rPr>
              <w:t xml:space="preserve"> unit beds </w:t>
            </w:r>
          </w:p>
          <w:p w14:paraId="635E69C0" w14:textId="6035429F" w:rsidR="00035FBE" w:rsidRDefault="00E95CBE" w:rsidP="00B102CA">
            <w:pPr>
              <w:spacing w:before="20"/>
              <w:rPr>
                <w:rFonts w:ascii="Calibri" w:hAnsi="Calibri" w:cs="Calibri"/>
                <w:b w:val="0"/>
                <w:bCs w:val="0"/>
                <w:caps w:val="0"/>
              </w:rPr>
            </w:pPr>
            <w:r w:rsidRPr="00D40034">
              <w:rPr>
                <w:rFonts w:ascii="Calibri" w:hAnsi="Calibri" w:cs="Calibri"/>
                <w:b w:val="0"/>
                <w:color w:val="FF0000"/>
                <w:bdr w:val="single" w:sz="4" w:space="0" w:color="auto"/>
              </w:rPr>
              <w:t>NOVEMBER 2017 –</w:t>
            </w:r>
            <w:r w:rsidR="00695A32" w:rsidRPr="00D40034">
              <w:rPr>
                <w:rFonts w:ascii="Calibri" w:hAnsi="Calibri" w:cs="Calibri"/>
                <w:b w:val="0"/>
                <w:color w:val="FF0000"/>
                <w:bdr w:val="single" w:sz="4" w:space="0" w:color="auto"/>
              </w:rPr>
              <w:t xml:space="preserve"> August 2019</w:t>
            </w:r>
            <w:r w:rsidRPr="00D40034">
              <w:rPr>
                <w:rFonts w:ascii="Calibri" w:hAnsi="Calibri" w:cs="Calibri"/>
                <w:b w:val="0"/>
                <w:color w:val="FF0000"/>
                <w:bdr w:val="single" w:sz="4" w:space="0" w:color="auto"/>
              </w:rPr>
              <w:t xml:space="preserve"> </w:t>
            </w:r>
            <w:r w:rsidRPr="00D40034">
              <w:rPr>
                <w:rFonts w:ascii="Calibri" w:hAnsi="Calibri" w:cs="Calibri"/>
                <w:color w:val="FF0000"/>
              </w:rPr>
              <w:t xml:space="preserve">  </w:t>
            </w:r>
            <w:r w:rsidRPr="00D40034">
              <w:rPr>
                <w:rFonts w:ascii="Calibri" w:hAnsi="Calibri" w:cs="Calibri"/>
                <w:u w:val="single"/>
              </w:rPr>
              <w:t>RN TAILORED HEALTH CARE STAFFING/ TRAVEL</w:t>
            </w:r>
            <w:r w:rsidRPr="008A15F4">
              <w:rPr>
                <w:rFonts w:ascii="Calibri" w:hAnsi="Calibri" w:cs="Calibri"/>
              </w:rPr>
              <w:t>:</w:t>
            </w:r>
            <w:r w:rsidR="0070138D" w:rsidRPr="008A15F4">
              <w:rPr>
                <w:rFonts w:ascii="Calibri" w:hAnsi="Calibri" w:cs="Calibri"/>
              </w:rPr>
              <w:t xml:space="preserve">   </w:t>
            </w:r>
          </w:p>
          <w:p w14:paraId="3359EC8C" w14:textId="78ABA841" w:rsidR="00AE552B" w:rsidRPr="003F5A05" w:rsidRDefault="00AE552B" w:rsidP="00AE552B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francis</w:t>
            </w:r>
            <w:r w:rsidR="00C94A0B">
              <w:rPr>
                <w:rFonts w:ascii="Calibri" w:hAnsi="Calibri" w:cs="Calibri"/>
              </w:rPr>
              <w:t>, memphis tn</w:t>
            </w:r>
            <w:r w:rsidRPr="003F5A05">
              <w:rPr>
                <w:rFonts w:ascii="Calibri" w:hAnsi="Calibri" w:cs="Calibri"/>
              </w:rPr>
              <w:t xml:space="preserve">; </w:t>
            </w:r>
            <w:r w:rsidR="00C94A0B">
              <w:rPr>
                <w:rFonts w:ascii="Calibri" w:hAnsi="Calibri" w:cs="Calibri"/>
              </w:rPr>
              <w:t>5/</w:t>
            </w:r>
            <w:r w:rsidR="00FD5A00">
              <w:rPr>
                <w:rFonts w:ascii="Calibri" w:hAnsi="Calibri" w:cs="Calibri"/>
              </w:rPr>
              <w:t>20</w:t>
            </w:r>
            <w:r w:rsidR="005C2B6B">
              <w:rPr>
                <w:rFonts w:ascii="Calibri" w:hAnsi="Calibri" w:cs="Calibri"/>
              </w:rPr>
              <w:t xml:space="preserve">/2019 </w:t>
            </w:r>
            <w:r w:rsidRPr="003F5A05">
              <w:rPr>
                <w:rFonts w:ascii="Calibri" w:hAnsi="Calibri" w:cs="Calibri"/>
              </w:rPr>
              <w:t xml:space="preserve">- </w:t>
            </w:r>
            <w:r w:rsidR="005C2B6B">
              <w:rPr>
                <w:rFonts w:ascii="Calibri" w:hAnsi="Calibri" w:cs="Calibri"/>
              </w:rPr>
              <w:t>8/15/2019</w:t>
            </w:r>
            <w:r w:rsidRPr="003F5A05">
              <w:rPr>
                <w:rFonts w:ascii="Calibri" w:hAnsi="Calibri" w:cs="Calibri"/>
              </w:rPr>
              <w:t xml:space="preserve"> </w:t>
            </w:r>
            <w:r w:rsidRPr="00365E8B">
              <w:rPr>
                <w:rFonts w:ascii="Calibri" w:hAnsi="Calibri" w:cs="Calibri"/>
                <w:b w:val="0"/>
                <w:bCs w:val="0"/>
              </w:rPr>
              <w:t>100%</w:t>
            </w:r>
            <w:r w:rsidR="000531C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365E8B">
              <w:rPr>
                <w:rFonts w:ascii="Calibri" w:hAnsi="Calibri" w:cs="Calibri"/>
                <w:b w:val="0"/>
                <w:bCs w:val="0"/>
              </w:rPr>
              <w:t xml:space="preserve">TELE; ratio </w:t>
            </w:r>
            <w:proofErr w:type="gramStart"/>
            <w:r w:rsidRPr="00365E8B">
              <w:rPr>
                <w:rFonts w:ascii="Calibri" w:hAnsi="Calibri" w:cs="Calibri"/>
                <w:b w:val="0"/>
                <w:bCs w:val="0"/>
              </w:rPr>
              <w:t>7/1</w:t>
            </w:r>
            <w:r w:rsidRPr="003F5A05">
              <w:rPr>
                <w:rFonts w:ascii="Calibri" w:hAnsi="Calibri" w:cs="Calibri"/>
              </w:rPr>
              <w:t>;</w:t>
            </w:r>
            <w:proofErr w:type="gramEnd"/>
            <w:r w:rsidRPr="003F5A05">
              <w:rPr>
                <w:rFonts w:ascii="Calibri" w:hAnsi="Calibri" w:cs="Calibri"/>
              </w:rPr>
              <w:t xml:space="preserve"> </w:t>
            </w:r>
          </w:p>
          <w:p w14:paraId="7649ADE4" w14:textId="0DF94B2F" w:rsidR="00980487" w:rsidRPr="00AE552B" w:rsidRDefault="00C90277" w:rsidP="00B453CC">
            <w:pPr>
              <w:spacing w:before="20" w:after="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422</w:t>
            </w:r>
            <w:r w:rsidR="00AE552B" w:rsidRPr="008A15F4">
              <w:rPr>
                <w:rFonts w:ascii="Calibri" w:hAnsi="Calibri" w:cs="Calibri"/>
                <w:b w:val="0"/>
              </w:rPr>
              <w:t xml:space="preserve"> beds/ </w:t>
            </w:r>
            <w:r w:rsidR="001D2F82">
              <w:rPr>
                <w:rFonts w:ascii="Calibri" w:hAnsi="Calibri" w:cs="Calibri"/>
                <w:b w:val="0"/>
              </w:rPr>
              <w:t>35</w:t>
            </w:r>
            <w:r w:rsidR="00AE552B" w:rsidRPr="008A15F4">
              <w:rPr>
                <w:rFonts w:ascii="Calibri" w:hAnsi="Calibri" w:cs="Calibri"/>
                <w:b w:val="0"/>
              </w:rPr>
              <w:t xml:space="preserve"> unit beds </w:t>
            </w:r>
          </w:p>
          <w:p w14:paraId="0D1CAF41" w14:textId="442F520B" w:rsidR="00E95CBE" w:rsidRPr="003F5A05" w:rsidRDefault="00E133DB" w:rsidP="003F5A05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 w:rsidRPr="003F5A05">
              <w:rPr>
                <w:rFonts w:ascii="Calibri" w:hAnsi="Calibri" w:cs="Calibri"/>
              </w:rPr>
              <w:t>Fort Loudoun</w:t>
            </w:r>
            <w:r w:rsidR="00E95CBE" w:rsidRPr="003F5A05">
              <w:rPr>
                <w:rFonts w:ascii="Calibri" w:hAnsi="Calibri" w:cs="Calibri"/>
              </w:rPr>
              <w:t xml:space="preserve">, </w:t>
            </w:r>
            <w:r w:rsidRPr="003F5A05">
              <w:rPr>
                <w:rFonts w:ascii="Calibri" w:hAnsi="Calibri" w:cs="Calibri"/>
              </w:rPr>
              <w:t>Lenoir City TN</w:t>
            </w:r>
            <w:r w:rsidR="00E95CBE" w:rsidRPr="003F5A05">
              <w:rPr>
                <w:rFonts w:ascii="Calibri" w:hAnsi="Calibri" w:cs="Calibri"/>
              </w:rPr>
              <w:t xml:space="preserve">; </w:t>
            </w:r>
            <w:r w:rsidR="005A319D" w:rsidRPr="003F5A05">
              <w:rPr>
                <w:rFonts w:ascii="Calibri" w:hAnsi="Calibri" w:cs="Calibri"/>
              </w:rPr>
              <w:t>11/12/2018</w:t>
            </w:r>
            <w:r w:rsidR="00E95CBE" w:rsidRPr="003F5A05">
              <w:rPr>
                <w:rFonts w:ascii="Calibri" w:hAnsi="Calibri" w:cs="Calibri"/>
              </w:rPr>
              <w:t>-</w:t>
            </w:r>
            <w:r w:rsidRPr="003F5A05">
              <w:rPr>
                <w:rFonts w:ascii="Calibri" w:hAnsi="Calibri" w:cs="Calibri"/>
              </w:rPr>
              <w:t xml:space="preserve"> 5/11/2019</w:t>
            </w:r>
            <w:r w:rsidR="00E95CBE" w:rsidRPr="003F5A05">
              <w:rPr>
                <w:rFonts w:ascii="Calibri" w:hAnsi="Calibri" w:cs="Calibri"/>
              </w:rPr>
              <w:t xml:space="preserve"> </w:t>
            </w:r>
            <w:r w:rsidR="005A319D" w:rsidRPr="00365E8B">
              <w:rPr>
                <w:rFonts w:ascii="Calibri" w:hAnsi="Calibri" w:cs="Calibri"/>
                <w:b w:val="0"/>
                <w:bCs w:val="0"/>
              </w:rPr>
              <w:t>100% MS/TELE</w:t>
            </w:r>
            <w:r w:rsidR="00E95CBE" w:rsidRPr="00365E8B">
              <w:rPr>
                <w:rFonts w:ascii="Calibri" w:hAnsi="Calibri" w:cs="Calibri"/>
                <w:b w:val="0"/>
                <w:bCs w:val="0"/>
              </w:rPr>
              <w:t>; ratio</w:t>
            </w:r>
            <w:r w:rsidR="005A319D" w:rsidRPr="00365E8B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gramStart"/>
            <w:r w:rsidR="000531C2">
              <w:rPr>
                <w:rFonts w:ascii="Calibri" w:hAnsi="Calibri" w:cs="Calibri"/>
                <w:b w:val="0"/>
                <w:bCs w:val="0"/>
              </w:rPr>
              <w:t>9</w:t>
            </w:r>
            <w:r w:rsidR="00E95CBE" w:rsidRPr="00365E8B">
              <w:rPr>
                <w:rFonts w:ascii="Calibri" w:hAnsi="Calibri" w:cs="Calibri"/>
                <w:b w:val="0"/>
                <w:bCs w:val="0"/>
              </w:rPr>
              <w:t>/1</w:t>
            </w:r>
            <w:r w:rsidR="00E95CBE" w:rsidRPr="003F5A05">
              <w:rPr>
                <w:rFonts w:ascii="Calibri" w:hAnsi="Calibri" w:cs="Calibri"/>
              </w:rPr>
              <w:t>;</w:t>
            </w:r>
            <w:proofErr w:type="gramEnd"/>
            <w:r w:rsidR="00E95CBE" w:rsidRPr="003F5A05">
              <w:rPr>
                <w:rFonts w:ascii="Calibri" w:hAnsi="Calibri" w:cs="Calibri"/>
              </w:rPr>
              <w:t xml:space="preserve"> </w:t>
            </w:r>
          </w:p>
          <w:p w14:paraId="0D1CAF43" w14:textId="0A5F2D7E" w:rsidR="00E95CBE" w:rsidRPr="008A15F4" w:rsidRDefault="005A319D" w:rsidP="00B453CC">
            <w:pPr>
              <w:spacing w:before="20" w:after="20"/>
              <w:rPr>
                <w:rFonts w:ascii="Calibri" w:hAnsi="Calibri" w:cs="Calibri"/>
                <w:b w:val="0"/>
              </w:rPr>
            </w:pPr>
            <w:r w:rsidRPr="008A15F4">
              <w:rPr>
                <w:rFonts w:ascii="Calibri" w:hAnsi="Calibri" w:cs="Calibri"/>
                <w:b w:val="0"/>
              </w:rPr>
              <w:t>30 beds/ 24</w:t>
            </w:r>
            <w:r w:rsidR="00E95CBE" w:rsidRPr="008A15F4">
              <w:rPr>
                <w:rFonts w:ascii="Calibri" w:hAnsi="Calibri" w:cs="Calibri"/>
                <w:b w:val="0"/>
              </w:rPr>
              <w:t xml:space="preserve"> unit beds </w:t>
            </w:r>
          </w:p>
          <w:p w14:paraId="0D1CAF44" w14:textId="491EC76F" w:rsidR="0070138D" w:rsidRPr="003F5A05" w:rsidRDefault="0070138D" w:rsidP="003F5A05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 w:rsidRPr="003F5A05">
              <w:rPr>
                <w:rFonts w:ascii="Calibri" w:hAnsi="Calibri" w:cs="Calibri"/>
              </w:rPr>
              <w:t xml:space="preserve">Cox Medical Center, Springfield MO; 5/21/2018-10/17/2018 </w:t>
            </w:r>
            <w:r w:rsidRPr="00365E8B">
              <w:rPr>
                <w:rFonts w:ascii="Calibri" w:hAnsi="Calibri" w:cs="Calibri"/>
                <w:b w:val="0"/>
                <w:bCs w:val="0"/>
              </w:rPr>
              <w:t xml:space="preserve">75% Ortho/Neuro; ratio </w:t>
            </w:r>
            <w:proofErr w:type="gramStart"/>
            <w:r w:rsidRPr="00365E8B">
              <w:rPr>
                <w:rFonts w:ascii="Calibri" w:hAnsi="Calibri" w:cs="Calibri"/>
                <w:b w:val="0"/>
                <w:bCs w:val="0"/>
              </w:rPr>
              <w:t>6/1</w:t>
            </w:r>
            <w:r w:rsidRPr="003F5A05">
              <w:rPr>
                <w:rFonts w:ascii="Calibri" w:hAnsi="Calibri" w:cs="Calibri"/>
              </w:rPr>
              <w:t>;</w:t>
            </w:r>
            <w:proofErr w:type="gramEnd"/>
            <w:r w:rsidRPr="003F5A05">
              <w:rPr>
                <w:rFonts w:ascii="Calibri" w:hAnsi="Calibri" w:cs="Calibri"/>
              </w:rPr>
              <w:t xml:space="preserve"> </w:t>
            </w:r>
          </w:p>
          <w:p w14:paraId="0D1CAF46" w14:textId="2400654C" w:rsidR="0070138D" w:rsidRPr="008A15F4" w:rsidRDefault="0070138D" w:rsidP="00B453CC">
            <w:pPr>
              <w:spacing w:before="20" w:after="20"/>
              <w:rPr>
                <w:rFonts w:ascii="Calibri" w:hAnsi="Calibri" w:cs="Calibri"/>
                <w:b w:val="0"/>
              </w:rPr>
            </w:pPr>
            <w:r w:rsidRPr="008A15F4">
              <w:rPr>
                <w:rFonts w:ascii="Calibri" w:hAnsi="Calibri" w:cs="Calibri"/>
                <w:b w:val="0"/>
              </w:rPr>
              <w:t xml:space="preserve">float - 15% Cardiac; 10% MS; 596 beds/ 53 unit beds </w:t>
            </w:r>
          </w:p>
          <w:p w14:paraId="0D1CAF47" w14:textId="76F9620A" w:rsidR="00E95CBE" w:rsidRPr="003F5A05" w:rsidRDefault="00E95CBE" w:rsidP="003F5A05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 w:rsidRPr="003F5A05">
              <w:rPr>
                <w:rFonts w:ascii="Calibri" w:hAnsi="Calibri" w:cs="Calibri"/>
              </w:rPr>
              <w:t xml:space="preserve">Bristol Regional, Bristol TN; 11/27/2017-5/15/2018 </w:t>
            </w:r>
            <w:r w:rsidRPr="00365E8B">
              <w:rPr>
                <w:rFonts w:ascii="Calibri" w:hAnsi="Calibri" w:cs="Calibri"/>
                <w:b w:val="0"/>
                <w:bCs w:val="0"/>
              </w:rPr>
              <w:t xml:space="preserve">25% MS; 50% Cardiac/Tele; ratio </w:t>
            </w:r>
            <w:proofErr w:type="gramStart"/>
            <w:r w:rsidRPr="00365E8B">
              <w:rPr>
                <w:rFonts w:ascii="Calibri" w:hAnsi="Calibri" w:cs="Calibri"/>
                <w:b w:val="0"/>
                <w:bCs w:val="0"/>
              </w:rPr>
              <w:t>7/1</w:t>
            </w:r>
            <w:r w:rsidRPr="003F5A05">
              <w:rPr>
                <w:rFonts w:ascii="Calibri" w:hAnsi="Calibri" w:cs="Calibri"/>
              </w:rPr>
              <w:t>;</w:t>
            </w:r>
            <w:proofErr w:type="gramEnd"/>
            <w:r w:rsidRPr="003F5A05">
              <w:rPr>
                <w:rFonts w:ascii="Calibri" w:hAnsi="Calibri" w:cs="Calibri"/>
              </w:rPr>
              <w:t xml:space="preserve"> </w:t>
            </w:r>
          </w:p>
          <w:p w14:paraId="61AEA7A9" w14:textId="6E052340" w:rsidR="003F5A05" w:rsidRPr="00B102CA" w:rsidRDefault="00E95CBE" w:rsidP="00B102CA">
            <w:pPr>
              <w:spacing w:before="20" w:after="160"/>
              <w:rPr>
                <w:rStyle w:val="Strong"/>
                <w:rFonts w:ascii="Calibri" w:hAnsi="Calibri" w:cs="Calibri"/>
                <w:b/>
                <w:caps w:val="0"/>
              </w:rPr>
            </w:pPr>
            <w:r w:rsidRPr="008A15F4">
              <w:rPr>
                <w:rFonts w:ascii="Calibri" w:hAnsi="Calibri" w:cs="Calibri"/>
                <w:b w:val="0"/>
              </w:rPr>
              <w:t xml:space="preserve">float - 25% Ortho/Neuro; </w:t>
            </w:r>
            <w:r w:rsidR="00F11771" w:rsidRPr="008A15F4">
              <w:rPr>
                <w:rFonts w:ascii="Calibri" w:hAnsi="Calibri" w:cs="Calibri"/>
                <w:b w:val="0"/>
              </w:rPr>
              <w:t>281 beds/ 35</w:t>
            </w:r>
            <w:r w:rsidRPr="008A15F4">
              <w:rPr>
                <w:rFonts w:ascii="Calibri" w:hAnsi="Calibri" w:cs="Calibri"/>
                <w:b w:val="0"/>
              </w:rPr>
              <w:t xml:space="preserve"> unit beds </w:t>
            </w:r>
          </w:p>
          <w:p w14:paraId="0D1CAF4A" w14:textId="495776DC" w:rsidR="00E95CBE" w:rsidRPr="008A15F4" w:rsidRDefault="00E95CBE" w:rsidP="00B453CC">
            <w:pPr>
              <w:spacing w:before="20" w:after="20"/>
              <w:rPr>
                <w:rStyle w:val="Strong"/>
                <w:rFonts w:ascii="Calibri" w:hAnsi="Calibri" w:cs="Calibri"/>
                <w:b/>
              </w:rPr>
            </w:pPr>
            <w:r w:rsidRPr="00D40034">
              <w:rPr>
                <w:rStyle w:val="Strong"/>
                <w:rFonts w:ascii="Calibri" w:hAnsi="Calibri" w:cs="Calibri"/>
                <w:color w:val="FF0000"/>
                <w:bdr w:val="single" w:sz="4" w:space="0" w:color="auto"/>
              </w:rPr>
              <w:t>SEPTEMBER 2015 – jULY 2017</w:t>
            </w:r>
            <w:r w:rsidRPr="00D40034">
              <w:rPr>
                <w:rStyle w:val="Strong"/>
                <w:rFonts w:ascii="Calibri" w:hAnsi="Calibri" w:cs="Calibri"/>
                <w:color w:val="FF0000"/>
              </w:rPr>
              <w:t xml:space="preserve"> </w:t>
            </w:r>
            <w:r w:rsidRPr="00D40034">
              <w:rPr>
                <w:rStyle w:val="Strong"/>
                <w:rFonts w:ascii="Calibri" w:hAnsi="Calibri" w:cs="Calibri"/>
                <w:b/>
                <w:u w:val="single"/>
              </w:rPr>
              <w:t>rn aCCOUNTABLE hEALTH cARE sTAFFING/ tRAVEL</w:t>
            </w:r>
            <w:r w:rsidRPr="008A15F4">
              <w:rPr>
                <w:rStyle w:val="Strong"/>
                <w:rFonts w:ascii="Calibri" w:hAnsi="Calibri" w:cs="Calibri"/>
                <w:b/>
              </w:rPr>
              <w:t>:</w:t>
            </w:r>
          </w:p>
          <w:p w14:paraId="0D1CAF4C" w14:textId="49B808A7" w:rsidR="00E95CBE" w:rsidRPr="0010591E" w:rsidRDefault="0070138D" w:rsidP="00B453CC">
            <w:pPr>
              <w:spacing w:before="20" w:after="20"/>
              <w:rPr>
                <w:rFonts w:ascii="Calibri" w:hAnsi="Calibri" w:cs="Calibri"/>
                <w:b w:val="0"/>
                <w:bCs w:val="0"/>
              </w:rPr>
            </w:pPr>
            <w:r w:rsidRPr="008A15F4">
              <w:rPr>
                <w:rStyle w:val="Strong"/>
                <w:rFonts w:ascii="Calibri" w:hAnsi="Calibri" w:cs="Calibri"/>
                <w:bdr w:val="single" w:sz="4" w:space="0" w:color="auto"/>
              </w:rPr>
              <w:t xml:space="preserve">JULY – </w:t>
            </w:r>
            <w:r w:rsidRPr="008A15F4">
              <w:rPr>
                <w:rStyle w:val="Strong"/>
                <w:rFonts w:ascii="Calibri" w:hAnsi="Calibri" w:cs="Calibri"/>
                <w:bCs/>
                <w:bdr w:val="single" w:sz="4" w:space="0" w:color="auto"/>
              </w:rPr>
              <w:t>OCTOBER</w:t>
            </w:r>
            <w:r w:rsidRPr="008A15F4">
              <w:rPr>
                <w:rStyle w:val="Strong"/>
                <w:rFonts w:ascii="Calibri" w:hAnsi="Calibri" w:cs="Calibri"/>
                <w:bdr w:val="single" w:sz="4" w:space="0" w:color="auto"/>
              </w:rPr>
              <w:t xml:space="preserve"> 2017</w:t>
            </w:r>
            <w:r w:rsidRPr="008A15F4">
              <w:rPr>
                <w:rStyle w:val="Strong"/>
                <w:rFonts w:ascii="Calibri" w:hAnsi="Calibri" w:cs="Calibri"/>
              </w:rPr>
              <w:t>; bereavement</w:t>
            </w:r>
          </w:p>
          <w:p w14:paraId="0D1CAF4D" w14:textId="0041CE21" w:rsidR="00E95CBE" w:rsidRPr="00D40034" w:rsidRDefault="00E95CBE" w:rsidP="00D40034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 w:rsidRPr="00D40034">
              <w:rPr>
                <w:rFonts w:ascii="Calibri" w:hAnsi="Calibri" w:cs="Calibri"/>
              </w:rPr>
              <w:t xml:space="preserve">First Health Moore Regional, Pinehurst MO; 06/11/2017-7/26/2017 </w:t>
            </w:r>
            <w:r w:rsidRPr="008F181D">
              <w:rPr>
                <w:rFonts w:ascii="Calibri" w:hAnsi="Calibri" w:cs="Calibri"/>
                <w:b w:val="0"/>
                <w:bCs w:val="0"/>
              </w:rPr>
              <w:t xml:space="preserve">100% MS/Tele; ratio </w:t>
            </w:r>
            <w:proofErr w:type="gramStart"/>
            <w:r w:rsidRPr="008F181D">
              <w:rPr>
                <w:rFonts w:ascii="Calibri" w:hAnsi="Calibri" w:cs="Calibri"/>
                <w:b w:val="0"/>
                <w:bCs w:val="0"/>
              </w:rPr>
              <w:t>5/1</w:t>
            </w:r>
            <w:r w:rsidRPr="00D40034">
              <w:rPr>
                <w:rFonts w:ascii="Calibri" w:hAnsi="Calibri" w:cs="Calibri"/>
              </w:rPr>
              <w:t>;</w:t>
            </w:r>
            <w:proofErr w:type="gramEnd"/>
            <w:r w:rsidRPr="00D40034">
              <w:rPr>
                <w:rFonts w:ascii="Calibri" w:hAnsi="Calibri" w:cs="Calibri"/>
              </w:rPr>
              <w:t xml:space="preserve"> </w:t>
            </w:r>
          </w:p>
          <w:p w14:paraId="0D1CAF4F" w14:textId="00CC4D0D" w:rsidR="00E95CBE" w:rsidRPr="008A15F4" w:rsidRDefault="00E95CBE" w:rsidP="00B453CC">
            <w:pPr>
              <w:spacing w:before="20" w:after="20"/>
              <w:rPr>
                <w:rFonts w:ascii="Calibri" w:hAnsi="Calibri" w:cs="Calibri"/>
                <w:b w:val="0"/>
              </w:rPr>
            </w:pPr>
            <w:r w:rsidRPr="008A15F4">
              <w:rPr>
                <w:rFonts w:ascii="Calibri" w:hAnsi="Calibri" w:cs="Calibri"/>
                <w:b w:val="0"/>
              </w:rPr>
              <w:t xml:space="preserve">402 beds/ 28 unit beds </w:t>
            </w:r>
            <w:r w:rsidRPr="008A15F4">
              <w:rPr>
                <w:rFonts w:ascii="Calibri" w:hAnsi="Calibri" w:cs="Calibri"/>
              </w:rPr>
              <w:t>*EPIC convert from Mckesson</w:t>
            </w:r>
            <w:r w:rsidRPr="008A15F4">
              <w:rPr>
                <w:rFonts w:ascii="Calibri" w:hAnsi="Calibri" w:cs="Calibri"/>
                <w:b w:val="0"/>
              </w:rPr>
              <w:t xml:space="preserve"> [*bereavement Departure]</w:t>
            </w:r>
          </w:p>
          <w:p w14:paraId="0D1CAF51" w14:textId="01A846D3" w:rsidR="00E95CBE" w:rsidRPr="008A15F4" w:rsidRDefault="00E95CBE" w:rsidP="00B453CC">
            <w:pPr>
              <w:spacing w:before="20" w:after="20"/>
              <w:rPr>
                <w:rFonts w:ascii="Calibri" w:hAnsi="Calibri" w:cs="Calibri"/>
                <w:b w:val="0"/>
              </w:rPr>
            </w:pPr>
            <w:r w:rsidRPr="008A15F4">
              <w:rPr>
                <w:rFonts w:ascii="Calibri" w:hAnsi="Calibri" w:cs="Calibri"/>
                <w:b w:val="0"/>
                <w:bdr w:val="single" w:sz="4" w:space="0" w:color="auto"/>
              </w:rPr>
              <w:t>MAY 2017 – JUNE 2017</w:t>
            </w:r>
            <w:r w:rsidRPr="008A15F4">
              <w:rPr>
                <w:rFonts w:ascii="Calibri" w:hAnsi="Calibri" w:cs="Calibri"/>
                <w:b w:val="0"/>
              </w:rPr>
              <w:t xml:space="preserve"> – vacation</w:t>
            </w:r>
          </w:p>
          <w:p w14:paraId="0D1CAF52" w14:textId="31A7B047" w:rsidR="00E95CBE" w:rsidRPr="00D40034" w:rsidRDefault="00E95CBE" w:rsidP="00D40034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 w:rsidRPr="00D40034">
              <w:rPr>
                <w:rFonts w:ascii="Calibri" w:hAnsi="Calibri" w:cs="Calibri"/>
              </w:rPr>
              <w:t xml:space="preserve">University of Missouri Hospital, Columbia MO; 10/31/2016-5/8/2017 </w:t>
            </w:r>
            <w:r w:rsidRPr="008F181D">
              <w:rPr>
                <w:rFonts w:ascii="Calibri" w:hAnsi="Calibri" w:cs="Calibri"/>
                <w:b w:val="0"/>
                <w:bCs w:val="0"/>
              </w:rPr>
              <w:t>50% MS; ratio 5/1</w:t>
            </w:r>
          </w:p>
          <w:p w14:paraId="0D1CAF54" w14:textId="797E793E" w:rsidR="00E95CBE" w:rsidRPr="008A15F4" w:rsidRDefault="00E95CBE" w:rsidP="00B453CC">
            <w:pPr>
              <w:spacing w:before="20" w:after="20"/>
              <w:rPr>
                <w:rFonts w:ascii="Calibri" w:hAnsi="Calibri" w:cs="Calibri"/>
                <w:b w:val="0"/>
              </w:rPr>
            </w:pPr>
            <w:r w:rsidRPr="008A15F4">
              <w:rPr>
                <w:rFonts w:ascii="Calibri" w:hAnsi="Calibri" w:cs="Calibri"/>
                <w:b w:val="0"/>
              </w:rPr>
              <w:t xml:space="preserve">float - 15% Cardiac; 10% Ortho; 10% Oncology; 5% Neuro; 538 beds/ 42 unit beds </w:t>
            </w:r>
          </w:p>
          <w:p w14:paraId="0D1CAF55" w14:textId="6BC5E3A7" w:rsidR="00E95CBE" w:rsidRPr="008F5C3B" w:rsidRDefault="00E95CBE" w:rsidP="008F5C3B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 w:rsidRPr="008F5C3B">
              <w:rPr>
                <w:rFonts w:ascii="Calibri" w:hAnsi="Calibri" w:cs="Calibri"/>
              </w:rPr>
              <w:t xml:space="preserve">Walnut Hill Medical, Dallas TX; 3/21/2016-10/15/2016 </w:t>
            </w:r>
            <w:r w:rsidRPr="008F181D">
              <w:rPr>
                <w:rFonts w:ascii="Calibri" w:hAnsi="Calibri" w:cs="Calibri"/>
                <w:b w:val="0"/>
                <w:bCs w:val="0"/>
              </w:rPr>
              <w:t>75% Cardiac/Tele;</w:t>
            </w:r>
            <w:r w:rsidRPr="008F5C3B">
              <w:rPr>
                <w:rFonts w:ascii="Calibri" w:hAnsi="Calibri" w:cs="Calibri"/>
              </w:rPr>
              <w:t xml:space="preserve"> </w:t>
            </w:r>
            <w:r w:rsidRPr="008F181D">
              <w:rPr>
                <w:rFonts w:ascii="Calibri" w:hAnsi="Calibri" w:cs="Calibri"/>
                <w:b w:val="0"/>
                <w:bCs w:val="0"/>
              </w:rPr>
              <w:t>25% MS</w:t>
            </w:r>
            <w:r w:rsidR="00204FB1" w:rsidRPr="008F181D">
              <w:rPr>
                <w:rFonts w:ascii="Calibri" w:hAnsi="Calibri" w:cs="Calibri"/>
                <w:b w:val="0"/>
                <w:bCs w:val="0"/>
              </w:rPr>
              <w:t>;</w:t>
            </w:r>
            <w:r w:rsidRPr="008F181D">
              <w:rPr>
                <w:rFonts w:ascii="Calibri" w:hAnsi="Calibri" w:cs="Calibri"/>
                <w:b w:val="0"/>
                <w:bCs w:val="0"/>
              </w:rPr>
              <w:t xml:space="preserve"> ratio </w:t>
            </w:r>
            <w:proofErr w:type="gramStart"/>
            <w:r w:rsidRPr="008F181D">
              <w:rPr>
                <w:rFonts w:ascii="Calibri" w:hAnsi="Calibri" w:cs="Calibri"/>
                <w:b w:val="0"/>
                <w:bCs w:val="0"/>
              </w:rPr>
              <w:t>5/1;</w:t>
            </w:r>
            <w:proofErr w:type="gramEnd"/>
            <w:r w:rsidRPr="008F5C3B">
              <w:rPr>
                <w:rFonts w:ascii="Calibri" w:hAnsi="Calibri" w:cs="Calibri"/>
              </w:rPr>
              <w:t xml:space="preserve"> </w:t>
            </w:r>
          </w:p>
          <w:p w14:paraId="0D1CAF57" w14:textId="79687F00" w:rsidR="00E95CBE" w:rsidRPr="008A15F4" w:rsidRDefault="00E95CBE" w:rsidP="00B453CC">
            <w:pPr>
              <w:spacing w:before="20" w:after="20"/>
              <w:rPr>
                <w:rFonts w:ascii="Calibri" w:hAnsi="Calibri" w:cs="Calibri"/>
                <w:b w:val="0"/>
              </w:rPr>
            </w:pPr>
            <w:r w:rsidRPr="008A15F4">
              <w:rPr>
                <w:rFonts w:ascii="Calibri" w:hAnsi="Calibri" w:cs="Calibri"/>
                <w:b w:val="0"/>
              </w:rPr>
              <w:t>100 beds/ 23 unit beds</w:t>
            </w:r>
          </w:p>
          <w:p w14:paraId="0D1CAF58" w14:textId="0821278D" w:rsidR="00E95CBE" w:rsidRPr="008F5C3B" w:rsidRDefault="00E95CBE" w:rsidP="008F5C3B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Calibri" w:hAnsi="Calibri" w:cs="Calibri"/>
              </w:rPr>
            </w:pPr>
            <w:r w:rsidRPr="008F5C3B">
              <w:rPr>
                <w:rFonts w:ascii="Calibri" w:hAnsi="Calibri" w:cs="Calibri"/>
              </w:rPr>
              <w:t xml:space="preserve">Dallas Medical Center, Dallas TX; PRN 1/19//2016-3/20/2016 </w:t>
            </w:r>
            <w:r w:rsidRPr="008F181D">
              <w:rPr>
                <w:rFonts w:ascii="Calibri" w:hAnsi="Calibri" w:cs="Calibri"/>
                <w:b w:val="0"/>
                <w:bCs w:val="0"/>
              </w:rPr>
              <w:t>100% MS</w:t>
            </w:r>
            <w:r w:rsidR="00204FB1" w:rsidRPr="008F181D">
              <w:rPr>
                <w:rFonts w:ascii="Calibri" w:hAnsi="Calibri" w:cs="Calibri"/>
                <w:b w:val="0"/>
                <w:bCs w:val="0"/>
              </w:rPr>
              <w:t>;</w:t>
            </w:r>
            <w:r w:rsidRPr="008F181D">
              <w:rPr>
                <w:rFonts w:ascii="Calibri" w:hAnsi="Calibri" w:cs="Calibri"/>
                <w:b w:val="0"/>
                <w:bCs w:val="0"/>
              </w:rPr>
              <w:t xml:space="preserve"> ratio 6/1; 119 beds/</w:t>
            </w:r>
            <w:r w:rsidRPr="008F5C3B">
              <w:rPr>
                <w:rFonts w:ascii="Calibri" w:hAnsi="Calibri" w:cs="Calibri"/>
              </w:rPr>
              <w:t xml:space="preserve"> </w:t>
            </w:r>
          </w:p>
          <w:p w14:paraId="0D1CAF5A" w14:textId="1C646459" w:rsidR="00E95CBE" w:rsidRPr="008A15F4" w:rsidRDefault="00E95CBE" w:rsidP="00B453CC">
            <w:pPr>
              <w:spacing w:before="20" w:after="20"/>
              <w:rPr>
                <w:rFonts w:ascii="Calibri" w:hAnsi="Calibri" w:cs="Calibri"/>
                <w:b w:val="0"/>
              </w:rPr>
            </w:pPr>
            <w:r w:rsidRPr="008A15F4">
              <w:rPr>
                <w:rFonts w:ascii="Calibri" w:hAnsi="Calibri" w:cs="Calibri"/>
                <w:b w:val="0"/>
              </w:rPr>
              <w:t xml:space="preserve">22 unit beds </w:t>
            </w:r>
          </w:p>
          <w:p w14:paraId="0D1CAF5B" w14:textId="77777777" w:rsidR="00E95CBE" w:rsidRPr="008A15F4" w:rsidRDefault="00204FB1" w:rsidP="00B453CC">
            <w:pPr>
              <w:spacing w:before="20" w:after="20"/>
              <w:rPr>
                <w:rFonts w:ascii="Calibri" w:hAnsi="Calibri" w:cs="Calibri"/>
                <w:b w:val="0"/>
              </w:rPr>
            </w:pPr>
            <w:r w:rsidRPr="008A15F4">
              <w:rPr>
                <w:rFonts w:ascii="Calibri" w:hAnsi="Calibri" w:cs="Calibri"/>
                <w:b w:val="0"/>
              </w:rPr>
              <w:t>*</w:t>
            </w:r>
            <w:r w:rsidR="00E95CBE" w:rsidRPr="008A15F4">
              <w:rPr>
                <w:rFonts w:ascii="Calibri" w:hAnsi="Calibri" w:cs="Calibri"/>
                <w:b w:val="0"/>
              </w:rPr>
              <w:t xml:space="preserve">Parkland Hospital, Dallas TX; </w:t>
            </w:r>
            <w:r w:rsidR="00E95CBE" w:rsidRPr="008A15F4">
              <w:rPr>
                <w:rFonts w:ascii="Calibri" w:hAnsi="Calibri" w:cs="Calibri"/>
              </w:rPr>
              <w:t>9/6/2015-</w:t>
            </w:r>
            <w:r w:rsidRPr="008A15F4">
              <w:rPr>
                <w:rFonts w:ascii="Calibri" w:hAnsi="Calibri" w:cs="Calibri"/>
              </w:rPr>
              <w:t>3/19/2016</w:t>
            </w:r>
            <w:r w:rsidR="00E95CBE" w:rsidRPr="008A15F4">
              <w:rPr>
                <w:rFonts w:ascii="Calibri" w:hAnsi="Calibri" w:cs="Calibri"/>
                <w:b w:val="0"/>
              </w:rPr>
              <w:t xml:space="preserve"> 100% MS</w:t>
            </w:r>
            <w:r w:rsidRPr="008A15F4">
              <w:rPr>
                <w:rFonts w:ascii="Calibri" w:hAnsi="Calibri" w:cs="Calibri"/>
                <w:b w:val="0"/>
              </w:rPr>
              <w:t>;</w:t>
            </w:r>
            <w:r w:rsidR="00E95CBE" w:rsidRPr="008A15F4">
              <w:rPr>
                <w:rFonts w:ascii="Calibri" w:hAnsi="Calibri" w:cs="Calibri"/>
                <w:b w:val="0"/>
              </w:rPr>
              <w:t xml:space="preserve"> ratio 6/1; 846 beds/ 36 unit beds </w:t>
            </w:r>
          </w:p>
          <w:p w14:paraId="1775ACB0" w14:textId="77777777" w:rsidR="00792040" w:rsidRDefault="00E95CBE" w:rsidP="00792040">
            <w:pPr>
              <w:spacing w:after="10"/>
              <w:ind w:left="216"/>
              <w:rPr>
                <w:rFonts w:ascii="Calibri" w:hAnsi="Calibri" w:cs="Calibri"/>
                <w:bCs w:val="0"/>
                <w:caps w:val="0"/>
              </w:rPr>
            </w:pPr>
            <w:r w:rsidRPr="008A15F4">
              <w:rPr>
                <w:rFonts w:ascii="Calibri" w:hAnsi="Calibri" w:cs="Calibri"/>
                <w:b w:val="0"/>
              </w:rPr>
              <w:t>-------------------------------------------------------------------------------------------------------------------------------------------------</w:t>
            </w:r>
          </w:p>
          <w:p w14:paraId="0D1CAF5D" w14:textId="583A9364" w:rsidR="00E95CBE" w:rsidRPr="00B102CA" w:rsidRDefault="00E95CBE" w:rsidP="007C3131">
            <w:pPr>
              <w:rPr>
                <w:rFonts w:ascii="Calibri" w:hAnsi="Calibri" w:cs="Calibri"/>
                <w:b w:val="0"/>
              </w:rPr>
            </w:pPr>
            <w:r w:rsidRPr="001D5510">
              <w:rPr>
                <w:rFonts w:ascii="Calibri" w:hAnsi="Calibri" w:cs="Calibri"/>
                <w:b w:val="0"/>
                <w:color w:val="FF0000"/>
                <w:bdr w:val="single" w:sz="4" w:space="0" w:color="auto"/>
              </w:rPr>
              <w:t>August 2013 – August 2015</w:t>
            </w:r>
            <w:r w:rsidRPr="001D5510">
              <w:rPr>
                <w:rFonts w:ascii="Calibri" w:hAnsi="Calibri" w:cs="Calibri"/>
                <w:b w:val="0"/>
                <w:color w:val="FF0000"/>
              </w:rPr>
              <w:t xml:space="preserve"> </w:t>
            </w:r>
            <w:r w:rsidR="00354923" w:rsidRPr="00B102CA">
              <w:rPr>
                <w:rFonts w:ascii="Calibri" w:hAnsi="Calibri" w:cs="Calibri"/>
                <w:b w:val="0"/>
              </w:rPr>
              <w:t xml:space="preserve">staff </w:t>
            </w:r>
            <w:r w:rsidRPr="00B102CA">
              <w:rPr>
                <w:rStyle w:val="Strong"/>
                <w:rFonts w:ascii="Calibri" w:hAnsi="Calibri" w:cs="Calibri"/>
              </w:rPr>
              <w:t>RN</w:t>
            </w:r>
            <w:r w:rsidRPr="00B102CA">
              <w:rPr>
                <w:rFonts w:ascii="Calibri" w:hAnsi="Calibri" w:cs="Calibri"/>
                <w:b w:val="0"/>
              </w:rPr>
              <w:t xml:space="preserve"> </w:t>
            </w:r>
            <w:r w:rsidR="00204FB1" w:rsidRPr="00B102CA">
              <w:rPr>
                <w:rFonts w:ascii="Calibri" w:hAnsi="Calibri" w:cs="Calibri"/>
                <w:b w:val="0"/>
              </w:rPr>
              <w:t>St. David’s South Austin Medical Center (HCA)</w:t>
            </w:r>
            <w:r w:rsidRPr="00B102CA">
              <w:rPr>
                <w:rFonts w:ascii="Calibri" w:hAnsi="Calibri" w:cs="Calibri"/>
                <w:b w:val="0"/>
              </w:rPr>
              <w:t xml:space="preserve"> Austin, </w:t>
            </w:r>
            <w:proofErr w:type="gramStart"/>
            <w:r w:rsidRPr="00B102CA">
              <w:rPr>
                <w:rFonts w:ascii="Calibri" w:hAnsi="Calibri" w:cs="Calibri"/>
                <w:b w:val="0"/>
              </w:rPr>
              <w:t>TX;</w:t>
            </w:r>
            <w:proofErr w:type="gramEnd"/>
            <w:r w:rsidRPr="00B102CA">
              <w:rPr>
                <w:rFonts w:ascii="Calibri" w:hAnsi="Calibri" w:cs="Calibri"/>
                <w:b w:val="0"/>
              </w:rPr>
              <w:t xml:space="preserve"> </w:t>
            </w:r>
          </w:p>
          <w:p w14:paraId="6552E22C" w14:textId="6951095E" w:rsidR="00A971D5" w:rsidRPr="00B102CA" w:rsidRDefault="00E95CBE" w:rsidP="00B102CA">
            <w:pPr>
              <w:spacing w:after="100"/>
              <w:rPr>
                <w:rFonts w:ascii="Calibri" w:hAnsi="Calibri" w:cs="Calibri"/>
                <w:b w:val="0"/>
              </w:rPr>
            </w:pPr>
            <w:r w:rsidRPr="00B102CA">
              <w:rPr>
                <w:rFonts w:ascii="Calibri" w:hAnsi="Calibri" w:cs="Calibri"/>
                <w:b w:val="0"/>
              </w:rPr>
              <w:t xml:space="preserve">100% MS/Tele ratio 6/1; 238 beds/ 34 unit beds </w:t>
            </w:r>
          </w:p>
          <w:p w14:paraId="0D1CAF60" w14:textId="11374073" w:rsidR="00E95CBE" w:rsidRPr="00B102CA" w:rsidRDefault="00E95CBE" w:rsidP="007C3131">
            <w:pPr>
              <w:pStyle w:val="Heading2"/>
              <w:outlineLvl w:val="1"/>
              <w:rPr>
                <w:rFonts w:ascii="Calibri" w:hAnsi="Calibri" w:cs="Calibri"/>
                <w:b w:val="0"/>
              </w:rPr>
            </w:pPr>
            <w:r w:rsidRPr="001D5510">
              <w:rPr>
                <w:rFonts w:ascii="Calibri" w:hAnsi="Calibri" w:cs="Calibri"/>
                <w:b w:val="0"/>
                <w:color w:val="FF0000"/>
                <w:bdr w:val="single" w:sz="4" w:space="0" w:color="auto"/>
              </w:rPr>
              <w:t>August 2012 – August 2013</w:t>
            </w:r>
            <w:r w:rsidRPr="001D5510">
              <w:rPr>
                <w:rFonts w:ascii="Calibri" w:hAnsi="Calibri" w:cs="Calibri"/>
                <w:b w:val="0"/>
                <w:color w:val="FF0000"/>
              </w:rPr>
              <w:t xml:space="preserve"> </w:t>
            </w:r>
            <w:r w:rsidRPr="00B102CA">
              <w:rPr>
                <w:rFonts w:ascii="Calibri" w:hAnsi="Calibri" w:cs="Calibri"/>
                <w:b w:val="0"/>
              </w:rPr>
              <w:t>*Float</w:t>
            </w:r>
            <w:r w:rsidR="0037379A" w:rsidRPr="00B102CA">
              <w:rPr>
                <w:rFonts w:ascii="Calibri" w:hAnsi="Calibri" w:cs="Calibri"/>
                <w:b w:val="0"/>
              </w:rPr>
              <w:t xml:space="preserve"> STAFF</w:t>
            </w:r>
            <w:r w:rsidRPr="00B102CA">
              <w:rPr>
                <w:rFonts w:ascii="Calibri" w:hAnsi="Calibri" w:cs="Calibri"/>
                <w:b w:val="0"/>
              </w:rPr>
              <w:t xml:space="preserve"> </w:t>
            </w:r>
            <w:r w:rsidRPr="00B102CA">
              <w:rPr>
                <w:rStyle w:val="Strong"/>
                <w:rFonts w:ascii="Calibri" w:hAnsi="Calibri" w:cs="Calibri"/>
              </w:rPr>
              <w:t>RN</w:t>
            </w:r>
            <w:r w:rsidRPr="00B102CA">
              <w:rPr>
                <w:rFonts w:ascii="Calibri" w:hAnsi="Calibri" w:cs="Calibri"/>
                <w:b w:val="0"/>
              </w:rPr>
              <w:t xml:space="preserve"> Ozarks Medical Center, West Plains MO; Ratio 6/1 </w:t>
            </w:r>
          </w:p>
          <w:p w14:paraId="0D1CAF65" w14:textId="3B303177" w:rsidR="00E95CBE" w:rsidRPr="00CE591D" w:rsidRDefault="00E95CBE" w:rsidP="000C25A5">
            <w:pPr>
              <w:spacing w:after="160"/>
              <w:rPr>
                <w:rFonts w:ascii="Calibri" w:hAnsi="Calibri" w:cs="Calibri"/>
                <w:b w:val="0"/>
              </w:rPr>
            </w:pPr>
            <w:r w:rsidRPr="00B102CA">
              <w:rPr>
                <w:rFonts w:ascii="Calibri" w:hAnsi="Calibri" w:cs="Calibri"/>
                <w:b w:val="0"/>
              </w:rPr>
              <w:t>70% MS/Tele; 10% stable ICU; 10% Ortho; 10% Cardiac step down; 114 beds/ 34 unit beds</w:t>
            </w:r>
            <w:r w:rsidRPr="008A15F4">
              <w:rPr>
                <w:rStyle w:val="Strong"/>
                <w:rFonts w:ascii="Calibri" w:hAnsi="Calibri" w:cs="Calibri"/>
              </w:rPr>
              <w:t xml:space="preserve"> </w:t>
            </w:r>
          </w:p>
        </w:tc>
      </w:tr>
    </w:tbl>
    <w:p w14:paraId="6FE7D22F" w14:textId="77777777" w:rsidR="0041448F" w:rsidRPr="008A15F4" w:rsidRDefault="0041448F" w:rsidP="0041448F">
      <w:pPr>
        <w:pStyle w:val="Heading2"/>
        <w:spacing w:after="10"/>
        <w:ind w:left="216"/>
        <w:rPr>
          <w:rStyle w:val="Strong"/>
          <w:rFonts w:ascii="Calibri" w:hAnsi="Calibri" w:cs="Calibri"/>
          <w:b w:val="0"/>
        </w:rPr>
      </w:pPr>
      <w:r w:rsidRPr="008A15F4">
        <w:rPr>
          <w:rFonts w:ascii="Calibri" w:hAnsi="Calibri" w:cs="Calibri"/>
          <w:b/>
          <w:color w:val="5C760A" w:themeColor="accent1" w:themeShade="BF"/>
        </w:rPr>
        <w:t>Education:</w:t>
      </w:r>
    </w:p>
    <w:p w14:paraId="2B773C7A" w14:textId="77777777" w:rsidR="0041448F" w:rsidRPr="008A15F4" w:rsidRDefault="0041448F" w:rsidP="0041448F">
      <w:pPr>
        <w:pStyle w:val="Heading2"/>
        <w:spacing w:after="10"/>
        <w:ind w:left="216"/>
        <w:rPr>
          <w:rFonts w:ascii="Calibri" w:hAnsi="Calibri" w:cs="Calibri"/>
        </w:rPr>
      </w:pPr>
      <w:r w:rsidRPr="008A15F4">
        <w:rPr>
          <w:rStyle w:val="Strong"/>
          <w:rFonts w:ascii="Calibri" w:hAnsi="Calibri" w:cs="Calibri"/>
        </w:rPr>
        <w:t xml:space="preserve">Missouri state university, West plains MO – </w:t>
      </w:r>
      <w:r w:rsidRPr="008A15F4">
        <w:rPr>
          <w:rFonts w:ascii="Calibri" w:hAnsi="Calibri" w:cs="Calibri"/>
        </w:rPr>
        <w:t>Associates of science RN; grad May 2012</w:t>
      </w:r>
    </w:p>
    <w:p w14:paraId="0D1CAF6C" w14:textId="5275DFCC" w:rsidR="00683460" w:rsidRPr="008A15F4" w:rsidRDefault="0041448F" w:rsidP="0041448F">
      <w:pPr>
        <w:pStyle w:val="Heading2"/>
        <w:spacing w:after="10"/>
        <w:ind w:left="216"/>
        <w:rPr>
          <w:rFonts w:ascii="Calibri" w:hAnsi="Calibri" w:cs="Calibri"/>
        </w:rPr>
      </w:pPr>
      <w:r w:rsidRPr="008A15F4">
        <w:rPr>
          <w:rStyle w:val="Strong"/>
          <w:rFonts w:ascii="Calibri" w:hAnsi="Calibri" w:cs="Calibri"/>
        </w:rPr>
        <w:t xml:space="preserve">Park university, parkville MO – </w:t>
      </w:r>
      <w:r w:rsidR="0037379A" w:rsidRPr="008A15F4">
        <w:rPr>
          <w:rFonts w:ascii="Calibri" w:hAnsi="Calibri" w:cs="Calibri"/>
        </w:rPr>
        <w:t>BACHELOR OF SCIENCE PSYCHOLOGY</w:t>
      </w:r>
      <w:r w:rsidRPr="008A15F4">
        <w:rPr>
          <w:rFonts w:ascii="Calibri" w:hAnsi="Calibri" w:cs="Calibri"/>
        </w:rPr>
        <w:t>; GRAD CUM LAUDE MAY 2005</w:t>
      </w:r>
      <w:r w:rsidR="00683460" w:rsidRPr="008A15F4">
        <w:rPr>
          <w:rFonts w:ascii="Calibri" w:hAnsi="Calibri" w:cs="Calibri"/>
        </w:rPr>
        <w:tab/>
      </w:r>
    </w:p>
    <w:p w14:paraId="0D1CAF6D" w14:textId="77777777" w:rsidR="00E3244A" w:rsidRPr="008A15F4" w:rsidRDefault="00E3244A" w:rsidP="00842934">
      <w:pPr>
        <w:pStyle w:val="Heading2"/>
        <w:spacing w:after="10"/>
        <w:ind w:left="216"/>
        <w:rPr>
          <w:rFonts w:ascii="Calibri" w:hAnsi="Calibri" w:cs="Calibri"/>
          <w:b/>
          <w:color w:val="5C760A" w:themeColor="accent1" w:themeShade="BF"/>
        </w:rPr>
      </w:pPr>
    </w:p>
    <w:sectPr w:rsidR="00E3244A" w:rsidRPr="008A15F4" w:rsidSect="0070138D">
      <w:footerReference w:type="default" r:id="rId7"/>
      <w:headerReference w:type="first" r:id="rId8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DF9E" w14:textId="77777777" w:rsidR="00867271" w:rsidRDefault="00867271" w:rsidP="00927723">
      <w:r>
        <w:separator/>
      </w:r>
    </w:p>
  </w:endnote>
  <w:endnote w:type="continuationSeparator" w:id="0">
    <w:p w14:paraId="198DC4D7" w14:textId="77777777" w:rsidR="00867271" w:rsidRDefault="00867271" w:rsidP="0092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AF72" w14:textId="77777777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013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89A2" w14:textId="77777777" w:rsidR="00867271" w:rsidRDefault="00867271" w:rsidP="00927723">
      <w:r>
        <w:separator/>
      </w:r>
    </w:p>
  </w:footnote>
  <w:footnote w:type="continuationSeparator" w:id="0">
    <w:p w14:paraId="58079DAA" w14:textId="77777777" w:rsidR="00867271" w:rsidRDefault="00867271" w:rsidP="0092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4ED9" w14:textId="3C5BA8B9" w:rsidR="005129E3" w:rsidRDefault="005129E3">
    <w:pPr>
      <w:pStyle w:val="Header"/>
    </w:pPr>
  </w:p>
  <w:p w14:paraId="700ADA89" w14:textId="77777777" w:rsidR="005129E3" w:rsidRPr="00192A43" w:rsidRDefault="005129E3" w:rsidP="005129E3">
    <w:pPr>
      <w:pStyle w:val="Title"/>
      <w:jc w:val="center"/>
      <w:rPr>
        <w:rFonts w:ascii="Calibri" w:hAnsi="Calibri" w:cs="Calibri"/>
        <w:sz w:val="24"/>
        <w:szCs w:val="24"/>
      </w:rPr>
    </w:pPr>
    <w:r w:rsidRPr="00192A43">
      <w:rPr>
        <w:rFonts w:ascii="Calibri" w:hAnsi="Calibri" w:cs="Calibri"/>
        <w:sz w:val="24"/>
        <w:szCs w:val="24"/>
      </w:rPr>
      <w:t>Sylvia Casillas-Paes</w:t>
    </w:r>
  </w:p>
  <w:p w14:paraId="6B6EA823" w14:textId="11343934" w:rsidR="005129E3" w:rsidRPr="00192A43" w:rsidRDefault="005129E3" w:rsidP="005129E3">
    <w:pPr>
      <w:pStyle w:val="NoSpacing"/>
      <w:jc w:val="center"/>
      <w:rPr>
        <w:rFonts w:ascii="Calibri" w:hAnsi="Calibri" w:cs="Calibri"/>
        <w:b/>
        <w:sz w:val="24"/>
        <w:szCs w:val="24"/>
      </w:rPr>
    </w:pPr>
    <w:r w:rsidRPr="00192A43">
      <w:rPr>
        <w:rFonts w:ascii="Calibri" w:hAnsi="Calibri" w:cs="Calibri"/>
        <w:sz w:val="24"/>
        <w:szCs w:val="24"/>
      </w:rPr>
      <w:t>11</w:t>
    </w:r>
    <w:r w:rsidRPr="00192A43">
      <w:rPr>
        <w:rFonts w:ascii="Calibri" w:hAnsi="Calibri" w:cs="Calibri"/>
        <w:bCs/>
        <w:sz w:val="24"/>
        <w:szCs w:val="24"/>
      </w:rPr>
      <w:t>200 Sean Haggerty Drive, Apt 7203, El Paso TX 79934</w:t>
    </w:r>
    <w:r w:rsidRPr="00192A43">
      <w:rPr>
        <w:rFonts w:ascii="Calibri" w:hAnsi="Calibri" w:cs="Calibri"/>
        <w:sz w:val="24"/>
        <w:szCs w:val="24"/>
      </w:rPr>
      <w:t> |</w:t>
    </w:r>
  </w:p>
  <w:p w14:paraId="0F8409CD" w14:textId="174D72A7" w:rsidR="005129E3" w:rsidRPr="00192A43" w:rsidRDefault="005129E3" w:rsidP="005129E3">
    <w:pPr>
      <w:pStyle w:val="Header"/>
      <w:jc w:val="center"/>
      <w:rPr>
        <w:sz w:val="24"/>
        <w:szCs w:val="24"/>
      </w:rPr>
    </w:pPr>
    <w:r w:rsidRPr="00192A43">
      <w:rPr>
        <w:rFonts w:ascii="Calibri" w:hAnsi="Calibri" w:cs="Calibri"/>
        <w:kern w:val="20"/>
        <w:sz w:val="24"/>
        <w:szCs w:val="24"/>
      </w:rPr>
      <w:t>Sylvia.Paes@hotmail.com</w:t>
    </w:r>
    <w:r w:rsidRPr="00192A43">
      <w:rPr>
        <w:rFonts w:ascii="Calibri" w:hAnsi="Calibri" w:cs="Calibri"/>
        <w:sz w:val="24"/>
        <w:szCs w:val="24"/>
      </w:rPr>
      <w:t> | 417-274-6783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1DB"/>
    <w:multiLevelType w:val="hybridMultilevel"/>
    <w:tmpl w:val="5DFE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25D"/>
    <w:multiLevelType w:val="hybridMultilevel"/>
    <w:tmpl w:val="009A6E36"/>
    <w:lvl w:ilvl="0" w:tplc="B03EC4E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27C867DD"/>
    <w:multiLevelType w:val="hybridMultilevel"/>
    <w:tmpl w:val="B8C2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7FC2"/>
    <w:multiLevelType w:val="hybridMultilevel"/>
    <w:tmpl w:val="714CD4B2"/>
    <w:lvl w:ilvl="0" w:tplc="F678219A">
      <w:start w:val="4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4506C"/>
    <w:multiLevelType w:val="hybridMultilevel"/>
    <w:tmpl w:val="0660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70FE"/>
    <w:multiLevelType w:val="hybridMultilevel"/>
    <w:tmpl w:val="EAE633C4"/>
    <w:lvl w:ilvl="0" w:tplc="7910E69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5614F"/>
    <w:multiLevelType w:val="hybridMultilevel"/>
    <w:tmpl w:val="320A2BE4"/>
    <w:lvl w:ilvl="0" w:tplc="1FE4EBFE">
      <w:start w:val="22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4DF504AB"/>
    <w:multiLevelType w:val="hybridMultilevel"/>
    <w:tmpl w:val="65D8709A"/>
    <w:lvl w:ilvl="0" w:tplc="23D622CC">
      <w:start w:val="4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7752C"/>
    <w:multiLevelType w:val="hybridMultilevel"/>
    <w:tmpl w:val="5E2C1A5E"/>
    <w:lvl w:ilvl="0" w:tplc="C688C586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8A"/>
    <w:rsid w:val="00007F0D"/>
    <w:rsid w:val="000115FF"/>
    <w:rsid w:val="00035FBE"/>
    <w:rsid w:val="0003738D"/>
    <w:rsid w:val="000531C2"/>
    <w:rsid w:val="00056663"/>
    <w:rsid w:val="00076C54"/>
    <w:rsid w:val="00092250"/>
    <w:rsid w:val="000A1B9D"/>
    <w:rsid w:val="000C25A5"/>
    <w:rsid w:val="000C295B"/>
    <w:rsid w:val="000E24BF"/>
    <w:rsid w:val="000F2F4E"/>
    <w:rsid w:val="0010591E"/>
    <w:rsid w:val="001146F2"/>
    <w:rsid w:val="001213D2"/>
    <w:rsid w:val="0015263C"/>
    <w:rsid w:val="00156A63"/>
    <w:rsid w:val="00162A2F"/>
    <w:rsid w:val="00192A43"/>
    <w:rsid w:val="001D2F82"/>
    <w:rsid w:val="001D5510"/>
    <w:rsid w:val="001E115D"/>
    <w:rsid w:val="00200AB5"/>
    <w:rsid w:val="0020248A"/>
    <w:rsid w:val="00204FB1"/>
    <w:rsid w:val="00250AE9"/>
    <w:rsid w:val="00267A6D"/>
    <w:rsid w:val="002859DA"/>
    <w:rsid w:val="00293B83"/>
    <w:rsid w:val="0029690D"/>
    <w:rsid w:val="002C4547"/>
    <w:rsid w:val="00317B51"/>
    <w:rsid w:val="00337D19"/>
    <w:rsid w:val="00353327"/>
    <w:rsid w:val="00354923"/>
    <w:rsid w:val="00365E8B"/>
    <w:rsid w:val="0037379A"/>
    <w:rsid w:val="003A2DBA"/>
    <w:rsid w:val="003C5AE5"/>
    <w:rsid w:val="003D2051"/>
    <w:rsid w:val="003E6CC1"/>
    <w:rsid w:val="003F293C"/>
    <w:rsid w:val="003F5A05"/>
    <w:rsid w:val="0041448F"/>
    <w:rsid w:val="0043483F"/>
    <w:rsid w:val="004453CE"/>
    <w:rsid w:val="00476FB3"/>
    <w:rsid w:val="004818DA"/>
    <w:rsid w:val="00483ED3"/>
    <w:rsid w:val="00486CDF"/>
    <w:rsid w:val="004A03AE"/>
    <w:rsid w:val="004B4658"/>
    <w:rsid w:val="004E3D37"/>
    <w:rsid w:val="004E6197"/>
    <w:rsid w:val="004F0711"/>
    <w:rsid w:val="005129E3"/>
    <w:rsid w:val="00527DE2"/>
    <w:rsid w:val="00560FE3"/>
    <w:rsid w:val="00596E84"/>
    <w:rsid w:val="00597A4B"/>
    <w:rsid w:val="00597CBE"/>
    <w:rsid w:val="005A0045"/>
    <w:rsid w:val="005A319D"/>
    <w:rsid w:val="005A4234"/>
    <w:rsid w:val="005B5EE1"/>
    <w:rsid w:val="005C2B6B"/>
    <w:rsid w:val="005F25DC"/>
    <w:rsid w:val="00617F39"/>
    <w:rsid w:val="006529DC"/>
    <w:rsid w:val="00683460"/>
    <w:rsid w:val="00686AA4"/>
    <w:rsid w:val="00695A32"/>
    <w:rsid w:val="006A3CE7"/>
    <w:rsid w:val="006C2BBB"/>
    <w:rsid w:val="006D5FE6"/>
    <w:rsid w:val="006E352C"/>
    <w:rsid w:val="0070138D"/>
    <w:rsid w:val="007103A7"/>
    <w:rsid w:val="007129C5"/>
    <w:rsid w:val="00767CA6"/>
    <w:rsid w:val="00792040"/>
    <w:rsid w:val="00796D38"/>
    <w:rsid w:val="007973A2"/>
    <w:rsid w:val="007C3131"/>
    <w:rsid w:val="007E239E"/>
    <w:rsid w:val="00801007"/>
    <w:rsid w:val="008234F4"/>
    <w:rsid w:val="008247AD"/>
    <w:rsid w:val="00842934"/>
    <w:rsid w:val="00867271"/>
    <w:rsid w:val="00877B6A"/>
    <w:rsid w:val="00890A3F"/>
    <w:rsid w:val="008A15F4"/>
    <w:rsid w:val="008B2CD4"/>
    <w:rsid w:val="008F181D"/>
    <w:rsid w:val="008F5C3B"/>
    <w:rsid w:val="008F77E3"/>
    <w:rsid w:val="0091357A"/>
    <w:rsid w:val="00927723"/>
    <w:rsid w:val="00940400"/>
    <w:rsid w:val="00956B00"/>
    <w:rsid w:val="009644C6"/>
    <w:rsid w:val="00980487"/>
    <w:rsid w:val="00982E14"/>
    <w:rsid w:val="009C1910"/>
    <w:rsid w:val="009C4842"/>
    <w:rsid w:val="009C6605"/>
    <w:rsid w:val="009E04B2"/>
    <w:rsid w:val="00A23DDC"/>
    <w:rsid w:val="00A726E1"/>
    <w:rsid w:val="00A971D5"/>
    <w:rsid w:val="00AE552B"/>
    <w:rsid w:val="00B102CA"/>
    <w:rsid w:val="00B124C3"/>
    <w:rsid w:val="00B453CC"/>
    <w:rsid w:val="00B50C46"/>
    <w:rsid w:val="00B52FC5"/>
    <w:rsid w:val="00B53D6B"/>
    <w:rsid w:val="00B6697E"/>
    <w:rsid w:val="00B91156"/>
    <w:rsid w:val="00B95E22"/>
    <w:rsid w:val="00BA4E5C"/>
    <w:rsid w:val="00BC2FEF"/>
    <w:rsid w:val="00BF2BFD"/>
    <w:rsid w:val="00C336F6"/>
    <w:rsid w:val="00C407D1"/>
    <w:rsid w:val="00C90277"/>
    <w:rsid w:val="00C9204E"/>
    <w:rsid w:val="00C94A0B"/>
    <w:rsid w:val="00CB74F2"/>
    <w:rsid w:val="00CD5E6F"/>
    <w:rsid w:val="00CE1514"/>
    <w:rsid w:val="00CE591D"/>
    <w:rsid w:val="00D3070E"/>
    <w:rsid w:val="00D3130B"/>
    <w:rsid w:val="00D40034"/>
    <w:rsid w:val="00D410B8"/>
    <w:rsid w:val="00D65D41"/>
    <w:rsid w:val="00D950C2"/>
    <w:rsid w:val="00DB001A"/>
    <w:rsid w:val="00DE0B52"/>
    <w:rsid w:val="00E046C6"/>
    <w:rsid w:val="00E04868"/>
    <w:rsid w:val="00E133DB"/>
    <w:rsid w:val="00E14926"/>
    <w:rsid w:val="00E3244A"/>
    <w:rsid w:val="00E46F5A"/>
    <w:rsid w:val="00E565B8"/>
    <w:rsid w:val="00E6034B"/>
    <w:rsid w:val="00E67230"/>
    <w:rsid w:val="00E91EF7"/>
    <w:rsid w:val="00E95CBE"/>
    <w:rsid w:val="00E970A2"/>
    <w:rsid w:val="00EB18B0"/>
    <w:rsid w:val="00EF70B1"/>
    <w:rsid w:val="00F063AC"/>
    <w:rsid w:val="00F11771"/>
    <w:rsid w:val="00F132C7"/>
    <w:rsid w:val="00F14BA5"/>
    <w:rsid w:val="00F351CE"/>
    <w:rsid w:val="00F86091"/>
    <w:rsid w:val="00F86E38"/>
    <w:rsid w:val="00FC5AF2"/>
    <w:rsid w:val="00FD5A00"/>
    <w:rsid w:val="00FE0A78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AF36"/>
  <w15:chartTrackingRefBased/>
  <w15:docId w15:val="{55B845B5-1EAD-484F-80C5-6211E88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PlainTable3">
    <w:name w:val="Plain Table 3"/>
    <w:basedOn w:val="TableNormal"/>
    <w:uiPriority w:val="43"/>
    <w:rsid w:val="00FF527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3D37"/>
    <w:rPr>
      <w:color w:val="8EB610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C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y6783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87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Paes</dc:creator>
  <cp:keywords/>
  <dc:description/>
  <cp:lastModifiedBy>Sylvia Paes</cp:lastModifiedBy>
  <cp:revision>107</cp:revision>
  <dcterms:created xsi:type="dcterms:W3CDTF">2019-02-24T09:00:00Z</dcterms:created>
  <dcterms:modified xsi:type="dcterms:W3CDTF">2021-07-19T20:17:00Z</dcterms:modified>
</cp:coreProperties>
</file>