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286"/>
        <w:gridCol w:w="7514"/>
      </w:tblGrid>
      <w:tr w:rsidR="00C420C8" w:rsidRPr="005152F2" w14:paraId="1D433848" w14:textId="77777777" w:rsidTr="00C420C8">
        <w:tc>
          <w:tcPr>
            <w:tcW w:w="3023" w:type="dxa"/>
          </w:tcPr>
          <w:p w14:paraId="3D7E1FE5" w14:textId="33A20B15" w:rsidR="00C420C8" w:rsidRPr="0069267F" w:rsidRDefault="00B62178" w:rsidP="003856C9">
            <w:pPr>
              <w:pStyle w:val="Heading1"/>
              <w:rPr>
                <w:sz w:val="40"/>
                <w:szCs w:val="40"/>
              </w:rPr>
            </w:pPr>
            <w:r w:rsidRPr="0069267F">
              <w:rPr>
                <w:sz w:val="40"/>
                <w:szCs w:val="40"/>
              </w:rPr>
              <w:t>amanda watson</w:t>
            </w:r>
          </w:p>
          <w:p w14:paraId="2A9A5DC6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524ECE88" wp14:editId="34560BC7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C95E52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7F0C36A3" w14:textId="32FD2D31" w:rsidR="00C420C8" w:rsidRPr="00C420C8" w:rsidRDefault="007C1CB0" w:rsidP="00441EB9">
            <w:pPr>
              <w:pStyle w:val="Heading3"/>
            </w:pPr>
            <w:hyperlink r:id="rId10" w:history="1">
              <w:r w:rsidR="0069267F" w:rsidRPr="0069267F">
                <w:rPr>
                  <w:rStyle w:val="Hyperlink"/>
                  <w:color w:val="auto"/>
                  <w:u w:val="none"/>
                </w:rPr>
                <w:t>amandawatson8@</w:t>
              </w:r>
              <w:r w:rsidR="00B57223">
                <w:rPr>
                  <w:rStyle w:val="Hyperlink"/>
                  <w:color w:val="auto"/>
                  <w:u w:val="none"/>
                </w:rPr>
                <w:br/>
              </w:r>
              <w:r w:rsidR="0069267F" w:rsidRPr="0069267F">
                <w:rPr>
                  <w:rStyle w:val="Hyperlink"/>
                  <w:color w:val="auto"/>
                  <w:u w:val="none"/>
                </w:rPr>
                <w:t>gmail.com</w:t>
              </w:r>
            </w:hyperlink>
          </w:p>
          <w:p w14:paraId="129916E2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640E98FF" wp14:editId="1F106853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518E7D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F6F643D" w14:textId="707839E9" w:rsidR="00B62178" w:rsidRPr="00B62178" w:rsidRDefault="00B62178" w:rsidP="00B62178">
            <w:pPr>
              <w:pStyle w:val="Heading3"/>
            </w:pPr>
            <w:r w:rsidRPr="00B62178">
              <w:t>(309) 230-9253</w:t>
            </w:r>
            <w:r w:rsidR="0069267F">
              <w:br/>
              <w:t>Silvis, IL</w:t>
            </w:r>
          </w:p>
          <w:p w14:paraId="160FA5C2" w14:textId="4BF90A2B"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286"/>
            </w:tblGrid>
            <w:tr w:rsidR="00C420C8" w:rsidRPr="005152F2" w14:paraId="393CE791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06505739" w14:textId="77777777" w:rsidR="00C420C8" w:rsidRDefault="007C1CB0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802B6F73F38841F99FE90458981E6D5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Objective</w:t>
                      </w:r>
                    </w:sdtContent>
                  </w:sdt>
                </w:p>
                <w:p w14:paraId="532ECB9F" w14:textId="77777777" w:rsidR="00C420C8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185D1C29" wp14:editId="470E1C1F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2F57539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5466927" w14:textId="5A7B0C23" w:rsidR="00C420C8" w:rsidRDefault="00B57223" w:rsidP="00D11C4D">
                  <w:r w:rsidRPr="00B57223">
                    <w:t>I have been a nurse for over nine years in geriatrics and post-acute care. I have been in a leadership role for more than five years. Others describe me as fair, consistent, efficient, detailed and great at problem solving and research.</w:t>
                  </w:r>
                </w:p>
              </w:tc>
            </w:tr>
            <w:tr w:rsidR="00C420C8" w:rsidRPr="005152F2" w14:paraId="1FA1519F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4DC949E7" w14:textId="77777777" w:rsidR="009D492B" w:rsidRDefault="009D492B" w:rsidP="009D492B">
                  <w:pPr>
                    <w:pStyle w:val="Heading3"/>
                  </w:pPr>
                  <w:r>
                    <w:t>Certifications</w:t>
                  </w:r>
                </w:p>
                <w:p w14:paraId="3E25017A" w14:textId="77777777" w:rsidR="009D492B" w:rsidRPr="005A7E57" w:rsidRDefault="009D492B" w:rsidP="009D492B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718C4A4E" wp14:editId="2E0B782A">
                            <wp:extent cx="221615" cy="0"/>
                            <wp:effectExtent l="0" t="0" r="26035" b="19050"/>
                            <wp:docPr id="5" name="Straight Connector 5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37B6AE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5276FF2" id="Straight Connector 5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" strokecolor="#37b6ae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3DE3B9A" w14:textId="2F4984E4" w:rsidR="00C420C8" w:rsidRPr="005152F2" w:rsidRDefault="009D492B" w:rsidP="009D492B">
                  <w:r>
                    <w:t>BLS Certified</w:t>
                  </w:r>
                  <w:r>
                    <w:br/>
                    <w:t>Iowa RN License (2012)</w:t>
                  </w:r>
                  <w:r>
                    <w:br/>
                    <w:t>Illinois RN License (2016)</w:t>
                  </w:r>
                  <w:r w:rsidR="004F5AB2">
                    <w:br/>
                    <w:t>Infection Prevention (2021)</w:t>
                  </w:r>
                  <w:r w:rsidR="004F5AB2">
                    <w:br/>
                    <w:t>Assisted Living Leadership (2021)</w:t>
                  </w:r>
                </w:p>
              </w:tc>
            </w:tr>
          </w:tbl>
          <w:p w14:paraId="0AC50FF7" w14:textId="2CCAEB59" w:rsidR="00C420C8" w:rsidRPr="005152F2" w:rsidRDefault="00C420C8" w:rsidP="009D492B">
            <w:pPr>
              <w:pStyle w:val="Heading3"/>
            </w:pPr>
          </w:p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514"/>
            </w:tblGrid>
            <w:tr w:rsidR="00C420C8" w14:paraId="4B99F825" w14:textId="77777777" w:rsidTr="00277BF2">
              <w:trPr>
                <w:trHeight w:val="4104"/>
              </w:trPr>
              <w:tc>
                <w:tcPr>
                  <w:tcW w:w="691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50229FB" w14:textId="77777777" w:rsidR="00C420C8" w:rsidRPr="00FE2243" w:rsidRDefault="007C1CB0" w:rsidP="008F6337">
                  <w:pPr>
                    <w:pStyle w:val="Heading2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Experience:"/>
                      <w:tag w:val="Experience:"/>
                      <w:id w:val="1217937480"/>
                      <w:placeholder>
                        <w:docPart w:val="69864B56BD2040E998D098E24B1E4FE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FE2243">
                        <w:rPr>
                          <w:sz w:val="22"/>
                          <w:szCs w:val="22"/>
                        </w:rPr>
                        <w:t>Experience</w:t>
                      </w:r>
                    </w:sdtContent>
                  </w:sdt>
                </w:p>
                <w:p w14:paraId="34477487" w14:textId="7E454BCA" w:rsidR="00FE2243" w:rsidRPr="007B66CA" w:rsidRDefault="00DF64D5" w:rsidP="007B66CA">
                  <w:pPr>
                    <w:keepNext/>
                    <w:keepLines/>
                    <w:spacing w:before="360" w:after="0"/>
                    <w:contextualSpacing/>
                    <w:outlineLvl w:val="3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Assist</w:t>
                  </w:r>
                  <w:r w:rsidR="003851CD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an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t DIrector of </w:t>
                  </w:r>
                  <w:r w:rsidR="003851CD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Health Services</w:t>
                  </w:r>
                  <w:r w:rsidR="007B66C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 - </w:t>
                  </w:r>
                  <w:r w:rsidR="003851CD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wellspire</w:t>
                  </w:r>
                  <w:r w:rsidR="00FE2243" w:rsidRPr="007B66C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 </w:t>
                  </w:r>
                </w:p>
                <w:p w14:paraId="344E2DA5" w14:textId="0F0C78BA" w:rsidR="00FE2243" w:rsidRPr="00FE2243" w:rsidRDefault="00FE2243" w:rsidP="00FE2243">
                  <w:pPr>
                    <w:keepNext/>
                    <w:keepLines/>
                    <w:spacing w:after="0"/>
                    <w:outlineLvl w:val="4"/>
                    <w:rPr>
                      <w:rFonts w:asciiTheme="majorHAnsi" w:eastAsiaTheme="majorEastAsia" w:hAnsiTheme="majorHAnsi" w:cstheme="majorBidi"/>
                    </w:rPr>
                  </w:pPr>
                  <w:r w:rsidRPr="00FE2243">
                    <w:rPr>
                      <w:rFonts w:asciiTheme="majorHAnsi" w:eastAsiaTheme="majorEastAsia" w:hAnsiTheme="majorHAnsi" w:cstheme="majorBidi"/>
                    </w:rPr>
                    <w:t>04/2017-current</w:t>
                  </w:r>
                </w:p>
                <w:p w14:paraId="44F6A431" w14:textId="76494EA3" w:rsidR="00FE2243" w:rsidRPr="00FE2243" w:rsidRDefault="00B57223" w:rsidP="00FE2243">
                  <w:pPr>
                    <w:keepNext/>
                    <w:keepLines/>
                    <w:spacing w:before="360" w:after="0"/>
                    <w:contextualSpacing/>
                    <w:outlineLvl w:val="3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</w:rPr>
                  </w:pPr>
                  <w:r>
                    <w:t>Duties included h</w:t>
                  </w:r>
                  <w:r w:rsidRPr="00B57223">
                    <w:t xml:space="preserve">iring and onboarding, team member evaluations, education and discipline, direct patient care, audits, care plans, service recovery, investigations, follow-up </w:t>
                  </w:r>
                  <w:r>
                    <w:t>of task completion</w:t>
                  </w:r>
                  <w:r w:rsidRPr="00B57223">
                    <w:t xml:space="preserve">, ensuring compliance to policies and protocols, </w:t>
                  </w:r>
                  <w:r w:rsidR="002823FB">
                    <w:t xml:space="preserve">infection preventionist, QAPI, </w:t>
                  </w:r>
                  <w:r>
                    <w:t>etc.</w:t>
                  </w:r>
                  <w:r w:rsidR="00FE2243" w:rsidRPr="00FE2243">
                    <w:br/>
                  </w:r>
                </w:p>
                <w:p w14:paraId="7F11654F" w14:textId="5C0F3043" w:rsidR="00277BF2" w:rsidRPr="007B66CA" w:rsidRDefault="002F41FB" w:rsidP="00277BF2">
                  <w:pPr>
                    <w:keepNext/>
                    <w:keepLines/>
                    <w:spacing w:before="360" w:after="0"/>
                    <w:contextualSpacing/>
                    <w:outlineLvl w:val="3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</w:pPr>
                  <w:r w:rsidRPr="007B66C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unit manager - </w:t>
                  </w:r>
                  <w:r w:rsidR="00277BF2" w:rsidRPr="007B66C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kahl home</w:t>
                  </w:r>
                </w:p>
                <w:p w14:paraId="596893D0" w14:textId="65D4B870" w:rsidR="00277BF2" w:rsidRPr="00FE2243" w:rsidRDefault="00277BF2" w:rsidP="00277BF2">
                  <w:pPr>
                    <w:keepNext/>
                    <w:keepLines/>
                    <w:spacing w:after="0"/>
                    <w:outlineLvl w:val="4"/>
                    <w:rPr>
                      <w:rFonts w:asciiTheme="majorHAnsi" w:eastAsiaTheme="majorEastAsia" w:hAnsiTheme="majorHAnsi" w:cstheme="majorBidi"/>
                    </w:rPr>
                  </w:pPr>
                  <w:r w:rsidRPr="00FE2243">
                    <w:rPr>
                      <w:rFonts w:asciiTheme="majorHAnsi" w:eastAsiaTheme="majorEastAsia" w:hAnsiTheme="majorHAnsi" w:cstheme="majorBidi"/>
                    </w:rPr>
                    <w:t>10/2016-</w:t>
                  </w:r>
                  <w:r w:rsidR="007B66CA">
                    <w:rPr>
                      <w:rFonts w:asciiTheme="majorHAnsi" w:eastAsiaTheme="majorEastAsia" w:hAnsiTheme="majorHAnsi" w:cstheme="majorBidi"/>
                    </w:rPr>
                    <w:t>04/2017</w:t>
                  </w:r>
                </w:p>
                <w:p w14:paraId="1BFB862E" w14:textId="3CF4A35A" w:rsidR="00277BF2" w:rsidRPr="00FE2243" w:rsidRDefault="00B57223" w:rsidP="00277BF2">
                  <w:r>
                    <w:t>M</w:t>
                  </w:r>
                  <w:r w:rsidRPr="00B57223">
                    <w:t>anag</w:t>
                  </w:r>
                  <w:r>
                    <w:t>ed</w:t>
                  </w:r>
                  <w:r w:rsidRPr="00B57223">
                    <w:t xml:space="preserve"> the staff and daily operation of assigned units including staff supervision, education and discipline, handling patient/family complaints, follow-up to ensure completion of tasks, audits, reports and investigations, care plans, employee evaluations, on-call rotation</w:t>
                  </w:r>
                  <w:r w:rsidR="006545F1" w:rsidRPr="00FE2243">
                    <w:br/>
                  </w:r>
                </w:p>
                <w:p w14:paraId="1B57509B" w14:textId="419DD90B" w:rsidR="00277BF2" w:rsidRPr="007B66CA" w:rsidRDefault="00FE2243" w:rsidP="00277BF2">
                  <w:pPr>
                    <w:keepNext/>
                    <w:keepLines/>
                    <w:spacing w:before="360" w:after="0"/>
                    <w:contextualSpacing/>
                    <w:outlineLvl w:val="3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</w:pPr>
                  <w:r w:rsidRPr="007B66C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Charge </w:t>
                  </w:r>
                  <w:r w:rsidR="004F5AB2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RN</w:t>
                  </w:r>
                  <w:r w:rsidR="002F41FB" w:rsidRPr="007B66C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 xml:space="preserve">- </w:t>
                  </w:r>
                  <w:r w:rsidR="00277BF2" w:rsidRPr="007B66CA"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bettendorf health center</w:t>
                  </w:r>
                </w:p>
                <w:p w14:paraId="7FBBFF21" w14:textId="77777777" w:rsidR="00277BF2" w:rsidRPr="00FE2243" w:rsidRDefault="00277BF2" w:rsidP="00277BF2">
                  <w:pPr>
                    <w:keepNext/>
                    <w:keepLines/>
                    <w:spacing w:after="0"/>
                    <w:outlineLvl w:val="4"/>
                    <w:rPr>
                      <w:rFonts w:asciiTheme="majorHAnsi" w:eastAsiaTheme="majorEastAsia" w:hAnsiTheme="majorHAnsi" w:cstheme="majorBidi"/>
                    </w:rPr>
                  </w:pPr>
                  <w:r w:rsidRPr="00FE2243">
                    <w:rPr>
                      <w:rFonts w:asciiTheme="majorHAnsi" w:eastAsiaTheme="majorEastAsia" w:hAnsiTheme="majorHAnsi" w:cstheme="majorBidi"/>
                    </w:rPr>
                    <w:t>04/2012-01/2013 &amp; 05/2015-10/2016</w:t>
                  </w:r>
                </w:p>
                <w:p w14:paraId="78D98396" w14:textId="2A938B0F" w:rsidR="00B57223" w:rsidRPr="00FE2243" w:rsidRDefault="00B57223" w:rsidP="00234DDF">
                  <w:r w:rsidRPr="00B57223">
                    <w:t>Duties include</w:t>
                  </w:r>
                  <w:r>
                    <w:t>d</w:t>
                  </w:r>
                  <w:r w:rsidRPr="00B57223">
                    <w:t xml:space="preserve"> assessing, monitoring and providing care for skilled and long-term residents, including hospice and post-surgical patients; coordinating between therapies, physicians, and resident families; wound assessment</w:t>
                  </w:r>
                  <w:r>
                    <w:t>s</w:t>
                  </w:r>
                  <w:r w:rsidRPr="00B57223">
                    <w:t>,</w:t>
                  </w:r>
                  <w:r>
                    <w:t xml:space="preserve"> training of new staff,</w:t>
                  </w:r>
                  <w:r w:rsidRPr="00B57223">
                    <w:t xml:space="preserve"> directing and </w:t>
                  </w:r>
                  <w:r w:rsidR="001F2DA8">
                    <w:t>CNA supervision</w:t>
                  </w:r>
                </w:p>
              </w:tc>
            </w:tr>
            <w:tr w:rsidR="00C420C8" w14:paraId="201C9688" w14:textId="77777777" w:rsidTr="00277BF2">
              <w:trPr>
                <w:trHeight w:val="3672"/>
              </w:trPr>
              <w:tc>
                <w:tcPr>
                  <w:tcW w:w="691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CD17795" w14:textId="77777777" w:rsidR="00C420C8" w:rsidRPr="00FE2243" w:rsidRDefault="007C1CB0" w:rsidP="008F6337">
                  <w:pPr>
                    <w:pStyle w:val="Heading2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Education:"/>
                      <w:tag w:val="Education:"/>
                      <w:id w:val="1349516922"/>
                      <w:placeholder>
                        <w:docPart w:val="C95AE0B1792942D0A740B6EE56636BB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FE2243">
                        <w:rPr>
                          <w:sz w:val="22"/>
                          <w:szCs w:val="22"/>
                        </w:rPr>
                        <w:t>Education</w:t>
                      </w:r>
                    </w:sdtContent>
                  </w:sdt>
                </w:p>
                <w:p w14:paraId="453B3069" w14:textId="1AF671E0" w:rsidR="00EE3CDB" w:rsidRDefault="00F67FD8" w:rsidP="00EE3CDB">
                  <w:pPr>
                    <w:keepNext/>
                    <w:keepLines/>
                    <w:spacing w:before="360" w:after="0"/>
                    <w:contextualSpacing/>
                    <w:outlineLvl w:val="3"/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Blackhawk College</w:t>
                  </w:r>
                </w:p>
                <w:p w14:paraId="0ABD18DE" w14:textId="5951A80F" w:rsidR="00EE3CDB" w:rsidRDefault="00F67FD8" w:rsidP="00EE3CDB">
                  <w:pPr>
                    <w:keepNext/>
                    <w:keepLines/>
                    <w:spacing w:after="0"/>
                    <w:outlineLvl w:val="4"/>
                    <w:rPr>
                      <w:rFonts w:asciiTheme="majorHAnsi" w:eastAsiaTheme="majorEastAsia" w:hAnsiTheme="majorHAnsi" w:cstheme="majorBidi"/>
                    </w:rPr>
                  </w:pPr>
                  <w:r>
                    <w:rPr>
                      <w:rFonts w:asciiTheme="majorHAnsi" w:eastAsiaTheme="majorEastAsia" w:hAnsiTheme="majorHAnsi" w:cstheme="majorBidi"/>
                    </w:rPr>
                    <w:t xml:space="preserve">Associate Degree in Nursing </w:t>
                  </w:r>
                  <w:r w:rsidRPr="00F67FD8">
                    <w:rPr>
                      <w:rFonts w:asciiTheme="majorHAnsi" w:eastAsiaTheme="majorEastAsia" w:hAnsiTheme="majorHAnsi" w:cstheme="majorBidi"/>
                    </w:rPr>
                    <w:t>2011</w:t>
                  </w:r>
                  <w:r w:rsidR="00EE3CDB">
                    <w:rPr>
                      <w:rFonts w:asciiTheme="majorHAnsi" w:eastAsiaTheme="majorEastAsia" w:hAnsiTheme="majorHAnsi" w:cstheme="majorBidi"/>
                    </w:rPr>
                    <w:br/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caps/>
                      <w:sz w:val="20"/>
                      <w:szCs w:val="20"/>
                    </w:rPr>
                    <w:t>western illinois university</w:t>
                  </w:r>
                </w:p>
                <w:p w14:paraId="136FC5A2" w14:textId="4E34AA22" w:rsidR="00EE3CDB" w:rsidRDefault="00F67FD8" w:rsidP="00EE3CDB">
                  <w:pPr>
                    <w:keepNext/>
                    <w:keepLines/>
                    <w:spacing w:after="0"/>
                    <w:outlineLvl w:val="4"/>
                    <w:rPr>
                      <w:rFonts w:asciiTheme="majorHAnsi" w:eastAsiaTheme="majorEastAsia" w:hAnsiTheme="majorHAnsi" w:cstheme="majorBidi"/>
                    </w:rPr>
                  </w:pPr>
                  <w:r>
                    <w:rPr>
                      <w:rFonts w:asciiTheme="majorHAnsi" w:eastAsiaTheme="majorEastAsia" w:hAnsiTheme="majorHAnsi" w:cstheme="majorBidi"/>
                    </w:rPr>
                    <w:t>BSN 2022</w:t>
                  </w:r>
                </w:p>
                <w:p w14:paraId="41FD882E" w14:textId="1D2B37F6" w:rsidR="00EE3CDB" w:rsidRPr="0028084C" w:rsidRDefault="00EE3CDB" w:rsidP="00EE3CDB">
                  <w:pPr>
                    <w:keepNext/>
                    <w:keepLines/>
                    <w:spacing w:after="0"/>
                    <w:outlineLvl w:val="4"/>
                    <w:rPr>
                      <w:rFonts w:asciiTheme="majorHAnsi" w:eastAsiaTheme="majorEastAsia" w:hAnsiTheme="majorHAnsi" w:cstheme="majorBidi"/>
                    </w:rPr>
                  </w:pPr>
                  <w:r w:rsidRPr="0028084C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Additional Training</w:t>
                  </w:r>
                  <w:r w:rsidR="0028084C" w:rsidRPr="0028084C">
                    <w:rPr>
                      <w:rFonts w:asciiTheme="majorHAnsi" w:eastAsiaTheme="majorEastAsia" w:hAnsiTheme="majorHAnsi" w:cstheme="majorBidi"/>
                    </w:rPr>
                    <w:t xml:space="preserve"> </w:t>
                  </w:r>
                  <w:r w:rsidR="0028084C">
                    <w:rPr>
                      <w:rFonts w:asciiTheme="majorHAnsi" w:eastAsiaTheme="majorEastAsia" w:hAnsiTheme="majorHAnsi" w:cstheme="majorBidi"/>
                    </w:rPr>
                    <w:t xml:space="preserve">- </w:t>
                  </w:r>
                  <w:r w:rsidRPr="0028084C">
                    <w:rPr>
                      <w:rFonts w:asciiTheme="majorHAnsi" w:eastAsiaTheme="majorEastAsia" w:hAnsiTheme="majorHAnsi" w:cstheme="majorBidi"/>
                    </w:rPr>
                    <w:t>ICD 10 coding</w:t>
                  </w:r>
                  <w:r w:rsidR="0028084C" w:rsidRPr="0028084C">
                    <w:rPr>
                      <w:rFonts w:asciiTheme="majorHAnsi" w:eastAsiaTheme="majorEastAsia" w:hAnsiTheme="majorHAnsi" w:cstheme="majorBidi"/>
                    </w:rPr>
                    <w:t xml:space="preserve">, </w:t>
                  </w:r>
                  <w:r w:rsidRPr="0028084C">
                    <w:rPr>
                      <w:rFonts w:asciiTheme="majorHAnsi" w:eastAsiaTheme="majorEastAsia" w:hAnsiTheme="majorHAnsi" w:cstheme="majorBidi"/>
                    </w:rPr>
                    <w:t>MDS 3.0</w:t>
                  </w:r>
                  <w:r w:rsidR="0028084C" w:rsidRPr="0028084C">
                    <w:rPr>
                      <w:rFonts w:asciiTheme="majorHAnsi" w:eastAsiaTheme="majorEastAsia" w:hAnsiTheme="majorHAnsi" w:cstheme="majorBidi"/>
                    </w:rPr>
                    <w:t xml:space="preserve"> and </w:t>
                  </w:r>
                  <w:r w:rsidR="0028084C">
                    <w:rPr>
                      <w:rFonts w:asciiTheme="majorHAnsi" w:eastAsiaTheme="majorEastAsia" w:hAnsiTheme="majorHAnsi" w:cstheme="majorBidi"/>
                    </w:rPr>
                    <w:br/>
                    <w:t>numerous l</w:t>
                  </w:r>
                  <w:r w:rsidR="00B90FB7" w:rsidRPr="0028084C">
                    <w:rPr>
                      <w:rFonts w:asciiTheme="majorHAnsi" w:eastAsiaTheme="majorEastAsia" w:hAnsiTheme="majorHAnsi" w:cstheme="majorBidi"/>
                    </w:rPr>
                    <w:t xml:space="preserve">eadership </w:t>
                  </w:r>
                  <w:r w:rsidR="0028084C">
                    <w:rPr>
                      <w:rFonts w:asciiTheme="majorHAnsi" w:eastAsiaTheme="majorEastAsia" w:hAnsiTheme="majorHAnsi" w:cstheme="majorBidi"/>
                    </w:rPr>
                    <w:t>d</w:t>
                  </w:r>
                  <w:r w:rsidR="00B90FB7" w:rsidRPr="0028084C">
                    <w:rPr>
                      <w:rFonts w:asciiTheme="majorHAnsi" w:eastAsiaTheme="majorEastAsia" w:hAnsiTheme="majorHAnsi" w:cstheme="majorBidi"/>
                    </w:rPr>
                    <w:t>evelopment</w:t>
                  </w:r>
                  <w:r w:rsidRPr="0028084C">
                    <w:rPr>
                      <w:rFonts w:asciiTheme="majorHAnsi" w:eastAsiaTheme="majorEastAsia" w:hAnsiTheme="majorHAnsi" w:cstheme="majorBidi"/>
                    </w:rPr>
                    <w:t xml:space="preserve"> </w:t>
                  </w:r>
                  <w:r w:rsidR="0028084C">
                    <w:rPr>
                      <w:rFonts w:asciiTheme="majorHAnsi" w:eastAsiaTheme="majorEastAsia" w:hAnsiTheme="majorHAnsi" w:cstheme="majorBidi"/>
                    </w:rPr>
                    <w:t>courses</w:t>
                  </w:r>
                </w:p>
                <w:p w14:paraId="32907238" w14:textId="77777777" w:rsidR="00277BF2" w:rsidRPr="00FE2243" w:rsidRDefault="00277BF2" w:rsidP="00277BF2">
                  <w:pPr>
                    <w:jc w:val="both"/>
                  </w:pPr>
                </w:p>
                <w:p w14:paraId="6A7A942D" w14:textId="71822FF9" w:rsidR="00277BF2" w:rsidRPr="00FE2243" w:rsidRDefault="00EC7604" w:rsidP="00277BF2">
                  <w:pPr>
                    <w:pStyle w:val="Heading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skills</w:t>
                  </w:r>
                </w:p>
                <w:p w14:paraId="01CC5991" w14:textId="020EA4E3" w:rsidR="00985225" w:rsidRDefault="00277BF2" w:rsidP="00B57223">
                  <w:pPr>
                    <w:keepNext/>
                    <w:keepLines/>
                    <w:spacing w:after="0"/>
                    <w:jc w:val="both"/>
                    <w:outlineLvl w:val="4"/>
                  </w:pPr>
                  <w:r w:rsidRPr="00FE2243">
                    <w:rPr>
                      <w:rFonts w:asciiTheme="majorHAnsi" w:eastAsiaTheme="majorEastAsia" w:hAnsiTheme="majorHAnsi" w:cstheme="majorBidi"/>
                    </w:rPr>
                    <w:t xml:space="preserve">Microsoft </w:t>
                  </w:r>
                  <w:r w:rsidR="00B57223">
                    <w:rPr>
                      <w:rFonts w:asciiTheme="majorHAnsi" w:eastAsiaTheme="majorEastAsia" w:hAnsiTheme="majorHAnsi" w:cstheme="majorBidi"/>
                    </w:rPr>
                    <w:t>Word, Excel, &amp; Power Point, EHR</w:t>
                  </w:r>
                  <w:r w:rsidR="00825C49">
                    <w:rPr>
                      <w:rFonts w:asciiTheme="majorHAnsi" w:eastAsiaTheme="majorEastAsia" w:hAnsiTheme="majorHAnsi" w:cstheme="majorBidi"/>
                    </w:rPr>
                    <w:t>, w</w:t>
                  </w:r>
                  <w:r w:rsidR="0056106E" w:rsidRPr="0056106E">
                    <w:t>ound care</w:t>
                  </w:r>
                  <w:r w:rsidR="00825C49">
                    <w:t>, c</w:t>
                  </w:r>
                  <w:r w:rsidR="00972A8C">
                    <w:t xml:space="preserve">are </w:t>
                  </w:r>
                  <w:r w:rsidR="00825C49">
                    <w:t>p</w:t>
                  </w:r>
                  <w:r w:rsidR="00972A8C">
                    <w:t>lanning</w:t>
                  </w:r>
                  <w:r w:rsidR="00825C49">
                    <w:t>, n</w:t>
                  </w:r>
                  <w:r w:rsidR="00985225">
                    <w:t xml:space="preserve">ursing </w:t>
                  </w:r>
                  <w:r w:rsidR="00825C49">
                    <w:t>m</w:t>
                  </w:r>
                  <w:r w:rsidR="00985225">
                    <w:t>anagement</w:t>
                  </w:r>
                  <w:r w:rsidR="00825C49">
                    <w:t>, cus</w:t>
                  </w:r>
                  <w:r w:rsidR="00E57BD5">
                    <w:t xml:space="preserve">tomer </w:t>
                  </w:r>
                  <w:r w:rsidR="00825C49">
                    <w:t>s</w:t>
                  </w:r>
                  <w:r w:rsidR="00E57BD5">
                    <w:t>ervice</w:t>
                  </w:r>
                  <w:r w:rsidR="00825C49">
                    <w:t xml:space="preserve">, </w:t>
                  </w:r>
                  <w:r w:rsidR="00E633E6">
                    <w:t xml:space="preserve">supervisory skills, staff development, </w:t>
                  </w:r>
                  <w:r w:rsidR="004B4C6E">
                    <w:t xml:space="preserve">quality improvement, </w:t>
                  </w:r>
                  <w:r w:rsidR="00FB1D38">
                    <w:t xml:space="preserve">organization and time management, </w:t>
                  </w:r>
                  <w:r w:rsidR="00161D81">
                    <w:t xml:space="preserve">regulatory </w:t>
                  </w:r>
                  <w:r w:rsidR="001568CC">
                    <w:t xml:space="preserve">compliance </w:t>
                  </w:r>
                </w:p>
                <w:p w14:paraId="6D4F15F6" w14:textId="77777777" w:rsidR="00825C49" w:rsidRPr="0056106E" w:rsidRDefault="00825C49" w:rsidP="00825C49"/>
                <w:p w14:paraId="60EDDBF8" w14:textId="02D6E5A8" w:rsidR="00960CB2" w:rsidRPr="00960CB2" w:rsidRDefault="00960CB2" w:rsidP="00960CB2"/>
              </w:tc>
            </w:tr>
          </w:tbl>
          <w:p w14:paraId="03C7A64B" w14:textId="77777777" w:rsidR="00C420C8" w:rsidRPr="005152F2" w:rsidRDefault="00C420C8" w:rsidP="003856C9"/>
        </w:tc>
      </w:tr>
    </w:tbl>
    <w:p w14:paraId="36D2DC00" w14:textId="77777777" w:rsidR="003F5FDB" w:rsidRDefault="003F5FDB" w:rsidP="007B66CA">
      <w:pPr>
        <w:pStyle w:val="NoSpacing"/>
        <w:jc w:val="both"/>
      </w:pPr>
    </w:p>
    <w:sectPr w:rsidR="003F5FDB" w:rsidSect="00B5722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D731" w14:textId="77777777" w:rsidR="007C1CB0" w:rsidRDefault="007C1CB0" w:rsidP="003856C9">
      <w:pPr>
        <w:spacing w:after="0" w:line="240" w:lineRule="auto"/>
      </w:pPr>
      <w:r>
        <w:separator/>
      </w:r>
    </w:p>
  </w:endnote>
  <w:endnote w:type="continuationSeparator" w:id="0">
    <w:p w14:paraId="33F95625" w14:textId="77777777" w:rsidR="007C1CB0" w:rsidRDefault="007C1CB0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0E01" w14:textId="27C6E2BB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79F2CF25" wp14:editId="7301AF6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FF5F9F8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7B66CA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69D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2A52388" wp14:editId="0450F88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4E77FB5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8A98" w14:textId="77777777" w:rsidR="007C1CB0" w:rsidRDefault="007C1CB0" w:rsidP="003856C9">
      <w:pPr>
        <w:spacing w:after="0" w:line="240" w:lineRule="auto"/>
      </w:pPr>
      <w:r>
        <w:separator/>
      </w:r>
    </w:p>
  </w:footnote>
  <w:footnote w:type="continuationSeparator" w:id="0">
    <w:p w14:paraId="639170F8" w14:textId="77777777" w:rsidR="007C1CB0" w:rsidRDefault="007C1CB0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1379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9D754EB" wp14:editId="24E17FD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38E1C6B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5E80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2B40BDE" wp14:editId="703815B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1396ED7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F2"/>
    <w:rsid w:val="00000A6B"/>
    <w:rsid w:val="00052BE1"/>
    <w:rsid w:val="0007412A"/>
    <w:rsid w:val="000B6DC6"/>
    <w:rsid w:val="000D0814"/>
    <w:rsid w:val="0010199E"/>
    <w:rsid w:val="0010257B"/>
    <w:rsid w:val="001503AC"/>
    <w:rsid w:val="001568CC"/>
    <w:rsid w:val="00161D81"/>
    <w:rsid w:val="001765FE"/>
    <w:rsid w:val="0019561F"/>
    <w:rsid w:val="001B1468"/>
    <w:rsid w:val="001B32D2"/>
    <w:rsid w:val="001F2DA8"/>
    <w:rsid w:val="00234DDF"/>
    <w:rsid w:val="002747C5"/>
    <w:rsid w:val="00277BF2"/>
    <w:rsid w:val="0028084C"/>
    <w:rsid w:val="002823FB"/>
    <w:rsid w:val="00283B81"/>
    <w:rsid w:val="00293B83"/>
    <w:rsid w:val="002A3621"/>
    <w:rsid w:val="002A4C3B"/>
    <w:rsid w:val="002B3890"/>
    <w:rsid w:val="002B7747"/>
    <w:rsid w:val="002C77B9"/>
    <w:rsid w:val="002F41FB"/>
    <w:rsid w:val="002F485A"/>
    <w:rsid w:val="003053D9"/>
    <w:rsid w:val="00350F7F"/>
    <w:rsid w:val="00364BC7"/>
    <w:rsid w:val="00374F51"/>
    <w:rsid w:val="003851CD"/>
    <w:rsid w:val="003856C9"/>
    <w:rsid w:val="00385EEB"/>
    <w:rsid w:val="00396369"/>
    <w:rsid w:val="003F4D31"/>
    <w:rsid w:val="003F5FDB"/>
    <w:rsid w:val="0043426C"/>
    <w:rsid w:val="00441EB9"/>
    <w:rsid w:val="00463463"/>
    <w:rsid w:val="00473EF8"/>
    <w:rsid w:val="004760E5"/>
    <w:rsid w:val="004B4C6E"/>
    <w:rsid w:val="004D22BB"/>
    <w:rsid w:val="004D36A3"/>
    <w:rsid w:val="004F5AB2"/>
    <w:rsid w:val="005152F2"/>
    <w:rsid w:val="005246B9"/>
    <w:rsid w:val="00534E4E"/>
    <w:rsid w:val="00551D35"/>
    <w:rsid w:val="005562D4"/>
    <w:rsid w:val="00557019"/>
    <w:rsid w:val="0056106E"/>
    <w:rsid w:val="005674AC"/>
    <w:rsid w:val="00580925"/>
    <w:rsid w:val="00597857"/>
    <w:rsid w:val="005A1E51"/>
    <w:rsid w:val="005A7E57"/>
    <w:rsid w:val="00616FF4"/>
    <w:rsid w:val="00631754"/>
    <w:rsid w:val="006545F1"/>
    <w:rsid w:val="00676A52"/>
    <w:rsid w:val="0069267F"/>
    <w:rsid w:val="006A1DC8"/>
    <w:rsid w:val="006A3CE7"/>
    <w:rsid w:val="006C4934"/>
    <w:rsid w:val="006F179D"/>
    <w:rsid w:val="006F7C4F"/>
    <w:rsid w:val="00743379"/>
    <w:rsid w:val="00747550"/>
    <w:rsid w:val="00754872"/>
    <w:rsid w:val="007803B7"/>
    <w:rsid w:val="007A7C08"/>
    <w:rsid w:val="007B2F5C"/>
    <w:rsid w:val="007B66CA"/>
    <w:rsid w:val="007C1CB0"/>
    <w:rsid w:val="007C5F05"/>
    <w:rsid w:val="007D30A3"/>
    <w:rsid w:val="00825C49"/>
    <w:rsid w:val="00825ED8"/>
    <w:rsid w:val="00832043"/>
    <w:rsid w:val="00832F81"/>
    <w:rsid w:val="00841714"/>
    <w:rsid w:val="008501C7"/>
    <w:rsid w:val="00854FC6"/>
    <w:rsid w:val="008B2B28"/>
    <w:rsid w:val="008C7CA2"/>
    <w:rsid w:val="008F6337"/>
    <w:rsid w:val="00914DAF"/>
    <w:rsid w:val="0092072F"/>
    <w:rsid w:val="0093286E"/>
    <w:rsid w:val="00960CB2"/>
    <w:rsid w:val="00972A8C"/>
    <w:rsid w:val="00985225"/>
    <w:rsid w:val="00994B08"/>
    <w:rsid w:val="009B57E7"/>
    <w:rsid w:val="009D1627"/>
    <w:rsid w:val="009D492B"/>
    <w:rsid w:val="00A400B2"/>
    <w:rsid w:val="00A42F91"/>
    <w:rsid w:val="00A6574D"/>
    <w:rsid w:val="00AF1258"/>
    <w:rsid w:val="00B01E52"/>
    <w:rsid w:val="00B07257"/>
    <w:rsid w:val="00B15CDD"/>
    <w:rsid w:val="00B550FC"/>
    <w:rsid w:val="00B57223"/>
    <w:rsid w:val="00B62178"/>
    <w:rsid w:val="00B6750B"/>
    <w:rsid w:val="00B85871"/>
    <w:rsid w:val="00B90FB7"/>
    <w:rsid w:val="00B93310"/>
    <w:rsid w:val="00BB3B21"/>
    <w:rsid w:val="00BB66C1"/>
    <w:rsid w:val="00BC1F18"/>
    <w:rsid w:val="00BC4B25"/>
    <w:rsid w:val="00BD2E58"/>
    <w:rsid w:val="00BF678E"/>
    <w:rsid w:val="00BF6BAB"/>
    <w:rsid w:val="00C007A5"/>
    <w:rsid w:val="00C420C8"/>
    <w:rsid w:val="00C4403A"/>
    <w:rsid w:val="00C83693"/>
    <w:rsid w:val="00CD6FD6"/>
    <w:rsid w:val="00CE19E9"/>
    <w:rsid w:val="00CE6306"/>
    <w:rsid w:val="00D11A62"/>
    <w:rsid w:val="00D11C4D"/>
    <w:rsid w:val="00D5067A"/>
    <w:rsid w:val="00DC0F74"/>
    <w:rsid w:val="00DC79BB"/>
    <w:rsid w:val="00DF0A0F"/>
    <w:rsid w:val="00DF64D5"/>
    <w:rsid w:val="00E34D58"/>
    <w:rsid w:val="00E418C1"/>
    <w:rsid w:val="00E57BD5"/>
    <w:rsid w:val="00E633E6"/>
    <w:rsid w:val="00E941EF"/>
    <w:rsid w:val="00EB1C1B"/>
    <w:rsid w:val="00EC7604"/>
    <w:rsid w:val="00EE3CDB"/>
    <w:rsid w:val="00F077AE"/>
    <w:rsid w:val="00F14687"/>
    <w:rsid w:val="00F56435"/>
    <w:rsid w:val="00F67FD8"/>
    <w:rsid w:val="00F91A9C"/>
    <w:rsid w:val="00F927F0"/>
    <w:rsid w:val="00FA07AA"/>
    <w:rsid w:val="00FB0A17"/>
    <w:rsid w:val="00FB1D38"/>
    <w:rsid w:val="00FB6A8F"/>
    <w:rsid w:val="00FE20E6"/>
    <w:rsid w:val="00FE2243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70228"/>
  <w15:chartTrackingRefBased/>
  <w15:docId w15:val="{9AA0EF59-521E-441A-B088-44786C60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character" w:styleId="Mention">
    <w:name w:val="Mention"/>
    <w:basedOn w:val="DefaultParagraphFont"/>
    <w:uiPriority w:val="99"/>
    <w:semiHidden/>
    <w:unhideWhenUsed/>
    <w:rsid w:val="0069267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mandawatson8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2B6F73F38841F99FE90458981E6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783AB-3839-4190-8671-077F8FB5B900}"/>
      </w:docPartPr>
      <w:docPartBody>
        <w:p w:rsidR="00076DF4" w:rsidRDefault="000561F0">
          <w:pPr>
            <w:pStyle w:val="802B6F73F38841F99FE90458981E6D58"/>
          </w:pPr>
          <w:r>
            <w:t>Objective</w:t>
          </w:r>
        </w:p>
      </w:docPartBody>
    </w:docPart>
    <w:docPart>
      <w:docPartPr>
        <w:name w:val="69864B56BD2040E998D098E24B1E4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2E2B-D836-4898-8CAB-D33D7426F919}"/>
      </w:docPartPr>
      <w:docPartBody>
        <w:p w:rsidR="00076DF4" w:rsidRDefault="000561F0">
          <w:pPr>
            <w:pStyle w:val="69864B56BD2040E998D098E24B1E4FED"/>
          </w:pPr>
          <w:r w:rsidRPr="005152F2">
            <w:t>Experience</w:t>
          </w:r>
        </w:p>
      </w:docPartBody>
    </w:docPart>
    <w:docPart>
      <w:docPartPr>
        <w:name w:val="C95AE0B1792942D0A740B6EE56636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8542D-E6E0-43FA-AC2A-D600EB478B95}"/>
      </w:docPartPr>
      <w:docPartBody>
        <w:p w:rsidR="00076DF4" w:rsidRDefault="000561F0">
          <w:pPr>
            <w:pStyle w:val="C95AE0B1792942D0A740B6EE56636BBA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F0"/>
    <w:rsid w:val="000561F0"/>
    <w:rsid w:val="00076DF4"/>
    <w:rsid w:val="000A75C2"/>
    <w:rsid w:val="002D1688"/>
    <w:rsid w:val="004D1533"/>
    <w:rsid w:val="00693896"/>
    <w:rsid w:val="00CF1A73"/>
    <w:rsid w:val="00DC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2B6F73F38841F99FE90458981E6D58">
    <w:name w:val="802B6F73F38841F99FE90458981E6D58"/>
  </w:style>
  <w:style w:type="paragraph" w:customStyle="1" w:styleId="69864B56BD2040E998D098E24B1E4FED">
    <w:name w:val="69864B56BD2040E998D098E24B1E4FED"/>
  </w:style>
  <w:style w:type="paragraph" w:customStyle="1" w:styleId="C95AE0B1792942D0A740B6EE56636BBA">
    <w:name w:val="C95AE0B1792942D0A740B6EE56636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4594A53D-8D0E-4C56-BBDC-5F8B92177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152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Watson</dc:creator>
  <cp:keywords/>
  <dc:description/>
  <cp:lastModifiedBy>Amanda Watson</cp:lastModifiedBy>
  <cp:revision>65</cp:revision>
  <cp:lastPrinted>2017-05-26T03:35:00Z</cp:lastPrinted>
  <dcterms:created xsi:type="dcterms:W3CDTF">2017-03-18T01:23:00Z</dcterms:created>
  <dcterms:modified xsi:type="dcterms:W3CDTF">2021-12-07T22:57:00Z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