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text" w:horzAnchor="page" w:tblpXSpec="center" w:tblpY="1"/>
        <w:tblOverlap w:val="never"/>
        <w:tblW w:w="8640" w:type="dxa"/>
        <w:tblLayout w:type="fixed"/>
        <w:tblCellMar>
          <w:top w:w="144" w:type="dxa"/>
          <w:left w:w="29" w:type="dxa"/>
          <w:bottom w:w="72" w:type="dxa"/>
          <w:right w:w="115" w:type="dxa"/>
        </w:tblCellMar>
        <w:tblLook w:val="04A0" w:firstRow="1" w:lastRow="0" w:firstColumn="1" w:lastColumn="0" w:noHBand="0" w:noVBand="1"/>
      </w:tblPr>
      <w:tblGrid>
        <w:gridCol w:w="1559"/>
        <w:gridCol w:w="7081"/>
      </w:tblGrid>
      <w:tr w:rsidR="00591E9C" w:rsidRPr="006C5CE7" w14:paraId="5D9EBA91" w14:textId="77777777" w:rsidTr="009852D0">
        <w:trPr>
          <w:trHeight w:val="26"/>
        </w:trPr>
        <w:tc>
          <w:tcPr>
            <w:tcW w:w="1559" w:type="dxa"/>
            <w:vAlign w:val="bottom"/>
          </w:tcPr>
          <w:p w14:paraId="2713E266" w14:textId="77777777" w:rsidR="00591E9C" w:rsidRPr="006C5CE7" w:rsidRDefault="00591E9C">
            <w:pPr>
              <w:rPr>
                <w:sz w:val="20"/>
                <w:szCs w:val="20"/>
              </w:rPr>
            </w:pPr>
          </w:p>
        </w:tc>
        <w:tc>
          <w:tcPr>
            <w:tcW w:w="7081" w:type="dxa"/>
            <w:tcBorders>
              <w:bottom w:val="single" w:sz="4" w:space="0" w:color="auto"/>
            </w:tcBorders>
            <w:vAlign w:val="bottom"/>
          </w:tcPr>
          <w:sdt>
            <w:sdtPr>
              <w:alias w:val="Author"/>
              <w:id w:val="1159751"/>
              <w:placeholder>
                <w:docPart w:val="4C5E1B94F97349B99E83F60583201EA1"/>
              </w:placeholder>
              <w:dataBinding w:prefixMappings="xmlns:ns0='http://schemas.openxmlformats.org/package/2006/metadata/core-properties' xmlns:ns1='http://purl.org/dc/elements/1.1/'" w:xpath="/ns0:coreProperties[1]/ns1:creator[1]" w:storeItemID="{6C3C8BC8-F283-45AE-878A-BAB7291924A1}"/>
              <w:text/>
            </w:sdtPr>
            <w:sdtEndPr/>
            <w:sdtContent>
              <w:p w14:paraId="40E120DF" w14:textId="77777777" w:rsidR="00591E9C" w:rsidRPr="006C5CE7" w:rsidRDefault="00642E7B" w:rsidP="006C5CE7">
                <w:pPr>
                  <w:pStyle w:val="YourName"/>
                  <w:spacing w:line="240" w:lineRule="auto"/>
                </w:pPr>
                <w:r w:rsidRPr="006C5CE7">
                  <w:t>Jessica Ann Fritz</w:t>
                </w:r>
              </w:p>
            </w:sdtContent>
          </w:sdt>
          <w:p w14:paraId="17B6DF3C" w14:textId="4DD63016" w:rsidR="00591E9C" w:rsidRPr="006C5CE7" w:rsidRDefault="00233341" w:rsidP="006C5CE7">
            <w:pPr>
              <w:pStyle w:val="ContactInformation"/>
              <w:spacing w:line="240" w:lineRule="auto"/>
              <w:rPr>
                <w:sz w:val="20"/>
                <w:szCs w:val="20"/>
              </w:rPr>
            </w:pPr>
            <w:r w:rsidRPr="006C5CE7">
              <w:rPr>
                <w:sz w:val="20"/>
                <w:szCs w:val="20"/>
              </w:rPr>
              <w:t xml:space="preserve">23416 Plank Rd. Kansasville WI 53139 </w:t>
            </w:r>
            <w:r w:rsidR="00B514F3" w:rsidRPr="006C5CE7">
              <w:rPr>
                <w:rFonts w:ascii="Century Gothic" w:hAnsi="Century Gothic"/>
                <w:sz w:val="20"/>
                <w:szCs w:val="20"/>
              </w:rPr>
              <w:t>−</w:t>
            </w:r>
            <w:r w:rsidR="00B514F3" w:rsidRPr="006C5CE7">
              <w:rPr>
                <w:sz w:val="20"/>
                <w:szCs w:val="20"/>
              </w:rPr>
              <w:t xml:space="preserve"> </w:t>
            </w:r>
            <w:r w:rsidR="00642E7B" w:rsidRPr="006C5CE7">
              <w:rPr>
                <w:sz w:val="20"/>
                <w:szCs w:val="20"/>
              </w:rPr>
              <w:t>262-902-5145</w:t>
            </w:r>
            <w:r w:rsidR="00B514F3" w:rsidRPr="006C5CE7">
              <w:rPr>
                <w:sz w:val="20"/>
                <w:szCs w:val="20"/>
              </w:rPr>
              <w:t xml:space="preserve"> </w:t>
            </w:r>
            <w:r w:rsidR="00642E7B" w:rsidRPr="006C5CE7">
              <w:rPr>
                <w:rFonts w:ascii="Century Gothic" w:hAnsi="Century Gothic"/>
                <w:sz w:val="20"/>
                <w:szCs w:val="20"/>
              </w:rPr>
              <w:t>–</w:t>
            </w:r>
            <w:r w:rsidR="00B514F3" w:rsidRPr="006C5CE7">
              <w:rPr>
                <w:sz w:val="20"/>
                <w:szCs w:val="20"/>
              </w:rPr>
              <w:t xml:space="preserve"> </w:t>
            </w:r>
            <w:r w:rsidR="006C5CE7" w:rsidRPr="006C5CE7">
              <w:rPr>
                <w:sz w:val="20"/>
                <w:szCs w:val="20"/>
              </w:rPr>
              <w:t>j</w:t>
            </w:r>
            <w:r w:rsidR="00642E7B" w:rsidRPr="006C5CE7">
              <w:rPr>
                <w:sz w:val="20"/>
                <w:szCs w:val="20"/>
              </w:rPr>
              <w:t>ess</w:t>
            </w:r>
            <w:r w:rsidR="006C5CE7" w:rsidRPr="006C5CE7">
              <w:rPr>
                <w:sz w:val="20"/>
                <w:szCs w:val="20"/>
              </w:rPr>
              <w:t>f</w:t>
            </w:r>
            <w:r w:rsidR="00642E7B" w:rsidRPr="006C5CE7">
              <w:rPr>
                <w:sz w:val="20"/>
                <w:szCs w:val="20"/>
              </w:rPr>
              <w:t>86@gmail.com</w:t>
            </w:r>
          </w:p>
        </w:tc>
      </w:tr>
      <w:tr w:rsidR="00591E9C" w:rsidRPr="006C5CE7" w14:paraId="19D9C201" w14:textId="77777777" w:rsidTr="009852D0">
        <w:trPr>
          <w:trHeight w:hRule="exact" w:val="720"/>
        </w:trPr>
        <w:tc>
          <w:tcPr>
            <w:tcW w:w="1559" w:type="dxa"/>
          </w:tcPr>
          <w:p w14:paraId="2D68283D" w14:textId="77777777" w:rsidR="00591E9C" w:rsidRPr="006C5CE7" w:rsidRDefault="00591E9C">
            <w:pPr>
              <w:jc w:val="center"/>
              <w:rPr>
                <w:sz w:val="20"/>
                <w:szCs w:val="20"/>
              </w:rPr>
            </w:pPr>
          </w:p>
        </w:tc>
        <w:tc>
          <w:tcPr>
            <w:tcW w:w="7081" w:type="dxa"/>
            <w:tcBorders>
              <w:top w:val="single" w:sz="4" w:space="0" w:color="auto"/>
            </w:tcBorders>
          </w:tcPr>
          <w:p w14:paraId="0FDC84A7" w14:textId="77777777" w:rsidR="00591E9C" w:rsidRPr="006C5CE7" w:rsidRDefault="00591E9C">
            <w:pPr>
              <w:rPr>
                <w:sz w:val="20"/>
                <w:szCs w:val="20"/>
              </w:rPr>
            </w:pPr>
          </w:p>
        </w:tc>
      </w:tr>
      <w:tr w:rsidR="00591E9C" w:rsidRPr="006C5CE7" w14:paraId="15F8900F" w14:textId="77777777" w:rsidTr="009852D0">
        <w:tc>
          <w:tcPr>
            <w:tcW w:w="1559" w:type="dxa"/>
          </w:tcPr>
          <w:p w14:paraId="51F450D7" w14:textId="77777777" w:rsidR="00591E9C" w:rsidRPr="006C5CE7" w:rsidRDefault="00B514F3">
            <w:pPr>
              <w:pStyle w:val="ResumeHeading1"/>
              <w:framePr w:hSpace="0" w:wrap="auto" w:vAnchor="margin" w:hAnchor="text" w:xAlign="left" w:yAlign="inline"/>
              <w:suppressOverlap w:val="0"/>
              <w:rPr>
                <w:sz w:val="20"/>
                <w:szCs w:val="20"/>
              </w:rPr>
            </w:pPr>
            <w:r w:rsidRPr="006C5CE7">
              <w:rPr>
                <w:sz w:val="20"/>
                <w:szCs w:val="20"/>
              </w:rPr>
              <w:t>Objective</w:t>
            </w:r>
          </w:p>
        </w:tc>
        <w:tc>
          <w:tcPr>
            <w:tcW w:w="7081" w:type="dxa"/>
          </w:tcPr>
          <w:p w14:paraId="24CE35F4" w14:textId="3A752408" w:rsidR="00591E9C" w:rsidRPr="006C5CE7" w:rsidRDefault="00642E7B" w:rsidP="00642E7B">
            <w:pPr>
              <w:pStyle w:val="BodyText"/>
              <w:rPr>
                <w:rFonts w:asciiTheme="majorHAnsi" w:hAnsiTheme="majorHAnsi"/>
                <w:sz w:val="20"/>
                <w:szCs w:val="20"/>
              </w:rPr>
            </w:pPr>
            <w:r w:rsidRPr="006C5CE7">
              <w:rPr>
                <w:rFonts w:asciiTheme="majorHAnsi" w:hAnsiTheme="majorHAnsi"/>
                <w:sz w:val="20"/>
                <w:szCs w:val="20"/>
              </w:rPr>
              <w:t xml:space="preserve">A </w:t>
            </w:r>
            <w:bookmarkStart w:id="0" w:name="_GoBack"/>
            <w:bookmarkEnd w:id="0"/>
            <w:r w:rsidR="006C5CE7" w:rsidRPr="006C5CE7">
              <w:rPr>
                <w:rFonts w:asciiTheme="majorHAnsi" w:hAnsiTheme="majorHAnsi"/>
                <w:sz w:val="20"/>
                <w:szCs w:val="20"/>
              </w:rPr>
              <w:t>full-time</w:t>
            </w:r>
            <w:r w:rsidRPr="006C5CE7">
              <w:rPr>
                <w:rFonts w:asciiTheme="majorHAnsi" w:hAnsiTheme="majorHAnsi"/>
                <w:sz w:val="20"/>
                <w:szCs w:val="20"/>
              </w:rPr>
              <w:t xml:space="preserve"> position as a </w:t>
            </w:r>
            <w:r w:rsidR="00233341" w:rsidRPr="006C5CE7">
              <w:rPr>
                <w:rFonts w:asciiTheme="majorHAnsi" w:hAnsiTheme="majorHAnsi"/>
                <w:sz w:val="20"/>
                <w:szCs w:val="20"/>
              </w:rPr>
              <w:t>Licensed Practical Nurse</w:t>
            </w:r>
            <w:r w:rsidRPr="006C5CE7">
              <w:rPr>
                <w:rFonts w:asciiTheme="majorHAnsi" w:hAnsiTheme="majorHAnsi"/>
                <w:sz w:val="20"/>
                <w:szCs w:val="20"/>
              </w:rPr>
              <w:t>.</w:t>
            </w:r>
          </w:p>
        </w:tc>
      </w:tr>
      <w:tr w:rsidR="00591E9C" w:rsidRPr="006C5CE7" w14:paraId="6785A4CA" w14:textId="77777777" w:rsidTr="009852D0">
        <w:tc>
          <w:tcPr>
            <w:tcW w:w="1559" w:type="dxa"/>
          </w:tcPr>
          <w:p w14:paraId="7BBB4EAF" w14:textId="77777777" w:rsidR="00591E9C" w:rsidRPr="006C5CE7" w:rsidRDefault="00B514F3" w:rsidP="006C5CE7">
            <w:pPr>
              <w:pStyle w:val="ResumeHeading1"/>
              <w:framePr w:hSpace="0" w:wrap="auto" w:vAnchor="margin" w:hAnchor="text" w:xAlign="left" w:yAlign="inline"/>
              <w:spacing w:line="240" w:lineRule="auto"/>
              <w:suppressOverlap w:val="0"/>
              <w:rPr>
                <w:sz w:val="20"/>
                <w:szCs w:val="20"/>
              </w:rPr>
            </w:pPr>
            <w:r w:rsidRPr="006C5CE7">
              <w:rPr>
                <w:sz w:val="20"/>
                <w:szCs w:val="20"/>
              </w:rPr>
              <w:t>Experience</w:t>
            </w:r>
          </w:p>
        </w:tc>
        <w:tc>
          <w:tcPr>
            <w:tcW w:w="7081" w:type="dxa"/>
          </w:tcPr>
          <w:p w14:paraId="5BC69B77" w14:textId="54070661" w:rsidR="00591E9C" w:rsidRPr="006C5CE7" w:rsidRDefault="00233341" w:rsidP="006C5CE7">
            <w:pPr>
              <w:pStyle w:val="JobTitle"/>
              <w:framePr w:hSpace="0" w:wrap="auto" w:vAnchor="margin" w:hAnchor="text" w:xAlign="left" w:yAlign="inline"/>
              <w:spacing w:line="240" w:lineRule="auto"/>
              <w:suppressOverlap w:val="0"/>
              <w:rPr>
                <w:sz w:val="20"/>
              </w:rPr>
            </w:pPr>
            <w:r w:rsidRPr="006C5CE7">
              <w:rPr>
                <w:sz w:val="20"/>
              </w:rPr>
              <w:t xml:space="preserve">Clinical Nursing Supervisor </w:t>
            </w:r>
          </w:p>
          <w:p w14:paraId="6D4702DD" w14:textId="4079B3D2" w:rsidR="00591E9C" w:rsidRPr="006C5CE7" w:rsidRDefault="00233341" w:rsidP="006C5CE7">
            <w:pPr>
              <w:pStyle w:val="ContactInformation"/>
              <w:spacing w:line="240" w:lineRule="auto"/>
              <w:rPr>
                <w:rFonts w:asciiTheme="majorHAnsi" w:hAnsiTheme="majorHAnsi"/>
                <w:sz w:val="20"/>
                <w:szCs w:val="20"/>
              </w:rPr>
            </w:pPr>
            <w:r w:rsidRPr="006C5CE7">
              <w:rPr>
                <w:rFonts w:asciiTheme="majorHAnsi" w:hAnsiTheme="majorHAnsi"/>
                <w:sz w:val="20"/>
                <w:szCs w:val="20"/>
              </w:rPr>
              <w:t xml:space="preserve">Elder Care Cottages of Wisconsin, </w:t>
            </w:r>
            <w:r w:rsidR="00AA415E" w:rsidRPr="006C5CE7">
              <w:rPr>
                <w:rFonts w:asciiTheme="majorHAnsi" w:hAnsiTheme="majorHAnsi"/>
                <w:sz w:val="20"/>
                <w:szCs w:val="20"/>
              </w:rPr>
              <w:t>Waterford WI</w:t>
            </w:r>
          </w:p>
          <w:p w14:paraId="2D312B04" w14:textId="77777777" w:rsidR="00591E9C" w:rsidRPr="006C5CE7" w:rsidRDefault="006C5CE7" w:rsidP="006C5CE7">
            <w:pPr>
              <w:pStyle w:val="Dates"/>
              <w:spacing w:line="240" w:lineRule="auto"/>
              <w:rPr>
                <w:sz w:val="20"/>
              </w:rPr>
            </w:pPr>
            <w:sdt>
              <w:sdtPr>
                <w:rPr>
                  <w:sz w:val="20"/>
                </w:rPr>
                <w:id w:val="278192188"/>
                <w:placeholder>
                  <w:docPart w:val="6CD90A74B2C24F1FADDDAE5334531CCD"/>
                </w:placeholder>
                <w:date w:fullDate="2018-10-01T00:00:00Z">
                  <w:dateFormat w:val="MMMM yyyy"/>
                  <w:lid w:val="en-US"/>
                  <w:storeMappedDataAs w:val="dateTime"/>
                  <w:calendar w:val="gregorian"/>
                </w:date>
              </w:sdtPr>
              <w:sdtEndPr/>
              <w:sdtContent>
                <w:r w:rsidR="00233341" w:rsidRPr="006C5CE7">
                  <w:rPr>
                    <w:sz w:val="20"/>
                  </w:rPr>
                  <w:t>October 2018</w:t>
                </w:r>
              </w:sdtContent>
            </w:sdt>
            <w:r w:rsidR="00B514F3" w:rsidRPr="006C5CE7">
              <w:rPr>
                <w:sz w:val="20"/>
              </w:rPr>
              <w:t xml:space="preserve"> –</w:t>
            </w:r>
            <w:sdt>
              <w:sdtPr>
                <w:rPr>
                  <w:sz w:val="20"/>
                </w:rPr>
                <w:id w:val="278192191"/>
                <w:placeholder>
                  <w:docPart w:val="255B0020D5D94BBCBB808CFC05EF6FA3"/>
                </w:placeholder>
                <w:date>
                  <w:dateFormat w:val="MMMM yyyy"/>
                  <w:lid w:val="en-US"/>
                  <w:storeMappedDataAs w:val="dateTime"/>
                  <w:calendar w:val="gregorian"/>
                </w:date>
              </w:sdtPr>
              <w:sdtEndPr/>
              <w:sdtContent>
                <w:r w:rsidR="00233341" w:rsidRPr="006C5CE7">
                  <w:rPr>
                    <w:sz w:val="20"/>
                  </w:rPr>
                  <w:t>Current</w:t>
                </w:r>
              </w:sdtContent>
            </w:sdt>
            <w:r w:rsidR="00B514F3" w:rsidRPr="006C5CE7">
              <w:rPr>
                <w:sz w:val="20"/>
              </w:rPr>
              <w:t xml:space="preserve"> </w:t>
            </w:r>
          </w:p>
          <w:p w14:paraId="27907239" w14:textId="77777777" w:rsidR="00233341" w:rsidRPr="006C5CE7" w:rsidRDefault="00AA415E" w:rsidP="006C5CE7">
            <w:pPr>
              <w:pStyle w:val="Dates"/>
              <w:numPr>
                <w:ilvl w:val="0"/>
                <w:numId w:val="12"/>
              </w:numPr>
              <w:spacing w:line="240" w:lineRule="auto"/>
              <w:rPr>
                <w:i w:val="0"/>
                <w:iCs/>
                <w:sz w:val="20"/>
              </w:rPr>
            </w:pPr>
            <w:r w:rsidRPr="006C5CE7">
              <w:rPr>
                <w:i w:val="0"/>
                <w:iCs/>
                <w:sz w:val="20"/>
              </w:rPr>
              <w:t>Formulates and integrates clinical policies and procedures, ensuring implementation in accordance with DHS 83 and OSHA requirements</w:t>
            </w:r>
          </w:p>
          <w:p w14:paraId="79051C57" w14:textId="77777777" w:rsidR="00AA415E" w:rsidRPr="006C5CE7" w:rsidRDefault="00AA415E" w:rsidP="006C5CE7">
            <w:pPr>
              <w:pStyle w:val="Dates"/>
              <w:numPr>
                <w:ilvl w:val="0"/>
                <w:numId w:val="12"/>
              </w:numPr>
              <w:spacing w:line="240" w:lineRule="auto"/>
              <w:rPr>
                <w:i w:val="0"/>
                <w:iCs/>
                <w:sz w:val="20"/>
              </w:rPr>
            </w:pPr>
            <w:r w:rsidRPr="006C5CE7">
              <w:rPr>
                <w:i w:val="0"/>
                <w:iCs/>
                <w:sz w:val="20"/>
              </w:rPr>
              <w:t>Coordinates and completes pre-admission, re-admission and ongoing assessment for residents/potential residents of the cottages</w:t>
            </w:r>
          </w:p>
          <w:p w14:paraId="02FE0EAD" w14:textId="7427CE20" w:rsidR="00AA415E" w:rsidRPr="006C5CE7" w:rsidRDefault="00AA415E" w:rsidP="006C5CE7">
            <w:pPr>
              <w:pStyle w:val="Dates"/>
              <w:numPr>
                <w:ilvl w:val="0"/>
                <w:numId w:val="12"/>
              </w:numPr>
              <w:spacing w:line="240" w:lineRule="auto"/>
              <w:rPr>
                <w:i w:val="0"/>
                <w:iCs/>
                <w:sz w:val="20"/>
              </w:rPr>
            </w:pPr>
            <w:r w:rsidRPr="006C5CE7">
              <w:rPr>
                <w:i w:val="0"/>
                <w:iCs/>
                <w:sz w:val="20"/>
              </w:rPr>
              <w:t>Assists with the orientation and training of staff, including monthly staff in-services</w:t>
            </w:r>
          </w:p>
        </w:tc>
      </w:tr>
      <w:tr w:rsidR="00591E9C" w:rsidRPr="006C5CE7" w14:paraId="1FCBD95A" w14:textId="77777777" w:rsidTr="009852D0">
        <w:tc>
          <w:tcPr>
            <w:tcW w:w="1559" w:type="dxa"/>
          </w:tcPr>
          <w:p w14:paraId="0D0FBE18" w14:textId="77777777" w:rsidR="00591E9C" w:rsidRPr="006C5CE7" w:rsidRDefault="00591E9C">
            <w:pPr>
              <w:rPr>
                <w:sz w:val="20"/>
                <w:szCs w:val="20"/>
              </w:rPr>
            </w:pPr>
          </w:p>
        </w:tc>
        <w:tc>
          <w:tcPr>
            <w:tcW w:w="7081" w:type="dxa"/>
          </w:tcPr>
          <w:p w14:paraId="2FFC47A2" w14:textId="46CA639C" w:rsidR="00591E9C" w:rsidRPr="006C5CE7" w:rsidRDefault="00233341" w:rsidP="006C5CE7">
            <w:pPr>
              <w:pStyle w:val="JobTitle"/>
              <w:framePr w:hSpace="0" w:wrap="auto" w:vAnchor="margin" w:hAnchor="text" w:xAlign="left" w:yAlign="inline"/>
              <w:spacing w:line="240" w:lineRule="auto"/>
              <w:suppressOverlap w:val="0"/>
              <w:rPr>
                <w:rFonts w:ascii="Century Gothic" w:eastAsiaTheme="minorEastAsia" w:hAnsi="Century Gothic" w:cstheme="minorHAnsi"/>
                <w:b w:val="0"/>
                <w:sz w:val="20"/>
              </w:rPr>
            </w:pPr>
            <w:r w:rsidRPr="006C5CE7">
              <w:rPr>
                <w:sz w:val="20"/>
              </w:rPr>
              <w:t>Nursing Supervisor/LPN/Assistant Administrator/Scheduler</w:t>
            </w:r>
          </w:p>
          <w:p w14:paraId="7C54CC11" w14:textId="3FEF3E42" w:rsidR="00591E9C" w:rsidRPr="006C5CE7" w:rsidRDefault="00233341" w:rsidP="006C5CE7">
            <w:pPr>
              <w:pStyle w:val="ContactInformation"/>
              <w:spacing w:line="240" w:lineRule="auto"/>
              <w:rPr>
                <w:sz w:val="20"/>
                <w:szCs w:val="20"/>
              </w:rPr>
            </w:pPr>
            <w:r w:rsidRPr="006C5CE7">
              <w:rPr>
                <w:rFonts w:asciiTheme="majorHAnsi" w:hAnsiTheme="majorHAnsi"/>
                <w:sz w:val="20"/>
                <w:szCs w:val="20"/>
              </w:rPr>
              <w:t>Heritage Senior Living Deer Creek, New Berlin WI</w:t>
            </w:r>
          </w:p>
          <w:p w14:paraId="40EC68F9" w14:textId="77777777" w:rsidR="00591E9C" w:rsidRPr="006C5CE7" w:rsidRDefault="006C5CE7" w:rsidP="006C5CE7">
            <w:pPr>
              <w:pStyle w:val="Dates"/>
              <w:tabs>
                <w:tab w:val="center" w:pos="3468"/>
              </w:tabs>
              <w:spacing w:line="240" w:lineRule="auto"/>
              <w:rPr>
                <w:sz w:val="20"/>
              </w:rPr>
            </w:pPr>
            <w:sdt>
              <w:sdtPr>
                <w:rPr>
                  <w:sz w:val="20"/>
                </w:rPr>
                <w:id w:val="278192198"/>
                <w:placeholder>
                  <w:docPart w:val="6E5AD80E307D4FB69EEC1F74B038C01D"/>
                </w:placeholder>
                <w:date w:fullDate="2018-03-01T00:00:00Z">
                  <w:dateFormat w:val="MMMM yyyy"/>
                  <w:lid w:val="en-US"/>
                  <w:storeMappedDataAs w:val="dateTime"/>
                  <w:calendar w:val="gregorian"/>
                </w:date>
              </w:sdtPr>
              <w:sdtEndPr/>
              <w:sdtContent>
                <w:r w:rsidR="00233341" w:rsidRPr="006C5CE7">
                  <w:rPr>
                    <w:sz w:val="20"/>
                  </w:rPr>
                  <w:t>March</w:t>
                </w:r>
                <w:r w:rsidR="00642E7B" w:rsidRPr="006C5CE7">
                  <w:rPr>
                    <w:sz w:val="20"/>
                  </w:rPr>
                  <w:t xml:space="preserve"> 201</w:t>
                </w:r>
                <w:r w:rsidR="00233341" w:rsidRPr="006C5CE7">
                  <w:rPr>
                    <w:sz w:val="20"/>
                  </w:rPr>
                  <w:t>8</w:t>
                </w:r>
              </w:sdtContent>
            </w:sdt>
            <w:r w:rsidR="00B514F3" w:rsidRPr="006C5CE7">
              <w:rPr>
                <w:sz w:val="20"/>
              </w:rPr>
              <w:t xml:space="preserve"> – </w:t>
            </w:r>
            <w:sdt>
              <w:sdtPr>
                <w:rPr>
                  <w:sz w:val="20"/>
                </w:rPr>
                <w:id w:val="278192200"/>
                <w:placeholder>
                  <w:docPart w:val="3132128355BE4CBBAA60E764C29703EB"/>
                </w:placeholder>
                <w:date w:fullDate="2018-10-01T00:00:00Z">
                  <w:dateFormat w:val="MMMM yyyy"/>
                  <w:lid w:val="en-US"/>
                  <w:storeMappedDataAs w:val="dateTime"/>
                  <w:calendar w:val="gregorian"/>
                </w:date>
              </w:sdtPr>
              <w:sdtEndPr/>
              <w:sdtContent>
                <w:r w:rsidR="00233341" w:rsidRPr="006C5CE7">
                  <w:rPr>
                    <w:sz w:val="20"/>
                  </w:rPr>
                  <w:t>October 2018</w:t>
                </w:r>
              </w:sdtContent>
            </w:sdt>
            <w:r w:rsidR="00AA415E" w:rsidRPr="006C5CE7">
              <w:rPr>
                <w:sz w:val="20"/>
              </w:rPr>
              <w:tab/>
            </w:r>
          </w:p>
          <w:p w14:paraId="34D95E3E" w14:textId="77777777" w:rsidR="00AA415E" w:rsidRPr="006C5CE7" w:rsidRDefault="00AA415E" w:rsidP="006C5CE7">
            <w:pPr>
              <w:pStyle w:val="Dates"/>
              <w:numPr>
                <w:ilvl w:val="0"/>
                <w:numId w:val="13"/>
              </w:numPr>
              <w:tabs>
                <w:tab w:val="center" w:pos="3468"/>
              </w:tabs>
              <w:spacing w:line="240" w:lineRule="auto"/>
              <w:rPr>
                <w:i w:val="0"/>
                <w:iCs/>
                <w:sz w:val="20"/>
              </w:rPr>
            </w:pPr>
            <w:r w:rsidRPr="006C5CE7">
              <w:rPr>
                <w:i w:val="0"/>
                <w:iCs/>
                <w:sz w:val="20"/>
              </w:rPr>
              <w:t>Oversees the coordination of clinical services provided to residents by third-party providers</w:t>
            </w:r>
          </w:p>
          <w:p w14:paraId="45F9EB7C" w14:textId="10B820C0" w:rsidR="00AA415E" w:rsidRPr="006C5CE7" w:rsidRDefault="00AA415E" w:rsidP="006C5CE7">
            <w:pPr>
              <w:pStyle w:val="Dates"/>
              <w:numPr>
                <w:ilvl w:val="0"/>
                <w:numId w:val="13"/>
              </w:numPr>
              <w:tabs>
                <w:tab w:val="center" w:pos="3468"/>
              </w:tabs>
              <w:spacing w:line="240" w:lineRule="auto"/>
              <w:rPr>
                <w:i w:val="0"/>
                <w:iCs/>
                <w:sz w:val="20"/>
              </w:rPr>
            </w:pPr>
            <w:r w:rsidRPr="006C5CE7">
              <w:rPr>
                <w:i w:val="0"/>
                <w:iCs/>
                <w:sz w:val="20"/>
              </w:rPr>
              <w:t xml:space="preserve">Ensures that facility resident records are maintained in an accurate manner and in accordance with policies and procedures and regulatory requirements such as, Fall Risk Assessments, Pain Assessments, Risk Agreements, Bed Rail Assessment and other documents required by </w:t>
            </w:r>
            <w:r w:rsidRPr="006C5CE7">
              <w:rPr>
                <w:i w:val="0"/>
                <w:iCs/>
                <w:sz w:val="20"/>
              </w:rPr>
              <w:t>DON</w:t>
            </w:r>
          </w:p>
        </w:tc>
      </w:tr>
      <w:tr w:rsidR="00591E9C" w:rsidRPr="006C5CE7" w14:paraId="0516EB79" w14:textId="77777777" w:rsidTr="009852D0">
        <w:tc>
          <w:tcPr>
            <w:tcW w:w="1559" w:type="dxa"/>
          </w:tcPr>
          <w:p w14:paraId="6A5E1B59" w14:textId="77777777" w:rsidR="00591E9C" w:rsidRPr="006C5CE7" w:rsidRDefault="00591E9C">
            <w:pPr>
              <w:rPr>
                <w:sz w:val="20"/>
                <w:szCs w:val="20"/>
              </w:rPr>
            </w:pPr>
          </w:p>
        </w:tc>
        <w:tc>
          <w:tcPr>
            <w:tcW w:w="7081" w:type="dxa"/>
          </w:tcPr>
          <w:p w14:paraId="374C1460" w14:textId="0E671269" w:rsidR="00591E9C" w:rsidRPr="006C5CE7" w:rsidRDefault="00233341" w:rsidP="006C5CE7">
            <w:pPr>
              <w:pStyle w:val="JobTitle"/>
              <w:framePr w:hSpace="0" w:wrap="auto" w:vAnchor="margin" w:hAnchor="text" w:xAlign="left" w:yAlign="inline"/>
              <w:spacing w:line="240" w:lineRule="auto"/>
              <w:suppressOverlap w:val="0"/>
              <w:rPr>
                <w:rFonts w:ascii="Century Gothic" w:eastAsiaTheme="minorEastAsia" w:hAnsi="Century Gothic" w:cstheme="minorHAnsi"/>
                <w:b w:val="0"/>
                <w:sz w:val="20"/>
              </w:rPr>
            </w:pPr>
            <w:r w:rsidRPr="006C5CE7">
              <w:rPr>
                <w:sz w:val="20"/>
              </w:rPr>
              <w:t>Med Tech/LPN/Shift Supervisor</w:t>
            </w:r>
          </w:p>
          <w:p w14:paraId="7CB6880E" w14:textId="48BC8437" w:rsidR="00591E9C" w:rsidRPr="006C5CE7" w:rsidRDefault="00233341" w:rsidP="006C5CE7">
            <w:pPr>
              <w:pStyle w:val="ContactInformation"/>
              <w:spacing w:line="240" w:lineRule="auto"/>
              <w:rPr>
                <w:sz w:val="20"/>
                <w:szCs w:val="20"/>
              </w:rPr>
            </w:pPr>
            <w:r w:rsidRPr="006C5CE7">
              <w:rPr>
                <w:rFonts w:asciiTheme="majorHAnsi" w:hAnsiTheme="majorHAnsi"/>
                <w:sz w:val="20"/>
                <w:szCs w:val="20"/>
              </w:rPr>
              <w:t>Sava Senior Care Southpointe, Greenfield WI</w:t>
            </w:r>
          </w:p>
          <w:p w14:paraId="018E717C" w14:textId="243D958F" w:rsidR="00591E9C" w:rsidRPr="006C5CE7" w:rsidRDefault="006C5CE7" w:rsidP="006C5CE7">
            <w:pPr>
              <w:pStyle w:val="Dates"/>
              <w:spacing w:line="240" w:lineRule="auto"/>
              <w:rPr>
                <w:sz w:val="20"/>
              </w:rPr>
            </w:pPr>
            <w:sdt>
              <w:sdtPr>
                <w:rPr>
                  <w:sz w:val="20"/>
                </w:rPr>
                <w:id w:val="278192208"/>
                <w:placeholder>
                  <w:docPart w:val="F383FE74D4D7433D900B107BC0F7CD3A"/>
                </w:placeholder>
                <w:date w:fullDate="2017-05-01T00:00:00Z">
                  <w:dateFormat w:val="MMMM yyyy"/>
                  <w:lid w:val="en-US"/>
                  <w:storeMappedDataAs w:val="dateTime"/>
                  <w:calendar w:val="gregorian"/>
                </w:date>
              </w:sdtPr>
              <w:sdtEndPr/>
              <w:sdtContent>
                <w:r w:rsidR="00233341" w:rsidRPr="006C5CE7">
                  <w:rPr>
                    <w:sz w:val="20"/>
                  </w:rPr>
                  <w:t>May 2017</w:t>
                </w:r>
              </w:sdtContent>
            </w:sdt>
            <w:r w:rsidR="00B514F3" w:rsidRPr="006C5CE7">
              <w:rPr>
                <w:sz w:val="20"/>
              </w:rPr>
              <w:t xml:space="preserve"> – </w:t>
            </w:r>
            <w:sdt>
              <w:sdtPr>
                <w:rPr>
                  <w:sz w:val="20"/>
                </w:rPr>
                <w:id w:val="278192210"/>
                <w:placeholder>
                  <w:docPart w:val="07C2EE6883774FDF8B4A9191E76A63A6"/>
                </w:placeholder>
                <w:date w:fullDate="2018-05-01T00:00:00Z">
                  <w:dateFormat w:val="MMMM yyyy"/>
                  <w:lid w:val="en-US"/>
                  <w:storeMappedDataAs w:val="dateTime"/>
                  <w:calendar w:val="gregorian"/>
                </w:date>
              </w:sdtPr>
              <w:sdtEndPr/>
              <w:sdtContent>
                <w:r w:rsidR="00837C56" w:rsidRPr="006C5CE7">
                  <w:rPr>
                    <w:sz w:val="20"/>
                  </w:rPr>
                  <w:t>May 201</w:t>
                </w:r>
                <w:r w:rsidR="00233341" w:rsidRPr="006C5CE7">
                  <w:rPr>
                    <w:sz w:val="20"/>
                  </w:rPr>
                  <w:t>8</w:t>
                </w:r>
              </w:sdtContent>
            </w:sdt>
          </w:p>
          <w:p w14:paraId="7145A146" w14:textId="029337CC" w:rsidR="00591E9C" w:rsidRPr="006C5CE7" w:rsidRDefault="00AA415E" w:rsidP="006C5CE7">
            <w:pPr>
              <w:pStyle w:val="BodyText"/>
              <w:numPr>
                <w:ilvl w:val="0"/>
                <w:numId w:val="14"/>
              </w:numPr>
              <w:spacing w:line="240" w:lineRule="auto"/>
              <w:rPr>
                <w:sz w:val="20"/>
                <w:szCs w:val="20"/>
              </w:rPr>
            </w:pPr>
            <w:r w:rsidRPr="006C5CE7">
              <w:rPr>
                <w:sz w:val="20"/>
                <w:szCs w:val="20"/>
              </w:rPr>
              <w:t xml:space="preserve">Provided routine </w:t>
            </w:r>
            <w:r w:rsidR="006C5CE7" w:rsidRPr="006C5CE7">
              <w:rPr>
                <w:sz w:val="20"/>
                <w:szCs w:val="20"/>
              </w:rPr>
              <w:t>care:</w:t>
            </w:r>
            <w:r w:rsidRPr="006C5CE7">
              <w:rPr>
                <w:sz w:val="20"/>
                <w:szCs w:val="20"/>
              </w:rPr>
              <w:t xml:space="preserve"> administer medications, wound vac</w:t>
            </w:r>
            <w:r w:rsidR="006C5CE7" w:rsidRPr="006C5CE7">
              <w:rPr>
                <w:sz w:val="20"/>
                <w:szCs w:val="20"/>
              </w:rPr>
              <w:t xml:space="preserve"> changes, IV therapy</w:t>
            </w:r>
          </w:p>
          <w:p w14:paraId="030F82BB" w14:textId="164646E8" w:rsidR="006C5CE7" w:rsidRPr="006C5CE7" w:rsidRDefault="006C5CE7" w:rsidP="006C5CE7">
            <w:pPr>
              <w:pStyle w:val="BodyText"/>
              <w:numPr>
                <w:ilvl w:val="0"/>
                <w:numId w:val="14"/>
              </w:numPr>
              <w:spacing w:line="240" w:lineRule="auto"/>
              <w:rPr>
                <w:sz w:val="20"/>
                <w:szCs w:val="20"/>
              </w:rPr>
            </w:pPr>
            <w:r w:rsidRPr="006C5CE7">
              <w:rPr>
                <w:sz w:val="20"/>
                <w:szCs w:val="20"/>
              </w:rPr>
              <w:t xml:space="preserve">Assisted MD’s and registered nurses in admission process, head to toe assessments. Record patient’s medical history, input orders from MD’s into charting system </w:t>
            </w:r>
          </w:p>
        </w:tc>
      </w:tr>
      <w:tr w:rsidR="00591E9C" w:rsidRPr="006C5CE7" w14:paraId="7C843316" w14:textId="77777777" w:rsidTr="009852D0">
        <w:tc>
          <w:tcPr>
            <w:tcW w:w="1559" w:type="dxa"/>
          </w:tcPr>
          <w:p w14:paraId="5B542287" w14:textId="77777777" w:rsidR="00591E9C" w:rsidRPr="006C5CE7" w:rsidRDefault="00591E9C">
            <w:pPr>
              <w:rPr>
                <w:sz w:val="20"/>
                <w:szCs w:val="20"/>
              </w:rPr>
            </w:pPr>
          </w:p>
        </w:tc>
        <w:tc>
          <w:tcPr>
            <w:tcW w:w="7081" w:type="dxa"/>
          </w:tcPr>
          <w:p w14:paraId="520DF531" w14:textId="02CD22E5" w:rsidR="00591E9C" w:rsidRPr="006C5CE7" w:rsidRDefault="00591E9C" w:rsidP="00837C56">
            <w:pPr>
              <w:pStyle w:val="BodyText"/>
              <w:rPr>
                <w:sz w:val="20"/>
                <w:szCs w:val="20"/>
              </w:rPr>
            </w:pPr>
          </w:p>
        </w:tc>
      </w:tr>
      <w:tr w:rsidR="00591E9C" w:rsidRPr="006C5CE7" w14:paraId="69134229" w14:textId="77777777" w:rsidTr="009852D0">
        <w:tc>
          <w:tcPr>
            <w:tcW w:w="1559" w:type="dxa"/>
          </w:tcPr>
          <w:p w14:paraId="76A8CE79" w14:textId="77777777" w:rsidR="00591E9C" w:rsidRPr="006C5CE7" w:rsidRDefault="00B514F3">
            <w:pPr>
              <w:pStyle w:val="ResumeHeading1"/>
              <w:framePr w:hSpace="0" w:wrap="auto" w:vAnchor="margin" w:hAnchor="text" w:xAlign="left" w:yAlign="inline"/>
              <w:suppressOverlap w:val="0"/>
              <w:rPr>
                <w:sz w:val="20"/>
                <w:szCs w:val="20"/>
              </w:rPr>
            </w:pPr>
            <w:r w:rsidRPr="006C5CE7">
              <w:rPr>
                <w:sz w:val="20"/>
                <w:szCs w:val="20"/>
              </w:rPr>
              <w:t>Education</w:t>
            </w:r>
          </w:p>
        </w:tc>
        <w:tc>
          <w:tcPr>
            <w:tcW w:w="7081" w:type="dxa"/>
          </w:tcPr>
          <w:p w14:paraId="4505DEFC" w14:textId="11B8A7C9" w:rsidR="00591E9C" w:rsidRPr="006C5CE7" w:rsidRDefault="00233341" w:rsidP="006C5CE7">
            <w:pPr>
              <w:pStyle w:val="JobTitle"/>
              <w:framePr w:hSpace="0" w:wrap="auto" w:vAnchor="margin" w:hAnchor="text" w:xAlign="left" w:yAlign="inline"/>
              <w:spacing w:line="240" w:lineRule="auto"/>
              <w:suppressOverlap w:val="0"/>
              <w:rPr>
                <w:sz w:val="20"/>
              </w:rPr>
            </w:pPr>
            <w:r w:rsidRPr="006C5CE7">
              <w:rPr>
                <w:sz w:val="20"/>
              </w:rPr>
              <w:t>Licensed Practical</w:t>
            </w:r>
            <w:r w:rsidR="0018580F" w:rsidRPr="006C5CE7">
              <w:rPr>
                <w:sz w:val="20"/>
              </w:rPr>
              <w:t xml:space="preserve"> Nurse (</w:t>
            </w:r>
            <w:r w:rsidRPr="006C5CE7">
              <w:rPr>
                <w:sz w:val="20"/>
              </w:rPr>
              <w:t>LP</w:t>
            </w:r>
            <w:r w:rsidR="0018580F" w:rsidRPr="006C5CE7">
              <w:rPr>
                <w:sz w:val="20"/>
              </w:rPr>
              <w:t>N</w:t>
            </w:r>
            <w:r w:rsidRPr="006C5CE7">
              <w:rPr>
                <w:sz w:val="20"/>
              </w:rPr>
              <w:t>)</w:t>
            </w:r>
          </w:p>
          <w:p w14:paraId="0D483A19" w14:textId="77777777" w:rsidR="00591E9C" w:rsidRPr="006C5CE7" w:rsidRDefault="00837C56" w:rsidP="006C5CE7">
            <w:pPr>
              <w:pStyle w:val="ContactInformation"/>
              <w:spacing w:line="240" w:lineRule="auto"/>
              <w:rPr>
                <w:sz w:val="20"/>
                <w:szCs w:val="20"/>
              </w:rPr>
            </w:pPr>
            <w:r w:rsidRPr="006C5CE7">
              <w:rPr>
                <w:sz w:val="20"/>
                <w:szCs w:val="20"/>
              </w:rPr>
              <w:t>Gateway Technical College</w:t>
            </w:r>
            <w:r w:rsidR="00B514F3" w:rsidRPr="006C5CE7">
              <w:rPr>
                <w:sz w:val="20"/>
                <w:szCs w:val="20"/>
              </w:rPr>
              <w:t xml:space="preserve">, </w:t>
            </w:r>
            <w:r w:rsidRPr="006C5CE7">
              <w:rPr>
                <w:sz w:val="20"/>
                <w:szCs w:val="20"/>
              </w:rPr>
              <w:t>Kenosha, WI</w:t>
            </w:r>
          </w:p>
          <w:sdt>
            <w:sdtPr>
              <w:rPr>
                <w:sz w:val="20"/>
                <w:szCs w:val="20"/>
              </w:rPr>
              <w:id w:val="278192224"/>
              <w:placeholder>
                <w:docPart w:val="4E2F8DB3D11B4DF7B715A56038FC40F1"/>
              </w:placeholder>
              <w:date>
                <w:dateFormat w:val="MMMM yyyy"/>
                <w:lid w:val="en-US"/>
                <w:storeMappedDataAs w:val="dateTime"/>
                <w:calendar w:val="gregorian"/>
              </w:date>
            </w:sdtPr>
            <w:sdtEndPr/>
            <w:sdtContent>
              <w:p w14:paraId="26E98EAD" w14:textId="46602457" w:rsidR="00591E9C" w:rsidRPr="006C5CE7" w:rsidRDefault="00233341" w:rsidP="006C5CE7">
                <w:pPr>
                  <w:pStyle w:val="BodyText"/>
                  <w:spacing w:line="240" w:lineRule="auto"/>
                  <w:rPr>
                    <w:sz w:val="20"/>
                    <w:szCs w:val="20"/>
                  </w:rPr>
                </w:pPr>
                <w:r w:rsidRPr="006C5CE7">
                  <w:rPr>
                    <w:sz w:val="20"/>
                    <w:szCs w:val="20"/>
                  </w:rPr>
                  <w:t xml:space="preserve">January 2016 - </w:t>
                </w:r>
                <w:r w:rsidR="00837C56" w:rsidRPr="006C5CE7">
                  <w:rPr>
                    <w:sz w:val="20"/>
                    <w:szCs w:val="20"/>
                  </w:rPr>
                  <w:t>April 2018</w:t>
                </w:r>
              </w:p>
            </w:sdtContent>
          </w:sdt>
        </w:tc>
      </w:tr>
      <w:tr w:rsidR="00591E9C" w:rsidRPr="006C5CE7" w14:paraId="1980A343" w14:textId="77777777" w:rsidTr="009852D0">
        <w:tc>
          <w:tcPr>
            <w:tcW w:w="1559" w:type="dxa"/>
          </w:tcPr>
          <w:p w14:paraId="22DE0B65" w14:textId="77777777" w:rsidR="00591E9C" w:rsidRPr="006C5CE7" w:rsidRDefault="00591E9C">
            <w:pPr>
              <w:pStyle w:val="ResumeHeading1"/>
              <w:framePr w:hSpace="0" w:wrap="auto" w:vAnchor="margin" w:hAnchor="text" w:xAlign="left" w:yAlign="inline"/>
              <w:suppressOverlap w:val="0"/>
              <w:rPr>
                <w:sz w:val="20"/>
                <w:szCs w:val="20"/>
              </w:rPr>
            </w:pPr>
          </w:p>
        </w:tc>
        <w:tc>
          <w:tcPr>
            <w:tcW w:w="7081" w:type="dxa"/>
          </w:tcPr>
          <w:p w14:paraId="6F0C45A5" w14:textId="77777777" w:rsidR="00591E9C" w:rsidRPr="006C5CE7" w:rsidRDefault="00AA415E" w:rsidP="006C5CE7">
            <w:pPr>
              <w:pStyle w:val="BodyText"/>
              <w:spacing w:after="0" w:line="240" w:lineRule="auto"/>
              <w:rPr>
                <w:b/>
                <w:bCs/>
                <w:sz w:val="20"/>
                <w:szCs w:val="20"/>
              </w:rPr>
            </w:pPr>
            <w:r w:rsidRPr="006C5CE7">
              <w:rPr>
                <w:b/>
                <w:bCs/>
                <w:sz w:val="20"/>
                <w:szCs w:val="20"/>
              </w:rPr>
              <w:t>Telemetry Tech</w:t>
            </w:r>
          </w:p>
          <w:p w14:paraId="5F3A7F05" w14:textId="77777777" w:rsidR="00AA415E" w:rsidRPr="006C5CE7" w:rsidRDefault="00AA415E" w:rsidP="006C5CE7">
            <w:pPr>
              <w:pStyle w:val="BodyText"/>
              <w:spacing w:after="0" w:line="240" w:lineRule="auto"/>
              <w:rPr>
                <w:sz w:val="20"/>
                <w:szCs w:val="20"/>
              </w:rPr>
            </w:pPr>
            <w:r w:rsidRPr="006C5CE7">
              <w:rPr>
                <w:sz w:val="20"/>
                <w:szCs w:val="20"/>
              </w:rPr>
              <w:t>Aurora Health Care Kenosha</w:t>
            </w:r>
          </w:p>
          <w:p w14:paraId="3B67D5C4" w14:textId="1CB8239A" w:rsidR="00AA415E" w:rsidRPr="006C5CE7" w:rsidRDefault="00AA415E" w:rsidP="00837C56">
            <w:pPr>
              <w:pStyle w:val="BodyText"/>
              <w:rPr>
                <w:sz w:val="20"/>
                <w:szCs w:val="20"/>
              </w:rPr>
            </w:pPr>
          </w:p>
        </w:tc>
      </w:tr>
    </w:tbl>
    <w:p w14:paraId="2E73F924" w14:textId="77777777" w:rsidR="00591E9C" w:rsidRPr="006C5CE7" w:rsidRDefault="00591E9C">
      <w:pPr>
        <w:pStyle w:val="BodyText"/>
        <w:rPr>
          <w:sz w:val="20"/>
          <w:szCs w:val="20"/>
        </w:rPr>
      </w:pPr>
    </w:p>
    <w:sectPr w:rsidR="00591E9C" w:rsidRPr="006C5CE7" w:rsidSect="00591E9C">
      <w:footerReference w:type="default" r:id="rId8"/>
      <w:pgSz w:w="12240" w:h="15840"/>
      <w:pgMar w:top="720" w:right="1800" w:bottom="720" w:left="180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BB539" w14:textId="77777777" w:rsidR="00890FE7" w:rsidRDefault="00890FE7">
      <w:r>
        <w:separator/>
      </w:r>
    </w:p>
    <w:p w14:paraId="224422B3" w14:textId="77777777" w:rsidR="00890FE7" w:rsidRDefault="00890FE7"/>
    <w:p w14:paraId="2AF40272" w14:textId="77777777" w:rsidR="00890FE7" w:rsidRDefault="00890FE7"/>
    <w:p w14:paraId="6E0EABF3" w14:textId="77777777" w:rsidR="00890FE7" w:rsidRDefault="00890FE7"/>
    <w:p w14:paraId="43E76FA1" w14:textId="77777777" w:rsidR="00890FE7" w:rsidRDefault="00890FE7"/>
    <w:p w14:paraId="20B25220" w14:textId="77777777" w:rsidR="00890FE7" w:rsidRDefault="00890FE7"/>
    <w:p w14:paraId="740558E8" w14:textId="77777777" w:rsidR="00890FE7" w:rsidRDefault="00890FE7"/>
    <w:p w14:paraId="0C30C0D5" w14:textId="77777777" w:rsidR="00890FE7" w:rsidRDefault="00890FE7"/>
    <w:p w14:paraId="45626B4B" w14:textId="77777777" w:rsidR="00890FE7" w:rsidRDefault="00890FE7"/>
    <w:p w14:paraId="6BBAF3C3" w14:textId="77777777" w:rsidR="00890FE7" w:rsidRDefault="00890FE7"/>
    <w:p w14:paraId="7E265FAB" w14:textId="77777777" w:rsidR="00890FE7" w:rsidRDefault="00890FE7"/>
    <w:p w14:paraId="21312F9D" w14:textId="77777777" w:rsidR="00890FE7" w:rsidRDefault="00890FE7"/>
  </w:endnote>
  <w:endnote w:type="continuationSeparator" w:id="0">
    <w:p w14:paraId="4B8945FB" w14:textId="77777777" w:rsidR="00890FE7" w:rsidRDefault="00890FE7">
      <w:r>
        <w:continuationSeparator/>
      </w:r>
    </w:p>
    <w:p w14:paraId="6C4E8F83" w14:textId="77777777" w:rsidR="00890FE7" w:rsidRDefault="00890FE7"/>
    <w:p w14:paraId="1CE492EC" w14:textId="77777777" w:rsidR="00890FE7" w:rsidRDefault="00890FE7"/>
    <w:p w14:paraId="07E524CE" w14:textId="77777777" w:rsidR="00890FE7" w:rsidRDefault="00890FE7"/>
    <w:p w14:paraId="7CC1A7BB" w14:textId="77777777" w:rsidR="00890FE7" w:rsidRDefault="00890FE7"/>
    <w:p w14:paraId="2C4CBA47" w14:textId="77777777" w:rsidR="00890FE7" w:rsidRDefault="00890FE7"/>
    <w:p w14:paraId="16930DB0" w14:textId="77777777" w:rsidR="00890FE7" w:rsidRDefault="00890FE7"/>
    <w:p w14:paraId="2280CEE3" w14:textId="77777777" w:rsidR="00890FE7" w:rsidRDefault="00890FE7"/>
    <w:p w14:paraId="428DABE9" w14:textId="77777777" w:rsidR="00890FE7" w:rsidRDefault="00890FE7"/>
    <w:p w14:paraId="5008F47E" w14:textId="77777777" w:rsidR="00890FE7" w:rsidRDefault="00890FE7"/>
    <w:p w14:paraId="0298605E" w14:textId="77777777" w:rsidR="00890FE7" w:rsidRDefault="00890FE7"/>
    <w:p w14:paraId="2AB59A6A" w14:textId="77777777" w:rsidR="00890FE7" w:rsidRDefault="00890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page" w:horzAnchor="page" w:tblpXSpec="center" w:tblpY="14401"/>
      <w:tblOverlap w:val="never"/>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29" w:type="dxa"/>
        <w:bottom w:w="72" w:type="dxa"/>
        <w:right w:w="115" w:type="dxa"/>
      </w:tblCellMar>
      <w:tblLook w:val="01E0" w:firstRow="1" w:lastRow="1" w:firstColumn="1" w:lastColumn="1" w:noHBand="0" w:noVBand="0"/>
    </w:tblPr>
    <w:tblGrid>
      <w:gridCol w:w="1613"/>
      <w:gridCol w:w="7027"/>
    </w:tblGrid>
    <w:tr w:rsidR="00591E9C" w14:paraId="46489E5F" w14:textId="77777777">
      <w:tc>
        <w:tcPr>
          <w:tcW w:w="1613" w:type="dxa"/>
        </w:tcPr>
        <w:p w14:paraId="393BFAB3" w14:textId="77777777" w:rsidR="00591E9C" w:rsidRDefault="00591E9C"/>
      </w:tc>
      <w:tc>
        <w:tcPr>
          <w:tcW w:w="7027" w:type="dxa"/>
          <w:tcBorders>
            <w:top w:val="single" w:sz="4" w:space="0" w:color="7F7F7F" w:themeColor="background1" w:themeShade="7F"/>
          </w:tcBorders>
        </w:tcPr>
        <w:p w14:paraId="4D0D6ADC" w14:textId="77777777" w:rsidR="00591E9C" w:rsidRDefault="004C2AF8">
          <w:r>
            <w:rPr>
              <w:rFonts w:asciiTheme="majorHAnsi" w:hAnsiTheme="majorHAnsi"/>
              <w:color w:val="7F7F7F" w:themeColor="background1" w:themeShade="7F"/>
              <w:sz w:val="14"/>
              <w:szCs w:val="20"/>
            </w:rPr>
            <w:fldChar w:fldCharType="begin"/>
          </w:r>
          <w:r w:rsidR="00B514F3">
            <w:instrText>MACROBUTTON DoFieldClick [Your Name]</w:instrText>
          </w:r>
          <w:r>
            <w:rPr>
              <w:rFonts w:asciiTheme="majorHAnsi" w:hAnsiTheme="majorHAnsi"/>
              <w:color w:val="7F7F7F" w:themeColor="background1" w:themeShade="7F"/>
              <w:sz w:val="14"/>
              <w:szCs w:val="20"/>
            </w:rPr>
            <w:fldChar w:fldCharType="end"/>
          </w:r>
        </w:p>
        <w:p w14:paraId="16C95EDA" w14:textId="77777777" w:rsidR="00591E9C" w:rsidRDefault="004C2AF8">
          <w:r>
            <w:rPr>
              <w:rFonts w:asciiTheme="majorHAnsi" w:hAnsiTheme="majorHAnsi"/>
              <w:color w:val="7F7F7F" w:themeColor="background1" w:themeShade="7F"/>
              <w:sz w:val="14"/>
              <w:szCs w:val="20"/>
            </w:rPr>
            <w:fldChar w:fldCharType="begin"/>
          </w:r>
          <w:r w:rsidR="00B514F3">
            <w:instrText>MACROBUTTON DoFieldClick [Street Address, City, ST  ZIP Code]</w:instrText>
          </w:r>
          <w:r>
            <w:rPr>
              <w:rFonts w:asciiTheme="majorHAnsi" w:hAnsiTheme="majorHAnsi"/>
              <w:color w:val="7F7F7F" w:themeColor="background1" w:themeShade="7F"/>
              <w:sz w:val="14"/>
              <w:szCs w:val="20"/>
            </w:rPr>
            <w:fldChar w:fldCharType="end"/>
          </w:r>
          <w:r w:rsidR="00B514F3">
            <w:t xml:space="preserve"> </w:t>
          </w:r>
          <w:r>
            <w:rPr>
              <w:rFonts w:asciiTheme="majorHAnsi" w:hAnsiTheme="majorHAnsi"/>
              <w:color w:val="7F7F7F" w:themeColor="background1" w:themeShade="7F"/>
              <w:sz w:val="14"/>
              <w:szCs w:val="20"/>
            </w:rPr>
            <w:fldChar w:fldCharType="begin"/>
          </w:r>
          <w:r w:rsidR="00B514F3">
            <w:instrText>MACROBUTTON DoFieldClick [phone]</w:instrText>
          </w:r>
          <w:r>
            <w:rPr>
              <w:rFonts w:asciiTheme="majorHAnsi" w:hAnsiTheme="majorHAnsi"/>
              <w:color w:val="7F7F7F" w:themeColor="background1" w:themeShade="7F"/>
              <w:sz w:val="14"/>
              <w:szCs w:val="20"/>
            </w:rPr>
            <w:fldChar w:fldCharType="end"/>
          </w:r>
          <w:r w:rsidR="00B514F3">
            <w:t xml:space="preserve"> </w:t>
          </w:r>
          <w:r>
            <w:rPr>
              <w:rFonts w:asciiTheme="majorHAnsi" w:hAnsiTheme="majorHAnsi"/>
              <w:color w:val="7F7F7F" w:themeColor="background1" w:themeShade="7F"/>
              <w:sz w:val="14"/>
              <w:szCs w:val="20"/>
            </w:rPr>
            <w:fldChar w:fldCharType="begin"/>
          </w:r>
          <w:r w:rsidR="00B514F3">
            <w:instrText>MACROBUTTON DoFieldClick [e-mail]</w:instrText>
          </w:r>
          <w:r>
            <w:rPr>
              <w:rFonts w:asciiTheme="majorHAnsi" w:hAnsiTheme="majorHAnsi"/>
              <w:color w:val="7F7F7F" w:themeColor="background1" w:themeShade="7F"/>
              <w:sz w:val="14"/>
              <w:szCs w:val="20"/>
            </w:rPr>
            <w:fldChar w:fldCharType="end"/>
          </w:r>
        </w:p>
      </w:tc>
    </w:tr>
  </w:tbl>
  <w:p w14:paraId="6AF07FCC" w14:textId="77777777" w:rsidR="00591E9C" w:rsidRDefault="00591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9AA8D" w14:textId="77777777" w:rsidR="00890FE7" w:rsidRDefault="00890FE7">
      <w:r>
        <w:separator/>
      </w:r>
    </w:p>
    <w:p w14:paraId="0380C036" w14:textId="77777777" w:rsidR="00890FE7" w:rsidRDefault="00890FE7"/>
    <w:p w14:paraId="7D5A9B0D" w14:textId="77777777" w:rsidR="00890FE7" w:rsidRDefault="00890FE7"/>
    <w:p w14:paraId="17FB2DD9" w14:textId="77777777" w:rsidR="00890FE7" w:rsidRDefault="00890FE7"/>
    <w:p w14:paraId="1A1A9582" w14:textId="77777777" w:rsidR="00890FE7" w:rsidRDefault="00890FE7"/>
    <w:p w14:paraId="08E64E22" w14:textId="77777777" w:rsidR="00890FE7" w:rsidRDefault="00890FE7"/>
    <w:p w14:paraId="065020C8" w14:textId="77777777" w:rsidR="00890FE7" w:rsidRDefault="00890FE7"/>
    <w:p w14:paraId="4B06557F" w14:textId="77777777" w:rsidR="00890FE7" w:rsidRDefault="00890FE7"/>
    <w:p w14:paraId="4D0AD5DB" w14:textId="77777777" w:rsidR="00890FE7" w:rsidRDefault="00890FE7"/>
    <w:p w14:paraId="33BB21E7" w14:textId="77777777" w:rsidR="00890FE7" w:rsidRDefault="00890FE7"/>
    <w:p w14:paraId="2D10719D" w14:textId="77777777" w:rsidR="00890FE7" w:rsidRDefault="00890FE7"/>
    <w:p w14:paraId="6AE34D94" w14:textId="77777777" w:rsidR="00890FE7" w:rsidRDefault="00890FE7"/>
  </w:footnote>
  <w:footnote w:type="continuationSeparator" w:id="0">
    <w:p w14:paraId="5C17EAF2" w14:textId="77777777" w:rsidR="00890FE7" w:rsidRDefault="00890FE7">
      <w:r>
        <w:continuationSeparator/>
      </w:r>
    </w:p>
    <w:p w14:paraId="1C9D3975" w14:textId="77777777" w:rsidR="00890FE7" w:rsidRDefault="00890FE7"/>
    <w:p w14:paraId="56B1F46D" w14:textId="77777777" w:rsidR="00890FE7" w:rsidRDefault="00890FE7"/>
    <w:p w14:paraId="03FAD8E9" w14:textId="77777777" w:rsidR="00890FE7" w:rsidRDefault="00890FE7"/>
    <w:p w14:paraId="496017EB" w14:textId="77777777" w:rsidR="00890FE7" w:rsidRDefault="00890FE7"/>
    <w:p w14:paraId="068271D5" w14:textId="77777777" w:rsidR="00890FE7" w:rsidRDefault="00890FE7"/>
    <w:p w14:paraId="5555BB97" w14:textId="77777777" w:rsidR="00890FE7" w:rsidRDefault="00890FE7"/>
    <w:p w14:paraId="550A6712" w14:textId="77777777" w:rsidR="00890FE7" w:rsidRDefault="00890FE7"/>
    <w:p w14:paraId="0B2107DE" w14:textId="77777777" w:rsidR="00890FE7" w:rsidRDefault="00890FE7"/>
    <w:p w14:paraId="0D377976" w14:textId="77777777" w:rsidR="00890FE7" w:rsidRDefault="00890FE7"/>
    <w:p w14:paraId="243B64FB" w14:textId="77777777" w:rsidR="00890FE7" w:rsidRDefault="00890FE7"/>
    <w:p w14:paraId="159DC51B" w14:textId="77777777" w:rsidR="00890FE7" w:rsidRDefault="00890F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7CBE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3279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D2C9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F68B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71A0B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7085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4E03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C839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9863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AE67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C07A3D"/>
    <w:multiLevelType w:val="hybridMultilevel"/>
    <w:tmpl w:val="984A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37C82"/>
    <w:multiLevelType w:val="hybridMultilevel"/>
    <w:tmpl w:val="D7E6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3076C"/>
    <w:multiLevelType w:val="hybridMultilevel"/>
    <w:tmpl w:val="B934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75600"/>
    <w:multiLevelType w:val="singleLevel"/>
    <w:tmpl w:val="14F68CC2"/>
    <w:lvl w:ilvl="0">
      <w:start w:val="1"/>
      <w:numFmt w:val="bullet"/>
      <w:pStyle w:val="BulletedList"/>
      <w:lvlText w:val=""/>
      <w:lvlJc w:val="left"/>
      <w:pPr>
        <w:ind w:left="605" w:hanging="360"/>
      </w:pPr>
      <w:rPr>
        <w:rFonts w:ascii="Symbol" w:hAnsi="Symbol" w:hint="default"/>
        <w:sz w:val="16"/>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Setting w:name="useWord2013TrackBottomHyphenation" w:uri="http://schemas.microsoft.com/office/word" w:val="1"/>
  </w:compat>
  <w:rsids>
    <w:rsidRoot w:val="00837C56"/>
    <w:rsid w:val="00181594"/>
    <w:rsid w:val="0018580F"/>
    <w:rsid w:val="00233341"/>
    <w:rsid w:val="004C2AF8"/>
    <w:rsid w:val="00591E9C"/>
    <w:rsid w:val="005A6DD9"/>
    <w:rsid w:val="00642E7B"/>
    <w:rsid w:val="006B1D75"/>
    <w:rsid w:val="006C5CE7"/>
    <w:rsid w:val="00837C56"/>
    <w:rsid w:val="00890FE7"/>
    <w:rsid w:val="009852D0"/>
    <w:rsid w:val="00AA415E"/>
    <w:rsid w:val="00B514F3"/>
    <w:rsid w:val="00B7607B"/>
    <w:rsid w:val="00CA0BAE"/>
    <w:rsid w:val="00EB0D22"/>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D8BD27"/>
  <w15:docId w15:val="{988E27F0-4CE7-4CCB-9479-5A56B8DA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1"/>
    <w:lsdException w:name="heading 3" w:uiPriority="1"/>
    <w:lsdException w:name="heading 4" w:semiHidden="1" w:uiPriority="1" w:unhideWhenUsed="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semiHidden="1" w:uiPriority="0" w:unhideWhenUsed="1"/>
    <w:lsdException w:name="Table Theme" w:semiHidden="1" w:uiPriority="0"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29" w:qFormat="1"/>
    <w:lsdException w:name="Quote" w:uiPriority="2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591E9C"/>
    <w:pPr>
      <w:spacing w:after="0" w:line="288" w:lineRule="auto"/>
    </w:pPr>
    <w:rPr>
      <w:rFonts w:ascii="Century Gothic" w:hAnsi="Century Gothic"/>
      <w:sz w:val="16"/>
      <w:szCs w:val="24"/>
    </w:rPr>
  </w:style>
  <w:style w:type="paragraph" w:styleId="Heading1">
    <w:name w:val="heading 1"/>
    <w:basedOn w:val="Normal"/>
    <w:next w:val="Normal"/>
    <w:link w:val="Heading1Char"/>
    <w:semiHidden/>
    <w:unhideWhenUsed/>
    <w:rsid w:val="00591E9C"/>
    <w:pPr>
      <w:spacing w:before="240"/>
      <w:outlineLvl w:val="0"/>
    </w:pPr>
    <w:rPr>
      <w:rFonts w:asciiTheme="majorHAnsi" w:eastAsia="Times New Roman" w:hAnsiTheme="majorHAnsi" w:cs="Times New Roman"/>
      <w:b/>
      <w:szCs w:val="22"/>
    </w:rPr>
  </w:style>
  <w:style w:type="paragraph" w:styleId="Heading2">
    <w:name w:val="heading 2"/>
    <w:basedOn w:val="Normal"/>
    <w:next w:val="Normal"/>
    <w:link w:val="Heading2Char"/>
    <w:uiPriority w:val="1"/>
    <w:semiHidden/>
    <w:unhideWhenUsed/>
    <w:rsid w:val="00591E9C"/>
    <w:pPr>
      <w:keepNext/>
      <w:keepLines/>
      <w:spacing w:before="40" w:after="40"/>
      <w:outlineLvl w:val="1"/>
    </w:pPr>
    <w:rPr>
      <w:rFonts w:asciiTheme="majorHAnsi" w:eastAsiaTheme="majorEastAsia" w:hAnsiTheme="majorHAnsi" w:cstheme="majorBidi"/>
      <w:kern w:val="32"/>
      <w:szCs w:val="32"/>
    </w:rPr>
  </w:style>
  <w:style w:type="paragraph" w:styleId="Heading3">
    <w:name w:val="heading 3"/>
    <w:basedOn w:val="Normal"/>
    <w:next w:val="Normal"/>
    <w:link w:val="Heading3Char"/>
    <w:uiPriority w:val="1"/>
    <w:unhideWhenUsed/>
    <w:rsid w:val="00591E9C"/>
    <w:pPr>
      <w:keepNext/>
      <w:keepLines/>
      <w:outlineLvl w:val="2"/>
    </w:pPr>
    <w:rPr>
      <w:rFonts w:asciiTheme="majorHAnsi" w:eastAsiaTheme="majorEastAsia" w:hAnsiTheme="majorHAnsi" w:cstheme="majorHAnsi"/>
      <w:b/>
      <w:color w:val="000000" w:themeColor="text1"/>
      <w:szCs w:val="28"/>
    </w:rPr>
  </w:style>
  <w:style w:type="paragraph" w:styleId="Heading4">
    <w:name w:val="heading 4"/>
    <w:basedOn w:val="Normal"/>
    <w:next w:val="Normal"/>
    <w:link w:val="Heading4Char"/>
    <w:uiPriority w:val="1"/>
    <w:semiHidden/>
    <w:unhideWhenUsed/>
    <w:rsid w:val="00591E9C"/>
    <w:pPr>
      <w:jc w:val="both"/>
      <w:outlineLvl w:val="3"/>
    </w:pPr>
    <w:rPr>
      <w:rFonts w:asciiTheme="majorHAnsi" w:eastAsia="Times New Roman" w:hAnsiTheme="majorHAnsi"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591E9C"/>
    <w:rPr>
      <w:rFonts w:asciiTheme="majorHAnsi" w:eastAsia="Times New Roman" w:hAnsiTheme="majorHAnsi" w:cs="Times New Roman"/>
      <w:b/>
      <w:sz w:val="16"/>
    </w:rPr>
  </w:style>
  <w:style w:type="paragraph" w:styleId="BodyText">
    <w:name w:val="Body Text"/>
    <w:basedOn w:val="Normal"/>
    <w:link w:val="BodyTextChar"/>
    <w:unhideWhenUsed/>
    <w:qFormat/>
    <w:rsid w:val="00591E9C"/>
    <w:pPr>
      <w:spacing w:after="120"/>
    </w:pPr>
    <w:rPr>
      <w:rFonts w:asciiTheme="minorHAnsi" w:hAnsiTheme="minorHAnsi"/>
    </w:rPr>
  </w:style>
  <w:style w:type="character" w:customStyle="1" w:styleId="BodyTextChar">
    <w:name w:val="Body Text Char"/>
    <w:basedOn w:val="DefaultParagraphFont"/>
    <w:link w:val="BodyText"/>
    <w:rsid w:val="00591E9C"/>
    <w:rPr>
      <w:sz w:val="16"/>
      <w:szCs w:val="24"/>
    </w:rPr>
  </w:style>
  <w:style w:type="paragraph" w:customStyle="1" w:styleId="BulletedList">
    <w:name w:val="Bulleted List"/>
    <w:basedOn w:val="BodyText"/>
    <w:semiHidden/>
    <w:unhideWhenUsed/>
    <w:qFormat/>
    <w:rsid w:val="00591E9C"/>
    <w:pPr>
      <w:numPr>
        <w:numId w:val="1"/>
      </w:numPr>
      <w:spacing w:after="80"/>
      <w:ind w:left="288" w:hanging="288"/>
    </w:pPr>
  </w:style>
  <w:style w:type="table" w:styleId="TableGrid">
    <w:name w:val="Table Grid"/>
    <w:basedOn w:val="TableNormal"/>
    <w:rsid w:val="00591E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rName">
    <w:name w:val="Your Name"/>
    <w:basedOn w:val="Normal"/>
    <w:qFormat/>
    <w:rsid w:val="00591E9C"/>
    <w:rPr>
      <w:rFonts w:asciiTheme="majorHAnsi" w:eastAsia="Times New Roman" w:hAnsiTheme="majorHAnsi" w:cs="Times New Roman"/>
      <w:b/>
      <w:bCs/>
      <w:sz w:val="20"/>
      <w:szCs w:val="20"/>
    </w:rPr>
  </w:style>
  <w:style w:type="character" w:customStyle="1" w:styleId="Heading3Char">
    <w:name w:val="Heading 3 Char"/>
    <w:basedOn w:val="DefaultParagraphFont"/>
    <w:link w:val="Heading3"/>
    <w:uiPriority w:val="1"/>
    <w:rsid w:val="00591E9C"/>
    <w:rPr>
      <w:rFonts w:asciiTheme="majorHAnsi" w:eastAsiaTheme="majorEastAsia" w:hAnsiTheme="majorHAnsi" w:cstheme="majorHAnsi"/>
      <w:b/>
      <w:color w:val="000000" w:themeColor="text1"/>
      <w:sz w:val="16"/>
      <w:szCs w:val="28"/>
    </w:rPr>
  </w:style>
  <w:style w:type="character" w:customStyle="1" w:styleId="Heading2Char">
    <w:name w:val="Heading 2 Char"/>
    <w:basedOn w:val="DefaultParagraphFont"/>
    <w:link w:val="Heading2"/>
    <w:uiPriority w:val="1"/>
    <w:semiHidden/>
    <w:rsid w:val="00591E9C"/>
    <w:rPr>
      <w:rFonts w:asciiTheme="majorHAnsi" w:eastAsiaTheme="majorEastAsia" w:hAnsiTheme="majorHAnsi" w:cstheme="majorBidi"/>
      <w:kern w:val="32"/>
      <w:sz w:val="16"/>
      <w:szCs w:val="32"/>
    </w:rPr>
  </w:style>
  <w:style w:type="character" w:customStyle="1" w:styleId="Heading4Char">
    <w:name w:val="Heading 4 Char"/>
    <w:basedOn w:val="DefaultParagraphFont"/>
    <w:link w:val="Heading4"/>
    <w:uiPriority w:val="1"/>
    <w:semiHidden/>
    <w:rsid w:val="00591E9C"/>
    <w:rPr>
      <w:rFonts w:asciiTheme="majorHAnsi" w:eastAsia="Times New Roman" w:hAnsiTheme="majorHAnsi" w:cs="Times New Roman"/>
      <w:b/>
      <w:sz w:val="16"/>
      <w:szCs w:val="20"/>
    </w:rPr>
  </w:style>
  <w:style w:type="paragraph" w:customStyle="1" w:styleId="ContactInformation">
    <w:name w:val="Contact Information"/>
    <w:basedOn w:val="Heading2"/>
    <w:qFormat/>
    <w:rsid w:val="00591E9C"/>
    <w:rPr>
      <w:rFonts w:asciiTheme="minorHAnsi" w:hAnsiTheme="minorHAnsi"/>
    </w:rPr>
  </w:style>
  <w:style w:type="paragraph" w:customStyle="1" w:styleId="ResumeHeading1">
    <w:name w:val="Resume Heading 1"/>
    <w:basedOn w:val="Heading3"/>
    <w:qFormat/>
    <w:rsid w:val="00591E9C"/>
    <w:pPr>
      <w:framePr w:hSpace="187" w:wrap="around" w:vAnchor="text" w:hAnchor="page" w:xAlign="center" w:y="1"/>
      <w:suppressOverlap/>
    </w:pPr>
  </w:style>
  <w:style w:type="paragraph" w:customStyle="1" w:styleId="JobTitle">
    <w:name w:val="Job Title"/>
    <w:basedOn w:val="Heading4"/>
    <w:qFormat/>
    <w:rsid w:val="00591E9C"/>
    <w:pPr>
      <w:framePr w:hSpace="187" w:wrap="around" w:vAnchor="text" w:hAnchor="page" w:xAlign="center" w:y="1"/>
      <w:suppressOverlap/>
    </w:pPr>
  </w:style>
  <w:style w:type="paragraph" w:customStyle="1" w:styleId="Dates">
    <w:name w:val="Dates"/>
    <w:basedOn w:val="Normal"/>
    <w:qFormat/>
    <w:rsid w:val="00591E9C"/>
    <w:pPr>
      <w:spacing w:after="120"/>
    </w:pPr>
    <w:rPr>
      <w:rFonts w:asciiTheme="minorHAnsi" w:eastAsia="Times New Roman" w:hAnsiTheme="minorHAnsi" w:cs="Times New Roman"/>
      <w:i/>
      <w:szCs w:val="20"/>
    </w:rPr>
  </w:style>
  <w:style w:type="paragraph" w:styleId="BalloonText">
    <w:name w:val="Balloon Text"/>
    <w:basedOn w:val="Normal"/>
    <w:link w:val="BalloonTextChar"/>
    <w:uiPriority w:val="99"/>
    <w:semiHidden/>
    <w:unhideWhenUsed/>
    <w:rsid w:val="00591E9C"/>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591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Resum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5E1B94F97349B99E83F60583201EA1"/>
        <w:category>
          <w:name w:val="General"/>
          <w:gallery w:val="placeholder"/>
        </w:category>
        <w:types>
          <w:type w:val="bbPlcHdr"/>
        </w:types>
        <w:behaviors>
          <w:behavior w:val="content"/>
        </w:behaviors>
        <w:guid w:val="{C1C64AD4-14FA-4479-BFD6-5BC1C013DFD6}"/>
      </w:docPartPr>
      <w:docPartBody>
        <w:p w:rsidR="00CF4D8A" w:rsidRDefault="00BA1EC9">
          <w:pPr>
            <w:pStyle w:val="4C5E1B94F97349B99E83F60583201EA1"/>
          </w:pPr>
          <w:r>
            <w:t>[Your Name]</w:t>
          </w:r>
        </w:p>
      </w:docPartBody>
    </w:docPart>
    <w:docPart>
      <w:docPartPr>
        <w:name w:val="6CD90A74B2C24F1FADDDAE5334531CCD"/>
        <w:category>
          <w:name w:val="General"/>
          <w:gallery w:val="placeholder"/>
        </w:category>
        <w:types>
          <w:type w:val="bbPlcHdr"/>
        </w:types>
        <w:behaviors>
          <w:behavior w:val="content"/>
        </w:behaviors>
        <w:guid w:val="{D8AD9AAC-9286-4518-BDF7-E66C3586AA7B}"/>
      </w:docPartPr>
      <w:docPartBody>
        <w:p w:rsidR="00CF4D8A" w:rsidRDefault="00BA1EC9">
          <w:pPr>
            <w:pStyle w:val="6CD90A74B2C24F1FADDDAE5334531CCD"/>
          </w:pPr>
          <w:r>
            <w:rPr>
              <w:rStyle w:val="PlaceholderText"/>
            </w:rPr>
            <w:t>[Start date]</w:t>
          </w:r>
        </w:p>
      </w:docPartBody>
    </w:docPart>
    <w:docPart>
      <w:docPartPr>
        <w:name w:val="255B0020D5D94BBCBB808CFC05EF6FA3"/>
        <w:category>
          <w:name w:val="General"/>
          <w:gallery w:val="placeholder"/>
        </w:category>
        <w:types>
          <w:type w:val="bbPlcHdr"/>
        </w:types>
        <w:behaviors>
          <w:behavior w:val="content"/>
        </w:behaviors>
        <w:guid w:val="{0B69C464-4F33-4498-AD25-39CE1C01D72F}"/>
      </w:docPartPr>
      <w:docPartBody>
        <w:p w:rsidR="00CF4D8A" w:rsidRDefault="00BA1EC9">
          <w:pPr>
            <w:pStyle w:val="255B0020D5D94BBCBB808CFC05EF6FA3"/>
          </w:pPr>
          <w:r>
            <w:rPr>
              <w:rStyle w:val="PlaceholderText"/>
            </w:rPr>
            <w:t>[End date]</w:t>
          </w:r>
        </w:p>
      </w:docPartBody>
    </w:docPart>
    <w:docPart>
      <w:docPartPr>
        <w:name w:val="6E5AD80E307D4FB69EEC1F74B038C01D"/>
        <w:category>
          <w:name w:val="General"/>
          <w:gallery w:val="placeholder"/>
        </w:category>
        <w:types>
          <w:type w:val="bbPlcHdr"/>
        </w:types>
        <w:behaviors>
          <w:behavior w:val="content"/>
        </w:behaviors>
        <w:guid w:val="{2DB51799-3E2C-462D-8199-05E9D865BCAF}"/>
      </w:docPartPr>
      <w:docPartBody>
        <w:p w:rsidR="00CF4D8A" w:rsidRDefault="00BA1EC9">
          <w:pPr>
            <w:pStyle w:val="6E5AD80E307D4FB69EEC1F74B038C01D"/>
          </w:pPr>
          <w:r>
            <w:rPr>
              <w:rStyle w:val="PlaceholderText"/>
            </w:rPr>
            <w:t>[Start date]</w:t>
          </w:r>
        </w:p>
      </w:docPartBody>
    </w:docPart>
    <w:docPart>
      <w:docPartPr>
        <w:name w:val="3132128355BE4CBBAA60E764C29703EB"/>
        <w:category>
          <w:name w:val="General"/>
          <w:gallery w:val="placeholder"/>
        </w:category>
        <w:types>
          <w:type w:val="bbPlcHdr"/>
        </w:types>
        <w:behaviors>
          <w:behavior w:val="content"/>
        </w:behaviors>
        <w:guid w:val="{B0B2E5A3-C8C8-4DE5-B062-A05E06F7D450}"/>
      </w:docPartPr>
      <w:docPartBody>
        <w:p w:rsidR="00CF4D8A" w:rsidRDefault="00BA1EC9">
          <w:pPr>
            <w:pStyle w:val="3132128355BE4CBBAA60E764C29703EB"/>
          </w:pPr>
          <w:r>
            <w:rPr>
              <w:rStyle w:val="PlaceholderText"/>
            </w:rPr>
            <w:t>[End date]</w:t>
          </w:r>
        </w:p>
      </w:docPartBody>
    </w:docPart>
    <w:docPart>
      <w:docPartPr>
        <w:name w:val="F383FE74D4D7433D900B107BC0F7CD3A"/>
        <w:category>
          <w:name w:val="General"/>
          <w:gallery w:val="placeholder"/>
        </w:category>
        <w:types>
          <w:type w:val="bbPlcHdr"/>
        </w:types>
        <w:behaviors>
          <w:behavior w:val="content"/>
        </w:behaviors>
        <w:guid w:val="{83C7CBB1-1220-4600-B9A0-683DFDC34F37}"/>
      </w:docPartPr>
      <w:docPartBody>
        <w:p w:rsidR="00CF4D8A" w:rsidRDefault="00BA1EC9">
          <w:pPr>
            <w:pStyle w:val="F383FE74D4D7433D900B107BC0F7CD3A"/>
          </w:pPr>
          <w:r>
            <w:rPr>
              <w:rStyle w:val="PlaceholderText"/>
            </w:rPr>
            <w:t>[Start date]</w:t>
          </w:r>
        </w:p>
      </w:docPartBody>
    </w:docPart>
    <w:docPart>
      <w:docPartPr>
        <w:name w:val="07C2EE6883774FDF8B4A9191E76A63A6"/>
        <w:category>
          <w:name w:val="General"/>
          <w:gallery w:val="placeholder"/>
        </w:category>
        <w:types>
          <w:type w:val="bbPlcHdr"/>
        </w:types>
        <w:behaviors>
          <w:behavior w:val="content"/>
        </w:behaviors>
        <w:guid w:val="{70AB2D68-4C80-4499-8EE6-2E2BA91FDCBB}"/>
      </w:docPartPr>
      <w:docPartBody>
        <w:p w:rsidR="00CF4D8A" w:rsidRDefault="00BA1EC9">
          <w:pPr>
            <w:pStyle w:val="07C2EE6883774FDF8B4A9191E76A63A6"/>
          </w:pPr>
          <w:r>
            <w:rPr>
              <w:rStyle w:val="PlaceholderText"/>
            </w:rPr>
            <w:t>[End date]</w:t>
          </w:r>
        </w:p>
      </w:docPartBody>
    </w:docPart>
    <w:docPart>
      <w:docPartPr>
        <w:name w:val="4E2F8DB3D11B4DF7B715A56038FC40F1"/>
        <w:category>
          <w:name w:val="General"/>
          <w:gallery w:val="placeholder"/>
        </w:category>
        <w:types>
          <w:type w:val="bbPlcHdr"/>
        </w:types>
        <w:behaviors>
          <w:behavior w:val="content"/>
        </w:behaviors>
        <w:guid w:val="{35EFD838-CE26-49A3-8EAE-62040DBD81B4}"/>
      </w:docPartPr>
      <w:docPartBody>
        <w:p w:rsidR="00CF4D8A" w:rsidRDefault="00BA1EC9">
          <w:pPr>
            <w:pStyle w:val="4E2F8DB3D11B4DF7B715A56038FC40F1"/>
          </w:pPr>
          <w:r>
            <w:rPr>
              <w:rStyle w:val="PlaceholderText"/>
            </w:rPr>
            <w:t>[Date graduated]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1EC9"/>
    <w:rsid w:val="00BA1EC9"/>
    <w:rsid w:val="00CF4D8A"/>
    <w:rsid w:val="00E0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5E1B94F97349B99E83F60583201EA1">
    <w:name w:val="4C5E1B94F97349B99E83F60583201EA1"/>
    <w:rsid w:val="00CF4D8A"/>
  </w:style>
  <w:style w:type="paragraph" w:customStyle="1" w:styleId="6CF7B9A4D8B44B74B657EDDDA9609766">
    <w:name w:val="6CF7B9A4D8B44B74B657EDDDA9609766"/>
    <w:rsid w:val="00CF4D8A"/>
  </w:style>
  <w:style w:type="paragraph" w:customStyle="1" w:styleId="D11573D399854276B254771CB73E751A">
    <w:name w:val="D11573D399854276B254771CB73E751A"/>
    <w:rsid w:val="00CF4D8A"/>
  </w:style>
  <w:style w:type="paragraph" w:customStyle="1" w:styleId="84CBE5B63AF746C38558463032EF43E3">
    <w:name w:val="84CBE5B63AF746C38558463032EF43E3"/>
    <w:rsid w:val="00CF4D8A"/>
  </w:style>
  <w:style w:type="paragraph" w:customStyle="1" w:styleId="056B78387AC245899E48C7ACAA835A1C">
    <w:name w:val="056B78387AC245899E48C7ACAA835A1C"/>
    <w:rsid w:val="00CF4D8A"/>
  </w:style>
  <w:style w:type="paragraph" w:customStyle="1" w:styleId="AF0B1DF99BA94000AF05CE63E194419E">
    <w:name w:val="AF0B1DF99BA94000AF05CE63E194419E"/>
    <w:rsid w:val="00CF4D8A"/>
  </w:style>
  <w:style w:type="paragraph" w:customStyle="1" w:styleId="B07B802546284E1EAE2F534C679FAEE1">
    <w:name w:val="B07B802546284E1EAE2F534C679FAEE1"/>
    <w:rsid w:val="00CF4D8A"/>
  </w:style>
  <w:style w:type="paragraph" w:customStyle="1" w:styleId="1646010BDA51402B95B5E923D6C0003F">
    <w:name w:val="1646010BDA51402B95B5E923D6C0003F"/>
    <w:rsid w:val="00CF4D8A"/>
  </w:style>
  <w:style w:type="character" w:styleId="PlaceholderText">
    <w:name w:val="Placeholder Text"/>
    <w:basedOn w:val="DefaultParagraphFont"/>
    <w:uiPriority w:val="99"/>
    <w:unhideWhenUsed/>
    <w:rsid w:val="00CF4D8A"/>
    <w:rPr>
      <w:color w:val="808080"/>
    </w:rPr>
  </w:style>
  <w:style w:type="paragraph" w:customStyle="1" w:styleId="6CD90A74B2C24F1FADDDAE5334531CCD">
    <w:name w:val="6CD90A74B2C24F1FADDDAE5334531CCD"/>
    <w:rsid w:val="00CF4D8A"/>
  </w:style>
  <w:style w:type="paragraph" w:customStyle="1" w:styleId="255B0020D5D94BBCBB808CFC05EF6FA3">
    <w:name w:val="255B0020D5D94BBCBB808CFC05EF6FA3"/>
    <w:rsid w:val="00CF4D8A"/>
  </w:style>
  <w:style w:type="paragraph" w:customStyle="1" w:styleId="87ECD9E5175045A0AEDDAD4719CF425C">
    <w:name w:val="87ECD9E5175045A0AEDDAD4719CF425C"/>
    <w:rsid w:val="00CF4D8A"/>
  </w:style>
  <w:style w:type="paragraph" w:customStyle="1" w:styleId="B4EE927F763447EF9FA112925003C1AC">
    <w:name w:val="B4EE927F763447EF9FA112925003C1AC"/>
    <w:rsid w:val="00CF4D8A"/>
  </w:style>
  <w:style w:type="paragraph" w:customStyle="1" w:styleId="ED89A268B80444B1B81AE2F364F25D8D">
    <w:name w:val="ED89A268B80444B1B81AE2F364F25D8D"/>
    <w:rsid w:val="00CF4D8A"/>
  </w:style>
  <w:style w:type="paragraph" w:customStyle="1" w:styleId="94F99048071E42CFA516E0CF89BFE8C5">
    <w:name w:val="94F99048071E42CFA516E0CF89BFE8C5"/>
    <w:rsid w:val="00CF4D8A"/>
  </w:style>
  <w:style w:type="paragraph" w:customStyle="1" w:styleId="E55B6119A0024B55B867013E740573D5">
    <w:name w:val="E55B6119A0024B55B867013E740573D5"/>
    <w:rsid w:val="00CF4D8A"/>
  </w:style>
  <w:style w:type="paragraph" w:customStyle="1" w:styleId="C9A85E46CD9F4A8F953AFBD6DFC32D9A">
    <w:name w:val="C9A85E46CD9F4A8F953AFBD6DFC32D9A"/>
    <w:rsid w:val="00CF4D8A"/>
  </w:style>
  <w:style w:type="paragraph" w:customStyle="1" w:styleId="6E5AD80E307D4FB69EEC1F74B038C01D">
    <w:name w:val="6E5AD80E307D4FB69EEC1F74B038C01D"/>
    <w:rsid w:val="00CF4D8A"/>
  </w:style>
  <w:style w:type="paragraph" w:customStyle="1" w:styleId="3132128355BE4CBBAA60E764C29703EB">
    <w:name w:val="3132128355BE4CBBAA60E764C29703EB"/>
    <w:rsid w:val="00CF4D8A"/>
  </w:style>
  <w:style w:type="paragraph" w:customStyle="1" w:styleId="22F6FD0ED5F242B7BE6DA8B0DEC98BF0">
    <w:name w:val="22F6FD0ED5F242B7BE6DA8B0DEC98BF0"/>
    <w:rsid w:val="00CF4D8A"/>
  </w:style>
  <w:style w:type="paragraph" w:customStyle="1" w:styleId="FB5CDB3B09F64784BC8878050FE96F94">
    <w:name w:val="FB5CDB3B09F64784BC8878050FE96F94"/>
    <w:rsid w:val="00CF4D8A"/>
  </w:style>
  <w:style w:type="paragraph" w:customStyle="1" w:styleId="8DC845E41DFD4C9ABAEC0528341A3A18">
    <w:name w:val="8DC845E41DFD4C9ABAEC0528341A3A18"/>
    <w:rsid w:val="00CF4D8A"/>
  </w:style>
  <w:style w:type="paragraph" w:customStyle="1" w:styleId="E3527B356D494AB8A65648E6632D4CC3">
    <w:name w:val="E3527B356D494AB8A65648E6632D4CC3"/>
    <w:rsid w:val="00CF4D8A"/>
  </w:style>
  <w:style w:type="paragraph" w:customStyle="1" w:styleId="05FCF19598DD46CDAD0F062BC8E3656C">
    <w:name w:val="05FCF19598DD46CDAD0F062BC8E3656C"/>
    <w:rsid w:val="00CF4D8A"/>
  </w:style>
  <w:style w:type="paragraph" w:customStyle="1" w:styleId="79B38C3129AC4976852CFF3955787C49">
    <w:name w:val="79B38C3129AC4976852CFF3955787C49"/>
    <w:rsid w:val="00CF4D8A"/>
  </w:style>
  <w:style w:type="paragraph" w:customStyle="1" w:styleId="F383FE74D4D7433D900B107BC0F7CD3A">
    <w:name w:val="F383FE74D4D7433D900B107BC0F7CD3A"/>
    <w:rsid w:val="00CF4D8A"/>
  </w:style>
  <w:style w:type="paragraph" w:customStyle="1" w:styleId="07C2EE6883774FDF8B4A9191E76A63A6">
    <w:name w:val="07C2EE6883774FDF8B4A9191E76A63A6"/>
    <w:rsid w:val="00CF4D8A"/>
  </w:style>
  <w:style w:type="paragraph" w:customStyle="1" w:styleId="14957D41B96F4E5ABECAB985956A12D8">
    <w:name w:val="14957D41B96F4E5ABECAB985956A12D8"/>
    <w:rsid w:val="00CF4D8A"/>
  </w:style>
  <w:style w:type="paragraph" w:customStyle="1" w:styleId="05E320A8495548B59A50E5233DF02952">
    <w:name w:val="05E320A8495548B59A50E5233DF02952"/>
    <w:rsid w:val="00CF4D8A"/>
  </w:style>
  <w:style w:type="paragraph" w:customStyle="1" w:styleId="EA60648CD0DD4007A8C3C0236C06CAC7">
    <w:name w:val="EA60648CD0DD4007A8C3C0236C06CAC7"/>
    <w:rsid w:val="00CF4D8A"/>
  </w:style>
  <w:style w:type="paragraph" w:customStyle="1" w:styleId="74EEEEB46F29433988D5A60FC10C52E2">
    <w:name w:val="74EEEEB46F29433988D5A60FC10C52E2"/>
    <w:rsid w:val="00CF4D8A"/>
  </w:style>
  <w:style w:type="paragraph" w:customStyle="1" w:styleId="EC0D940BD73149F98E86643AE528B590">
    <w:name w:val="EC0D940BD73149F98E86643AE528B590"/>
    <w:rsid w:val="00CF4D8A"/>
  </w:style>
  <w:style w:type="paragraph" w:customStyle="1" w:styleId="517A4EF292B5426398185083643925E6">
    <w:name w:val="517A4EF292B5426398185083643925E6"/>
    <w:rsid w:val="00CF4D8A"/>
  </w:style>
  <w:style w:type="paragraph" w:customStyle="1" w:styleId="B88F307EEFA042088B13D009214B4F58">
    <w:name w:val="B88F307EEFA042088B13D009214B4F58"/>
    <w:rsid w:val="00CF4D8A"/>
  </w:style>
  <w:style w:type="paragraph" w:customStyle="1" w:styleId="3BF32C59E8BD4160BBF81ED331F52613">
    <w:name w:val="3BF32C59E8BD4160BBF81ED331F52613"/>
    <w:rsid w:val="00CF4D8A"/>
  </w:style>
  <w:style w:type="paragraph" w:customStyle="1" w:styleId="D51029AD17BA4C048EE4A28FB532B8D7">
    <w:name w:val="D51029AD17BA4C048EE4A28FB532B8D7"/>
    <w:rsid w:val="00CF4D8A"/>
  </w:style>
  <w:style w:type="paragraph" w:customStyle="1" w:styleId="4382B755122F4175B6053D76DC267C6A">
    <w:name w:val="4382B755122F4175B6053D76DC267C6A"/>
    <w:rsid w:val="00CF4D8A"/>
  </w:style>
  <w:style w:type="paragraph" w:customStyle="1" w:styleId="F609C1FC1C1146109F7C86FFE5DB62CC">
    <w:name w:val="F609C1FC1C1146109F7C86FFE5DB62CC"/>
    <w:rsid w:val="00CF4D8A"/>
  </w:style>
  <w:style w:type="paragraph" w:customStyle="1" w:styleId="8DB3210F11AD4FB9A092C6967FE60E76">
    <w:name w:val="8DB3210F11AD4FB9A092C6967FE60E76"/>
    <w:rsid w:val="00CF4D8A"/>
  </w:style>
  <w:style w:type="paragraph" w:customStyle="1" w:styleId="D557EFA2A70A4DD480E284D63FFC6109">
    <w:name w:val="D557EFA2A70A4DD480E284D63FFC6109"/>
    <w:rsid w:val="00CF4D8A"/>
  </w:style>
  <w:style w:type="paragraph" w:customStyle="1" w:styleId="0E2FE079A3B44C40BDE93384D123667C">
    <w:name w:val="0E2FE079A3B44C40BDE93384D123667C"/>
    <w:rsid w:val="00CF4D8A"/>
  </w:style>
  <w:style w:type="paragraph" w:customStyle="1" w:styleId="4E2F8DB3D11B4DF7B715A56038FC40F1">
    <w:name w:val="4E2F8DB3D11B4DF7B715A56038FC40F1"/>
    <w:rsid w:val="00CF4D8A"/>
  </w:style>
  <w:style w:type="paragraph" w:customStyle="1" w:styleId="17ED7FCD2FB94FDF9487BDAFF39B8D4A">
    <w:name w:val="17ED7FCD2FB94FDF9487BDAFF39B8D4A"/>
    <w:rsid w:val="00CF4D8A"/>
  </w:style>
  <w:style w:type="paragraph" w:customStyle="1" w:styleId="6D2FACC5D321408AA2E80E76FCB1AF65">
    <w:name w:val="6D2FACC5D321408AA2E80E76FCB1AF65"/>
    <w:rsid w:val="00CF4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ustom Theme">
  <a:themeElements>
    <a:clrScheme name="Berry Moon">
      <a:dk1>
        <a:sysClr val="windowText" lastClr="000000"/>
      </a:dk1>
      <a:lt1>
        <a:sysClr val="window" lastClr="FFFFFF"/>
      </a:lt1>
      <a:dk2>
        <a:srgbClr val="AE5492"/>
      </a:dk2>
      <a:lt2>
        <a:srgbClr val="F4E7ED"/>
      </a:lt2>
      <a:accent1>
        <a:srgbClr val="7F4157"/>
      </a:accent1>
      <a:accent2>
        <a:srgbClr val="7C6476"/>
      </a:accent2>
      <a:accent3>
        <a:srgbClr val="B95975"/>
      </a:accent3>
      <a:accent4>
        <a:srgbClr val="F5993C"/>
      </a:accent4>
      <a:accent5>
        <a:srgbClr val="D195C0"/>
      </a:accent5>
      <a:accent6>
        <a:srgbClr val="F98754"/>
      </a:accent6>
      <a:hlink>
        <a:srgbClr val="7B2F6B"/>
      </a:hlink>
      <a:folHlink>
        <a:srgbClr val="F5993C"/>
      </a:folHlink>
    </a:clrScheme>
    <a:fontScheme name="Century">
      <a:majorFont>
        <a:latin typeface="Century Gothic"/>
        <a:ea typeface=""/>
        <a:cs typeface=""/>
      </a:majorFont>
      <a:minorFont>
        <a:latin typeface="Century Gothic"/>
        <a:ea typeface=""/>
        <a:cs typeface=""/>
      </a:minorFont>
    </a:fontScheme>
    <a:fmtScheme name="Fresh">
      <a:fillStyleLst>
        <a:solidFill>
          <a:schemeClr val="phClr">
            <a:tint val="100000"/>
            <a:shade val="100000"/>
            <a:satMod val="100000"/>
          </a:schemeClr>
        </a:solidFill>
        <a:gradFill rotWithShape="1">
          <a:gsLst>
            <a:gs pos="0">
              <a:schemeClr val="phClr">
                <a:tint val="65000"/>
                <a:shade val="100000"/>
                <a:satMod val="100000"/>
              </a:schemeClr>
            </a:gs>
            <a:gs pos="27000">
              <a:schemeClr val="phClr">
                <a:tint val="45000"/>
                <a:shade val="100000"/>
                <a:satMod val="100000"/>
              </a:schemeClr>
            </a:gs>
            <a:gs pos="81000">
              <a:schemeClr val="phClr">
                <a:tint val="25000"/>
                <a:shade val="100000"/>
                <a:satMod val="100000"/>
              </a:schemeClr>
            </a:gs>
            <a:gs pos="100000">
              <a:schemeClr val="phClr">
                <a:tint val="10000"/>
                <a:shade val="100000"/>
                <a:satMod val="100000"/>
              </a:schemeClr>
            </a:gs>
          </a:gsLst>
          <a:lin ang="12600000" scaled="1"/>
        </a:gradFill>
        <a:gradFill rotWithShape="1">
          <a:gsLst>
            <a:gs pos="0">
              <a:schemeClr val="phClr">
                <a:tint val="100000"/>
                <a:shade val="85000"/>
                <a:satMod val="240000"/>
              </a:schemeClr>
            </a:gs>
            <a:gs pos="31000">
              <a:schemeClr val="phClr">
                <a:tint val="100000"/>
                <a:shade val="95000"/>
                <a:satMod val="190000"/>
              </a:schemeClr>
            </a:gs>
            <a:gs pos="50000">
              <a:schemeClr val="phClr">
                <a:tint val="100000"/>
                <a:shade val="100000"/>
                <a:satMod val="175000"/>
              </a:schemeClr>
            </a:gs>
            <a:gs pos="72000">
              <a:schemeClr val="phClr">
                <a:tint val="95000"/>
                <a:shade val="100000"/>
                <a:satMod val="150000"/>
              </a:schemeClr>
            </a:gs>
            <a:gs pos="100000">
              <a:schemeClr val="phClr">
                <a:tint val="80000"/>
                <a:shade val="100000"/>
                <a:satMod val="230000"/>
              </a:schemeClr>
            </a:gs>
          </a:gsLst>
          <a:lin ang="120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50800" dir="2700000">
              <a:srgbClr val="000000">
                <a:alpha val="54117"/>
              </a:srgbClr>
            </a:outerShdw>
          </a:effectLst>
          <a:scene3d>
            <a:camera prst="orthographicFront" fov="0">
              <a:rot lat="0" lon="0" rev="0"/>
            </a:camera>
            <a:lightRig rig="flat" dir="tl">
              <a:rot lat="0" lon="0" rev="0"/>
            </a:lightRig>
          </a:scene3d>
          <a:sp3d prstMaterial="matte">
            <a:bevelT w="0" h="0"/>
            <a:contourClr>
              <a:schemeClr val="phClr">
                <a:tint val="100000"/>
                <a:shade val="100000"/>
                <a:satMod val="100000"/>
              </a:schemeClr>
            </a:contourClr>
          </a:sp3d>
        </a:effectStyle>
        <a:effectStyle>
          <a:effectLst>
            <a:reflection blurRad="25400" stA="30000" endPos="20000" dist="50800" dir="5400000" sy="-100000"/>
          </a:effectLst>
          <a:scene3d>
            <a:camera prst="perspectiveFront" fov="0">
              <a:rot lat="0" lon="0" rev="0"/>
            </a:camera>
            <a:lightRig rig="flood" dir="tl">
              <a:rot lat="0" lon="0" rev="3300000"/>
            </a:lightRig>
          </a:scene3d>
          <a:sp3d>
            <a:bevelT w="38100" h="25400" prst="angle"/>
            <a:contourClr>
              <a:schemeClr val="phClr">
                <a:tint val="100000"/>
                <a:shade val="100000"/>
                <a:satMod val="100000"/>
              </a:schemeClr>
            </a:contourClr>
          </a:sp3d>
        </a:effectStyle>
        <a:effectStyle>
          <a:effectLst>
            <a:reflection blurRad="38100" stA="40000" endPos="50000" dist="76200" dir="5400000" sy="-100000"/>
          </a:effectLst>
          <a:scene3d>
            <a:camera prst="perspectiveHeroicExtremeLeftFacing" fov="0"/>
            <a:lightRig rig="flat" dir="tl">
              <a:rot lat="0" lon="0" rev="6600000"/>
            </a:lightRig>
          </a:scene3d>
          <a:sp3d prstMaterial="metal">
            <a:bevelT w="101600" h="508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70000"/>
                <a:shade val="100000"/>
                <a:satMod val="100000"/>
              </a:schemeClr>
            </a:gs>
            <a:gs pos="18000">
              <a:schemeClr val="phClr">
                <a:tint val="25000"/>
                <a:shade val="100000"/>
                <a:satMod val="100000"/>
              </a:schemeClr>
            </a:gs>
            <a:gs pos="100000">
              <a:schemeClr val="phClr">
                <a:tint val="0"/>
                <a:shade val="100000"/>
                <a:satMod val="100000"/>
              </a:schemeClr>
            </a:gs>
          </a:gsLst>
          <a:lin ang="16200000" scaled="1"/>
        </a:gradFill>
        <a:blipFill>
          <a:blip xmlns:r="http://schemas.openxmlformats.org/officeDocument/2006/relationships" r:embed="rId1">
            <a:duotone>
              <a:srgbClr val="FFFFFF"/>
              <a:schemeClr val="phClr">
                <a:tint val="100000"/>
                <a:shade val="100000"/>
                <a:satMod val="100000"/>
              </a:schemeClr>
            </a:duotone>
          </a:blip>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E9E5085-C87D-4A83-A5FD-057DE53FA9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Resume1</Template>
  <TotalTime>75</TotalTime>
  <Pages>2</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Chronological resume (Minimalist theme)</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Chronological resume (Minimalist theme)</dc:title>
  <dc:creator>Jessica Ann Fritz</dc:creator>
  <cp:lastModifiedBy>ECC Clinical #2</cp:lastModifiedBy>
  <cp:revision>5</cp:revision>
  <cp:lastPrinted>2006-08-01T17:47:00Z</cp:lastPrinted>
  <dcterms:created xsi:type="dcterms:W3CDTF">2017-04-18T22:13:00Z</dcterms:created>
  <dcterms:modified xsi:type="dcterms:W3CDTF">2020-04-07T13:18:00Z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TC100726819990</vt:lpwstr>
  </property>
</Properties>
</file>