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523F" w14:textId="77777777" w:rsidR="00394A6D" w:rsidRDefault="000C0EA3">
      <w:pPr>
        <w:pStyle w:val="Title"/>
      </w:pPr>
      <w:sdt>
        <w:sdtPr>
          <w:alias w:val="Enter your name:"/>
          <w:tag w:val=""/>
          <w:id w:val="-328297061"/>
          <w:placeholder>
            <w:docPart w:val="79DC13006F1D4307AB0CE619C32699A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FD274F">
            <w:t>Jessica Church</w:t>
          </w:r>
        </w:sdtContent>
      </w:sdt>
    </w:p>
    <w:p w14:paraId="4289145A" w14:textId="77777777" w:rsidR="00394A6D" w:rsidRDefault="00FD274F">
      <w:r>
        <w:t>130 15</w:t>
      </w:r>
      <w:r w:rsidRPr="00FD274F">
        <w:rPr>
          <w:vertAlign w:val="superscript"/>
        </w:rPr>
        <w:t>th</w:t>
      </w:r>
      <w:r>
        <w:t xml:space="preserve"> Street</w:t>
      </w:r>
      <w:r w:rsidR="00CC75DB">
        <w:t xml:space="preserve">, </w:t>
      </w:r>
      <w:r>
        <w:t>Chetek, WI 54728</w:t>
      </w:r>
      <w:r w:rsidR="007D00B3">
        <w:t> | </w:t>
      </w:r>
      <w:r>
        <w:t>(715) 645-0690</w:t>
      </w:r>
      <w:r w:rsidR="007D00B3">
        <w:t> | </w:t>
      </w:r>
      <w:r>
        <w:t>jrchurch13@gmail.com</w:t>
      </w:r>
    </w:p>
    <w:sdt>
      <w:sdtPr>
        <w:alias w:val="Objective:"/>
        <w:tag w:val="Objective:"/>
        <w:id w:val="-736782104"/>
        <w:placeholder>
          <w:docPart w:val="9D5708A3532544C7B33B53E6E8FE6629"/>
        </w:placeholder>
        <w:temporary/>
        <w:showingPlcHdr/>
      </w:sdtPr>
      <w:sdtEndPr/>
      <w:sdtContent>
        <w:p w14:paraId="1FDE95E4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39291376" w14:textId="7865C83D" w:rsidR="00394A6D" w:rsidRDefault="00FD274F" w:rsidP="00DD4208">
      <w:pPr>
        <w:pStyle w:val="ListBullet"/>
      </w:pPr>
      <w:r>
        <w:t>Highly trained Registered Nurse with strong clinical abilities and a successful career in hospital nursing. Proactive and organized with passionate commitment to first-rate patient care. Core competencies include critical thinking, problem solving, and astute clinical judgment, as well as excellent communication, time management, and patient satisfaction. Experience includes charge nurse role</w:t>
      </w:r>
      <w:r w:rsidR="00BF3417">
        <w:t>/house supervisor</w:t>
      </w:r>
      <w:r>
        <w:t xml:space="preserve">, </w:t>
      </w:r>
      <w:r w:rsidR="00BE7583">
        <w:t xml:space="preserve">emergency department, obstetrics, </w:t>
      </w:r>
      <w:r>
        <w:t>preceptor, oncology, medical, surgical, and pre/post-operative care.</w:t>
      </w:r>
    </w:p>
    <w:sdt>
      <w:sdtPr>
        <w:alias w:val="Education:"/>
        <w:tag w:val="Education:"/>
        <w:id w:val="1513793667"/>
        <w:placeholder>
          <w:docPart w:val="FBB04D89AE574D6388266F09A2DC8DC0"/>
        </w:placeholder>
        <w:temporary/>
        <w:showingPlcHdr/>
      </w:sdtPr>
      <w:sdtEndPr/>
      <w:sdtContent>
        <w:p w14:paraId="77DC6237" w14:textId="77777777" w:rsidR="00394A6D" w:rsidRDefault="007D00B3">
          <w:pPr>
            <w:pStyle w:val="Heading1"/>
          </w:pPr>
          <w:r>
            <w:t>Education</w:t>
          </w:r>
        </w:p>
      </w:sdtContent>
    </w:sdt>
    <w:p w14:paraId="5CB0DBB4" w14:textId="77777777" w:rsidR="00394A6D" w:rsidRDefault="00FD274F">
      <w:pPr>
        <w:pStyle w:val="Heading2"/>
      </w:pPr>
      <w:r>
        <w:t>Registered Nurse</w:t>
      </w:r>
      <w:r w:rsidR="007D00B3">
        <w:t> | </w:t>
      </w:r>
      <w:r>
        <w:t>may 2014</w:t>
      </w:r>
      <w:r w:rsidR="007D00B3">
        <w:t> | </w:t>
      </w:r>
      <w:r>
        <w:t>wisconsin Indianhead technical college</w:t>
      </w:r>
    </w:p>
    <w:p w14:paraId="07E96ED2" w14:textId="77777777" w:rsidR="00394A6D" w:rsidRDefault="000C0EA3" w:rsidP="00FD274F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D88001204D9E43B5B3BDA2401ECF2482"/>
          </w:placeholder>
          <w:temporary/>
          <w:showingPlcHdr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FD274F">
        <w:t>Nursing</w:t>
      </w:r>
    </w:p>
    <w:p w14:paraId="214D2D62" w14:textId="77777777" w:rsidR="00394A6D" w:rsidRDefault="000C0EA3">
      <w:pPr>
        <w:pStyle w:val="ListBullet"/>
      </w:pPr>
      <w:sdt>
        <w:sdtPr>
          <w:alias w:val="Related coursework:"/>
          <w:tag w:val="Related coursework:"/>
          <w:id w:val="879673472"/>
          <w:placeholder>
            <w:docPart w:val="D92EB8F12BB04EF6B6C174F7D5D43905"/>
          </w:placeholder>
          <w:temporary/>
          <w:showingPlcHdr/>
        </w:sdtPr>
        <w:sdtEndPr/>
        <w:sdtContent>
          <w:r w:rsidR="00D33143">
            <w:t>Related coursework</w:t>
          </w:r>
        </w:sdtContent>
      </w:sdt>
      <w:r w:rsidR="007D00B3">
        <w:t xml:space="preserve">: </w:t>
      </w:r>
      <w:r w:rsidR="00FD274F">
        <w:t>Clinical experience in public health, women’s health, medical/surgical, long term care, psychology, and ICU patients</w:t>
      </w:r>
    </w:p>
    <w:sdt>
      <w:sdtPr>
        <w:alias w:val="Skills &amp; Abilities:"/>
        <w:tag w:val="Skills &amp; Abilities:"/>
        <w:id w:val="495469907"/>
        <w:placeholder>
          <w:docPart w:val="1429F592B28B47FC9216EFC80A7A0F91"/>
        </w:placeholder>
        <w:temporary/>
        <w:showingPlcHdr/>
      </w:sdtPr>
      <w:sdtEndPr/>
      <w:sdtContent>
        <w:p w14:paraId="28D2B9D5" w14:textId="77777777" w:rsidR="00394A6D" w:rsidRDefault="007D00B3" w:rsidP="006069E7">
          <w:pPr>
            <w:pStyle w:val="Heading1"/>
          </w:pPr>
          <w:r>
            <w:t>Skills &amp; Abilities</w:t>
          </w:r>
        </w:p>
      </w:sdtContent>
    </w:sdt>
    <w:p w14:paraId="372FE0D1" w14:textId="77777777" w:rsidR="00394A6D" w:rsidRDefault="006069E7" w:rsidP="00FD274F">
      <w:pPr>
        <w:pStyle w:val="ListBullet"/>
      </w:pPr>
      <w:r>
        <w:t xml:space="preserve">Strong </w:t>
      </w:r>
      <w:r w:rsidR="00426866">
        <w:t>clinical judgment</w:t>
      </w:r>
    </w:p>
    <w:p w14:paraId="42D093DB" w14:textId="77777777" w:rsidR="008D148B" w:rsidRDefault="008D148B" w:rsidP="00FD274F">
      <w:pPr>
        <w:pStyle w:val="ListBullet"/>
      </w:pPr>
      <w:r>
        <w:t>Exceptionally intuitive to signs/symptoms of patient decline/change in condition</w:t>
      </w:r>
    </w:p>
    <w:p w14:paraId="56C521E8" w14:textId="77777777" w:rsidR="00394A6D" w:rsidRDefault="00426866" w:rsidP="006069E7">
      <w:pPr>
        <w:pStyle w:val="ListBullet"/>
      </w:pPr>
      <w:r>
        <w:t>High level of autonomy</w:t>
      </w:r>
    </w:p>
    <w:p w14:paraId="63B2A9F4" w14:textId="77777777" w:rsidR="00394A6D" w:rsidRDefault="00426866" w:rsidP="006069E7">
      <w:pPr>
        <w:pStyle w:val="ListBullet"/>
      </w:pPr>
      <w:r>
        <w:t>Focused on patient/family care and advocacy</w:t>
      </w:r>
    </w:p>
    <w:p w14:paraId="582EEC53" w14:textId="77777777" w:rsidR="00394A6D" w:rsidRDefault="00426866">
      <w:pPr>
        <w:pStyle w:val="ListBullet"/>
      </w:pPr>
      <w:r>
        <w:t>In-depth knowledge on intravenous therapy, central lines, gastric tubes, drains, chest tubes, wound care</w:t>
      </w:r>
      <w:r w:rsidR="008D148B">
        <w:t>, comprehensive patient assessments</w:t>
      </w:r>
    </w:p>
    <w:p w14:paraId="1B2D2191" w14:textId="77777777" w:rsidR="00426866" w:rsidRDefault="004452C1">
      <w:pPr>
        <w:pStyle w:val="ListBullet"/>
      </w:pPr>
      <w:r>
        <w:t>Complex problem solving</w:t>
      </w:r>
    </w:p>
    <w:p w14:paraId="5D54FF11" w14:textId="77777777" w:rsidR="004452C1" w:rsidRDefault="004452C1">
      <w:pPr>
        <w:pStyle w:val="ListBullet"/>
      </w:pPr>
      <w:r>
        <w:t>Excellent at knowledge sharing and educating new staff</w:t>
      </w:r>
    </w:p>
    <w:p w14:paraId="20CA142E" w14:textId="77777777" w:rsidR="004452C1" w:rsidRDefault="004452C1">
      <w:pPr>
        <w:pStyle w:val="ListBullet"/>
      </w:pPr>
      <w:r>
        <w:t>Team leader and player</w:t>
      </w:r>
    </w:p>
    <w:sdt>
      <w:sdtPr>
        <w:alias w:val="Experience:"/>
        <w:tag w:val="Experience:"/>
        <w:id w:val="1494989950"/>
        <w:placeholder>
          <w:docPart w:val="B87464F955684EF0AE3D6D6FC43F4522"/>
        </w:placeholder>
        <w:temporary/>
        <w:showingPlcHdr/>
      </w:sdtPr>
      <w:sdtEndPr/>
      <w:sdtContent>
        <w:p w14:paraId="0374FCDC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7A23C2FC" w14:textId="0424A6B9" w:rsidR="000C0EA3" w:rsidRDefault="000C0EA3" w:rsidP="000C0EA3">
      <w:pPr>
        <w:pStyle w:val="Heading2"/>
      </w:pPr>
      <w:r>
        <w:t>registered nurse</w:t>
      </w:r>
      <w:r>
        <w:t>-travel</w:t>
      </w:r>
      <w:r>
        <w:t> | marshfield clinic medical cent</w:t>
      </w:r>
      <w:r>
        <w:t>e</w:t>
      </w:r>
      <w:r>
        <w:t>r | </w:t>
      </w:r>
      <w:r>
        <w:t>august 2021</w:t>
      </w:r>
      <w:r>
        <w:t>-</w:t>
      </w:r>
      <w:r>
        <w:t>present</w:t>
      </w:r>
    </w:p>
    <w:p w14:paraId="1D2BD135" w14:textId="61761C51" w:rsidR="000C0EA3" w:rsidRDefault="000C0EA3" w:rsidP="000C0EA3">
      <w:pPr>
        <w:pStyle w:val="ListBullet"/>
        <w:numPr>
          <w:ilvl w:val="0"/>
          <w:numId w:val="19"/>
        </w:numPr>
      </w:pPr>
      <w:r>
        <w:t>Vascular and orthopedics post-surgical unit</w:t>
      </w:r>
    </w:p>
    <w:p w14:paraId="0D643CBF" w14:textId="3C517CC1" w:rsidR="000C0EA3" w:rsidRDefault="000C0EA3" w:rsidP="000C0EA3">
      <w:pPr>
        <w:pStyle w:val="ListBullet"/>
        <w:numPr>
          <w:ilvl w:val="0"/>
          <w:numId w:val="19"/>
        </w:numPr>
      </w:pPr>
      <w:r>
        <w:t>Monitor, record, and report symptoms or changes in patients’ conditions</w:t>
      </w:r>
    </w:p>
    <w:p w14:paraId="597B3291" w14:textId="77777777" w:rsidR="000C0EA3" w:rsidRDefault="000C0EA3" w:rsidP="000C0EA3">
      <w:pPr>
        <w:pStyle w:val="ListBullet"/>
        <w:numPr>
          <w:ilvl w:val="0"/>
          <w:numId w:val="19"/>
        </w:numPr>
      </w:pPr>
      <w:r>
        <w:t>Accurate recording of patient’s medical information and vital signs</w:t>
      </w:r>
    </w:p>
    <w:p w14:paraId="664FD3F1" w14:textId="0B293FBF" w:rsidR="000C0EA3" w:rsidRDefault="000C0EA3" w:rsidP="000C0EA3">
      <w:pPr>
        <w:pStyle w:val="ListBullet"/>
        <w:numPr>
          <w:ilvl w:val="0"/>
          <w:numId w:val="19"/>
        </w:numPr>
      </w:pPr>
      <w:r>
        <w:t>Consult and coordinate with healthcare team members to assess, plan, implement, or evaluate patient care plan</w:t>
      </w:r>
    </w:p>
    <w:p w14:paraId="487F4094" w14:textId="2C7BFC4C" w:rsidR="000C0EA3" w:rsidRDefault="000C0EA3" w:rsidP="000C0EA3">
      <w:pPr>
        <w:pStyle w:val="ListBullet"/>
        <w:numPr>
          <w:ilvl w:val="0"/>
          <w:numId w:val="19"/>
        </w:numPr>
      </w:pPr>
      <w:r>
        <w:t>Wound care, pain management with epidurals/PCA’s, post-surgical care</w:t>
      </w:r>
    </w:p>
    <w:p w14:paraId="0C14F273" w14:textId="29858401" w:rsidR="00BF3417" w:rsidRDefault="00BF3417" w:rsidP="00BF3417">
      <w:pPr>
        <w:pStyle w:val="Heading2"/>
      </w:pPr>
      <w:r>
        <w:lastRenderedPageBreak/>
        <w:t xml:space="preserve">house supervisor/registered nurse| Mayo clinic health system bloomer | december 2020- </w:t>
      </w:r>
      <w:r w:rsidR="000C0EA3">
        <w:t>august 2021</w:t>
      </w:r>
    </w:p>
    <w:p w14:paraId="1AA5E52B" w14:textId="2C322F7E" w:rsidR="00BF3417" w:rsidRDefault="00BF3417" w:rsidP="00BF3417">
      <w:pPr>
        <w:pStyle w:val="ListBullet"/>
        <w:numPr>
          <w:ilvl w:val="0"/>
          <w:numId w:val="19"/>
        </w:numPr>
      </w:pPr>
      <w:r>
        <w:t>House supervisor tasked with staffing decisions, ED RN backup, emergency management, and facility decisions on night shift</w:t>
      </w:r>
    </w:p>
    <w:p w14:paraId="69556FB8" w14:textId="77777777" w:rsidR="00BF3417" w:rsidRDefault="00BF3417" w:rsidP="00BF3417">
      <w:pPr>
        <w:pStyle w:val="ListBullet"/>
        <w:numPr>
          <w:ilvl w:val="0"/>
          <w:numId w:val="19"/>
        </w:numPr>
      </w:pPr>
      <w:r>
        <w:t>Monitor, record, and report symptoms or changes in patients’ conditions</w:t>
      </w:r>
    </w:p>
    <w:p w14:paraId="0DABE287" w14:textId="77777777" w:rsidR="00BF3417" w:rsidRDefault="00BF3417" w:rsidP="00BF3417">
      <w:pPr>
        <w:pStyle w:val="ListBullet"/>
        <w:numPr>
          <w:ilvl w:val="0"/>
          <w:numId w:val="19"/>
        </w:numPr>
      </w:pPr>
      <w:r>
        <w:t>Accurate recording of patient’s medical information and vital signs</w:t>
      </w:r>
    </w:p>
    <w:p w14:paraId="5B209585" w14:textId="19C52354" w:rsidR="00BF3417" w:rsidRDefault="00BF3417" w:rsidP="00BE7583">
      <w:pPr>
        <w:pStyle w:val="ListBullet"/>
        <w:numPr>
          <w:ilvl w:val="0"/>
          <w:numId w:val="19"/>
        </w:numPr>
      </w:pPr>
      <w:r>
        <w:t>Consult and coordinate with healthcare team members to assess, plan, implement, or evaluate patient care plan</w:t>
      </w:r>
    </w:p>
    <w:p w14:paraId="3AE90A48" w14:textId="77777777" w:rsidR="00BF3417" w:rsidRDefault="00BF3417" w:rsidP="00BF3417">
      <w:pPr>
        <w:pStyle w:val="ListBullet"/>
        <w:numPr>
          <w:ilvl w:val="0"/>
          <w:numId w:val="0"/>
        </w:numPr>
        <w:ind w:left="360"/>
      </w:pPr>
    </w:p>
    <w:p w14:paraId="5AE136E4" w14:textId="2B8AA915" w:rsidR="002A00F1" w:rsidRDefault="002A00F1" w:rsidP="00BE7583">
      <w:pPr>
        <w:pStyle w:val="Heading2"/>
      </w:pPr>
      <w:r>
        <w:t>registered nurse| </w:t>
      </w:r>
      <w:r w:rsidR="00BE7583">
        <w:t>cumberland healthc</w:t>
      </w:r>
      <w:r w:rsidR="000C0EA3">
        <w:t>a</w:t>
      </w:r>
      <w:r w:rsidR="00BE7583">
        <w:t>re</w:t>
      </w:r>
      <w:r>
        <w:t> | </w:t>
      </w:r>
      <w:r w:rsidR="00BE7583">
        <w:t>october 2018- present</w:t>
      </w:r>
    </w:p>
    <w:p w14:paraId="0D03A0F2" w14:textId="55117658" w:rsidR="002A00F1" w:rsidRDefault="002A00F1" w:rsidP="002A00F1">
      <w:pPr>
        <w:pStyle w:val="ListBullet"/>
        <w:numPr>
          <w:ilvl w:val="0"/>
          <w:numId w:val="19"/>
        </w:numPr>
      </w:pPr>
      <w:r>
        <w:t>Charge Nurse</w:t>
      </w:r>
    </w:p>
    <w:p w14:paraId="36480A38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Monitor, record, and report symptoms or changes in patients’ conditions</w:t>
      </w:r>
    </w:p>
    <w:p w14:paraId="04BCE9B4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Accurate recording of patient’s medical information and vital signs</w:t>
      </w:r>
    </w:p>
    <w:p w14:paraId="5E5E4C52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Consult and coordinate with healthcare team members to assess, plan, implement, or evaluate patient care plan</w:t>
      </w:r>
    </w:p>
    <w:p w14:paraId="19F60110" w14:textId="6C3C875E" w:rsidR="00BE7583" w:rsidRDefault="00BE7583" w:rsidP="002A00F1">
      <w:pPr>
        <w:pStyle w:val="ListBullet"/>
        <w:numPr>
          <w:ilvl w:val="0"/>
          <w:numId w:val="19"/>
        </w:numPr>
      </w:pPr>
      <w:r>
        <w:t>Daisy Award Winner</w:t>
      </w:r>
    </w:p>
    <w:p w14:paraId="0F391E78" w14:textId="76033431" w:rsidR="002A00F1" w:rsidRDefault="00BE7583" w:rsidP="00BE7583">
      <w:pPr>
        <w:pStyle w:val="ListBullet"/>
        <w:numPr>
          <w:ilvl w:val="0"/>
          <w:numId w:val="19"/>
        </w:numPr>
      </w:pPr>
      <w:r>
        <w:t>Cross training in critical access hospital to Obstetrics, Emergency Department, and Medical/Surgical department</w:t>
      </w:r>
    </w:p>
    <w:p w14:paraId="1D529765" w14:textId="01854A52" w:rsidR="00394A6D" w:rsidRDefault="004452C1">
      <w:pPr>
        <w:pStyle w:val="Heading2"/>
      </w:pPr>
      <w:r>
        <w:t>registered nurse</w:t>
      </w:r>
      <w:r w:rsidR="007D00B3">
        <w:t> | </w:t>
      </w:r>
      <w:r w:rsidR="00BE7583">
        <w:t>marshfield clinic medical cent</w:t>
      </w:r>
      <w:r w:rsidR="000C0EA3">
        <w:t>e</w:t>
      </w:r>
      <w:r w:rsidR="00BE7583">
        <w:t>r</w:t>
      </w:r>
      <w:r w:rsidR="007D00B3">
        <w:t> | </w:t>
      </w:r>
      <w:r w:rsidR="00BE7583">
        <w:t>june 2018-october 2018</w:t>
      </w:r>
    </w:p>
    <w:p w14:paraId="7370EFA5" w14:textId="65714F3E" w:rsidR="00BE7583" w:rsidRDefault="00BE7583" w:rsidP="00BE7583">
      <w:pPr>
        <w:pStyle w:val="ListBullet"/>
        <w:numPr>
          <w:ilvl w:val="0"/>
          <w:numId w:val="19"/>
        </w:numPr>
      </w:pPr>
      <w:r>
        <w:t>Preceptor</w:t>
      </w:r>
    </w:p>
    <w:p w14:paraId="46F9EA52" w14:textId="09D83CD9" w:rsidR="00BE7583" w:rsidRDefault="00BE7583" w:rsidP="00BE7583">
      <w:pPr>
        <w:pStyle w:val="ListBullet"/>
        <w:numPr>
          <w:ilvl w:val="0"/>
          <w:numId w:val="19"/>
        </w:numPr>
      </w:pPr>
      <w:r>
        <w:t>Charge Nurse</w:t>
      </w:r>
    </w:p>
    <w:p w14:paraId="45C01BB6" w14:textId="4263383A" w:rsidR="00BE7583" w:rsidRDefault="00BE7583" w:rsidP="00BE7583">
      <w:pPr>
        <w:pStyle w:val="ListBullet"/>
        <w:numPr>
          <w:ilvl w:val="0"/>
          <w:numId w:val="19"/>
        </w:numPr>
      </w:pPr>
      <w:bookmarkStart w:id="0" w:name="_Hlk46243600"/>
      <w:r>
        <w:t>Monitor, record, and report symptoms or changes in patients’ conditions</w:t>
      </w:r>
    </w:p>
    <w:p w14:paraId="75F3E6DC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Accurate recording of patient’s medical information and vital signs</w:t>
      </w:r>
    </w:p>
    <w:p w14:paraId="28EC8CA5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Consult and coordinate with healthcare team members to assess, plan, implement, or evaluate patient care plan</w:t>
      </w:r>
    </w:p>
    <w:bookmarkEnd w:id="0"/>
    <w:p w14:paraId="15DC6033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Organization and opening of a new hospital; assisted with policy making, training of staff, and organization of unit</w:t>
      </w:r>
    </w:p>
    <w:p w14:paraId="3F9FC65F" w14:textId="77777777" w:rsidR="004452C1" w:rsidRDefault="004452C1" w:rsidP="004452C1">
      <w:pPr>
        <w:pStyle w:val="ListBullet"/>
        <w:numPr>
          <w:ilvl w:val="0"/>
          <w:numId w:val="0"/>
        </w:numPr>
        <w:ind w:left="360" w:hanging="360"/>
      </w:pPr>
    </w:p>
    <w:p w14:paraId="6F89F25E" w14:textId="3764CEE6" w:rsidR="00394A6D" w:rsidRDefault="00BE7583">
      <w:pPr>
        <w:pStyle w:val="Heading2"/>
      </w:pPr>
      <w:r>
        <w:t>registered nurse</w:t>
      </w:r>
      <w:r w:rsidR="007D00B3">
        <w:t> | </w:t>
      </w:r>
      <w:r w:rsidR="004452C1">
        <w:t>sacred heart hospital</w:t>
      </w:r>
      <w:r w:rsidR="007D00B3">
        <w:t> | </w:t>
      </w:r>
      <w:r>
        <w:t>may 2014-june 2018</w:t>
      </w:r>
    </w:p>
    <w:p w14:paraId="1AB6E016" w14:textId="77777777" w:rsidR="00BE7583" w:rsidRDefault="00BE7583" w:rsidP="00BE7583">
      <w:pPr>
        <w:pStyle w:val="ListBullet"/>
      </w:pPr>
      <w:r>
        <w:t>Charge Nurse</w:t>
      </w:r>
    </w:p>
    <w:p w14:paraId="74BF65D5" w14:textId="77777777" w:rsidR="00BE7583" w:rsidRDefault="00BE7583" w:rsidP="00BE7583">
      <w:pPr>
        <w:pStyle w:val="ListBullet"/>
      </w:pPr>
      <w:r>
        <w:t>Preceptor</w:t>
      </w:r>
    </w:p>
    <w:p w14:paraId="6DB2A545" w14:textId="77777777" w:rsidR="00BE7583" w:rsidRDefault="00BE7583" w:rsidP="00BE7583">
      <w:pPr>
        <w:pStyle w:val="ListBullet"/>
      </w:pPr>
      <w:r>
        <w:t>Monitor, record, and report symptoms or changes in patients’ conditions</w:t>
      </w:r>
    </w:p>
    <w:p w14:paraId="797B42DF" w14:textId="77777777" w:rsidR="00BE7583" w:rsidRDefault="00BE7583" w:rsidP="00BE7583">
      <w:pPr>
        <w:pStyle w:val="ListBullet"/>
      </w:pPr>
      <w:r>
        <w:t>Accurate recording of patient’s medical information and vital signs</w:t>
      </w:r>
    </w:p>
    <w:p w14:paraId="08C15A21" w14:textId="77777777" w:rsidR="00BE7583" w:rsidRDefault="00BE7583" w:rsidP="00BE7583">
      <w:pPr>
        <w:pStyle w:val="ListBullet"/>
      </w:pPr>
      <w:r>
        <w:t>Consult and coordinate with healthcare team members to assess, plan, implement, or evaluate patient care plan</w:t>
      </w:r>
    </w:p>
    <w:p w14:paraId="31621470" w14:textId="7180EE66" w:rsidR="00BE7583" w:rsidRDefault="00BE7583" w:rsidP="00BE7583">
      <w:pPr>
        <w:pStyle w:val="ListBullet"/>
      </w:pPr>
      <w:r>
        <w:t>Patient Experience Committee- implemented new ideas to ensure a positive patient experience at the hospital</w:t>
      </w:r>
    </w:p>
    <w:p w14:paraId="7A46AB40" w14:textId="77777777" w:rsidR="000C0EA3" w:rsidRDefault="000C0EA3" w:rsidP="000C0EA3">
      <w:pPr>
        <w:pStyle w:val="ListBullet"/>
        <w:numPr>
          <w:ilvl w:val="0"/>
          <w:numId w:val="0"/>
        </w:numPr>
        <w:ind w:left="360"/>
      </w:pPr>
    </w:p>
    <w:p w14:paraId="5DA6266D" w14:textId="4A1D02E8" w:rsidR="00BE7583" w:rsidRDefault="00BE7583" w:rsidP="00BE7583">
      <w:pPr>
        <w:pStyle w:val="ListBullet"/>
        <w:numPr>
          <w:ilvl w:val="0"/>
          <w:numId w:val="0"/>
        </w:numPr>
        <w:ind w:left="360" w:hanging="360"/>
      </w:pPr>
    </w:p>
    <w:p w14:paraId="26576BD5" w14:textId="4BE52C7E" w:rsidR="00BE7583" w:rsidRDefault="00BE7583" w:rsidP="00BE7583">
      <w:pPr>
        <w:pStyle w:val="Heading2"/>
      </w:pPr>
      <w:r>
        <w:lastRenderedPageBreak/>
        <w:t>cna/secretary| sacred heart hospital | september 2008-may 2014</w:t>
      </w:r>
    </w:p>
    <w:p w14:paraId="5D254709" w14:textId="1AAF1768" w:rsidR="00BE7583" w:rsidRDefault="00BE7583" w:rsidP="00BE7583">
      <w:pPr>
        <w:pStyle w:val="ListBullet"/>
        <w:numPr>
          <w:ilvl w:val="0"/>
          <w:numId w:val="19"/>
        </w:numPr>
      </w:pPr>
      <w:r>
        <w:t>Preceptor</w:t>
      </w:r>
    </w:p>
    <w:p w14:paraId="7A231AF4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Experienced in areas of medical, pre/post operative, pain clinic, and oncology</w:t>
      </w:r>
    </w:p>
    <w:p w14:paraId="2FCDF80E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Record and maintain accurate patient information, such as vital signs, eating habits, behavior, progress notes, treatments, or discharge plans</w:t>
      </w:r>
    </w:p>
    <w:p w14:paraId="0BB1FCD8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Completed administrative tasks such as entering orders into computer, answering telephone calls, or maintaining medical or facility information</w:t>
      </w:r>
    </w:p>
    <w:p w14:paraId="463D9015" w14:textId="77777777" w:rsidR="00BE7583" w:rsidRDefault="00BE7583" w:rsidP="00BE7583">
      <w:pPr>
        <w:pStyle w:val="ListBullet"/>
        <w:numPr>
          <w:ilvl w:val="0"/>
          <w:numId w:val="19"/>
        </w:numPr>
      </w:pPr>
      <w:r>
        <w:t>Provide patients with assistance in bathing, dressing, or grooming,</w:t>
      </w:r>
    </w:p>
    <w:p w14:paraId="1D241078" w14:textId="77777777" w:rsidR="006E30CD" w:rsidRDefault="006E30CD" w:rsidP="006E30CD">
      <w:pPr>
        <w:pStyle w:val="ListBullet"/>
        <w:numPr>
          <w:ilvl w:val="0"/>
          <w:numId w:val="0"/>
        </w:numPr>
      </w:pPr>
    </w:p>
    <w:p w14:paraId="0B987C13" w14:textId="77777777" w:rsidR="006E30CD" w:rsidRPr="006E30CD" w:rsidRDefault="006E30CD" w:rsidP="006E30CD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4E4E4E" w:themeColor="accent1" w:themeTint="BF"/>
          <w:sz w:val="28"/>
          <w:szCs w:val="32"/>
        </w:rPr>
      </w:pPr>
      <w:r w:rsidRPr="006E30CD">
        <w:rPr>
          <w:rFonts w:asciiTheme="majorHAnsi" w:eastAsiaTheme="majorEastAsia" w:hAnsiTheme="majorHAnsi" w:cstheme="majorBidi"/>
          <w:b/>
          <w:color w:val="4E4E4E" w:themeColor="accent1" w:themeTint="BF"/>
          <w:sz w:val="28"/>
          <w:szCs w:val="32"/>
        </w:rPr>
        <w:t>REFERENCES</w:t>
      </w:r>
    </w:p>
    <w:p w14:paraId="73CE1061" w14:textId="1EF366B5" w:rsidR="004452C1" w:rsidRDefault="006E30CD" w:rsidP="00BF3417">
      <w:pPr>
        <w:pStyle w:val="ListBullet"/>
        <w:numPr>
          <w:ilvl w:val="0"/>
          <w:numId w:val="0"/>
        </w:numPr>
      </w:pPr>
      <w:r>
        <w:t>Available upon request</w:t>
      </w:r>
    </w:p>
    <w:sectPr w:rsidR="004452C1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FE49" w14:textId="77777777" w:rsidR="00A42029" w:rsidRDefault="00A42029">
      <w:pPr>
        <w:spacing w:after="0"/>
      </w:pPr>
      <w:r>
        <w:separator/>
      </w:r>
    </w:p>
  </w:endnote>
  <w:endnote w:type="continuationSeparator" w:id="0">
    <w:p w14:paraId="49EC48C8" w14:textId="77777777" w:rsidR="00A42029" w:rsidRDefault="00A42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444FB" w14:textId="77777777" w:rsidR="006069E7" w:rsidRDefault="00A01D38">
        <w:pPr>
          <w:pStyle w:val="Footer"/>
        </w:pPr>
        <w:r>
          <w:fldChar w:fldCharType="begin"/>
        </w:r>
        <w:r w:rsidR="006069E7">
          <w:instrText xml:space="preserve"> PAGE   \* MERGEFORMAT </w:instrText>
        </w:r>
        <w:r>
          <w:fldChar w:fldCharType="separate"/>
        </w:r>
        <w:r w:rsidR="00E565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9D30" w14:textId="77777777" w:rsidR="00A42029" w:rsidRDefault="00A42029">
      <w:pPr>
        <w:spacing w:after="0"/>
      </w:pPr>
      <w:r>
        <w:separator/>
      </w:r>
    </w:p>
  </w:footnote>
  <w:footnote w:type="continuationSeparator" w:id="0">
    <w:p w14:paraId="6BE586F9" w14:textId="77777777" w:rsidR="00A42029" w:rsidRDefault="00A420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28D6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4F"/>
    <w:rsid w:val="000C0EA3"/>
    <w:rsid w:val="002A00F1"/>
    <w:rsid w:val="00301648"/>
    <w:rsid w:val="00374627"/>
    <w:rsid w:val="00394A6D"/>
    <w:rsid w:val="003F19B9"/>
    <w:rsid w:val="00426866"/>
    <w:rsid w:val="004452C1"/>
    <w:rsid w:val="004476A1"/>
    <w:rsid w:val="005114E7"/>
    <w:rsid w:val="005E1262"/>
    <w:rsid w:val="005E5E55"/>
    <w:rsid w:val="006069E7"/>
    <w:rsid w:val="00616068"/>
    <w:rsid w:val="006E30CD"/>
    <w:rsid w:val="006E401C"/>
    <w:rsid w:val="0077621B"/>
    <w:rsid w:val="007963CE"/>
    <w:rsid w:val="007D00B3"/>
    <w:rsid w:val="008916B6"/>
    <w:rsid w:val="008D148B"/>
    <w:rsid w:val="008E10EB"/>
    <w:rsid w:val="009152EA"/>
    <w:rsid w:val="009763C8"/>
    <w:rsid w:val="009F2381"/>
    <w:rsid w:val="00A01D38"/>
    <w:rsid w:val="00A42029"/>
    <w:rsid w:val="00A8131A"/>
    <w:rsid w:val="00B769EE"/>
    <w:rsid w:val="00BE7583"/>
    <w:rsid w:val="00BF3417"/>
    <w:rsid w:val="00C450F7"/>
    <w:rsid w:val="00C57E43"/>
    <w:rsid w:val="00C72B59"/>
    <w:rsid w:val="00CC75DB"/>
    <w:rsid w:val="00D33143"/>
    <w:rsid w:val="00D56207"/>
    <w:rsid w:val="00D765AF"/>
    <w:rsid w:val="00DD4208"/>
    <w:rsid w:val="00E565AF"/>
    <w:rsid w:val="00EA2B92"/>
    <w:rsid w:val="00EE36D4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89709"/>
  <w15:docId w15:val="{CF46AC84-874D-422A-BE60-D5BA2C4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A01D3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A01D38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A01D38"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A01D3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D38"/>
  </w:style>
  <w:style w:type="paragraph" w:styleId="Footer">
    <w:name w:val="footer"/>
    <w:basedOn w:val="Normal"/>
    <w:link w:val="FooterChar"/>
    <w:uiPriority w:val="99"/>
    <w:unhideWhenUsed/>
    <w:rsid w:val="00A01D38"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A01D38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01D3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D38"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D38"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3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38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customStyle="1" w:styleId="GridTable1Light1">
    <w:name w:val="Grid Table 1 Light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customStyle="1" w:styleId="PlainTable11">
    <w:name w:val="Plain Table 1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C13006F1D4307AB0CE619C326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A804-4773-48D8-BFD5-0E68C72A554B}"/>
      </w:docPartPr>
      <w:docPartBody>
        <w:p w:rsidR="00A176E8" w:rsidRDefault="00026988">
          <w:pPr>
            <w:pStyle w:val="79DC13006F1D4307AB0CE619C32699A1"/>
          </w:pPr>
          <w:r>
            <w:t>Your Name</w:t>
          </w:r>
        </w:p>
      </w:docPartBody>
    </w:docPart>
    <w:docPart>
      <w:docPartPr>
        <w:name w:val="9D5708A3532544C7B33B53E6E8FE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7C42-D324-496A-85E0-45F5D6B4C908}"/>
      </w:docPartPr>
      <w:docPartBody>
        <w:p w:rsidR="00A176E8" w:rsidRDefault="00026988">
          <w:pPr>
            <w:pStyle w:val="9D5708A3532544C7B33B53E6E8FE6629"/>
          </w:pPr>
          <w:r>
            <w:t>Objective</w:t>
          </w:r>
        </w:p>
      </w:docPartBody>
    </w:docPart>
    <w:docPart>
      <w:docPartPr>
        <w:name w:val="FBB04D89AE574D6388266F09A2DC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614C-2078-4E07-B5E7-C552468D4D8B}"/>
      </w:docPartPr>
      <w:docPartBody>
        <w:p w:rsidR="00A176E8" w:rsidRDefault="00026988">
          <w:pPr>
            <w:pStyle w:val="FBB04D89AE574D6388266F09A2DC8DC0"/>
          </w:pPr>
          <w:r>
            <w:t>Education</w:t>
          </w:r>
        </w:p>
      </w:docPartBody>
    </w:docPart>
    <w:docPart>
      <w:docPartPr>
        <w:name w:val="D88001204D9E43B5B3BDA2401ECF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799B-129C-4367-9653-659549E00FCD}"/>
      </w:docPartPr>
      <w:docPartBody>
        <w:p w:rsidR="00A176E8" w:rsidRDefault="00026988">
          <w:pPr>
            <w:pStyle w:val="D88001204D9E43B5B3BDA2401ECF2482"/>
          </w:pPr>
          <w:r>
            <w:t>Major</w:t>
          </w:r>
        </w:p>
      </w:docPartBody>
    </w:docPart>
    <w:docPart>
      <w:docPartPr>
        <w:name w:val="D92EB8F12BB04EF6B6C174F7D5D4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9CFCD-0BC6-43CF-B89D-0090C343124D}"/>
      </w:docPartPr>
      <w:docPartBody>
        <w:p w:rsidR="00A176E8" w:rsidRDefault="00026988">
          <w:pPr>
            <w:pStyle w:val="D92EB8F12BB04EF6B6C174F7D5D43905"/>
          </w:pPr>
          <w:r>
            <w:t>Related coursework</w:t>
          </w:r>
        </w:p>
      </w:docPartBody>
    </w:docPart>
    <w:docPart>
      <w:docPartPr>
        <w:name w:val="1429F592B28B47FC9216EFC80A7A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FA60-1074-4FAB-978D-B0EBFA430965}"/>
      </w:docPartPr>
      <w:docPartBody>
        <w:p w:rsidR="00A176E8" w:rsidRDefault="00026988">
          <w:pPr>
            <w:pStyle w:val="1429F592B28B47FC9216EFC80A7A0F91"/>
          </w:pPr>
          <w:r>
            <w:t>Skills &amp; Abilities</w:t>
          </w:r>
        </w:p>
      </w:docPartBody>
    </w:docPart>
    <w:docPart>
      <w:docPartPr>
        <w:name w:val="B87464F955684EF0AE3D6D6FC43F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7BD2-F3D1-40C8-9AA5-E0382435A291}"/>
      </w:docPartPr>
      <w:docPartBody>
        <w:p w:rsidR="00A176E8" w:rsidRDefault="00026988">
          <w:pPr>
            <w:pStyle w:val="B87464F955684EF0AE3D6D6FC43F4522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AE4"/>
    <w:rsid w:val="00026988"/>
    <w:rsid w:val="006E6579"/>
    <w:rsid w:val="00A176E8"/>
    <w:rsid w:val="00B009D9"/>
    <w:rsid w:val="00E04D1D"/>
    <w:rsid w:val="00E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DC13006F1D4307AB0CE619C32699A1">
    <w:name w:val="79DC13006F1D4307AB0CE619C32699A1"/>
    <w:rsid w:val="006E6579"/>
  </w:style>
  <w:style w:type="paragraph" w:customStyle="1" w:styleId="9D5708A3532544C7B33B53E6E8FE6629">
    <w:name w:val="9D5708A3532544C7B33B53E6E8FE6629"/>
    <w:rsid w:val="006E6579"/>
  </w:style>
  <w:style w:type="paragraph" w:customStyle="1" w:styleId="FBB04D89AE574D6388266F09A2DC8DC0">
    <w:name w:val="FBB04D89AE574D6388266F09A2DC8DC0"/>
    <w:rsid w:val="006E6579"/>
  </w:style>
  <w:style w:type="paragraph" w:customStyle="1" w:styleId="D88001204D9E43B5B3BDA2401ECF2482">
    <w:name w:val="D88001204D9E43B5B3BDA2401ECF2482"/>
    <w:rsid w:val="006E6579"/>
  </w:style>
  <w:style w:type="paragraph" w:customStyle="1" w:styleId="D92EB8F12BB04EF6B6C174F7D5D43905">
    <w:name w:val="D92EB8F12BB04EF6B6C174F7D5D43905"/>
    <w:rsid w:val="006E6579"/>
  </w:style>
  <w:style w:type="paragraph" w:customStyle="1" w:styleId="1429F592B28B47FC9216EFC80A7A0F91">
    <w:name w:val="1429F592B28B47FC9216EFC80A7A0F91"/>
    <w:rsid w:val="006E6579"/>
  </w:style>
  <w:style w:type="paragraph" w:customStyle="1" w:styleId="B87464F955684EF0AE3D6D6FC43F4522">
    <w:name w:val="B87464F955684EF0AE3D6D6FC43F4522"/>
    <w:rsid w:val="006E6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0159-1CA4-47EC-B308-D335F21B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8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Church, Jessica R</dc:creator>
  <dc:description>Jessica Church</dc:description>
  <cp:lastModifiedBy>17156450690</cp:lastModifiedBy>
  <cp:revision>3</cp:revision>
  <dcterms:created xsi:type="dcterms:W3CDTF">2021-05-26T22:39:00Z</dcterms:created>
  <dcterms:modified xsi:type="dcterms:W3CDTF">2021-09-30T15:07:00Z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