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6913"/>
      </w:tblGrid>
      <w:tr w:rsidR="00C420C8" w:rsidRPr="005152F2" w14:paraId="79037105" w14:textId="77777777" w:rsidTr="00C420C8">
        <w:tc>
          <w:tcPr>
            <w:tcW w:w="3023" w:type="dxa"/>
          </w:tcPr>
          <w:p w14:paraId="46AD0233" w14:textId="7EA60388" w:rsidR="00C420C8" w:rsidRPr="005152F2" w:rsidRDefault="00E83A55" w:rsidP="003856C9">
            <w:pPr>
              <w:pStyle w:val="Heading1"/>
            </w:pPr>
            <w:r>
              <w:t>Beliny Blaser</w:t>
            </w:r>
          </w:p>
          <w:p w14:paraId="763A3105" w14:textId="77777777" w:rsidR="00C420C8" w:rsidRPr="00C420C8" w:rsidRDefault="00C420C8" w:rsidP="005246B9">
            <w:pPr>
              <w:pStyle w:val="Graphic"/>
            </w:pPr>
            <w:r w:rsidRPr="00C420C8">
              <w:rPr>
                <w:noProof/>
              </w:rPr>
              <mc:AlternateContent>
                <mc:Choice Requires="wpg">
                  <w:drawing>
                    <wp:inline distT="0" distB="0" distL="0" distR="0" wp14:anchorId="5808F1EB" wp14:editId="6A359BBC">
                      <wp:extent cx="329184" cy="329184"/>
                      <wp:effectExtent l="0" t="0" r="13970" b="13970"/>
                      <wp:docPr id="49" name="Group 43" title="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13EE0FC" id="Group 43" o:spid="_x0000_s1026" alt="Title: Email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">
                      <v:shape id="Freeform 2"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p w14:paraId="31778C7F" w14:textId="56AA0BA9" w:rsidR="00C420C8" w:rsidRPr="00C420C8" w:rsidRDefault="00E83A55" w:rsidP="00441EB9">
            <w:pPr>
              <w:pStyle w:val="Heading3"/>
            </w:pPr>
            <w:r>
              <w:t>bblaser3@hotmail.com</w:t>
            </w:r>
          </w:p>
          <w:p w14:paraId="5255AB65" w14:textId="77777777" w:rsidR="00C420C8" w:rsidRPr="00C420C8" w:rsidRDefault="00C420C8" w:rsidP="005246B9">
            <w:pPr>
              <w:pStyle w:val="Graphic"/>
            </w:pPr>
            <w:r w:rsidRPr="00C420C8">
              <w:rPr>
                <w:noProof/>
              </w:rPr>
              <mc:AlternateContent>
                <mc:Choice Requires="wpg">
                  <w:drawing>
                    <wp:inline distT="0" distB="0" distL="0" distR="0" wp14:anchorId="25A4738F" wp14:editId="30F1FCE2">
                      <wp:extent cx="329184" cy="329184"/>
                      <wp:effectExtent l="0" t="0" r="13970" b="13970"/>
                      <wp:docPr id="80" name="Group 37" title="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8F8883D" id="Group 37" o:spid="_x0000_s1026" alt="Title: Telephone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">
                      <v:shape id="Freeform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p w14:paraId="3B9D1191" w14:textId="7A2BB0B2" w:rsidR="00C420C8" w:rsidRPr="00C420C8" w:rsidRDefault="00E83A55" w:rsidP="00441EB9">
            <w:pPr>
              <w:pStyle w:val="Heading3"/>
            </w:pPr>
            <w:r>
              <w:t>217-318-9321</w:t>
            </w:r>
          </w:p>
          <w:p w14:paraId="13B7B348" w14:textId="2C8D2316" w:rsidR="00C420C8" w:rsidRPr="00C420C8" w:rsidRDefault="00C420C8" w:rsidP="005246B9">
            <w:pPr>
              <w:pStyle w:val="Graphic"/>
            </w:pPr>
          </w:p>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C420C8" w:rsidRPr="005152F2" w14:paraId="5D1871D8" w14:textId="77777777" w:rsidTr="00E83A55">
              <w:trPr>
                <w:trHeight w:val="489"/>
              </w:trPr>
              <w:tc>
                <w:tcPr>
                  <w:tcW w:w="3023" w:type="dxa"/>
                  <w:tcMar>
                    <w:top w:w="288" w:type="dxa"/>
                    <w:bottom w:w="288" w:type="dxa"/>
                  </w:tcMar>
                </w:tcPr>
                <w:p w14:paraId="606963FB" w14:textId="08A94EDB" w:rsidR="00C420C8" w:rsidRDefault="007A7867" w:rsidP="00D35521">
                  <w:pPr>
                    <w:pStyle w:val="GraphicLine"/>
                  </w:pPr>
                  <w:r>
                    <w:t xml:space="preserve">LPN License # </w:t>
                  </w:r>
                  <w:r w:rsidR="00D35521">
                    <w:rPr>
                      <w:rFonts w:ascii="Helvetica" w:hAnsi="Helvetica"/>
                      <w:color w:val="000000"/>
                      <w:sz w:val="21"/>
                      <w:szCs w:val="21"/>
                      <w:shd w:val="clear" w:color="auto" w:fill="FFFFFF"/>
                    </w:rPr>
                    <w:t>043121031</w:t>
                  </w:r>
                </w:p>
                <w:p w14:paraId="462D90CA" w14:textId="697419DB" w:rsidR="00C420C8" w:rsidRDefault="00C420C8" w:rsidP="004E67CE">
                  <w:pPr>
                    <w:jc w:val="both"/>
                  </w:pPr>
                </w:p>
              </w:tc>
            </w:tr>
            <w:tr w:rsidR="00C420C8" w:rsidRPr="005152F2" w14:paraId="39A47D26" w14:textId="77777777" w:rsidTr="00C420C8">
              <w:tc>
                <w:tcPr>
                  <w:tcW w:w="3023" w:type="dxa"/>
                  <w:tcMar>
                    <w:top w:w="288" w:type="dxa"/>
                    <w:bottom w:w="288" w:type="dxa"/>
                  </w:tcMar>
                </w:tcPr>
                <w:p w14:paraId="0DD44ADB" w14:textId="77777777" w:rsidR="00C420C8" w:rsidRPr="004E67CE" w:rsidRDefault="003921F3" w:rsidP="0043426C">
                  <w:pPr>
                    <w:pStyle w:val="Heading3"/>
                    <w:rPr>
                      <w:b/>
                      <w:bCs/>
                    </w:rPr>
                  </w:pPr>
                  <w:sdt>
                    <w:sdtPr>
                      <w:rPr>
                        <w:b/>
                        <w:bCs/>
                      </w:rPr>
                      <w:alias w:val="Skills:"/>
                      <w:tag w:val="Skills:"/>
                      <w:id w:val="1490835561"/>
                      <w:placeholder>
                        <w:docPart w:val="D74F33059B284EFCAD3AA906821E6884"/>
                      </w:placeholder>
                      <w:temporary/>
                      <w:showingPlcHdr/>
                      <w15:appearance w15:val="hidden"/>
                    </w:sdtPr>
                    <w:sdtEndPr/>
                    <w:sdtContent>
                      <w:r w:rsidR="00C420C8" w:rsidRPr="004E67CE">
                        <w:rPr>
                          <w:rFonts w:ascii="Aharoni" w:hAnsi="Aharoni" w:cs="Aharoni" w:hint="cs"/>
                          <w:b/>
                          <w:bCs/>
                        </w:rPr>
                        <w:t>Skills</w:t>
                      </w:r>
                    </w:sdtContent>
                  </w:sdt>
                </w:p>
                <w:p w14:paraId="24486FCE" w14:textId="28FFF433" w:rsidR="00C420C8" w:rsidRPr="005A7E57" w:rsidRDefault="00C420C8" w:rsidP="00616FF4">
                  <w:pPr>
                    <w:pStyle w:val="GraphicLine"/>
                  </w:pPr>
                </w:p>
                <w:p w14:paraId="16235927" w14:textId="77777777" w:rsidR="00E83A55" w:rsidRPr="004E67CE" w:rsidRDefault="00E83A55" w:rsidP="00463463">
                  <w:pPr>
                    <w:rPr>
                      <w:sz w:val="24"/>
                      <w:szCs w:val="24"/>
                    </w:rPr>
                  </w:pPr>
                  <w:r w:rsidRPr="004E67CE">
                    <w:rPr>
                      <w:sz w:val="24"/>
                      <w:szCs w:val="24"/>
                    </w:rPr>
                    <w:t xml:space="preserve">Proactive team player able to work on own initiative. Good judgement, decision making and </w:t>
                  </w:r>
                  <w:r w:rsidRPr="004E67CE">
                    <w:rPr>
                      <w:sz w:val="24"/>
                      <w:szCs w:val="24"/>
                    </w:rPr>
                    <w:t>problem-solving</w:t>
                  </w:r>
                  <w:r w:rsidRPr="004E67CE">
                    <w:rPr>
                      <w:sz w:val="24"/>
                      <w:szCs w:val="24"/>
                    </w:rPr>
                    <w:t xml:space="preserve"> skills.</w:t>
                  </w:r>
                </w:p>
                <w:p w14:paraId="68344449" w14:textId="0B4FF980" w:rsidR="00E83A55" w:rsidRPr="004E67CE" w:rsidRDefault="00E83A55" w:rsidP="00463463">
                  <w:pPr>
                    <w:rPr>
                      <w:rFonts w:ascii="Cambria Math" w:hAnsi="Cambria Math" w:cs="Cambria Math"/>
                      <w:sz w:val="24"/>
                      <w:szCs w:val="24"/>
                    </w:rPr>
                  </w:pPr>
                  <w:r w:rsidRPr="004E67CE">
                    <w:rPr>
                      <w:sz w:val="24"/>
                      <w:szCs w:val="24"/>
                    </w:rPr>
                    <w:t xml:space="preserve"> Proven record of reliability, responsibility, experience and punctuality, adaptability and flexibility.  </w:t>
                  </w:r>
                </w:p>
                <w:p w14:paraId="09F5E6D0" w14:textId="1B069FFC" w:rsidR="00C420C8" w:rsidRPr="005152F2" w:rsidRDefault="00E83A55" w:rsidP="00463463">
                  <w:r w:rsidRPr="004E67CE">
                    <w:rPr>
                      <w:sz w:val="24"/>
                      <w:szCs w:val="24"/>
                    </w:rPr>
                    <w:t xml:space="preserve"> CPR and AED certified</w:t>
                  </w:r>
                </w:p>
              </w:tc>
            </w:tr>
          </w:tbl>
          <w:p w14:paraId="7661EE7F" w14:textId="77777777" w:rsidR="00C420C8" w:rsidRPr="005152F2" w:rsidRDefault="00C420C8" w:rsidP="003856C9"/>
        </w:tc>
        <w:tc>
          <w:tcPr>
            <w:tcW w:w="6912" w:type="dxa"/>
          </w:tcPr>
          <w:tbl>
            <w:tblPr>
              <w:tblW w:w="4652" w:type="pct"/>
              <w:tblLayout w:type="fixed"/>
              <w:tblLook w:val="04A0" w:firstRow="1" w:lastRow="0" w:firstColumn="1" w:lastColumn="0" w:noHBand="0" w:noVBand="1"/>
              <w:tblDescription w:val="Right side layout table"/>
            </w:tblPr>
            <w:tblGrid>
              <w:gridCol w:w="6432"/>
            </w:tblGrid>
            <w:tr w:rsidR="00C420C8" w14:paraId="343EF6DE" w14:textId="77777777" w:rsidTr="00E83A55">
              <w:trPr>
                <w:trHeight w:val="4206"/>
              </w:trPr>
              <w:tc>
                <w:tcPr>
                  <w:tcW w:w="6432" w:type="dxa"/>
                  <w:tcMar>
                    <w:left w:w="720" w:type="dxa"/>
                    <w:bottom w:w="288" w:type="dxa"/>
                    <w:right w:w="0" w:type="dxa"/>
                  </w:tcMar>
                </w:tcPr>
                <w:p w14:paraId="26077A38" w14:textId="77777777" w:rsidR="00C420C8" w:rsidRPr="005152F2" w:rsidRDefault="003921F3" w:rsidP="008F6337">
                  <w:pPr>
                    <w:pStyle w:val="Heading2"/>
                  </w:pPr>
                  <w:sdt>
                    <w:sdtPr>
                      <w:alias w:val="Experience:"/>
                      <w:tag w:val="Experience:"/>
                      <w:id w:val="1217937480"/>
                      <w:placeholder>
                        <w:docPart w:val="417E32AD88DA47DE8560FE48DE562B0F"/>
                      </w:placeholder>
                      <w:temporary/>
                      <w:showingPlcHdr/>
                      <w15:appearance w15:val="hidden"/>
                    </w:sdtPr>
                    <w:sdtEndPr/>
                    <w:sdtContent>
                      <w:r w:rsidR="00C420C8" w:rsidRPr="005152F2">
                        <w:t>Experience</w:t>
                      </w:r>
                    </w:sdtContent>
                  </w:sdt>
                </w:p>
                <w:p w14:paraId="79BF4AA5" w14:textId="77777777" w:rsidR="002C76DD" w:rsidRPr="002C76DD" w:rsidRDefault="002C76DD" w:rsidP="002C76DD">
                  <w:pPr>
                    <w:rPr>
                      <w:rFonts w:ascii="Aharoni" w:hAnsi="Aharoni" w:cs="Aharoni" w:hint="cs"/>
                    </w:rPr>
                  </w:pPr>
                  <w:r w:rsidRPr="002C76DD">
                    <w:rPr>
                      <w:rFonts w:ascii="Aharoni" w:hAnsi="Aharoni" w:cs="Aharoni" w:hint="cs"/>
                    </w:rPr>
                    <w:t>LPN-Home health</w:t>
                  </w:r>
                </w:p>
                <w:p w14:paraId="1EF559F3" w14:textId="77777777" w:rsidR="002C76DD" w:rsidRDefault="002C76DD" w:rsidP="002C76DD">
                  <w:pPr>
                    <w:pStyle w:val="Heading5"/>
                    <w:rPr>
                      <w:rFonts w:ascii="Aharoni" w:hAnsi="Aharoni" w:cs="Aharoni"/>
                    </w:rPr>
                  </w:pPr>
                  <w:r w:rsidRPr="002C76DD">
                    <w:rPr>
                      <w:rFonts w:ascii="Aharoni" w:hAnsi="Aharoni" w:cs="Aharoni" w:hint="cs"/>
                    </w:rPr>
                    <w:t>2016-2020</w:t>
                  </w:r>
                </w:p>
                <w:p w14:paraId="168F7C21" w14:textId="1DA1F2D7" w:rsidR="002C76DD" w:rsidRPr="007A7867" w:rsidRDefault="002C76DD" w:rsidP="00EB59AF">
                  <w:pPr>
                    <w:rPr>
                      <w:rFonts w:eastAsiaTheme="majorEastAsia" w:cs="Aharoni"/>
                      <w:sz w:val="24"/>
                      <w:szCs w:val="24"/>
                    </w:rPr>
                  </w:pPr>
                  <w:r w:rsidRPr="007A7867">
                    <w:rPr>
                      <w:sz w:val="24"/>
                      <w:szCs w:val="24"/>
                      <w:shd w:val="clear" w:color="auto" w:fill="FFFFFF"/>
                    </w:rPr>
                    <w:t xml:space="preserve">Maintained records of patient care, condition, progress, or problems to report and discussed observations with </w:t>
                  </w:r>
                  <w:r w:rsidRPr="007A7867">
                    <w:rPr>
                      <w:sz w:val="24"/>
                      <w:szCs w:val="24"/>
                      <w:shd w:val="clear" w:color="auto" w:fill="FFFFFF"/>
                    </w:rPr>
                    <w:t xml:space="preserve">families. </w:t>
                  </w:r>
                  <w:r w:rsidRPr="007A7867">
                    <w:rPr>
                      <w:rFonts w:eastAsia="Times New Roman"/>
                      <w:sz w:val="24"/>
                      <w:szCs w:val="24"/>
                    </w:rPr>
                    <w:t>Cared for patients by assisting with their personal care and house</w:t>
                  </w:r>
                  <w:r w:rsidRPr="007A7867">
                    <w:rPr>
                      <w:rFonts w:eastAsia="Times New Roman"/>
                      <w:sz w:val="24"/>
                      <w:szCs w:val="24"/>
                    </w:rPr>
                    <w:t>hold</w:t>
                  </w:r>
                  <w:r w:rsidRPr="007A7867">
                    <w:rPr>
                      <w:rFonts w:eastAsia="Times New Roman"/>
                      <w:sz w:val="24"/>
                      <w:szCs w:val="24"/>
                    </w:rPr>
                    <w:t xml:space="preserve"> chores</w:t>
                  </w:r>
                  <w:r w:rsidRPr="007A7867">
                    <w:rPr>
                      <w:rFonts w:eastAsia="Times New Roman"/>
                      <w:sz w:val="24"/>
                      <w:szCs w:val="24"/>
                    </w:rPr>
                    <w:t xml:space="preserve">. </w:t>
                  </w:r>
                  <w:r w:rsidRPr="007A7867">
                    <w:rPr>
                      <w:sz w:val="24"/>
                      <w:szCs w:val="24"/>
                      <w:shd w:val="clear" w:color="auto" w:fill="FFFFFF"/>
                    </w:rPr>
                    <w:t>Administered bedside and personal care, such as ambulation and personal hygiene assistance</w:t>
                  </w:r>
                </w:p>
                <w:p w14:paraId="1AC97F82" w14:textId="77777777" w:rsidR="002C76DD" w:rsidRPr="007A7867" w:rsidRDefault="002C76DD" w:rsidP="002C76DD">
                  <w:pPr>
                    <w:jc w:val="left"/>
                    <w:rPr>
                      <w:sz w:val="24"/>
                      <w:szCs w:val="24"/>
                    </w:rPr>
                  </w:pPr>
                </w:p>
                <w:p w14:paraId="4A70235F" w14:textId="5E6D975F" w:rsidR="002C76DD" w:rsidRPr="002C76DD" w:rsidRDefault="002C76DD" w:rsidP="008F6337">
                  <w:pPr>
                    <w:rPr>
                      <w:rFonts w:ascii="Aharoni" w:hAnsi="Aharoni" w:cs="Aharoni" w:hint="cs"/>
                    </w:rPr>
                  </w:pPr>
                  <w:r w:rsidRPr="002C76DD">
                    <w:rPr>
                      <w:rFonts w:ascii="Aharoni" w:hAnsi="Aharoni" w:cs="Aharoni" w:hint="cs"/>
                    </w:rPr>
                    <w:t>LPN-Substance Abuse Nurse Champaign Treatment Center - Champaign, IL</w:t>
                  </w:r>
                  <w:r w:rsidRPr="002C76DD">
                    <w:rPr>
                      <w:rFonts w:ascii="Aharoni" w:hAnsi="Aharoni" w:cs="Aharoni" w:hint="cs"/>
                    </w:rPr>
                    <w:t xml:space="preserve">   </w:t>
                  </w:r>
                  <w:r w:rsidRPr="002C76DD">
                    <w:rPr>
                      <w:rFonts w:ascii="Aharoni" w:hAnsi="Aharoni" w:cs="Aharoni" w:hint="cs"/>
                    </w:rPr>
                    <w:t>April 2016 to December 2019</w:t>
                  </w:r>
                </w:p>
                <w:p w14:paraId="6F567025" w14:textId="4BF5F633" w:rsidR="00C420C8" w:rsidRPr="00EB59AF" w:rsidRDefault="008E598D" w:rsidP="00EE2799">
                  <w:pPr>
                    <w:rPr>
                      <w:sz w:val="24"/>
                      <w:szCs w:val="24"/>
                    </w:rPr>
                  </w:pPr>
                  <w:r w:rsidRPr="00EB59AF">
                    <w:rPr>
                      <w:sz w:val="24"/>
                      <w:szCs w:val="24"/>
                    </w:rPr>
                    <w:t>Daily assessment of clients, observation, and dosing of methadone. Completing physicals, lab draws, drug screenings and TB skin tests.</w:t>
                  </w:r>
                  <w:r w:rsidR="00A84197" w:rsidRPr="00EB59AF">
                    <w:rPr>
                      <w:sz w:val="24"/>
                      <w:szCs w:val="24"/>
                    </w:rPr>
                    <w:t xml:space="preserve"> Nurse </w:t>
                  </w:r>
                  <w:r w:rsidR="00DE0073" w:rsidRPr="00EB59AF">
                    <w:rPr>
                      <w:sz w:val="24"/>
                      <w:szCs w:val="24"/>
                    </w:rPr>
                    <w:t xml:space="preserve">trainer and traveled often to open new clinics. </w:t>
                  </w:r>
                </w:p>
                <w:p w14:paraId="4CDE5547" w14:textId="77777777" w:rsidR="008E598D" w:rsidRPr="00EB59AF" w:rsidRDefault="008E598D" w:rsidP="008E598D">
                  <w:pPr>
                    <w:rPr>
                      <w:sz w:val="24"/>
                      <w:szCs w:val="24"/>
                    </w:rPr>
                  </w:pPr>
                </w:p>
                <w:p w14:paraId="325BBDCB" w14:textId="048CEDEA" w:rsidR="000176E3" w:rsidRPr="000176E3" w:rsidRDefault="002C76DD" w:rsidP="000176E3">
                  <w:pPr>
                    <w:shd w:val="clear" w:color="auto" w:fill="FFFFFF"/>
                    <w:spacing w:after="0" w:line="300" w:lineRule="atLeast"/>
                    <w:ind w:left="720"/>
                    <w:rPr>
                      <w:rFonts w:ascii="Aharoni" w:hAnsi="Aharoni" w:cs="Aharoni" w:hint="cs"/>
                    </w:rPr>
                  </w:pPr>
                  <w:r w:rsidRPr="000176E3">
                    <w:rPr>
                      <w:rFonts w:ascii="Aharoni" w:hAnsi="Aharoni" w:cs="Aharoni" w:hint="cs"/>
                    </w:rPr>
                    <w:t>LPN Tuscola Health Care Center</w:t>
                  </w:r>
                </w:p>
                <w:p w14:paraId="1D98F9DA" w14:textId="77777777" w:rsidR="000176E3" w:rsidRDefault="002C76DD" w:rsidP="000176E3">
                  <w:pPr>
                    <w:shd w:val="clear" w:color="auto" w:fill="FFFFFF"/>
                    <w:spacing w:after="0" w:line="300" w:lineRule="atLeast"/>
                    <w:ind w:left="720"/>
                    <w:rPr>
                      <w:rFonts w:ascii="Aharoni" w:hAnsi="Aharoni" w:cs="Aharoni"/>
                    </w:rPr>
                  </w:pPr>
                  <w:r w:rsidRPr="000176E3">
                    <w:rPr>
                      <w:rFonts w:ascii="Aharoni" w:hAnsi="Aharoni" w:cs="Aharoni" w:hint="cs"/>
                    </w:rPr>
                    <w:t>Tuscola, IL January 2017 to October 2017</w:t>
                  </w:r>
                </w:p>
                <w:p w14:paraId="729D41CF" w14:textId="73FA8122" w:rsidR="000176E3" w:rsidRPr="00EB59AF" w:rsidRDefault="002C76DD" w:rsidP="000176E3">
                  <w:pPr>
                    <w:shd w:val="clear" w:color="auto" w:fill="FFFFFF"/>
                    <w:spacing w:after="0" w:line="300" w:lineRule="atLeast"/>
                    <w:ind w:left="720"/>
                    <w:rPr>
                      <w:sz w:val="24"/>
                      <w:szCs w:val="24"/>
                    </w:rPr>
                  </w:pPr>
                  <w:r w:rsidRPr="00EB59AF">
                    <w:rPr>
                      <w:sz w:val="24"/>
                      <w:szCs w:val="24"/>
                    </w:rPr>
                    <w:t xml:space="preserve">Geriatric care- medication administration, assess and observation of resident conditions, obtaining and carrying out </w:t>
                  </w:r>
                  <w:r w:rsidR="00D96430" w:rsidRPr="00EB59AF">
                    <w:rPr>
                      <w:sz w:val="24"/>
                      <w:szCs w:val="24"/>
                    </w:rPr>
                    <w:t>doctor’s</w:t>
                  </w:r>
                  <w:r w:rsidRPr="00EB59AF">
                    <w:rPr>
                      <w:sz w:val="24"/>
                      <w:szCs w:val="24"/>
                    </w:rPr>
                    <w:t xml:space="preserve"> orders. </w:t>
                  </w:r>
                </w:p>
                <w:p w14:paraId="14ACA4DD" w14:textId="77777777" w:rsidR="000176E3" w:rsidRDefault="000176E3" w:rsidP="000176E3">
                  <w:pPr>
                    <w:shd w:val="clear" w:color="auto" w:fill="FFFFFF"/>
                    <w:spacing w:after="0" w:line="300" w:lineRule="atLeast"/>
                    <w:ind w:left="720"/>
                  </w:pPr>
                </w:p>
                <w:p w14:paraId="5866AE1E" w14:textId="36B0CA00" w:rsidR="000176E3" w:rsidRPr="000176E3" w:rsidRDefault="000176E3" w:rsidP="000176E3">
                  <w:pPr>
                    <w:shd w:val="clear" w:color="auto" w:fill="FFFFFF"/>
                    <w:spacing w:after="0" w:line="300" w:lineRule="atLeast"/>
                    <w:ind w:left="720"/>
                    <w:rPr>
                      <w:rFonts w:ascii="Aharoni" w:hAnsi="Aharoni" w:cs="Aharoni" w:hint="cs"/>
                    </w:rPr>
                  </w:pPr>
                  <w:r w:rsidRPr="000176E3">
                    <w:rPr>
                      <w:rFonts w:ascii="Aharoni" w:hAnsi="Aharoni" w:cs="Aharoni" w:hint="cs"/>
                    </w:rPr>
                    <w:t>Licensed Practical Nurse Developmental Services Center - Champaign, IL August 2015 to April 2016</w:t>
                  </w:r>
                </w:p>
                <w:p w14:paraId="2077040B" w14:textId="5567E3A8" w:rsidR="000176E3" w:rsidRPr="00EB59AF" w:rsidRDefault="002C76DD" w:rsidP="00DE0073">
                  <w:pPr>
                    <w:shd w:val="clear" w:color="auto" w:fill="FFFFFF"/>
                    <w:spacing w:after="0" w:line="300" w:lineRule="atLeast"/>
                    <w:rPr>
                      <w:sz w:val="24"/>
                      <w:szCs w:val="24"/>
                    </w:rPr>
                  </w:pPr>
                  <w:r w:rsidRPr="00EB59AF">
                    <w:rPr>
                      <w:sz w:val="24"/>
                      <w:szCs w:val="24"/>
                    </w:rPr>
                    <w:t>Provide medical treatment for individuals with intellectual/developmental disabilities.  Completing medication passes and quality assurance tasks. Patient assessment/triage, provide education to clients served.</w:t>
                  </w:r>
                </w:p>
                <w:p w14:paraId="69F3F57A" w14:textId="77777777" w:rsidR="000176E3" w:rsidRDefault="000176E3" w:rsidP="000176E3">
                  <w:pPr>
                    <w:shd w:val="clear" w:color="auto" w:fill="FFFFFF"/>
                    <w:spacing w:after="0" w:line="300" w:lineRule="atLeast"/>
                    <w:ind w:left="720"/>
                  </w:pPr>
                </w:p>
                <w:p w14:paraId="2B4D1391" w14:textId="58579A3A" w:rsidR="000176E3" w:rsidRDefault="002C76DD" w:rsidP="000176E3">
                  <w:pPr>
                    <w:shd w:val="clear" w:color="auto" w:fill="FFFFFF"/>
                    <w:spacing w:after="0" w:line="300" w:lineRule="atLeast"/>
                    <w:ind w:left="720"/>
                    <w:rPr>
                      <w:rFonts w:ascii="Aharoni" w:hAnsi="Aharoni" w:cs="Aharoni"/>
                    </w:rPr>
                  </w:pPr>
                  <w:r w:rsidRPr="000176E3">
                    <w:rPr>
                      <w:rFonts w:ascii="Aharoni" w:hAnsi="Aharoni" w:cs="Aharoni" w:hint="cs"/>
                    </w:rPr>
                    <w:t xml:space="preserve">Medical Office Assistant Level III &amp; Phlebotomist Christie Clinic - Champaign, IL </w:t>
                  </w:r>
                </w:p>
                <w:p w14:paraId="1BB98CA2" w14:textId="3854E11E" w:rsidR="000176E3" w:rsidRDefault="002C76DD" w:rsidP="000176E3">
                  <w:pPr>
                    <w:shd w:val="clear" w:color="auto" w:fill="FFFFFF"/>
                    <w:spacing w:after="0" w:line="300" w:lineRule="atLeast"/>
                    <w:ind w:left="720"/>
                  </w:pPr>
                  <w:r w:rsidRPr="000176E3">
                    <w:rPr>
                      <w:rFonts w:ascii="Aharoni" w:hAnsi="Aharoni" w:cs="Aharoni" w:hint="cs"/>
                    </w:rPr>
                    <w:t>September 2009 to August 2012</w:t>
                  </w:r>
                  <w:r>
                    <w:t xml:space="preserve"> </w:t>
                  </w:r>
                </w:p>
                <w:p w14:paraId="29702871" w14:textId="77777777" w:rsidR="000176E3" w:rsidRPr="00EB59AF" w:rsidRDefault="002C76DD" w:rsidP="000176E3">
                  <w:pPr>
                    <w:shd w:val="clear" w:color="auto" w:fill="FFFFFF"/>
                    <w:spacing w:after="0" w:line="300" w:lineRule="atLeast"/>
                    <w:ind w:left="720"/>
                    <w:rPr>
                      <w:sz w:val="24"/>
                      <w:szCs w:val="24"/>
                    </w:rPr>
                  </w:pPr>
                  <w:r w:rsidRPr="00EB59AF">
                    <w:rPr>
                      <w:sz w:val="24"/>
                      <w:szCs w:val="24"/>
                    </w:rPr>
                    <w:lastRenderedPageBreak/>
                    <w:t>Record patients' medical history, vital signs, or information such as test results in medical records.  Assisting physicians with examine and treatment of patients, handing them instruments or materials or performing such tasks as giving injections or removing sutures.  Draw blood by vacuum tube, syringe, or butterfly venipuncture methods.</w:t>
                  </w:r>
                  <w:r w:rsidRPr="00EB59AF">
                    <w:rPr>
                      <w:sz w:val="24"/>
                      <w:szCs w:val="24"/>
                    </w:rPr>
                    <w:t xml:space="preserve"> </w:t>
                  </w:r>
                  <w:r w:rsidRPr="00EB59AF">
                    <w:rPr>
                      <w:sz w:val="24"/>
                      <w:szCs w:val="24"/>
                    </w:rPr>
                    <w:t xml:space="preserve">Perform general office duties, such as answering telephones, taking dictation, or completing insurance forms.  Inventory and order medical, lab, or office supplies or equipment. </w:t>
                  </w:r>
                </w:p>
                <w:p w14:paraId="0BE9B34D" w14:textId="77777777" w:rsidR="000176E3" w:rsidRDefault="000176E3" w:rsidP="000176E3">
                  <w:pPr>
                    <w:shd w:val="clear" w:color="auto" w:fill="FFFFFF"/>
                    <w:spacing w:after="0" w:line="300" w:lineRule="atLeast"/>
                    <w:ind w:left="720"/>
                  </w:pPr>
                </w:p>
                <w:p w14:paraId="0841BDE1" w14:textId="77777777" w:rsidR="000176E3" w:rsidRPr="000176E3" w:rsidRDefault="000176E3" w:rsidP="000176E3">
                  <w:pPr>
                    <w:shd w:val="clear" w:color="auto" w:fill="FFFFFF"/>
                    <w:spacing w:after="0" w:line="300" w:lineRule="atLeast"/>
                    <w:ind w:left="720"/>
                    <w:rPr>
                      <w:rFonts w:ascii="Aharoni" w:hAnsi="Aharoni" w:cs="Aharoni" w:hint="cs"/>
                    </w:rPr>
                  </w:pPr>
                  <w:r w:rsidRPr="000176E3">
                    <w:rPr>
                      <w:rFonts w:ascii="Aharoni" w:hAnsi="Aharoni" w:cs="Aharoni" w:hint="cs"/>
                    </w:rPr>
                    <w:t xml:space="preserve">Medical Office Assistant Level III &amp; Phlebotomist </w:t>
                  </w:r>
                  <w:proofErr w:type="spellStart"/>
                  <w:r w:rsidRPr="000176E3">
                    <w:rPr>
                      <w:rFonts w:ascii="Aharoni" w:hAnsi="Aharoni" w:cs="Aharoni" w:hint="cs"/>
                    </w:rPr>
                    <w:t>Provena</w:t>
                  </w:r>
                  <w:proofErr w:type="spellEnd"/>
                  <w:r w:rsidRPr="000176E3">
                    <w:rPr>
                      <w:rFonts w:ascii="Aharoni" w:hAnsi="Aharoni" w:cs="Aharoni" w:hint="cs"/>
                    </w:rPr>
                    <w:t xml:space="preserve"> Medical Group - Champaign, IL </w:t>
                  </w:r>
                </w:p>
                <w:p w14:paraId="59A5E00B" w14:textId="295A4CD1" w:rsidR="000176E3" w:rsidRPr="000176E3" w:rsidRDefault="000176E3" w:rsidP="000176E3">
                  <w:pPr>
                    <w:shd w:val="clear" w:color="auto" w:fill="FFFFFF"/>
                    <w:spacing w:after="0" w:line="300" w:lineRule="atLeast"/>
                    <w:ind w:left="720"/>
                    <w:rPr>
                      <w:rFonts w:ascii="Aharoni" w:hAnsi="Aharoni" w:cs="Aharoni" w:hint="cs"/>
                    </w:rPr>
                  </w:pPr>
                  <w:r w:rsidRPr="000176E3">
                    <w:rPr>
                      <w:rFonts w:ascii="Aharoni" w:hAnsi="Aharoni" w:cs="Aharoni" w:hint="cs"/>
                    </w:rPr>
                    <w:t>November 2008 to September 200</w:t>
                  </w:r>
                  <w:r w:rsidRPr="000176E3">
                    <w:rPr>
                      <w:rFonts w:ascii="Aharoni" w:hAnsi="Aharoni" w:cs="Aharoni" w:hint="cs"/>
                    </w:rPr>
                    <w:t>9</w:t>
                  </w:r>
                </w:p>
                <w:p w14:paraId="2988B17F" w14:textId="630BE039" w:rsidR="002C76DD" w:rsidRPr="00EB59AF" w:rsidRDefault="002C76DD" w:rsidP="000176E3">
                  <w:pPr>
                    <w:shd w:val="clear" w:color="auto" w:fill="FFFFFF"/>
                    <w:spacing w:after="0" w:line="300" w:lineRule="atLeast"/>
                    <w:ind w:left="720"/>
                    <w:rPr>
                      <w:rFonts w:ascii="Aharoni" w:hAnsi="Aharoni" w:cs="Aharoni"/>
                      <w:sz w:val="24"/>
                      <w:szCs w:val="24"/>
                    </w:rPr>
                  </w:pPr>
                  <w:r>
                    <w:t xml:space="preserve"> </w:t>
                  </w:r>
                  <w:r w:rsidRPr="00EB59AF">
                    <w:rPr>
                      <w:sz w:val="24"/>
                      <w:szCs w:val="24"/>
                    </w:rPr>
                    <w:t>Check in procedure of patients, take and record vital signs.  Enter data, such as demographic characteristics, history and extent of disease, diagnostic procedures, or treatments into computer.  Resolve or clarify codes or diagnosis with conflicting, missing, or unclear information by consulting with doctors and or other staff</w:t>
                  </w:r>
                </w:p>
                <w:p w14:paraId="6D3C1001" w14:textId="015D6A2E" w:rsidR="00C420C8" w:rsidRDefault="00C420C8" w:rsidP="00832F81"/>
              </w:tc>
            </w:tr>
            <w:tr w:rsidR="00C420C8" w14:paraId="650D6C04" w14:textId="77777777" w:rsidTr="00E83A55">
              <w:trPr>
                <w:trHeight w:val="3763"/>
              </w:trPr>
              <w:tc>
                <w:tcPr>
                  <w:tcW w:w="6432" w:type="dxa"/>
                  <w:tcMar>
                    <w:left w:w="720" w:type="dxa"/>
                    <w:bottom w:w="288" w:type="dxa"/>
                    <w:right w:w="0" w:type="dxa"/>
                  </w:tcMar>
                </w:tcPr>
                <w:p w14:paraId="6E9169E7" w14:textId="77777777" w:rsidR="00C420C8" w:rsidRPr="005152F2" w:rsidRDefault="003921F3" w:rsidP="008F6337">
                  <w:pPr>
                    <w:pStyle w:val="Heading2"/>
                  </w:pPr>
                  <w:sdt>
                    <w:sdtPr>
                      <w:alias w:val="Education:"/>
                      <w:tag w:val="Education:"/>
                      <w:id w:val="1349516922"/>
                      <w:placeholder>
                        <w:docPart w:val="22A62B7139E7417BA4967E4F8B0DD0A1"/>
                      </w:placeholder>
                      <w:temporary/>
                      <w:showingPlcHdr/>
                      <w15:appearance w15:val="hidden"/>
                    </w:sdtPr>
                    <w:sdtEndPr/>
                    <w:sdtContent>
                      <w:r w:rsidR="00C420C8" w:rsidRPr="005152F2">
                        <w:t>Education</w:t>
                      </w:r>
                    </w:sdtContent>
                  </w:sdt>
                </w:p>
                <w:p w14:paraId="5B98B927" w14:textId="0A4E4CE7" w:rsidR="00C420C8" w:rsidRPr="00CE48B9" w:rsidRDefault="000176E3" w:rsidP="002B3890">
                  <w:pPr>
                    <w:pStyle w:val="Heading4"/>
                    <w:rPr>
                      <w:rFonts w:ascii="Arial" w:hAnsi="Arial" w:cs="Arial"/>
                      <w:b w:val="0"/>
                      <w:bCs/>
                    </w:rPr>
                  </w:pPr>
                  <w:r w:rsidRPr="00CE48B9">
                    <w:rPr>
                      <w:rFonts w:ascii="Arial" w:hAnsi="Arial" w:cs="Arial"/>
                      <w:b w:val="0"/>
                      <w:bCs/>
                    </w:rPr>
                    <w:t>Licensed Practical Nurse</w:t>
                  </w:r>
                </w:p>
                <w:p w14:paraId="78E8EC1E" w14:textId="57936B2F" w:rsidR="000176E3" w:rsidRPr="00CE48B9" w:rsidRDefault="000176E3" w:rsidP="002B3890">
                  <w:pPr>
                    <w:pStyle w:val="Heading4"/>
                    <w:rPr>
                      <w:rFonts w:ascii="Arial" w:hAnsi="Arial" w:cs="Arial"/>
                      <w:b w:val="0"/>
                      <w:bCs/>
                    </w:rPr>
                  </w:pPr>
                  <w:r w:rsidRPr="00CE48B9">
                    <w:rPr>
                      <w:rFonts w:ascii="Arial" w:hAnsi="Arial" w:cs="Arial"/>
                      <w:b w:val="0"/>
                      <w:bCs/>
                    </w:rPr>
                    <w:t>Parkland College, Champaign IL</w:t>
                  </w:r>
                </w:p>
                <w:p w14:paraId="4D83D3A6" w14:textId="555B5E85" w:rsidR="000176E3" w:rsidRPr="00CE48B9" w:rsidRDefault="000176E3" w:rsidP="002B3890">
                  <w:pPr>
                    <w:pStyle w:val="Heading4"/>
                    <w:rPr>
                      <w:rFonts w:ascii="Arial" w:hAnsi="Arial" w:cs="Arial"/>
                      <w:b w:val="0"/>
                      <w:bCs/>
                    </w:rPr>
                  </w:pPr>
                </w:p>
                <w:p w14:paraId="2D45FEA4" w14:textId="77777777" w:rsidR="000176E3" w:rsidRPr="00CE48B9" w:rsidRDefault="000176E3" w:rsidP="002B3890">
                  <w:pPr>
                    <w:pStyle w:val="Heading4"/>
                    <w:rPr>
                      <w:rFonts w:ascii="Arial" w:hAnsi="Arial" w:cs="Arial"/>
                      <w:b w:val="0"/>
                      <w:bCs/>
                    </w:rPr>
                  </w:pPr>
                </w:p>
                <w:p w14:paraId="21E7113F" w14:textId="34DA2DAA" w:rsidR="00C420C8" w:rsidRPr="00CE48B9" w:rsidRDefault="00CE48B9" w:rsidP="007B2F5C">
                  <w:pPr>
                    <w:rPr>
                      <w:rFonts w:ascii="Arial" w:hAnsi="Arial" w:cs="Arial"/>
                      <w:bCs/>
                    </w:rPr>
                  </w:pPr>
                  <w:r w:rsidRPr="00CE48B9">
                    <w:rPr>
                      <w:rFonts w:ascii="Arial" w:hAnsi="Arial" w:cs="Arial"/>
                      <w:bCs/>
                    </w:rPr>
                    <w:t xml:space="preserve">EMT-B- </w:t>
                  </w:r>
                  <w:r w:rsidRPr="00CE48B9">
                    <w:rPr>
                      <w:rFonts w:ascii="Arial" w:hAnsi="Arial" w:cs="Arial"/>
                      <w:bCs/>
                    </w:rPr>
                    <w:t>License Number</w:t>
                  </w:r>
                  <w:r w:rsidRPr="00CE48B9">
                    <w:rPr>
                      <w:rFonts w:ascii="Arial" w:hAnsi="Arial" w:cs="Arial"/>
                      <w:bCs/>
                    </w:rPr>
                    <w:t xml:space="preserve">: </w:t>
                  </w:r>
                  <w:r w:rsidRPr="00CE48B9">
                    <w:rPr>
                      <w:rFonts w:ascii="Arial" w:hAnsi="Arial" w:cs="Arial"/>
                      <w:bCs/>
                    </w:rPr>
                    <w:t>060085933</w:t>
                  </w:r>
                </w:p>
                <w:p w14:paraId="3116B417" w14:textId="7447A9AB" w:rsidR="00CE48B9" w:rsidRPr="00CE48B9" w:rsidRDefault="00CE48B9" w:rsidP="007B2F5C">
                  <w:pPr>
                    <w:rPr>
                      <w:rFonts w:ascii="Arial" w:hAnsi="Arial" w:cs="Arial"/>
                      <w:bCs/>
                    </w:rPr>
                  </w:pPr>
                  <w:r w:rsidRPr="00CE48B9">
                    <w:rPr>
                      <w:rFonts w:ascii="Arial" w:hAnsi="Arial" w:cs="Arial"/>
                      <w:bCs/>
                    </w:rPr>
                    <w:t>12/27/2006-12/31/2010</w:t>
                  </w:r>
                </w:p>
                <w:p w14:paraId="6D655F7F" w14:textId="67EA485D" w:rsidR="00CE48B9" w:rsidRDefault="00CE48B9" w:rsidP="007B2F5C"/>
              </w:tc>
            </w:tr>
            <w:tr w:rsidR="00C420C8" w14:paraId="5CAD616F" w14:textId="77777777" w:rsidTr="00E83A55">
              <w:trPr>
                <w:trHeight w:val="1306"/>
              </w:trPr>
              <w:tc>
                <w:tcPr>
                  <w:tcW w:w="6432" w:type="dxa"/>
                  <w:tcMar>
                    <w:left w:w="720" w:type="dxa"/>
                    <w:right w:w="0" w:type="dxa"/>
                  </w:tcMar>
                </w:tcPr>
                <w:p w14:paraId="4EF5D069" w14:textId="43CF6BDE" w:rsidR="00C420C8" w:rsidRPr="005152F2" w:rsidRDefault="00C420C8" w:rsidP="00E83A55">
                  <w:pPr>
                    <w:pStyle w:val="Heading2"/>
                    <w:jc w:val="both"/>
                  </w:pPr>
                </w:p>
                <w:p w14:paraId="474928C1" w14:textId="24F4F839" w:rsidR="00C420C8" w:rsidRDefault="00C420C8" w:rsidP="008F6337"/>
              </w:tc>
            </w:tr>
          </w:tbl>
          <w:p w14:paraId="027FB9B1" w14:textId="77777777" w:rsidR="00C420C8" w:rsidRPr="005152F2" w:rsidRDefault="00C420C8" w:rsidP="003856C9"/>
        </w:tc>
      </w:tr>
    </w:tbl>
    <w:p w14:paraId="1413D617" w14:textId="77777777" w:rsidR="003F5FDB" w:rsidRDefault="003F5FDB" w:rsidP="00841714">
      <w:pPr>
        <w:pStyle w:val="NoSpacing"/>
      </w:pPr>
    </w:p>
    <w:sectPr w:rsidR="003F5FDB" w:rsidSect="00FE20E6">
      <w:headerReference w:type="default" r:id="rId7"/>
      <w:footerReference w:type="default" r:id="rId8"/>
      <w:headerReference w:type="first" r:id="rId9"/>
      <w:footerReference w:type="first" r:id="rId10"/>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DEA1" w14:textId="77777777" w:rsidR="003921F3" w:rsidRDefault="003921F3" w:rsidP="003856C9">
      <w:pPr>
        <w:spacing w:after="0" w:line="240" w:lineRule="auto"/>
      </w:pPr>
      <w:r>
        <w:separator/>
      </w:r>
    </w:p>
  </w:endnote>
  <w:endnote w:type="continuationSeparator" w:id="0">
    <w:p w14:paraId="126D384D" w14:textId="77777777" w:rsidR="003921F3" w:rsidRDefault="003921F3"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1EFF" w14:textId="77777777"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5B606E1D" wp14:editId="1D6D4393">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C51EBC1" id="Group 4" o:spid="_x0000_s1026" alt="Title: 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">
              <o:lock v:ext="edit" aspectratio="t"/>
              <v:shape id="Freeform 68"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&#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&#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3F5FDB">
          <w:rPr>
            <w:noProof/>
          </w:rPr>
          <w:t>2</w:t>
        </w:r>
        <w:r w:rsidR="001765F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E0C6" w14:textId="77777777"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252FBF15" wp14:editId="33C24805">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EABAFEC" id="Group 4" o:spid="_x0000_s1026" alt="Title: 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">
              <o:lock v:ext="edit" aspectratio="t"/>
              <v:shape id="Freeform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&#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&#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A2BF" w14:textId="77777777" w:rsidR="003921F3" w:rsidRDefault="003921F3" w:rsidP="003856C9">
      <w:pPr>
        <w:spacing w:after="0" w:line="240" w:lineRule="auto"/>
      </w:pPr>
      <w:r>
        <w:separator/>
      </w:r>
    </w:p>
  </w:footnote>
  <w:footnote w:type="continuationSeparator" w:id="0">
    <w:p w14:paraId="59E61989" w14:textId="77777777" w:rsidR="003921F3" w:rsidRDefault="003921F3"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D574" w14:textId="77777777"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71100D35" wp14:editId="0FD78D9D">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4F657FA" id="Group 17" o:spid="_x0000_s1026" alt="Title: 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">
              <o:lock v:ext="edit" aspectratio="t"/>
              <v:shape id="Freeform 57"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&#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1DC2" w14:textId="77777777" w:rsidR="00DC79BB" w:rsidRDefault="00DC79BB">
    <w:pPr>
      <w:pStyle w:val="Header"/>
    </w:pPr>
    <w:r w:rsidRPr="00DC79BB">
      <w:rPr>
        <w:noProof/>
      </w:rPr>
      <mc:AlternateContent>
        <mc:Choice Requires="wpg">
          <w:drawing>
            <wp:anchor distT="0" distB="0" distL="114300" distR="114300" simplePos="0" relativeHeight="251663360" behindDoc="0" locked="1" layoutInCell="1" allowOverlap="1" wp14:anchorId="03C62D9B" wp14:editId="64D0468F">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88B211A" id="Group 17" o:spid="_x0000_s1026" alt="Title: 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">
              <o:lock v:ext="edit" aspectratio="t"/>
              <v:shape id="Freeform 46"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&#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AB4CF4"/>
    <w:multiLevelType w:val="multilevel"/>
    <w:tmpl w:val="0486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8D"/>
    <w:rsid w:val="000176E3"/>
    <w:rsid w:val="00052BE1"/>
    <w:rsid w:val="0007412A"/>
    <w:rsid w:val="0010199E"/>
    <w:rsid w:val="0010257B"/>
    <w:rsid w:val="001166C2"/>
    <w:rsid w:val="001503AC"/>
    <w:rsid w:val="001765FE"/>
    <w:rsid w:val="0019561F"/>
    <w:rsid w:val="001B32D2"/>
    <w:rsid w:val="00283B81"/>
    <w:rsid w:val="00293B83"/>
    <w:rsid w:val="002A3621"/>
    <w:rsid w:val="002A4C3B"/>
    <w:rsid w:val="002B3890"/>
    <w:rsid w:val="002B7747"/>
    <w:rsid w:val="002C76DD"/>
    <w:rsid w:val="002C77B9"/>
    <w:rsid w:val="002F485A"/>
    <w:rsid w:val="003053D9"/>
    <w:rsid w:val="003856C9"/>
    <w:rsid w:val="003921F3"/>
    <w:rsid w:val="00396369"/>
    <w:rsid w:val="003F4D31"/>
    <w:rsid w:val="003F5FDB"/>
    <w:rsid w:val="0043426C"/>
    <w:rsid w:val="00441EB9"/>
    <w:rsid w:val="00463463"/>
    <w:rsid w:val="00473EF8"/>
    <w:rsid w:val="004760E5"/>
    <w:rsid w:val="004D22BB"/>
    <w:rsid w:val="004E67CE"/>
    <w:rsid w:val="005152F2"/>
    <w:rsid w:val="005246B9"/>
    <w:rsid w:val="00534E4E"/>
    <w:rsid w:val="00551D35"/>
    <w:rsid w:val="005562D4"/>
    <w:rsid w:val="00557019"/>
    <w:rsid w:val="005674AC"/>
    <w:rsid w:val="00580925"/>
    <w:rsid w:val="005A1E51"/>
    <w:rsid w:val="005A7E57"/>
    <w:rsid w:val="00616FF4"/>
    <w:rsid w:val="006A3CE7"/>
    <w:rsid w:val="00743379"/>
    <w:rsid w:val="00747550"/>
    <w:rsid w:val="007803B7"/>
    <w:rsid w:val="007A7867"/>
    <w:rsid w:val="007A7C08"/>
    <w:rsid w:val="007B2F5C"/>
    <w:rsid w:val="007C5F05"/>
    <w:rsid w:val="00825ED8"/>
    <w:rsid w:val="00832043"/>
    <w:rsid w:val="00832F81"/>
    <w:rsid w:val="00836E00"/>
    <w:rsid w:val="00841714"/>
    <w:rsid w:val="008501C7"/>
    <w:rsid w:val="008C7CA2"/>
    <w:rsid w:val="008E598D"/>
    <w:rsid w:val="008F6337"/>
    <w:rsid w:val="00914DAF"/>
    <w:rsid w:val="0093286E"/>
    <w:rsid w:val="009D1627"/>
    <w:rsid w:val="00A42F91"/>
    <w:rsid w:val="00A84197"/>
    <w:rsid w:val="00AF1258"/>
    <w:rsid w:val="00B01E52"/>
    <w:rsid w:val="00B550FC"/>
    <w:rsid w:val="00B85871"/>
    <w:rsid w:val="00B93310"/>
    <w:rsid w:val="00BB3B21"/>
    <w:rsid w:val="00BC1F18"/>
    <w:rsid w:val="00BD2E58"/>
    <w:rsid w:val="00BF6BAB"/>
    <w:rsid w:val="00C007A5"/>
    <w:rsid w:val="00C420C8"/>
    <w:rsid w:val="00C4403A"/>
    <w:rsid w:val="00CE48B9"/>
    <w:rsid w:val="00CE6306"/>
    <w:rsid w:val="00D11C4D"/>
    <w:rsid w:val="00D35521"/>
    <w:rsid w:val="00D5067A"/>
    <w:rsid w:val="00D96430"/>
    <w:rsid w:val="00DC0F74"/>
    <w:rsid w:val="00DC79BB"/>
    <w:rsid w:val="00DE0073"/>
    <w:rsid w:val="00DF0A0F"/>
    <w:rsid w:val="00E34D58"/>
    <w:rsid w:val="00E83A55"/>
    <w:rsid w:val="00E941EF"/>
    <w:rsid w:val="00EB1C1B"/>
    <w:rsid w:val="00EB59AF"/>
    <w:rsid w:val="00EE2799"/>
    <w:rsid w:val="00F077AE"/>
    <w:rsid w:val="00F14687"/>
    <w:rsid w:val="00F56435"/>
    <w:rsid w:val="00F91A9C"/>
    <w:rsid w:val="00F927F0"/>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671B0"/>
  <w15:chartTrackingRefBased/>
  <w15:docId w15:val="{2A9A165B-2B73-49D6-9DF8-8B5C18F9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2"/>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styleId="GridTable1Light">
    <w:name w:val="Grid Table 1 Light"/>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2-Accent2">
    <w:name w:val="Grid Table 2 Accent 2"/>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3-Accent2">
    <w:name w:val="Grid Table 3 Accent 2"/>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4-Accent2">
    <w:name w:val="Grid Table 4 Accent 2"/>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GridTable5Dark-Accent2">
    <w:name w:val="Grid Table 5 Dark Accent 2"/>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6Colorful-Accent2">
    <w:name w:val="Grid Table 6 Colorful Accent 2"/>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7Colorful-Accent2">
    <w:name w:val="Grid Table 7 Colorful Accent 2"/>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semiHidden/>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semiHidden/>
    <w:unhideWhenUsed/>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semiHidden/>
    <w:unhideWhenUsed/>
    <w:qFormat/>
    <w:rsid w:val="00841714"/>
    <w:pPr>
      <w:ind w:left="720"/>
      <w:contextualSpacing/>
    </w:pPr>
  </w:style>
  <w:style w:type="table" w:styleId="ListTable1Light">
    <w:name w:val="List Table 1 Light"/>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1Light-Accent2">
    <w:name w:val="List Table 1 Light Accent 2"/>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2-Accent2">
    <w:name w:val="List Table 2 Accent 2"/>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ListTable3-Accent2">
    <w:name w:val="List Table 3 Accent 2"/>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4-Accent2">
    <w:name w:val="List Table 4 Accent 2"/>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6Colorful-Accent2">
    <w:name w:val="List Table 6 Colorful Accent 2"/>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styleId="PlainTable1">
    <w:name w:val="Plain Table 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0091">
      <w:bodyDiv w:val="1"/>
      <w:marLeft w:val="0"/>
      <w:marRight w:val="0"/>
      <w:marTop w:val="0"/>
      <w:marBottom w:val="0"/>
      <w:divBdr>
        <w:top w:val="none" w:sz="0" w:space="0" w:color="auto"/>
        <w:left w:val="none" w:sz="0" w:space="0" w:color="auto"/>
        <w:bottom w:val="none" w:sz="0" w:space="0" w:color="auto"/>
        <w:right w:val="none" w:sz="0" w:space="0" w:color="auto"/>
      </w:divBdr>
    </w:div>
    <w:div w:id="18000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las\AppData\Roaming\Microsoft\Templates\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4F33059B284EFCAD3AA906821E6884"/>
        <w:category>
          <w:name w:val="General"/>
          <w:gallery w:val="placeholder"/>
        </w:category>
        <w:types>
          <w:type w:val="bbPlcHdr"/>
        </w:types>
        <w:behaviors>
          <w:behavior w:val="content"/>
        </w:behaviors>
        <w:guid w:val="{4A9AC391-FDAA-4AA5-A488-E408AE21FB49}"/>
      </w:docPartPr>
      <w:docPartBody>
        <w:p w:rsidR="00000000" w:rsidRDefault="00156DC7">
          <w:pPr>
            <w:pStyle w:val="D74F33059B284EFCAD3AA906821E6884"/>
          </w:pPr>
          <w:r>
            <w:t>Skills</w:t>
          </w:r>
        </w:p>
      </w:docPartBody>
    </w:docPart>
    <w:docPart>
      <w:docPartPr>
        <w:name w:val="417E32AD88DA47DE8560FE48DE562B0F"/>
        <w:category>
          <w:name w:val="General"/>
          <w:gallery w:val="placeholder"/>
        </w:category>
        <w:types>
          <w:type w:val="bbPlcHdr"/>
        </w:types>
        <w:behaviors>
          <w:behavior w:val="content"/>
        </w:behaviors>
        <w:guid w:val="{6DC7CD37-D0D1-4EFE-A63F-81574A7EF13C}"/>
      </w:docPartPr>
      <w:docPartBody>
        <w:p w:rsidR="00000000" w:rsidRDefault="00156DC7">
          <w:pPr>
            <w:pStyle w:val="417E32AD88DA47DE8560FE48DE562B0F"/>
          </w:pPr>
          <w:r w:rsidRPr="005152F2">
            <w:t>Experience</w:t>
          </w:r>
        </w:p>
      </w:docPartBody>
    </w:docPart>
    <w:docPart>
      <w:docPartPr>
        <w:name w:val="22A62B7139E7417BA4967E4F8B0DD0A1"/>
        <w:category>
          <w:name w:val="General"/>
          <w:gallery w:val="placeholder"/>
        </w:category>
        <w:types>
          <w:type w:val="bbPlcHdr"/>
        </w:types>
        <w:behaviors>
          <w:behavior w:val="content"/>
        </w:behaviors>
        <w:guid w:val="{E4243895-4D7F-467A-9032-EEFACB1B4E93}"/>
      </w:docPartPr>
      <w:docPartBody>
        <w:p w:rsidR="00000000" w:rsidRDefault="00156DC7">
          <w:pPr>
            <w:pStyle w:val="22A62B7139E7417BA4967E4F8B0DD0A1"/>
          </w:pPr>
          <w:r w:rsidRPr="005152F2">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C7"/>
    <w:rsid w:val="0015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9153871499489AAE862A8EE56E052B">
    <w:name w:val="8F9153871499489AAE862A8EE56E052B"/>
  </w:style>
  <w:style w:type="paragraph" w:customStyle="1" w:styleId="173664398BCF4DA58C64021168078F9C">
    <w:name w:val="173664398BCF4DA58C64021168078F9C"/>
  </w:style>
  <w:style w:type="paragraph" w:customStyle="1" w:styleId="153D811C86E2481F96CC588014FF87D7">
    <w:name w:val="153D811C86E2481F96CC588014FF87D7"/>
  </w:style>
  <w:style w:type="paragraph" w:customStyle="1" w:styleId="2E62FCAAB6DB40629705C97F6873C686">
    <w:name w:val="2E62FCAAB6DB40629705C97F6873C686"/>
  </w:style>
  <w:style w:type="paragraph" w:customStyle="1" w:styleId="37E836BB360941BC845C1CF11E27A448">
    <w:name w:val="37E836BB360941BC845C1CF11E27A448"/>
  </w:style>
  <w:style w:type="paragraph" w:customStyle="1" w:styleId="EB0793F14BFA4D758543A6D16978C150">
    <w:name w:val="EB0793F14BFA4D758543A6D16978C150"/>
  </w:style>
  <w:style w:type="paragraph" w:customStyle="1" w:styleId="BD27966E5D1042758BE85D18B411302C">
    <w:name w:val="BD27966E5D1042758BE85D18B411302C"/>
  </w:style>
  <w:style w:type="paragraph" w:customStyle="1" w:styleId="D74F33059B284EFCAD3AA906821E6884">
    <w:name w:val="D74F33059B284EFCAD3AA906821E6884"/>
  </w:style>
  <w:style w:type="paragraph" w:customStyle="1" w:styleId="0D6361F4EDDA49D399558630A5140D61">
    <w:name w:val="0D6361F4EDDA49D399558630A5140D61"/>
  </w:style>
  <w:style w:type="paragraph" w:customStyle="1" w:styleId="417E32AD88DA47DE8560FE48DE562B0F">
    <w:name w:val="417E32AD88DA47DE8560FE48DE562B0F"/>
  </w:style>
  <w:style w:type="paragraph" w:customStyle="1" w:styleId="B371792F15104BC18E91F6AA50DD20B4">
    <w:name w:val="B371792F15104BC18E91F6AA50DD20B4"/>
  </w:style>
  <w:style w:type="paragraph" w:customStyle="1" w:styleId="2FA832503F0448C78EFF23012305768D">
    <w:name w:val="2FA832503F0448C78EFF23012305768D"/>
  </w:style>
  <w:style w:type="paragraph" w:customStyle="1" w:styleId="BF03AFAC68C64F079C4910B74BC8C1ED">
    <w:name w:val="BF03AFAC68C64F079C4910B74BC8C1ED"/>
  </w:style>
  <w:style w:type="paragraph" w:customStyle="1" w:styleId="ED1ACBA9042F44BE99958F543A68024D">
    <w:name w:val="ED1ACBA9042F44BE99958F543A68024D"/>
  </w:style>
  <w:style w:type="paragraph" w:customStyle="1" w:styleId="D8CE404D788A4C22A2AA607A8D143A74">
    <w:name w:val="D8CE404D788A4C22A2AA607A8D143A74"/>
  </w:style>
  <w:style w:type="paragraph" w:customStyle="1" w:styleId="C4C3C846F5584897BDECC17698FE35EB">
    <w:name w:val="C4C3C846F5584897BDECC17698FE35EB"/>
  </w:style>
  <w:style w:type="paragraph" w:customStyle="1" w:styleId="BAAFC191057A4D6F93297B5CBA9D998B">
    <w:name w:val="BAAFC191057A4D6F93297B5CBA9D998B"/>
  </w:style>
  <w:style w:type="paragraph" w:customStyle="1" w:styleId="97FF726F299547018E6A75244ECEE31A">
    <w:name w:val="97FF726F299547018E6A75244ECEE31A"/>
  </w:style>
  <w:style w:type="paragraph" w:customStyle="1" w:styleId="22A62B7139E7417BA4967E4F8B0DD0A1">
    <w:name w:val="22A62B7139E7417BA4967E4F8B0DD0A1"/>
  </w:style>
  <w:style w:type="paragraph" w:customStyle="1" w:styleId="2EA80BAED5CF4FD780D16DABA88360FD">
    <w:name w:val="2EA80BAED5CF4FD780D16DABA88360FD"/>
  </w:style>
  <w:style w:type="paragraph" w:customStyle="1" w:styleId="7DA7971829CB4C43B803CF6717633E9A">
    <w:name w:val="7DA7971829CB4C43B803CF6717633E9A"/>
  </w:style>
  <w:style w:type="paragraph" w:customStyle="1" w:styleId="AEE48CDA2F474E5EA7FFC8666D977D37">
    <w:name w:val="AEE48CDA2F474E5EA7FFC8666D977D37"/>
  </w:style>
  <w:style w:type="paragraph" w:customStyle="1" w:styleId="0CE77F015BF7492285029637A07F0378">
    <w:name w:val="0CE77F015BF7492285029637A07F0378"/>
  </w:style>
  <w:style w:type="paragraph" w:customStyle="1" w:styleId="6F15E4ADD0FA4C51B63BC2EF6D6F7255">
    <w:name w:val="6F15E4ADD0FA4C51B63BC2EF6D6F7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resume, designed by MOO.dotx</Template>
  <TotalTime>58</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Beliny Blaser</dc:creator>
  <cp:keywords/>
  <dc:description/>
  <cp:lastModifiedBy>Beliny Blaser</cp:lastModifiedBy>
  <cp:revision>9</cp:revision>
  <dcterms:created xsi:type="dcterms:W3CDTF">2021-05-11T14:31:00Z</dcterms:created>
  <dcterms:modified xsi:type="dcterms:W3CDTF">2021-05-11T15:30:00Z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