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6062" w14:textId="77777777" w:rsidR="00394A6D" w:rsidRDefault="009052E2">
      <w:pPr>
        <w:pStyle w:val="Title"/>
      </w:pPr>
      <w:r>
        <w:t>KAYLA M. FLEMING</w:t>
      </w:r>
    </w:p>
    <w:p w14:paraId="6B3B4C11" w14:textId="523C4DEC" w:rsidR="00394A6D" w:rsidRPr="00D26070" w:rsidRDefault="00BC656F">
      <w:pPr>
        <w:rPr>
          <w:sz w:val="22"/>
          <w:szCs w:val="22"/>
        </w:rPr>
      </w:pPr>
      <w:r>
        <w:rPr>
          <w:sz w:val="22"/>
          <w:szCs w:val="22"/>
        </w:rPr>
        <w:t>5209 N 66</w:t>
      </w:r>
      <w:r w:rsidRPr="00BC656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  <w:r w:rsidR="00D24789">
        <w:rPr>
          <w:sz w:val="22"/>
          <w:szCs w:val="22"/>
        </w:rPr>
        <w:t>, Milwaukee, WI 5321</w:t>
      </w:r>
      <w:r>
        <w:rPr>
          <w:sz w:val="22"/>
          <w:szCs w:val="22"/>
        </w:rPr>
        <w:t>8</w:t>
      </w:r>
      <w:r w:rsidR="007D00B3" w:rsidRPr="00D26070">
        <w:rPr>
          <w:sz w:val="22"/>
          <w:szCs w:val="22"/>
        </w:rPr>
        <w:t> | </w:t>
      </w:r>
      <w:r w:rsidR="009052E2" w:rsidRPr="00D26070">
        <w:rPr>
          <w:sz w:val="22"/>
          <w:szCs w:val="22"/>
        </w:rPr>
        <w:t>414-550-9809</w:t>
      </w:r>
      <w:r w:rsidR="007D00B3" w:rsidRPr="00D26070">
        <w:rPr>
          <w:sz w:val="22"/>
          <w:szCs w:val="22"/>
        </w:rPr>
        <w:t> | </w:t>
      </w:r>
      <w:r w:rsidR="009052E2" w:rsidRPr="00D26070">
        <w:rPr>
          <w:sz w:val="22"/>
          <w:szCs w:val="22"/>
        </w:rPr>
        <w:t>fleming.kayla2@gmail.com</w:t>
      </w:r>
    </w:p>
    <w:p w14:paraId="5CE2186B" w14:textId="77777777" w:rsidR="00394A6D" w:rsidRDefault="009052E2">
      <w:pPr>
        <w:pStyle w:val="Heading1"/>
      </w:pPr>
      <w:r>
        <w:t>Summary of Qualifications</w:t>
      </w:r>
    </w:p>
    <w:p w14:paraId="68CF9E9B" w14:textId="10BDBA76" w:rsidR="00394A6D" w:rsidRDefault="009052E2" w:rsidP="007D3C77">
      <w:pPr>
        <w:pStyle w:val="ListBullet"/>
        <w:numPr>
          <w:ilvl w:val="0"/>
          <w:numId w:val="11"/>
        </w:numPr>
        <w:spacing w:line="276" w:lineRule="auto"/>
      </w:pPr>
      <w:r>
        <w:t>Graduate of Milwaukee Area Technical College’s LPN to RN</w:t>
      </w:r>
      <w:r w:rsidR="00163ECE">
        <w:t xml:space="preserve"> educational</w:t>
      </w:r>
      <w:r>
        <w:t xml:space="preserve"> pro</w:t>
      </w:r>
      <w:r w:rsidR="00473A5F">
        <w:t>gression Program, Experience as a</w:t>
      </w:r>
      <w:r w:rsidR="00163ECE">
        <w:t xml:space="preserve"> Licensed Practical Nurse, </w:t>
      </w:r>
      <w:r w:rsidR="00A94BE0">
        <w:t>CNA</w:t>
      </w:r>
      <w:r w:rsidR="00163ECE">
        <w:t>, Experience in the acute care setting, Long term care</w:t>
      </w:r>
      <w:r w:rsidR="00473A5F">
        <w:t xml:space="preserve"> including Supervisory experience</w:t>
      </w:r>
      <w:r w:rsidR="00163ECE">
        <w:t xml:space="preserve">, Post-Partum and Gynecological Surgery, </w:t>
      </w:r>
      <w:r w:rsidR="00FC5D12">
        <w:t xml:space="preserve">Dialysis </w:t>
      </w:r>
      <w:bookmarkStart w:id="0" w:name="_GoBack"/>
      <w:bookmarkEnd w:id="0"/>
      <w:r w:rsidR="00163ECE">
        <w:t>and Home health care.</w:t>
      </w:r>
      <w:r w:rsidR="00A31AA8">
        <w:t xml:space="preserve"> Currently earning a</w:t>
      </w:r>
      <w:r w:rsidR="001F67B9">
        <w:t xml:space="preserve"> BSN and</w:t>
      </w:r>
      <w:r w:rsidR="00A31AA8">
        <w:t xml:space="preserve"> MSN in Nursing education.</w:t>
      </w:r>
    </w:p>
    <w:p w14:paraId="1C2F020B" w14:textId="6C0EE51A" w:rsidR="001E4ECF" w:rsidRDefault="006B5111" w:rsidP="00AE793B">
      <w:pPr>
        <w:keepNext/>
        <w:keepLines/>
        <w:spacing w:before="500" w:after="100"/>
        <w:outlineLvl w:val="0"/>
        <w:rPr>
          <w:rFonts w:asciiTheme="majorHAnsi" w:eastAsiaTheme="majorEastAsia" w:hAnsiTheme="majorHAnsi" w:cstheme="majorBidi"/>
          <w:b/>
          <w:color w:val="4E4E4E" w:themeColor="accent1" w:themeTint="BF"/>
          <w:sz w:val="24"/>
          <w:szCs w:val="32"/>
        </w:rPr>
      </w:pPr>
      <w:sdt>
        <w:sdtPr>
          <w:rPr>
            <w:rFonts w:asciiTheme="majorHAnsi" w:eastAsiaTheme="majorEastAsia" w:hAnsiTheme="majorHAnsi" w:cstheme="majorBidi"/>
            <w:b/>
            <w:color w:val="4E4E4E" w:themeColor="accent1" w:themeTint="BF"/>
            <w:sz w:val="24"/>
            <w:szCs w:val="32"/>
          </w:rPr>
          <w:id w:val="1494989950"/>
          <w:placeholder>
            <w:docPart w:val="2B71D9DA265C4D8383118E8FE34A4A3D"/>
          </w:placeholder>
          <w:temporary/>
          <w:showingPlcHdr/>
          <w15:appearance w15:val="hidden"/>
        </w:sdtPr>
        <w:sdtEndPr/>
        <w:sdtContent>
          <w:r w:rsidR="00163ECE" w:rsidRPr="00856359">
            <w:rPr>
              <w:rStyle w:val="Heading1Char"/>
            </w:rPr>
            <w:t>Experience</w:t>
          </w:r>
        </w:sdtContent>
      </w:sdt>
    </w:p>
    <w:p w14:paraId="36F06F7C" w14:textId="7705BBB8" w:rsidR="00F8568D" w:rsidRPr="00163ECE" w:rsidRDefault="00F8568D" w:rsidP="00F8568D">
      <w:pPr>
        <w:tabs>
          <w:tab w:val="num" w:pos="144"/>
        </w:tabs>
        <w:spacing w:after="80"/>
      </w:pP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Chronic RN</w:t>
      </w:r>
      <w:r w:rsidRPr="00163EC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 | 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DaVita Dialysis</w:t>
      </w:r>
      <w:r w:rsidRPr="00163EC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 | 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 xml:space="preserve">April 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201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9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 xml:space="preserve">- 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Present</w:t>
      </w:r>
    </w:p>
    <w:p w14:paraId="40F1CB67" w14:textId="7FEA624F" w:rsidR="00F8568D" w:rsidRDefault="00F8568D" w:rsidP="00F8568D">
      <w:pPr>
        <w:pStyle w:val="ListParagraph"/>
        <w:numPr>
          <w:ilvl w:val="0"/>
          <w:numId w:val="6"/>
        </w:numPr>
        <w:tabs>
          <w:tab w:val="num" w:pos="144"/>
        </w:tabs>
        <w:spacing w:after="80" w:line="276" w:lineRule="auto"/>
      </w:pPr>
      <w:r>
        <w:t>Access Patients for fluid overload</w:t>
      </w:r>
      <w:r>
        <w:t xml:space="preserve">. </w:t>
      </w:r>
    </w:p>
    <w:p w14:paraId="171502B7" w14:textId="43F86040" w:rsidR="00F8568D" w:rsidRDefault="00F8568D" w:rsidP="00F8568D">
      <w:pPr>
        <w:pStyle w:val="ListParagraph"/>
        <w:numPr>
          <w:ilvl w:val="0"/>
          <w:numId w:val="6"/>
        </w:numPr>
        <w:tabs>
          <w:tab w:val="num" w:pos="144"/>
        </w:tabs>
        <w:spacing w:after="80" w:line="276" w:lineRule="auto"/>
      </w:pPr>
      <w:r>
        <w:t>Adjust target weights based on physical assessment and treatment toleration.</w:t>
      </w:r>
    </w:p>
    <w:p w14:paraId="1C15E739" w14:textId="788ADC36" w:rsidR="00F8568D" w:rsidRDefault="00F8568D" w:rsidP="00F8568D">
      <w:pPr>
        <w:pStyle w:val="ListParagraph"/>
        <w:numPr>
          <w:ilvl w:val="0"/>
          <w:numId w:val="6"/>
        </w:numPr>
        <w:tabs>
          <w:tab w:val="num" w:pos="144"/>
        </w:tabs>
        <w:spacing w:after="80" w:line="276" w:lineRule="auto"/>
      </w:pPr>
      <w:r>
        <w:t>Complete and process monthly labs.</w:t>
      </w:r>
    </w:p>
    <w:p w14:paraId="0F5426CA" w14:textId="12612CCF" w:rsidR="00F8568D" w:rsidRDefault="00F8568D" w:rsidP="00F8568D">
      <w:pPr>
        <w:pStyle w:val="ListParagraph"/>
        <w:numPr>
          <w:ilvl w:val="0"/>
          <w:numId w:val="6"/>
        </w:numPr>
        <w:tabs>
          <w:tab w:val="num" w:pos="144"/>
        </w:tabs>
        <w:spacing w:after="80" w:line="276" w:lineRule="auto"/>
      </w:pPr>
      <w:r>
        <w:t>Updated care plans based on treatment trends.</w:t>
      </w:r>
      <w:r>
        <w:t>.</w:t>
      </w:r>
    </w:p>
    <w:p w14:paraId="4824E616" w14:textId="0BC1D314" w:rsidR="00996D5F" w:rsidRPr="00AE793B" w:rsidRDefault="00996D5F" w:rsidP="00AE793B">
      <w:pPr>
        <w:keepNext/>
        <w:keepLines/>
        <w:spacing w:before="500" w:after="100"/>
        <w:outlineLvl w:val="0"/>
        <w:rPr>
          <w:rFonts w:asciiTheme="majorHAnsi" w:eastAsiaTheme="majorEastAsia" w:hAnsiTheme="majorHAnsi" w:cstheme="majorBidi"/>
          <w:b/>
          <w:color w:val="4E4E4E" w:themeColor="accent1" w:themeTint="BF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Registered Nurse</w:t>
      </w:r>
      <w:r w:rsidRPr="00163EC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 </w:t>
      </w:r>
      <w:r w:rsidR="009914A5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Supervisor</w:t>
      </w:r>
      <w:r w:rsidR="0072311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/Unit Manager</w:t>
      </w:r>
      <w:r w:rsidRPr="00163EC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| </w:t>
      </w:r>
      <w:r w:rsidR="009914A5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 xml:space="preserve">Wellspring Of </w:t>
      </w:r>
      <w:r w:rsidR="00473A5F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MILWAUKEE</w:t>
      </w:r>
      <w:r w:rsidR="0072311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 xml:space="preserve"> </w:t>
      </w:r>
      <w:r w:rsidRPr="00163EC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| </w:t>
      </w:r>
      <w:r w:rsidR="009914A5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JUly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 xml:space="preserve"> 2017-</w:t>
      </w:r>
      <w:r w:rsidR="00F8568D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Feb 2019</w:t>
      </w:r>
    </w:p>
    <w:p w14:paraId="4A9BBBB3" w14:textId="77777777" w:rsidR="00996D5F" w:rsidRDefault="0036492F" w:rsidP="00996D5F">
      <w:pPr>
        <w:pStyle w:val="ListParagraph"/>
        <w:numPr>
          <w:ilvl w:val="0"/>
          <w:numId w:val="5"/>
        </w:numPr>
        <w:tabs>
          <w:tab w:val="num" w:pos="144"/>
        </w:tabs>
        <w:spacing w:after="80" w:line="276" w:lineRule="auto"/>
      </w:pPr>
      <w:r>
        <w:t>Provide resolution and follow-up on resident and family concerns</w:t>
      </w:r>
      <w:r w:rsidR="0017278F">
        <w:t>.</w:t>
      </w:r>
    </w:p>
    <w:p w14:paraId="537CA455" w14:textId="77777777" w:rsidR="00996D5F" w:rsidRDefault="00B86C20" w:rsidP="00996D5F">
      <w:pPr>
        <w:pStyle w:val="ListParagraph"/>
        <w:numPr>
          <w:ilvl w:val="0"/>
          <w:numId w:val="5"/>
        </w:numPr>
        <w:tabs>
          <w:tab w:val="num" w:pos="144"/>
        </w:tabs>
        <w:spacing w:after="80" w:line="276" w:lineRule="auto"/>
      </w:pPr>
      <w:r>
        <w:t>Teach and Counsel patients and family and make referrals to appropriate resource when needed</w:t>
      </w:r>
      <w:r w:rsidR="00996D5F">
        <w:t>.</w:t>
      </w:r>
    </w:p>
    <w:p w14:paraId="6FB936B4" w14:textId="77777777" w:rsidR="00996D5F" w:rsidRDefault="00B86C20" w:rsidP="00996D5F">
      <w:pPr>
        <w:pStyle w:val="ListParagraph"/>
        <w:numPr>
          <w:ilvl w:val="0"/>
          <w:numId w:val="5"/>
        </w:numPr>
        <w:tabs>
          <w:tab w:val="num" w:pos="144"/>
        </w:tabs>
        <w:spacing w:after="80" w:line="276" w:lineRule="auto"/>
      </w:pPr>
      <w:r>
        <w:t>Assure that medical orders are transcribed and processed accurately</w:t>
      </w:r>
      <w:r w:rsidR="003A468D">
        <w:t xml:space="preserve"> daily and with admissions.</w:t>
      </w:r>
    </w:p>
    <w:p w14:paraId="2F7491D3" w14:textId="77777777" w:rsidR="00996D5F" w:rsidRDefault="0017278F" w:rsidP="00996D5F">
      <w:pPr>
        <w:pStyle w:val="ListParagraph"/>
        <w:numPr>
          <w:ilvl w:val="0"/>
          <w:numId w:val="5"/>
        </w:numPr>
        <w:tabs>
          <w:tab w:val="num" w:pos="144"/>
        </w:tabs>
        <w:spacing w:after="80" w:line="276" w:lineRule="auto"/>
      </w:pPr>
      <w:r>
        <w:t>Administer and manage intravenous medications.</w:t>
      </w:r>
    </w:p>
    <w:p w14:paraId="260B1E00" w14:textId="77777777" w:rsidR="000D51F1" w:rsidRDefault="0017278F" w:rsidP="00996D5F">
      <w:pPr>
        <w:pStyle w:val="ListParagraph"/>
        <w:numPr>
          <w:ilvl w:val="0"/>
          <w:numId w:val="5"/>
        </w:numPr>
        <w:tabs>
          <w:tab w:val="num" w:pos="144"/>
        </w:tabs>
        <w:spacing w:after="80" w:line="276" w:lineRule="auto"/>
      </w:pPr>
      <w:r>
        <w:t>Check and assure staffing, oversee facility operations, assess patients du</w:t>
      </w:r>
      <w:r w:rsidR="003A468D">
        <w:t>ring emergencies.</w:t>
      </w:r>
    </w:p>
    <w:p w14:paraId="138AB162" w14:textId="77777777" w:rsidR="00466822" w:rsidRDefault="00163ECE" w:rsidP="00466822">
      <w:pPr>
        <w:keepNext/>
        <w:keepLines/>
        <w:spacing w:before="200" w:after="120"/>
        <w:outlineLvl w:val="1"/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</w:pPr>
      <w:bookmarkStart w:id="1" w:name="_Hlk481148981"/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Licensed Practical Nurse</w:t>
      </w:r>
      <w:r w:rsidRPr="00163EC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 | 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School Sisters of St. Francis/Community Care</w:t>
      </w:r>
      <w:r w:rsidRPr="00163ECE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 | </w:t>
      </w:r>
      <w:r w:rsidR="00996D5F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  <w:t>August 2012-Feb 2017</w:t>
      </w:r>
    </w:p>
    <w:p w14:paraId="4AC3A5BD" w14:textId="77777777" w:rsidR="00163ECE" w:rsidRPr="007D3C77" w:rsidRDefault="00F82EA1" w:rsidP="007D3C77">
      <w:pPr>
        <w:pStyle w:val="ListParagraph"/>
        <w:keepNext/>
        <w:keepLines/>
        <w:numPr>
          <w:ilvl w:val="0"/>
          <w:numId w:val="5"/>
        </w:numPr>
        <w:spacing w:before="200" w:after="120" w:line="276" w:lineRule="auto"/>
        <w:outlineLvl w:val="1"/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</w:pPr>
      <w:bookmarkStart w:id="2" w:name="_Hlk481149207"/>
      <w:bookmarkEnd w:id="1"/>
      <w:r>
        <w:t>Provide</w:t>
      </w:r>
      <w:r w:rsidR="00B86C20">
        <w:t>d</w:t>
      </w:r>
      <w:r w:rsidR="002C52A6">
        <w:t xml:space="preserve"> nursing care and services for residents under the supervision of the program manager.</w:t>
      </w:r>
    </w:p>
    <w:p w14:paraId="4EBA12C9" w14:textId="77777777" w:rsidR="002C52A6" w:rsidRDefault="002C52A6" w:rsidP="007D3C77">
      <w:pPr>
        <w:pStyle w:val="ListParagraph"/>
        <w:numPr>
          <w:ilvl w:val="0"/>
          <w:numId w:val="5"/>
        </w:numPr>
        <w:tabs>
          <w:tab w:val="num" w:pos="144"/>
        </w:tabs>
        <w:spacing w:after="80" w:line="276" w:lineRule="auto"/>
      </w:pPr>
      <w:r>
        <w:t>W</w:t>
      </w:r>
      <w:r w:rsidR="00F82EA1">
        <w:t>ork</w:t>
      </w:r>
      <w:r w:rsidR="00B86C20">
        <w:t>ed</w:t>
      </w:r>
      <w:r w:rsidR="00F82EA1">
        <w:t xml:space="preserve"> </w:t>
      </w:r>
      <w:r>
        <w:t>collaboratively with other nursing staff to coordinate and provide direction of care.</w:t>
      </w:r>
    </w:p>
    <w:p w14:paraId="536F7BAA" w14:textId="77777777" w:rsidR="002C52A6" w:rsidRDefault="002C52A6" w:rsidP="007D3C77">
      <w:pPr>
        <w:pStyle w:val="ListParagraph"/>
        <w:numPr>
          <w:ilvl w:val="0"/>
          <w:numId w:val="5"/>
        </w:numPr>
        <w:tabs>
          <w:tab w:val="num" w:pos="144"/>
        </w:tabs>
        <w:spacing w:after="80" w:line="276" w:lineRule="auto"/>
      </w:pPr>
      <w:r>
        <w:t>P</w:t>
      </w:r>
      <w:r w:rsidR="00F82EA1">
        <w:t>erform</w:t>
      </w:r>
      <w:r w:rsidR="00B86C20">
        <w:t>ed</w:t>
      </w:r>
      <w:r>
        <w:t xml:space="preserve"> wound care according to treatment orders.</w:t>
      </w:r>
    </w:p>
    <w:p w14:paraId="3FBB021B" w14:textId="5C5AB10D" w:rsidR="00C80870" w:rsidRDefault="00F82EA1" w:rsidP="00A31AA8">
      <w:pPr>
        <w:pStyle w:val="ListParagraph"/>
        <w:numPr>
          <w:ilvl w:val="0"/>
          <w:numId w:val="5"/>
        </w:numPr>
        <w:tabs>
          <w:tab w:val="num" w:pos="144"/>
        </w:tabs>
        <w:spacing w:after="80" w:line="276" w:lineRule="auto"/>
      </w:pPr>
      <w:r>
        <w:t>Document</w:t>
      </w:r>
      <w:r w:rsidR="00B86C20">
        <w:t>ed</w:t>
      </w:r>
      <w:r w:rsidR="002C52A6">
        <w:t xml:space="preserve"> and </w:t>
      </w:r>
      <w:r>
        <w:t>evaluate</w:t>
      </w:r>
      <w:r w:rsidR="002C52A6">
        <w:t xml:space="preserve"> patient progress.</w:t>
      </w:r>
      <w:bookmarkEnd w:id="2"/>
    </w:p>
    <w:p w14:paraId="044C9683" w14:textId="77777777" w:rsidR="00B46F6B" w:rsidRDefault="00B46F6B" w:rsidP="00466822">
      <w:pPr>
        <w:tabs>
          <w:tab w:val="num" w:pos="144"/>
        </w:tabs>
        <w:spacing w:after="80"/>
        <w:rPr>
          <w:rFonts w:asciiTheme="majorHAnsi" w:eastAsiaTheme="majorEastAsia" w:hAnsiTheme="majorHAnsi" w:cstheme="majorBidi"/>
          <w:b/>
          <w:caps/>
          <w:color w:val="191919" w:themeColor="background2" w:themeShade="1A"/>
          <w:szCs w:val="26"/>
        </w:rPr>
      </w:pPr>
    </w:p>
    <w:sdt>
      <w:sdtPr>
        <w:id w:val="1513793667"/>
        <w:placeholder>
          <w:docPart w:val="34120ECBF6F34543AD06BFF4B9707076"/>
        </w:placeholder>
        <w:temporary/>
        <w:showingPlcHdr/>
        <w15:appearance w15:val="hidden"/>
      </w:sdtPr>
      <w:sdtEndPr/>
      <w:sdtContent>
        <w:p w14:paraId="6A5FEC9C" w14:textId="77777777" w:rsidR="00400814" w:rsidRDefault="007D00B3">
          <w:pPr>
            <w:pStyle w:val="Heading1"/>
          </w:pPr>
          <w:r w:rsidRPr="00466822">
            <w:t>Education</w:t>
          </w:r>
        </w:p>
      </w:sdtContent>
    </w:sdt>
    <w:p w14:paraId="2E89B472" w14:textId="4266E816" w:rsidR="001E4ECF" w:rsidRDefault="001E4ECF" w:rsidP="007D3C77">
      <w:pPr>
        <w:pStyle w:val="ListParagraph"/>
        <w:numPr>
          <w:ilvl w:val="0"/>
          <w:numId w:val="8"/>
        </w:numPr>
        <w:spacing w:line="276" w:lineRule="auto"/>
      </w:pPr>
      <w:r>
        <w:t xml:space="preserve">Bachelor’s/Masters of Science in Nursing Education| </w:t>
      </w:r>
      <w:r w:rsidR="000C4E5C">
        <w:t>May2020</w:t>
      </w:r>
      <w:r>
        <w:t xml:space="preserve"> (tentative)| Western Governor’s University</w:t>
      </w:r>
    </w:p>
    <w:p w14:paraId="7D051767" w14:textId="256BAAF1" w:rsidR="00466822" w:rsidRDefault="008458F8" w:rsidP="007D3C77">
      <w:pPr>
        <w:pStyle w:val="ListParagraph"/>
        <w:numPr>
          <w:ilvl w:val="0"/>
          <w:numId w:val="8"/>
        </w:numPr>
        <w:spacing w:line="276" w:lineRule="auto"/>
      </w:pPr>
      <w:r>
        <w:t>Associate D</w:t>
      </w:r>
      <w:r w:rsidR="00400814" w:rsidRPr="00466822">
        <w:t>egree Nursing | December 2016 | Milwaukee Area technical College</w:t>
      </w:r>
    </w:p>
    <w:p w14:paraId="475FB87D" w14:textId="77777777" w:rsidR="00F04195" w:rsidRPr="00466822" w:rsidRDefault="00400814" w:rsidP="007D3C77">
      <w:pPr>
        <w:pStyle w:val="ListParagraph"/>
        <w:numPr>
          <w:ilvl w:val="0"/>
          <w:numId w:val="8"/>
        </w:numPr>
        <w:spacing w:line="276" w:lineRule="auto"/>
      </w:pPr>
      <w:r w:rsidRPr="00466822">
        <w:t>Practical Nursing Diploma</w:t>
      </w:r>
      <w:r w:rsidR="007D00B3" w:rsidRPr="00466822">
        <w:t> | </w:t>
      </w:r>
      <w:r w:rsidR="00466822">
        <w:t>Ma</w:t>
      </w:r>
      <w:r w:rsidRPr="00466822">
        <w:t>y 2011</w:t>
      </w:r>
      <w:r w:rsidR="007D00B3" w:rsidRPr="00466822">
        <w:t> | </w:t>
      </w:r>
      <w:r w:rsidRPr="00466822">
        <w:t>Milwaukee Area technical College</w:t>
      </w:r>
    </w:p>
    <w:p w14:paraId="3E3566CE" w14:textId="089CF453" w:rsidR="00400814" w:rsidRPr="00466822" w:rsidRDefault="00400814" w:rsidP="007D3C77">
      <w:pPr>
        <w:pStyle w:val="ListParagraph"/>
        <w:numPr>
          <w:ilvl w:val="0"/>
          <w:numId w:val="8"/>
        </w:numPr>
        <w:spacing w:line="276" w:lineRule="auto"/>
      </w:pPr>
      <w:r w:rsidRPr="00466822">
        <w:t>High School Diploma</w:t>
      </w:r>
      <w:r w:rsidR="007D00B3" w:rsidRPr="00466822">
        <w:t> | </w:t>
      </w:r>
      <w:r w:rsidRPr="00466822">
        <w:t>June 2002</w:t>
      </w:r>
      <w:r w:rsidR="007D00B3" w:rsidRPr="00466822">
        <w:t> | </w:t>
      </w:r>
      <w:r w:rsidRPr="00466822">
        <w:t xml:space="preserve">Rufus King International </w:t>
      </w:r>
      <w:r w:rsidR="001E4ECF" w:rsidRPr="00466822">
        <w:t>Baccalaureate</w:t>
      </w:r>
      <w:r w:rsidRPr="00466822">
        <w:t xml:space="preserve"> High School</w:t>
      </w:r>
      <w:r w:rsidR="001E4ECF">
        <w:t xml:space="preserve"> </w:t>
      </w:r>
    </w:p>
    <w:p w14:paraId="21B5CD0C" w14:textId="77777777" w:rsidR="00F04195" w:rsidRDefault="00F04195" w:rsidP="00F04195">
      <w:pPr>
        <w:pStyle w:val="Heading1"/>
      </w:pPr>
      <w:r>
        <w:t>Clinical Experience</w:t>
      </w:r>
    </w:p>
    <w:p w14:paraId="56880187" w14:textId="77777777" w:rsidR="00A8707E" w:rsidRDefault="00A8707E" w:rsidP="007D3C77">
      <w:pPr>
        <w:pStyle w:val="ListParagraph"/>
        <w:numPr>
          <w:ilvl w:val="0"/>
          <w:numId w:val="9"/>
        </w:numPr>
        <w:spacing w:line="276" w:lineRule="auto"/>
      </w:pPr>
      <w:r w:rsidRPr="00466822">
        <w:t>Aurora St. Luke’s regional Medical Center | Orthopedic Surgery unit | September 2016</w:t>
      </w:r>
    </w:p>
    <w:p w14:paraId="3AAF6C6A" w14:textId="77777777" w:rsidR="00A8707E" w:rsidRDefault="00A8707E" w:rsidP="007D3C77">
      <w:pPr>
        <w:pStyle w:val="ListParagraph"/>
        <w:numPr>
          <w:ilvl w:val="0"/>
          <w:numId w:val="9"/>
        </w:numPr>
        <w:spacing w:line="276" w:lineRule="auto"/>
      </w:pPr>
      <w:r w:rsidRPr="00466822">
        <w:t>Aurora Sinai Medical Center | Medical surgical Unit | February 2016</w:t>
      </w:r>
    </w:p>
    <w:p w14:paraId="76DEE636" w14:textId="77777777" w:rsidR="00A8707E" w:rsidRDefault="00A8707E" w:rsidP="007D3C77">
      <w:pPr>
        <w:pStyle w:val="ListParagraph"/>
        <w:numPr>
          <w:ilvl w:val="0"/>
          <w:numId w:val="9"/>
        </w:numPr>
        <w:spacing w:line="276" w:lineRule="auto"/>
      </w:pPr>
      <w:r w:rsidRPr="00466822">
        <w:t>Wheaton Franciscan’s St. Joseph’s Hospital | Rehab Unit | February 2011</w:t>
      </w:r>
    </w:p>
    <w:p w14:paraId="60329F4D" w14:textId="77777777" w:rsidR="00F04195" w:rsidRPr="00A8707E" w:rsidRDefault="00A8707E" w:rsidP="007D3C77">
      <w:pPr>
        <w:pStyle w:val="ListParagraph"/>
        <w:numPr>
          <w:ilvl w:val="0"/>
          <w:numId w:val="9"/>
        </w:numPr>
        <w:spacing w:line="276" w:lineRule="auto"/>
      </w:pPr>
      <w:r w:rsidRPr="00466822">
        <w:t>Golden Living healthcare Center | Long Term Care Unit | September 2010</w:t>
      </w:r>
    </w:p>
    <w:p w14:paraId="11162637" w14:textId="77777777" w:rsidR="00F04195" w:rsidRPr="00400814" w:rsidRDefault="00F04195" w:rsidP="00400814">
      <w:pPr>
        <w:pStyle w:val="Heading2"/>
        <w:rPr>
          <w:b w:val="0"/>
        </w:rPr>
      </w:pPr>
    </w:p>
    <w:p w14:paraId="19C4CC46" w14:textId="77777777" w:rsidR="00400814" w:rsidRPr="00400814" w:rsidRDefault="00400814" w:rsidP="00400814">
      <w:pPr>
        <w:pStyle w:val="Heading1"/>
        <w:tabs>
          <w:tab w:val="left" w:pos="2805"/>
        </w:tabs>
      </w:pPr>
    </w:p>
    <w:p w14:paraId="2DDD4710" w14:textId="77777777" w:rsidR="00400814" w:rsidRPr="00400814" w:rsidRDefault="00400814">
      <w:pPr>
        <w:pStyle w:val="Heading2"/>
        <w:rPr>
          <w:b w:val="0"/>
        </w:rPr>
      </w:pPr>
    </w:p>
    <w:p w14:paraId="1CFBFC0B" w14:textId="77777777" w:rsidR="00394A6D" w:rsidRDefault="00394A6D" w:rsidP="00163ECE">
      <w:pPr>
        <w:pStyle w:val="ListBullet"/>
        <w:numPr>
          <w:ilvl w:val="0"/>
          <w:numId w:val="0"/>
        </w:numPr>
        <w:ind w:left="144"/>
      </w:pPr>
    </w:p>
    <w:sectPr w:rsidR="00394A6D">
      <w:footerReference w:type="default" r:id="rId8"/>
      <w:pgSz w:w="12240" w:h="15840"/>
      <w:pgMar w:top="1296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E8279" w14:textId="77777777" w:rsidR="006B5111" w:rsidRDefault="006B5111">
      <w:pPr>
        <w:spacing w:after="0"/>
      </w:pPr>
      <w:r>
        <w:separator/>
      </w:r>
    </w:p>
  </w:endnote>
  <w:endnote w:type="continuationSeparator" w:id="0">
    <w:p w14:paraId="774B14AF" w14:textId="77777777" w:rsidR="006B5111" w:rsidRDefault="006B5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F3FB7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4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8D4D8" w14:textId="77777777" w:rsidR="006B5111" w:rsidRDefault="006B5111">
      <w:pPr>
        <w:spacing w:after="0"/>
      </w:pPr>
      <w:r>
        <w:separator/>
      </w:r>
    </w:p>
  </w:footnote>
  <w:footnote w:type="continuationSeparator" w:id="0">
    <w:p w14:paraId="763FDF29" w14:textId="77777777" w:rsidR="006B5111" w:rsidRDefault="006B51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CC815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E16A35"/>
    <w:multiLevelType w:val="hybridMultilevel"/>
    <w:tmpl w:val="65BC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122"/>
    <w:multiLevelType w:val="hybridMultilevel"/>
    <w:tmpl w:val="14C2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A3D"/>
    <w:multiLevelType w:val="hybridMultilevel"/>
    <w:tmpl w:val="F022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2774"/>
    <w:multiLevelType w:val="hybridMultilevel"/>
    <w:tmpl w:val="6EDC56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C500CF7"/>
    <w:multiLevelType w:val="hybridMultilevel"/>
    <w:tmpl w:val="1B4A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32E03"/>
    <w:multiLevelType w:val="hybridMultilevel"/>
    <w:tmpl w:val="D4EAC2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AA229DD"/>
    <w:multiLevelType w:val="hybridMultilevel"/>
    <w:tmpl w:val="7A68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E2"/>
    <w:rsid w:val="00011E63"/>
    <w:rsid w:val="000A62DB"/>
    <w:rsid w:val="000C4E5C"/>
    <w:rsid w:val="000D51F1"/>
    <w:rsid w:val="000E7F1D"/>
    <w:rsid w:val="00163ECE"/>
    <w:rsid w:val="0017278F"/>
    <w:rsid w:val="00182559"/>
    <w:rsid w:val="001E4ECF"/>
    <w:rsid w:val="001F67B9"/>
    <w:rsid w:val="00240515"/>
    <w:rsid w:val="002C52A6"/>
    <w:rsid w:val="0036492F"/>
    <w:rsid w:val="00386D84"/>
    <w:rsid w:val="00394A6D"/>
    <w:rsid w:val="003A468D"/>
    <w:rsid w:val="003B76A5"/>
    <w:rsid w:val="00400814"/>
    <w:rsid w:val="00466822"/>
    <w:rsid w:val="00473A5F"/>
    <w:rsid w:val="004A3592"/>
    <w:rsid w:val="005A15E3"/>
    <w:rsid w:val="005A31F0"/>
    <w:rsid w:val="005E2678"/>
    <w:rsid w:val="006B5111"/>
    <w:rsid w:val="0072311E"/>
    <w:rsid w:val="007719B4"/>
    <w:rsid w:val="007D00B3"/>
    <w:rsid w:val="007D3C77"/>
    <w:rsid w:val="008165D3"/>
    <w:rsid w:val="008458F8"/>
    <w:rsid w:val="00856359"/>
    <w:rsid w:val="008D7116"/>
    <w:rsid w:val="009052E2"/>
    <w:rsid w:val="009914A5"/>
    <w:rsid w:val="00996D5F"/>
    <w:rsid w:val="00A31AA8"/>
    <w:rsid w:val="00A8707E"/>
    <w:rsid w:val="00A94BE0"/>
    <w:rsid w:val="00AE793B"/>
    <w:rsid w:val="00B46F6B"/>
    <w:rsid w:val="00B86C20"/>
    <w:rsid w:val="00BC656F"/>
    <w:rsid w:val="00C41809"/>
    <w:rsid w:val="00C80870"/>
    <w:rsid w:val="00C95E15"/>
    <w:rsid w:val="00D24789"/>
    <w:rsid w:val="00D26070"/>
    <w:rsid w:val="00F04195"/>
    <w:rsid w:val="00F15C10"/>
    <w:rsid w:val="00F51EEC"/>
    <w:rsid w:val="00F82EA1"/>
    <w:rsid w:val="00F8568D"/>
    <w:rsid w:val="00F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BC600"/>
  <w15:chartTrackingRefBased/>
  <w15:docId w15:val="{50F3704B-F329-44B0-B5A5-C57F21DE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7D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ECF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120ECBF6F34543AD06BFF4B970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7EFB-8561-4221-866E-30C09648F193}"/>
      </w:docPartPr>
      <w:docPartBody>
        <w:p w:rsidR="001872CD" w:rsidRDefault="00487ACE">
          <w:pPr>
            <w:pStyle w:val="34120ECBF6F34543AD06BFF4B9707076"/>
          </w:pPr>
          <w:r>
            <w:t>Education</w:t>
          </w:r>
        </w:p>
      </w:docPartBody>
    </w:docPart>
    <w:docPart>
      <w:docPartPr>
        <w:name w:val="2B71D9DA265C4D8383118E8FE34A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1F37-B924-4D2F-98CC-B9316A4BFCD4}"/>
      </w:docPartPr>
      <w:docPartBody>
        <w:p w:rsidR="001872CD" w:rsidRDefault="009158A1" w:rsidP="009158A1">
          <w:pPr>
            <w:pStyle w:val="2B71D9DA265C4D8383118E8FE34A4A3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A1"/>
    <w:rsid w:val="000F5B58"/>
    <w:rsid w:val="001872CD"/>
    <w:rsid w:val="00474436"/>
    <w:rsid w:val="00487ACE"/>
    <w:rsid w:val="00556469"/>
    <w:rsid w:val="00654FBE"/>
    <w:rsid w:val="00760E49"/>
    <w:rsid w:val="00784E04"/>
    <w:rsid w:val="007C66F2"/>
    <w:rsid w:val="007D2743"/>
    <w:rsid w:val="008B7F65"/>
    <w:rsid w:val="009158A1"/>
    <w:rsid w:val="00C1760B"/>
    <w:rsid w:val="00C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4628C3DB224007BCCB9126161120D5">
    <w:name w:val="874628C3DB224007BCCB9126161120D5"/>
  </w:style>
  <w:style w:type="paragraph" w:customStyle="1" w:styleId="0FF8C806269643C493C5488046B729A0">
    <w:name w:val="0FF8C806269643C493C5488046B729A0"/>
  </w:style>
  <w:style w:type="paragraph" w:customStyle="1" w:styleId="9CD9404394E94522B196DB841D5A8C86">
    <w:name w:val="9CD9404394E94522B196DB841D5A8C86"/>
  </w:style>
  <w:style w:type="paragraph" w:customStyle="1" w:styleId="890140069A624FC583021CBDE6AAA530">
    <w:name w:val="890140069A624FC583021CBDE6AAA530"/>
  </w:style>
  <w:style w:type="paragraph" w:customStyle="1" w:styleId="7A59C3FCFCE04E61A2BE848C3762CDCA">
    <w:name w:val="7A59C3FCFCE04E61A2BE848C3762CDCA"/>
  </w:style>
  <w:style w:type="paragraph" w:customStyle="1" w:styleId="CC2A5584C5384CE4AB57B676B8EF422E">
    <w:name w:val="CC2A5584C5384CE4AB57B676B8EF422E"/>
  </w:style>
  <w:style w:type="paragraph" w:customStyle="1" w:styleId="34120ECBF6F34543AD06BFF4B9707076">
    <w:name w:val="34120ECBF6F34543AD06BFF4B9707076"/>
  </w:style>
  <w:style w:type="paragraph" w:customStyle="1" w:styleId="570AA942FBDB4B529954E0AB0D593801">
    <w:name w:val="570AA942FBDB4B529954E0AB0D593801"/>
  </w:style>
  <w:style w:type="paragraph" w:customStyle="1" w:styleId="CF2BC8C093D04EF4B02FCDA8C4A65E2A">
    <w:name w:val="CF2BC8C093D04EF4B02FCDA8C4A65E2A"/>
  </w:style>
  <w:style w:type="paragraph" w:customStyle="1" w:styleId="CBA9EF45C91640ACB98B52C8EFEFD09C">
    <w:name w:val="CBA9EF45C91640ACB98B52C8EFEFD09C"/>
  </w:style>
  <w:style w:type="paragraph" w:customStyle="1" w:styleId="0FDB3B426E9048E4B4DCA6C6E38B274B">
    <w:name w:val="0FDB3B426E9048E4B4DCA6C6E38B274B"/>
  </w:style>
  <w:style w:type="paragraph" w:customStyle="1" w:styleId="BB0AF9AFDF70475498C4AE0574A78395">
    <w:name w:val="BB0AF9AFDF70475498C4AE0574A78395"/>
  </w:style>
  <w:style w:type="paragraph" w:customStyle="1" w:styleId="5D00D401366D4E449D70BDBC5049C677">
    <w:name w:val="5D00D401366D4E449D70BDBC5049C677"/>
  </w:style>
  <w:style w:type="paragraph" w:customStyle="1" w:styleId="F579AE3D067C4B419F46FE3C3FA89ECB">
    <w:name w:val="F579AE3D067C4B419F46FE3C3FA89ECB"/>
  </w:style>
  <w:style w:type="paragraph" w:customStyle="1" w:styleId="E5274FC61F8947C28417F65D7BB9B33D">
    <w:name w:val="E5274FC61F8947C28417F65D7BB9B33D"/>
  </w:style>
  <w:style w:type="paragraph" w:customStyle="1" w:styleId="E0C2EBBB33DE465D9513FB9D49DC09F6">
    <w:name w:val="E0C2EBBB33DE465D9513FB9D49DC09F6"/>
  </w:style>
  <w:style w:type="paragraph" w:customStyle="1" w:styleId="924EDB63F2C94C82A36C4C7DE63A2C6D">
    <w:name w:val="924EDB63F2C94C82A36C4C7DE63A2C6D"/>
  </w:style>
  <w:style w:type="paragraph" w:customStyle="1" w:styleId="354A879ABC72480F8267009D6D3B2599">
    <w:name w:val="354A879ABC72480F8267009D6D3B2599"/>
  </w:style>
  <w:style w:type="paragraph" w:customStyle="1" w:styleId="0BE8DAE15A534C799B13876BABD660B4">
    <w:name w:val="0BE8DAE15A534C799B13876BABD660B4"/>
  </w:style>
  <w:style w:type="paragraph" w:customStyle="1" w:styleId="09F9DE94E9F64B7C8E2EDD44DF6B4447">
    <w:name w:val="09F9DE94E9F64B7C8E2EDD44DF6B4447"/>
  </w:style>
  <w:style w:type="paragraph" w:customStyle="1" w:styleId="5D4CB84D4E6847EEA679EDBBC9BA3806">
    <w:name w:val="5D4CB84D4E6847EEA679EDBBC9BA3806"/>
  </w:style>
  <w:style w:type="paragraph" w:customStyle="1" w:styleId="2C6767719C8F46A18DFD7E961FC64158">
    <w:name w:val="2C6767719C8F46A18DFD7E961FC64158"/>
  </w:style>
  <w:style w:type="paragraph" w:customStyle="1" w:styleId="0BC6B98A1BE345ABA3C39C598C5A8722">
    <w:name w:val="0BC6B98A1BE345ABA3C39C598C5A8722"/>
  </w:style>
  <w:style w:type="paragraph" w:customStyle="1" w:styleId="DC58D4F5BD4243B6A5777F3D62C9F10A">
    <w:name w:val="DC58D4F5BD4243B6A5777F3D62C9F10A"/>
  </w:style>
  <w:style w:type="paragraph" w:customStyle="1" w:styleId="479CF9781DE8430B98D7B18ED2259BDD">
    <w:name w:val="479CF9781DE8430B98D7B18ED2259BDD"/>
  </w:style>
  <w:style w:type="paragraph" w:customStyle="1" w:styleId="2B71D9DA265C4D8383118E8FE34A4A3D">
    <w:name w:val="2B71D9DA265C4D8383118E8FE34A4A3D"/>
    <w:rsid w:val="009158A1"/>
  </w:style>
  <w:style w:type="paragraph" w:customStyle="1" w:styleId="F45ED21749B24CC6B227DDCF61BED67D">
    <w:name w:val="F45ED21749B24CC6B227DDCF61BED67D"/>
    <w:rsid w:val="009158A1"/>
  </w:style>
  <w:style w:type="paragraph" w:customStyle="1" w:styleId="95647EB8DDC34C1C92BFCCB6509930C6">
    <w:name w:val="95647EB8DDC34C1C92BFCCB6509930C6"/>
    <w:rsid w:val="009158A1"/>
  </w:style>
  <w:style w:type="paragraph" w:customStyle="1" w:styleId="55B16EA7B2FB448F9546A0CFD470703C">
    <w:name w:val="55B16EA7B2FB448F9546A0CFD470703C"/>
    <w:rsid w:val="009158A1"/>
  </w:style>
  <w:style w:type="paragraph" w:customStyle="1" w:styleId="4B9BE40A19ED4E2FB9A6DFFD5E7B86AA">
    <w:name w:val="4B9BE40A19ED4E2FB9A6DFFD5E7B86AA"/>
    <w:rsid w:val="009158A1"/>
  </w:style>
  <w:style w:type="paragraph" w:customStyle="1" w:styleId="19977F3DE13147D68BA2496886FE850A">
    <w:name w:val="19977F3DE13147D68BA2496886FE850A"/>
    <w:rsid w:val="009158A1"/>
  </w:style>
  <w:style w:type="paragraph" w:customStyle="1" w:styleId="F42D3825DEF546778D6E20A1E35A855A">
    <w:name w:val="F42D3825DEF546778D6E20A1E35A855A"/>
    <w:rsid w:val="009158A1"/>
  </w:style>
  <w:style w:type="paragraph" w:customStyle="1" w:styleId="79DEA10FD9D24846BBA926C458FF7045">
    <w:name w:val="79DEA10FD9D24846BBA926C458FF7045"/>
    <w:rsid w:val="009158A1"/>
  </w:style>
  <w:style w:type="paragraph" w:customStyle="1" w:styleId="F0CB754DA4B745D4955D5BC5F37332EE">
    <w:name w:val="F0CB754DA4B745D4955D5BC5F37332EE"/>
    <w:rsid w:val="009158A1"/>
  </w:style>
  <w:style w:type="paragraph" w:customStyle="1" w:styleId="9E93F9F133AB4674A03A42D29B420A99">
    <w:name w:val="9E93F9F133AB4674A03A42D29B420A99"/>
    <w:rsid w:val="009158A1"/>
  </w:style>
  <w:style w:type="paragraph" w:customStyle="1" w:styleId="3B907FF22BF84615912C626C742CF616">
    <w:name w:val="3B907FF22BF84615912C626C742CF616"/>
    <w:rsid w:val="009158A1"/>
  </w:style>
  <w:style w:type="paragraph" w:customStyle="1" w:styleId="A16971BC3AE345B799A317C1F5DD06EB">
    <w:name w:val="A16971BC3AE345B799A317C1F5DD06EB"/>
    <w:rsid w:val="009158A1"/>
  </w:style>
  <w:style w:type="paragraph" w:customStyle="1" w:styleId="51403318946F478CAB5D788821C3373F">
    <w:name w:val="51403318946F478CAB5D788821C3373F"/>
    <w:rsid w:val="009158A1"/>
  </w:style>
  <w:style w:type="paragraph" w:customStyle="1" w:styleId="5258A5D488804769877EDB857ED7D868">
    <w:name w:val="5258A5D488804769877EDB857ED7D868"/>
    <w:rsid w:val="009158A1"/>
  </w:style>
  <w:style w:type="paragraph" w:customStyle="1" w:styleId="7A7A8E03BBE64AF58B22EFDAD6F432B3">
    <w:name w:val="7A7A8E03BBE64AF58B22EFDAD6F432B3"/>
    <w:rsid w:val="009158A1"/>
  </w:style>
  <w:style w:type="paragraph" w:customStyle="1" w:styleId="1C16F719EE6E43BDB34EF2D130EE3EE8">
    <w:name w:val="1C16F719EE6E43BDB34EF2D130EE3EE8"/>
    <w:rsid w:val="009158A1"/>
  </w:style>
  <w:style w:type="paragraph" w:customStyle="1" w:styleId="3A3A328C1C67477ABC7EBA81E99BBD36">
    <w:name w:val="3A3A328C1C67477ABC7EBA81E99BBD36"/>
    <w:rsid w:val="009158A1"/>
  </w:style>
  <w:style w:type="paragraph" w:customStyle="1" w:styleId="F218206C50114053BC152D3D92B4BD73">
    <w:name w:val="F218206C50114053BC152D3D92B4BD73"/>
    <w:rsid w:val="00C61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AA9E-6AD2-4FCB-B2D7-F9235643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 </cp:lastModifiedBy>
  <cp:revision>3</cp:revision>
  <cp:lastPrinted>2016-09-19T19:33:00Z</cp:lastPrinted>
  <dcterms:created xsi:type="dcterms:W3CDTF">2019-10-08T20:32:00Z</dcterms:created>
  <dcterms:modified xsi:type="dcterms:W3CDTF">2019-10-08T20:33:00Z</dcterms:modified>
  <cp:version/>
</cp:coreProperties>
</file>