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D60794" w14:textId="77777777" w:rsidR="00111745" w:rsidRPr="003A2959" w:rsidRDefault="00E07FBA" w:rsidP="003A2959">
      <w:pPr>
        <w:tabs>
          <w:tab w:val="left" w:pos="540"/>
        </w:tabs>
        <w:rPr>
          <w:b/>
          <w:u w:val="single"/>
        </w:rPr>
      </w:pPr>
      <w:r w:rsidRPr="003A2959">
        <w:rPr>
          <w:b/>
          <w:sz w:val="23"/>
          <w:szCs w:val="23"/>
        </w:rPr>
        <w:t xml:space="preserve">Summary: </w:t>
      </w:r>
      <w:r w:rsidR="001B3D58">
        <w:rPr>
          <w:b/>
          <w:sz w:val="23"/>
          <w:szCs w:val="23"/>
        </w:rPr>
        <w:t>Registered Nurse, BSN</w:t>
      </w:r>
      <w:r w:rsidR="00242B89">
        <w:rPr>
          <w:b/>
          <w:sz w:val="23"/>
          <w:szCs w:val="23"/>
        </w:rPr>
        <w:t xml:space="preserve"> with 20</w:t>
      </w:r>
      <w:r w:rsidR="00430161">
        <w:rPr>
          <w:b/>
          <w:sz w:val="23"/>
          <w:szCs w:val="23"/>
        </w:rPr>
        <w:t xml:space="preserve"> </w:t>
      </w:r>
      <w:proofErr w:type="spellStart"/>
      <w:r w:rsidR="00FF2A0B">
        <w:rPr>
          <w:b/>
          <w:sz w:val="23"/>
          <w:szCs w:val="23"/>
        </w:rPr>
        <w:t>years</w:t>
      </w:r>
      <w:r w:rsidR="001B3D58">
        <w:rPr>
          <w:b/>
          <w:sz w:val="23"/>
          <w:szCs w:val="23"/>
        </w:rPr>
        <w:t xml:space="preserve"> </w:t>
      </w:r>
      <w:r w:rsidRPr="003A2959">
        <w:rPr>
          <w:b/>
          <w:sz w:val="23"/>
          <w:szCs w:val="23"/>
        </w:rPr>
        <w:t>experience</w:t>
      </w:r>
      <w:proofErr w:type="spellEnd"/>
      <w:r w:rsidR="00A35781">
        <w:rPr>
          <w:b/>
          <w:sz w:val="23"/>
          <w:szCs w:val="23"/>
        </w:rPr>
        <w:t xml:space="preserve"> in </w:t>
      </w:r>
      <w:r w:rsidR="00242B89">
        <w:rPr>
          <w:b/>
          <w:sz w:val="23"/>
          <w:szCs w:val="23"/>
        </w:rPr>
        <w:t xml:space="preserve">acute, </w:t>
      </w:r>
      <w:r w:rsidRPr="003A2959">
        <w:rPr>
          <w:b/>
          <w:sz w:val="23"/>
          <w:szCs w:val="23"/>
        </w:rPr>
        <w:t xml:space="preserve">chronic </w:t>
      </w:r>
      <w:r w:rsidR="00242B89" w:rsidRPr="003A2959">
        <w:rPr>
          <w:b/>
          <w:sz w:val="23"/>
          <w:szCs w:val="23"/>
        </w:rPr>
        <w:t>care</w:t>
      </w:r>
      <w:r w:rsidR="00242B89">
        <w:rPr>
          <w:b/>
          <w:sz w:val="23"/>
          <w:szCs w:val="23"/>
        </w:rPr>
        <w:t xml:space="preserve"> </w:t>
      </w:r>
      <w:r w:rsidR="00242B89" w:rsidRPr="003A2959">
        <w:rPr>
          <w:b/>
          <w:sz w:val="23"/>
          <w:szCs w:val="23"/>
        </w:rPr>
        <w:t>and</w:t>
      </w:r>
      <w:r w:rsidRPr="003A2959">
        <w:rPr>
          <w:b/>
          <w:sz w:val="23"/>
          <w:szCs w:val="23"/>
        </w:rPr>
        <w:t xml:space="preserve"> case</w:t>
      </w:r>
      <w:r w:rsidR="00006EF1" w:rsidRPr="003A2959">
        <w:rPr>
          <w:b/>
          <w:sz w:val="23"/>
          <w:szCs w:val="23"/>
        </w:rPr>
        <w:t xml:space="preserve"> </w:t>
      </w:r>
      <w:r w:rsidRPr="003A2959">
        <w:rPr>
          <w:b/>
          <w:sz w:val="23"/>
          <w:szCs w:val="23"/>
        </w:rPr>
        <w:t xml:space="preserve">management. </w:t>
      </w:r>
    </w:p>
    <w:p w14:paraId="51EDBC7D" w14:textId="77777777" w:rsidR="000B04D7" w:rsidRDefault="000B04D7" w:rsidP="000B04D7">
      <w:pPr>
        <w:rPr>
          <w:b/>
          <w:u w:val="single"/>
        </w:rPr>
      </w:pPr>
    </w:p>
    <w:p w14:paraId="2864EDD7" w14:textId="77777777" w:rsidR="00A44057" w:rsidRDefault="0005281B" w:rsidP="000479F1">
      <w:pPr>
        <w:jc w:val="center"/>
        <w:rPr>
          <w:b/>
          <w:u w:val="single"/>
        </w:rPr>
      </w:pPr>
      <w:r>
        <w:rPr>
          <w:b/>
          <w:u w:val="single"/>
        </w:rPr>
        <w:t>Professional Experience</w:t>
      </w:r>
    </w:p>
    <w:p w14:paraId="43051032" w14:textId="77777777" w:rsidR="000C6747" w:rsidRDefault="000C6747" w:rsidP="009F0E28">
      <w:pPr>
        <w:spacing w:before="120"/>
        <w:rPr>
          <w:b/>
        </w:rPr>
      </w:pPr>
    </w:p>
    <w:p w14:paraId="344B25C2" w14:textId="77777777" w:rsidR="00810064" w:rsidRPr="008257DF" w:rsidRDefault="00810064" w:rsidP="009F0E28">
      <w:pPr>
        <w:spacing w:before="120"/>
        <w:rPr>
          <w:b/>
          <w:u w:val="single"/>
        </w:rPr>
      </w:pPr>
      <w:r w:rsidRPr="008257DF">
        <w:rPr>
          <w:b/>
          <w:u w:val="single"/>
        </w:rPr>
        <w:t>ICU Registered Nurse, Crisis</w:t>
      </w:r>
    </w:p>
    <w:p w14:paraId="41F443EA" w14:textId="77777777" w:rsidR="00810064" w:rsidRDefault="00810064" w:rsidP="009F0E28">
      <w:pPr>
        <w:spacing w:before="120"/>
        <w:rPr>
          <w:b/>
        </w:rPr>
      </w:pPr>
      <w:r>
        <w:rPr>
          <w:b/>
        </w:rPr>
        <w:t>AMN Healthcare</w:t>
      </w:r>
    </w:p>
    <w:p w14:paraId="52DE49F0" w14:textId="77777777" w:rsidR="00810064" w:rsidRDefault="00810064" w:rsidP="00810064">
      <w:pPr>
        <w:spacing w:before="120"/>
        <w:ind w:firstLine="720"/>
        <w:rPr>
          <w:b/>
        </w:rPr>
      </w:pPr>
      <w:r>
        <w:rPr>
          <w:b/>
        </w:rPr>
        <w:t>Los Angeles Medical Center                                                         January 2021-February 2021</w:t>
      </w:r>
    </w:p>
    <w:p w14:paraId="34C7658A" w14:textId="77777777" w:rsidR="00810064" w:rsidRDefault="00810064" w:rsidP="009F0E28">
      <w:pPr>
        <w:spacing w:before="120"/>
        <w:rPr>
          <w:b/>
        </w:rPr>
      </w:pPr>
      <w:proofErr w:type="spellStart"/>
      <w:r w:rsidRPr="00810064">
        <w:rPr>
          <w:b/>
        </w:rPr>
        <w:t>Covid</w:t>
      </w:r>
      <w:proofErr w:type="spellEnd"/>
      <w:r w:rsidRPr="00810064">
        <w:rPr>
          <w:b/>
        </w:rPr>
        <w:t xml:space="preserve"> Nurse performing initial and ongoing assessments </w:t>
      </w:r>
      <w:r>
        <w:rPr>
          <w:b/>
        </w:rPr>
        <w:t xml:space="preserve">of </w:t>
      </w:r>
      <w:r w:rsidRPr="00810064">
        <w:rPr>
          <w:b/>
        </w:rPr>
        <w:t>critical care patients</w:t>
      </w:r>
      <w:r w:rsidR="00B84477">
        <w:rPr>
          <w:b/>
        </w:rPr>
        <w:t xml:space="preserve"> with non</w:t>
      </w:r>
      <w:r w:rsidR="008257DF">
        <w:rPr>
          <w:b/>
        </w:rPr>
        <w:t>-</w:t>
      </w:r>
      <w:r w:rsidR="00B84477">
        <w:rPr>
          <w:b/>
        </w:rPr>
        <w:t xml:space="preserve">invasive and or invasive respiratory </w:t>
      </w:r>
      <w:r w:rsidRPr="00810064">
        <w:rPr>
          <w:b/>
        </w:rPr>
        <w:t>and cardiac monitoring</w:t>
      </w:r>
      <w:r w:rsidR="00B84477">
        <w:rPr>
          <w:b/>
        </w:rPr>
        <w:t>. I executed,</w:t>
      </w:r>
      <w:r w:rsidRPr="00810064">
        <w:rPr>
          <w:b/>
        </w:rPr>
        <w:t xml:space="preserve"> prepared</w:t>
      </w:r>
      <w:r w:rsidR="00B84477">
        <w:rPr>
          <w:b/>
        </w:rPr>
        <w:t xml:space="preserve"> and monitored critical care IV infusion. I </w:t>
      </w:r>
      <w:r w:rsidRPr="00810064">
        <w:rPr>
          <w:b/>
        </w:rPr>
        <w:t xml:space="preserve">monitored and adjusted specialized equipment to manage critical care patients. </w:t>
      </w:r>
      <w:r w:rsidR="00B84477">
        <w:rPr>
          <w:b/>
        </w:rPr>
        <w:t>I a</w:t>
      </w:r>
      <w:r w:rsidRPr="00810064">
        <w:rPr>
          <w:b/>
        </w:rPr>
        <w:t>dvocate</w:t>
      </w:r>
      <w:r w:rsidR="00B84477">
        <w:rPr>
          <w:b/>
        </w:rPr>
        <w:t xml:space="preserve">d </w:t>
      </w:r>
      <w:r w:rsidRPr="00810064">
        <w:rPr>
          <w:b/>
        </w:rPr>
        <w:t xml:space="preserve">for patients and family, verbally and </w:t>
      </w:r>
      <w:r w:rsidR="00B84477">
        <w:rPr>
          <w:b/>
        </w:rPr>
        <w:t xml:space="preserve">through </w:t>
      </w:r>
      <w:r w:rsidRPr="00810064">
        <w:rPr>
          <w:b/>
        </w:rPr>
        <w:t>video media.</w:t>
      </w:r>
    </w:p>
    <w:p w14:paraId="608F2171" w14:textId="77777777" w:rsidR="00B84477" w:rsidRDefault="00B84477" w:rsidP="009F0E28">
      <w:pPr>
        <w:spacing w:before="120"/>
        <w:rPr>
          <w:b/>
        </w:rPr>
      </w:pPr>
    </w:p>
    <w:p w14:paraId="6E02E2BC" w14:textId="77777777" w:rsidR="000C6747" w:rsidRPr="008257DF" w:rsidRDefault="000C6747" w:rsidP="009F0E28">
      <w:pPr>
        <w:spacing w:before="120"/>
        <w:rPr>
          <w:b/>
          <w:u w:val="single"/>
        </w:rPr>
      </w:pPr>
      <w:r w:rsidRPr="008257DF">
        <w:rPr>
          <w:b/>
          <w:u w:val="single"/>
        </w:rPr>
        <w:t>ICU Registered Nurse, Crisis</w:t>
      </w:r>
    </w:p>
    <w:p w14:paraId="7FC13BB5" w14:textId="77777777" w:rsidR="000C6747" w:rsidRDefault="000C6747" w:rsidP="009F0E28">
      <w:pPr>
        <w:spacing w:before="120"/>
        <w:rPr>
          <w:b/>
        </w:rPr>
      </w:pPr>
      <w:r>
        <w:rPr>
          <w:b/>
        </w:rPr>
        <w:t>Integrated Resources, Inc</w:t>
      </w:r>
    </w:p>
    <w:p w14:paraId="331C80DF" w14:textId="77777777" w:rsidR="000C6747" w:rsidRDefault="000C6747" w:rsidP="009F0E28">
      <w:pPr>
        <w:spacing w:before="120"/>
        <w:rPr>
          <w:b/>
        </w:rPr>
      </w:pPr>
      <w:r>
        <w:rPr>
          <w:b/>
        </w:rPr>
        <w:tab/>
        <w:t>Troy Beaumont Hospital</w:t>
      </w:r>
      <w:r>
        <w:rPr>
          <w:b/>
        </w:rPr>
        <w:tab/>
      </w:r>
      <w:r>
        <w:rPr>
          <w:b/>
        </w:rPr>
        <w:tab/>
      </w:r>
      <w:r>
        <w:rPr>
          <w:b/>
        </w:rPr>
        <w:tab/>
      </w:r>
      <w:r>
        <w:rPr>
          <w:b/>
        </w:rPr>
        <w:tab/>
      </w:r>
      <w:r>
        <w:rPr>
          <w:b/>
        </w:rPr>
        <w:tab/>
      </w:r>
      <w:r>
        <w:rPr>
          <w:b/>
        </w:rPr>
        <w:tab/>
        <w:t xml:space="preserve">   October </w:t>
      </w:r>
      <w:r w:rsidR="00810064">
        <w:rPr>
          <w:b/>
        </w:rPr>
        <w:t>2020-January 2021</w:t>
      </w:r>
    </w:p>
    <w:p w14:paraId="6788B710" w14:textId="77777777" w:rsidR="000C6747" w:rsidRDefault="00B84477" w:rsidP="009F0E28">
      <w:pPr>
        <w:spacing w:before="120"/>
        <w:rPr>
          <w:b/>
        </w:rPr>
      </w:pPr>
      <w:proofErr w:type="spellStart"/>
      <w:r w:rsidRPr="00810064">
        <w:rPr>
          <w:b/>
        </w:rPr>
        <w:t>Covid</w:t>
      </w:r>
      <w:proofErr w:type="spellEnd"/>
      <w:r w:rsidRPr="00810064">
        <w:rPr>
          <w:b/>
        </w:rPr>
        <w:t xml:space="preserve"> Nurse performing initial and ongoing assessments </w:t>
      </w:r>
      <w:r>
        <w:rPr>
          <w:b/>
        </w:rPr>
        <w:t xml:space="preserve">of </w:t>
      </w:r>
      <w:r w:rsidRPr="00810064">
        <w:rPr>
          <w:b/>
        </w:rPr>
        <w:t>critical care patients</w:t>
      </w:r>
      <w:r>
        <w:rPr>
          <w:b/>
        </w:rPr>
        <w:t xml:space="preserve"> with non</w:t>
      </w:r>
      <w:r w:rsidR="008B1D0C">
        <w:rPr>
          <w:b/>
        </w:rPr>
        <w:t>-</w:t>
      </w:r>
      <w:r>
        <w:rPr>
          <w:b/>
        </w:rPr>
        <w:t xml:space="preserve">invasive and or invasive respiratory </w:t>
      </w:r>
      <w:r w:rsidRPr="00810064">
        <w:rPr>
          <w:b/>
        </w:rPr>
        <w:t>and cardiac monitoring</w:t>
      </w:r>
      <w:r>
        <w:rPr>
          <w:b/>
        </w:rPr>
        <w:t xml:space="preserve">. I executed, </w:t>
      </w:r>
      <w:r w:rsidRPr="00810064">
        <w:rPr>
          <w:b/>
        </w:rPr>
        <w:t>prepared</w:t>
      </w:r>
      <w:r>
        <w:rPr>
          <w:b/>
        </w:rPr>
        <w:t xml:space="preserve"> and monitored critical care IV infusion. I </w:t>
      </w:r>
      <w:r w:rsidRPr="00810064">
        <w:rPr>
          <w:b/>
        </w:rPr>
        <w:t xml:space="preserve">monitored and adjusted specialized equipment to manage critical care patients. </w:t>
      </w:r>
      <w:r>
        <w:rPr>
          <w:b/>
        </w:rPr>
        <w:t>I a</w:t>
      </w:r>
      <w:r w:rsidRPr="00810064">
        <w:rPr>
          <w:b/>
        </w:rPr>
        <w:t>dvocate</w:t>
      </w:r>
      <w:r>
        <w:rPr>
          <w:b/>
        </w:rPr>
        <w:t xml:space="preserve">d </w:t>
      </w:r>
      <w:r w:rsidRPr="00810064">
        <w:rPr>
          <w:b/>
        </w:rPr>
        <w:t xml:space="preserve">for patients and family, verbally and </w:t>
      </w:r>
      <w:r>
        <w:rPr>
          <w:b/>
        </w:rPr>
        <w:t xml:space="preserve">through </w:t>
      </w:r>
      <w:r w:rsidRPr="00810064">
        <w:rPr>
          <w:b/>
        </w:rPr>
        <w:t>video media.</w:t>
      </w:r>
    </w:p>
    <w:p w14:paraId="02E3C8AB" w14:textId="77777777" w:rsidR="008257DF" w:rsidRDefault="008257DF" w:rsidP="009F0E28">
      <w:pPr>
        <w:spacing w:before="120"/>
        <w:rPr>
          <w:b/>
        </w:rPr>
      </w:pPr>
    </w:p>
    <w:p w14:paraId="7795F227" w14:textId="77777777" w:rsidR="00E85C90" w:rsidRPr="008257DF" w:rsidRDefault="00E85C90" w:rsidP="009F0E28">
      <w:pPr>
        <w:spacing w:before="120"/>
        <w:rPr>
          <w:b/>
          <w:u w:val="single"/>
        </w:rPr>
      </w:pPr>
      <w:r w:rsidRPr="008257DF">
        <w:rPr>
          <w:b/>
          <w:u w:val="single"/>
        </w:rPr>
        <w:t xml:space="preserve">ICU Registered Nurse, </w:t>
      </w:r>
      <w:r w:rsidR="008257DF" w:rsidRPr="008257DF">
        <w:rPr>
          <w:b/>
          <w:u w:val="single"/>
        </w:rPr>
        <w:t>Crisi</w:t>
      </w:r>
      <w:r w:rsidR="008257DF">
        <w:rPr>
          <w:b/>
          <w:u w:val="single"/>
        </w:rPr>
        <w:t>s</w:t>
      </w:r>
    </w:p>
    <w:p w14:paraId="4E77BE8D" w14:textId="77777777" w:rsidR="00E85C90" w:rsidRDefault="00E85C90" w:rsidP="009F0E28">
      <w:pPr>
        <w:spacing w:before="120"/>
        <w:rPr>
          <w:b/>
        </w:rPr>
      </w:pPr>
      <w:proofErr w:type="spellStart"/>
      <w:r>
        <w:rPr>
          <w:b/>
        </w:rPr>
        <w:t>Nuwest</w:t>
      </w:r>
      <w:proofErr w:type="spellEnd"/>
      <w:r>
        <w:rPr>
          <w:b/>
        </w:rPr>
        <w:t xml:space="preserve"> Specialized Talent Solutions</w:t>
      </w:r>
    </w:p>
    <w:p w14:paraId="62D605DB" w14:textId="77777777" w:rsidR="00E85C90" w:rsidRPr="00E85C90" w:rsidRDefault="00E85C90" w:rsidP="009F0E28">
      <w:pPr>
        <w:spacing w:before="120"/>
        <w:rPr>
          <w:b/>
        </w:rPr>
      </w:pPr>
      <w:r>
        <w:rPr>
          <w:b/>
        </w:rPr>
        <w:t xml:space="preserve">          South Miami Hospital </w:t>
      </w:r>
      <w:r>
        <w:rPr>
          <w:b/>
        </w:rPr>
        <w:tab/>
      </w:r>
      <w:r>
        <w:rPr>
          <w:b/>
        </w:rPr>
        <w:tab/>
      </w:r>
      <w:r>
        <w:rPr>
          <w:b/>
        </w:rPr>
        <w:tab/>
      </w:r>
      <w:r>
        <w:rPr>
          <w:b/>
        </w:rPr>
        <w:tab/>
      </w:r>
      <w:r>
        <w:rPr>
          <w:b/>
        </w:rPr>
        <w:tab/>
      </w:r>
      <w:r>
        <w:rPr>
          <w:b/>
        </w:rPr>
        <w:tab/>
        <w:t xml:space="preserve">          June 2020-October 2020</w:t>
      </w:r>
    </w:p>
    <w:p w14:paraId="47AB8C35" w14:textId="77777777" w:rsidR="00B84477" w:rsidRDefault="00B84477" w:rsidP="009F0E28">
      <w:pPr>
        <w:spacing w:before="120"/>
        <w:rPr>
          <w:b/>
        </w:rPr>
      </w:pPr>
      <w:proofErr w:type="spellStart"/>
      <w:r w:rsidRPr="00810064">
        <w:rPr>
          <w:b/>
        </w:rPr>
        <w:t>Covid</w:t>
      </w:r>
      <w:proofErr w:type="spellEnd"/>
      <w:r w:rsidRPr="00810064">
        <w:rPr>
          <w:b/>
        </w:rPr>
        <w:t xml:space="preserve"> Nurse performing initial and ongoing assessments </w:t>
      </w:r>
      <w:r>
        <w:rPr>
          <w:b/>
        </w:rPr>
        <w:t xml:space="preserve">of </w:t>
      </w:r>
      <w:r w:rsidRPr="00810064">
        <w:rPr>
          <w:b/>
        </w:rPr>
        <w:t>critical care patients</w:t>
      </w:r>
      <w:r>
        <w:rPr>
          <w:b/>
        </w:rPr>
        <w:t xml:space="preserve"> with non</w:t>
      </w:r>
      <w:r w:rsidR="008257DF">
        <w:rPr>
          <w:b/>
        </w:rPr>
        <w:t>-</w:t>
      </w:r>
      <w:r>
        <w:rPr>
          <w:b/>
        </w:rPr>
        <w:t xml:space="preserve">invasive and or invasive respiratory </w:t>
      </w:r>
      <w:r w:rsidRPr="00810064">
        <w:rPr>
          <w:b/>
        </w:rPr>
        <w:t>and cardiac monitoring</w:t>
      </w:r>
      <w:r>
        <w:rPr>
          <w:b/>
        </w:rPr>
        <w:t>. I executed,</w:t>
      </w:r>
      <w:r w:rsidR="008257DF">
        <w:rPr>
          <w:b/>
        </w:rPr>
        <w:t xml:space="preserve"> </w:t>
      </w:r>
      <w:r w:rsidRPr="00810064">
        <w:rPr>
          <w:b/>
        </w:rPr>
        <w:t>prepared</w:t>
      </w:r>
      <w:r>
        <w:rPr>
          <w:b/>
        </w:rPr>
        <w:t xml:space="preserve"> and monitored critical care IV infusion. I </w:t>
      </w:r>
      <w:r w:rsidRPr="00810064">
        <w:rPr>
          <w:b/>
        </w:rPr>
        <w:t xml:space="preserve">monitored and adjusted specialized equipment to manage critical care patients. </w:t>
      </w:r>
      <w:r>
        <w:rPr>
          <w:b/>
        </w:rPr>
        <w:t>I a</w:t>
      </w:r>
      <w:r w:rsidRPr="00810064">
        <w:rPr>
          <w:b/>
        </w:rPr>
        <w:t>dvocate</w:t>
      </w:r>
      <w:r>
        <w:rPr>
          <w:b/>
        </w:rPr>
        <w:t xml:space="preserve">d </w:t>
      </w:r>
      <w:r w:rsidRPr="00810064">
        <w:rPr>
          <w:b/>
        </w:rPr>
        <w:t xml:space="preserve">for patients and family, verbally and </w:t>
      </w:r>
      <w:r>
        <w:rPr>
          <w:b/>
        </w:rPr>
        <w:t xml:space="preserve">through </w:t>
      </w:r>
      <w:r w:rsidRPr="00810064">
        <w:rPr>
          <w:b/>
        </w:rPr>
        <w:t>video media.</w:t>
      </w:r>
    </w:p>
    <w:p w14:paraId="1B2EAB71" w14:textId="77777777" w:rsidR="000B04D7" w:rsidRDefault="000B04D7" w:rsidP="009F0E28">
      <w:pPr>
        <w:spacing w:before="120"/>
        <w:rPr>
          <w:b/>
          <w:u w:val="single"/>
        </w:rPr>
      </w:pPr>
      <w:r>
        <w:rPr>
          <w:b/>
          <w:u w:val="single"/>
        </w:rPr>
        <w:t>ICU</w:t>
      </w:r>
      <w:r w:rsidR="000F5502">
        <w:rPr>
          <w:b/>
          <w:u w:val="single"/>
        </w:rPr>
        <w:t xml:space="preserve"> Registered Nurse</w:t>
      </w:r>
    </w:p>
    <w:p w14:paraId="6873CDE3" w14:textId="77777777" w:rsidR="000B04D7" w:rsidRPr="000F5502" w:rsidRDefault="008257DF" w:rsidP="000F5502">
      <w:pPr>
        <w:pStyle w:val="ListParagraph"/>
        <w:numPr>
          <w:ilvl w:val="0"/>
          <w:numId w:val="9"/>
        </w:numPr>
        <w:spacing w:before="120"/>
        <w:rPr>
          <w:b/>
        </w:rPr>
      </w:pPr>
      <w:r>
        <w:rPr>
          <w:b/>
        </w:rPr>
        <w:t>McLaren</w:t>
      </w:r>
      <w:r w:rsidR="000F5502">
        <w:rPr>
          <w:b/>
        </w:rPr>
        <w:t xml:space="preserve"> Macomb Hospital</w:t>
      </w:r>
      <w:r w:rsidR="00F41F3C">
        <w:rPr>
          <w:b/>
        </w:rPr>
        <w:tab/>
      </w:r>
      <w:r w:rsidR="00F41F3C">
        <w:rPr>
          <w:b/>
        </w:rPr>
        <w:tab/>
      </w:r>
      <w:r w:rsidR="00F41F3C">
        <w:rPr>
          <w:b/>
        </w:rPr>
        <w:tab/>
      </w:r>
      <w:r w:rsidR="00F41F3C">
        <w:rPr>
          <w:b/>
        </w:rPr>
        <w:tab/>
      </w:r>
      <w:r w:rsidR="00F41F3C">
        <w:rPr>
          <w:b/>
        </w:rPr>
        <w:tab/>
      </w:r>
      <w:r w:rsidR="00F41F3C">
        <w:rPr>
          <w:b/>
        </w:rPr>
        <w:tab/>
        <w:t xml:space="preserve">          </w:t>
      </w:r>
      <w:r w:rsidR="00D83499">
        <w:rPr>
          <w:b/>
        </w:rPr>
        <w:t>October 2018</w:t>
      </w:r>
      <w:r w:rsidR="00F41F3C">
        <w:rPr>
          <w:b/>
        </w:rPr>
        <w:t>-April 2020</w:t>
      </w:r>
    </w:p>
    <w:p w14:paraId="3DAE7460" w14:textId="77777777" w:rsidR="000B04D7" w:rsidRPr="00242B89" w:rsidRDefault="000779ED" w:rsidP="00F41F3C">
      <w:pPr>
        <w:spacing w:after="120"/>
      </w:pPr>
      <w:r>
        <w:t>Performed</w:t>
      </w:r>
      <w:r w:rsidR="00F41F3C">
        <w:t xml:space="preserve"> initial and ongoing assessment, documented assessments, interventions, medications, and plan of care according to JAHCO policies. Prepared, monitored, and adjusted specialized equipment such as arterial pressures</w:t>
      </w:r>
      <w:r w:rsidR="00246AFA">
        <w:t xml:space="preserve"> lines, </w:t>
      </w:r>
      <w:r w:rsidR="00F41F3C">
        <w:t>intracranial pressures</w:t>
      </w:r>
      <w:r w:rsidR="00616197">
        <w:t xml:space="preserve"> (ICP)</w:t>
      </w:r>
      <w:r w:rsidR="00F41F3C">
        <w:t>, ventilator manag</w:t>
      </w:r>
      <w:r w:rsidR="00246AFA">
        <w:t>ement and IV drips and respond to life-saving events</w:t>
      </w:r>
      <w:r w:rsidR="00F41F3C">
        <w:t>. Maintained continuing education units required by hospital to further develop medical knowledge.</w:t>
      </w:r>
    </w:p>
    <w:p w14:paraId="68B36AD4" w14:textId="77777777" w:rsidR="000F5502" w:rsidRPr="006F297A" w:rsidRDefault="000F5502" w:rsidP="009F0E28">
      <w:pPr>
        <w:spacing w:before="120"/>
        <w:rPr>
          <w:b/>
          <w:u w:val="single"/>
        </w:rPr>
      </w:pPr>
      <w:r w:rsidRPr="006F297A">
        <w:rPr>
          <w:b/>
          <w:u w:val="single"/>
        </w:rPr>
        <w:t>Case Manager</w:t>
      </w:r>
    </w:p>
    <w:p w14:paraId="46162CB1" w14:textId="77777777" w:rsidR="009F0E28" w:rsidRDefault="000F5502" w:rsidP="009F0E28">
      <w:pPr>
        <w:pStyle w:val="ListParagraph"/>
        <w:numPr>
          <w:ilvl w:val="0"/>
          <w:numId w:val="3"/>
        </w:numPr>
        <w:rPr>
          <w:b/>
          <w:u w:val="single"/>
        </w:rPr>
      </w:pPr>
      <w:r>
        <w:rPr>
          <w:b/>
        </w:rPr>
        <w:t>ABF Home Health Services</w:t>
      </w:r>
      <w:r>
        <w:rPr>
          <w:b/>
        </w:rPr>
        <w:tab/>
      </w:r>
      <w:r w:rsidR="00242B89">
        <w:rPr>
          <w:b/>
        </w:rPr>
        <w:tab/>
      </w:r>
      <w:r w:rsidR="00242B89">
        <w:rPr>
          <w:b/>
        </w:rPr>
        <w:tab/>
      </w:r>
      <w:r w:rsidR="00242B89">
        <w:rPr>
          <w:b/>
        </w:rPr>
        <w:tab/>
      </w:r>
      <w:r w:rsidR="00242B89">
        <w:rPr>
          <w:b/>
        </w:rPr>
        <w:tab/>
        <w:t xml:space="preserve">         </w:t>
      </w:r>
      <w:r w:rsidR="00242B89">
        <w:rPr>
          <w:b/>
        </w:rPr>
        <w:tab/>
      </w:r>
      <w:r w:rsidR="00FC1405">
        <w:rPr>
          <w:b/>
        </w:rPr>
        <w:tab/>
        <w:t>October 2015-June 2018</w:t>
      </w:r>
    </w:p>
    <w:p w14:paraId="5BBD6ECC" w14:textId="77777777" w:rsidR="00FC1405" w:rsidRPr="00FC1405" w:rsidRDefault="00FC1405" w:rsidP="00FC1405">
      <w:pPr>
        <w:pStyle w:val="Default"/>
        <w:spacing w:after="44"/>
        <w:rPr>
          <w:sz w:val="23"/>
          <w:szCs w:val="23"/>
        </w:rPr>
      </w:pPr>
      <w:r>
        <w:rPr>
          <w:sz w:val="23"/>
          <w:szCs w:val="23"/>
        </w:rPr>
        <w:t>I c</w:t>
      </w:r>
      <w:r w:rsidR="00430161">
        <w:rPr>
          <w:sz w:val="23"/>
          <w:szCs w:val="23"/>
        </w:rPr>
        <w:t>oordinate</w:t>
      </w:r>
      <w:r>
        <w:rPr>
          <w:sz w:val="23"/>
          <w:szCs w:val="23"/>
        </w:rPr>
        <w:t>d the</w:t>
      </w:r>
      <w:r w:rsidR="00430161">
        <w:rPr>
          <w:sz w:val="23"/>
          <w:szCs w:val="23"/>
        </w:rPr>
        <w:t xml:space="preserve"> patient health care plan, evaluate</w:t>
      </w:r>
      <w:r>
        <w:rPr>
          <w:sz w:val="23"/>
          <w:szCs w:val="23"/>
        </w:rPr>
        <w:t>d</w:t>
      </w:r>
      <w:r w:rsidR="00430161">
        <w:rPr>
          <w:sz w:val="23"/>
          <w:szCs w:val="23"/>
        </w:rPr>
        <w:t xml:space="preserve"> care plan</w:t>
      </w:r>
      <w:r>
        <w:rPr>
          <w:sz w:val="23"/>
          <w:szCs w:val="23"/>
        </w:rPr>
        <w:t>s</w:t>
      </w:r>
      <w:r w:rsidR="00766757">
        <w:rPr>
          <w:sz w:val="23"/>
          <w:szCs w:val="23"/>
        </w:rPr>
        <w:t xml:space="preserve"> and coordinated </w:t>
      </w:r>
      <w:r w:rsidR="00430161">
        <w:rPr>
          <w:sz w:val="23"/>
          <w:szCs w:val="23"/>
        </w:rPr>
        <w:t xml:space="preserve">services with staff.  </w:t>
      </w:r>
      <w:r>
        <w:rPr>
          <w:sz w:val="23"/>
          <w:szCs w:val="23"/>
        </w:rPr>
        <w:t>I c</w:t>
      </w:r>
      <w:r w:rsidR="00430161">
        <w:rPr>
          <w:sz w:val="23"/>
          <w:szCs w:val="23"/>
        </w:rPr>
        <w:t>oordinate</w:t>
      </w:r>
      <w:r>
        <w:rPr>
          <w:sz w:val="23"/>
          <w:szCs w:val="23"/>
        </w:rPr>
        <w:t>d</w:t>
      </w:r>
      <w:r w:rsidR="00430161">
        <w:rPr>
          <w:sz w:val="23"/>
          <w:szCs w:val="23"/>
        </w:rPr>
        <w:t xml:space="preserve"> with Physicians for medical management</w:t>
      </w:r>
      <w:r w:rsidR="00DF20A2">
        <w:rPr>
          <w:sz w:val="23"/>
          <w:szCs w:val="23"/>
        </w:rPr>
        <w:t xml:space="preserve">. </w:t>
      </w:r>
      <w:r w:rsidR="00312FB5">
        <w:rPr>
          <w:sz w:val="23"/>
          <w:szCs w:val="23"/>
        </w:rPr>
        <w:t xml:space="preserve"> </w:t>
      </w:r>
      <w:r>
        <w:rPr>
          <w:sz w:val="23"/>
          <w:szCs w:val="23"/>
        </w:rPr>
        <w:t>I performed m</w:t>
      </w:r>
      <w:r w:rsidR="00312FB5">
        <w:rPr>
          <w:sz w:val="23"/>
          <w:szCs w:val="23"/>
        </w:rPr>
        <w:t>edication r</w:t>
      </w:r>
      <w:r w:rsidR="00DF20A2">
        <w:rPr>
          <w:sz w:val="23"/>
          <w:szCs w:val="23"/>
        </w:rPr>
        <w:t>econciliation</w:t>
      </w:r>
      <w:r>
        <w:rPr>
          <w:sz w:val="23"/>
          <w:szCs w:val="23"/>
        </w:rPr>
        <w:t xml:space="preserve"> with the physician</w:t>
      </w:r>
      <w:r w:rsidR="00616197">
        <w:rPr>
          <w:sz w:val="23"/>
          <w:szCs w:val="23"/>
        </w:rPr>
        <w:t>s</w:t>
      </w:r>
      <w:r>
        <w:rPr>
          <w:sz w:val="23"/>
          <w:szCs w:val="23"/>
        </w:rPr>
        <w:t xml:space="preserve"> within one day, e</w:t>
      </w:r>
      <w:r w:rsidR="00430161">
        <w:rPr>
          <w:sz w:val="23"/>
          <w:szCs w:val="23"/>
        </w:rPr>
        <w:t>ducate</w:t>
      </w:r>
      <w:r>
        <w:rPr>
          <w:sz w:val="23"/>
          <w:szCs w:val="23"/>
        </w:rPr>
        <w:t>d</w:t>
      </w:r>
      <w:r w:rsidR="00430161">
        <w:rPr>
          <w:sz w:val="23"/>
          <w:szCs w:val="23"/>
        </w:rPr>
        <w:t xml:space="preserve"> clients and family</w:t>
      </w:r>
      <w:r>
        <w:rPr>
          <w:sz w:val="23"/>
          <w:szCs w:val="23"/>
        </w:rPr>
        <w:t xml:space="preserve"> members</w:t>
      </w:r>
      <w:r w:rsidR="00430161">
        <w:rPr>
          <w:sz w:val="23"/>
          <w:szCs w:val="23"/>
        </w:rPr>
        <w:t xml:space="preserve"> on health issues to prevent </w:t>
      </w:r>
      <w:r>
        <w:rPr>
          <w:sz w:val="23"/>
          <w:szCs w:val="23"/>
        </w:rPr>
        <w:t>re-</w:t>
      </w:r>
      <w:r w:rsidR="00430161">
        <w:rPr>
          <w:sz w:val="23"/>
          <w:szCs w:val="23"/>
        </w:rPr>
        <w:t>hospitalization, set up clinical a</w:t>
      </w:r>
      <w:r w:rsidR="00312FB5">
        <w:rPr>
          <w:sz w:val="23"/>
          <w:szCs w:val="23"/>
        </w:rPr>
        <w:t>ppointments, and transportation,</w:t>
      </w:r>
      <w:r w:rsidR="00DF20A2">
        <w:rPr>
          <w:sz w:val="23"/>
          <w:szCs w:val="23"/>
        </w:rPr>
        <w:t xml:space="preserve"> work with physical therapy to rehabilitate </w:t>
      </w:r>
      <w:proofErr w:type="spellStart"/>
      <w:r w:rsidR="00DF20A2">
        <w:rPr>
          <w:sz w:val="23"/>
          <w:szCs w:val="23"/>
        </w:rPr>
        <w:t>post surgical</w:t>
      </w:r>
      <w:proofErr w:type="spellEnd"/>
      <w:r w:rsidR="00DF20A2">
        <w:rPr>
          <w:sz w:val="23"/>
          <w:szCs w:val="23"/>
        </w:rPr>
        <w:t xml:space="preserve"> joint replacement patients within 2 weeks to </w:t>
      </w:r>
      <w:r w:rsidR="00DF20A2">
        <w:rPr>
          <w:sz w:val="23"/>
          <w:szCs w:val="23"/>
        </w:rPr>
        <w:lastRenderedPageBreak/>
        <w:t>advance to outpatient therapy</w:t>
      </w:r>
      <w:r w:rsidR="00430161">
        <w:rPr>
          <w:sz w:val="23"/>
          <w:szCs w:val="23"/>
        </w:rPr>
        <w:t>. Teach</w:t>
      </w:r>
      <w:r>
        <w:rPr>
          <w:sz w:val="23"/>
          <w:szCs w:val="23"/>
        </w:rPr>
        <w:t>ing</w:t>
      </w:r>
      <w:r w:rsidR="00766757">
        <w:rPr>
          <w:sz w:val="23"/>
          <w:szCs w:val="23"/>
        </w:rPr>
        <w:t xml:space="preserve"> clients</w:t>
      </w:r>
      <w:r w:rsidR="00430161">
        <w:rPr>
          <w:sz w:val="23"/>
          <w:szCs w:val="23"/>
        </w:rPr>
        <w:t xml:space="preserve"> on</w:t>
      </w:r>
      <w:r w:rsidR="00766757">
        <w:rPr>
          <w:sz w:val="23"/>
          <w:szCs w:val="23"/>
        </w:rPr>
        <w:t xml:space="preserve"> management of </w:t>
      </w:r>
      <w:proofErr w:type="spellStart"/>
      <w:r w:rsidR="00430161">
        <w:rPr>
          <w:sz w:val="23"/>
          <w:szCs w:val="23"/>
        </w:rPr>
        <w:t>Picc</w:t>
      </w:r>
      <w:proofErr w:type="spellEnd"/>
      <w:r w:rsidR="00430161">
        <w:rPr>
          <w:sz w:val="23"/>
          <w:szCs w:val="23"/>
        </w:rPr>
        <w:t xml:space="preserve"> line</w:t>
      </w:r>
      <w:r>
        <w:rPr>
          <w:sz w:val="23"/>
          <w:szCs w:val="23"/>
        </w:rPr>
        <w:t>s</w:t>
      </w:r>
      <w:r w:rsidR="00312FB5">
        <w:rPr>
          <w:sz w:val="23"/>
          <w:szCs w:val="23"/>
        </w:rPr>
        <w:t>,</w:t>
      </w:r>
      <w:r w:rsidR="00430161">
        <w:rPr>
          <w:sz w:val="23"/>
          <w:szCs w:val="23"/>
        </w:rPr>
        <w:t xml:space="preserve"> intravenous antibiotics</w:t>
      </w:r>
      <w:r w:rsidR="00DF20A2">
        <w:rPr>
          <w:sz w:val="23"/>
          <w:szCs w:val="23"/>
        </w:rPr>
        <w:t>, and injections</w:t>
      </w:r>
      <w:r w:rsidR="00766757">
        <w:rPr>
          <w:sz w:val="23"/>
          <w:szCs w:val="23"/>
        </w:rPr>
        <w:t xml:space="preserve"> prevention of infection to the </w:t>
      </w:r>
      <w:proofErr w:type="spellStart"/>
      <w:r w:rsidR="00766757">
        <w:rPr>
          <w:sz w:val="23"/>
          <w:szCs w:val="23"/>
        </w:rPr>
        <w:t>Picc</w:t>
      </w:r>
      <w:proofErr w:type="spellEnd"/>
      <w:r w:rsidR="00766757">
        <w:rPr>
          <w:sz w:val="23"/>
          <w:szCs w:val="23"/>
        </w:rPr>
        <w:t xml:space="preserve"> </w:t>
      </w:r>
      <w:r w:rsidR="00312FB5">
        <w:rPr>
          <w:sz w:val="23"/>
          <w:szCs w:val="23"/>
        </w:rPr>
        <w:t xml:space="preserve">line. Performed </w:t>
      </w:r>
      <w:r w:rsidR="00430161">
        <w:rPr>
          <w:sz w:val="23"/>
          <w:szCs w:val="23"/>
        </w:rPr>
        <w:t>labo</w:t>
      </w:r>
      <w:r w:rsidR="00766757">
        <w:rPr>
          <w:sz w:val="23"/>
          <w:szCs w:val="23"/>
        </w:rPr>
        <w:t>ratory draws</w:t>
      </w:r>
      <w:r w:rsidR="00312FB5">
        <w:rPr>
          <w:sz w:val="23"/>
          <w:szCs w:val="23"/>
        </w:rPr>
        <w:t xml:space="preserve"> and report</w:t>
      </w:r>
      <w:r w:rsidR="00766757">
        <w:rPr>
          <w:sz w:val="23"/>
          <w:szCs w:val="23"/>
        </w:rPr>
        <w:t>ed</w:t>
      </w:r>
      <w:r w:rsidR="00312FB5">
        <w:rPr>
          <w:sz w:val="23"/>
          <w:szCs w:val="23"/>
        </w:rPr>
        <w:t xml:space="preserve"> results</w:t>
      </w:r>
      <w:r>
        <w:rPr>
          <w:sz w:val="23"/>
          <w:szCs w:val="23"/>
        </w:rPr>
        <w:t xml:space="preserve"> in a timely manner to the physician. </w:t>
      </w:r>
      <w:r w:rsidR="00DF20A2">
        <w:rPr>
          <w:sz w:val="23"/>
          <w:szCs w:val="23"/>
        </w:rPr>
        <w:t>M</w:t>
      </w:r>
      <w:r w:rsidR="00430161">
        <w:rPr>
          <w:sz w:val="23"/>
          <w:szCs w:val="23"/>
        </w:rPr>
        <w:t>anagement of tracheostomy, gastro</w:t>
      </w:r>
      <w:r>
        <w:rPr>
          <w:sz w:val="23"/>
          <w:szCs w:val="23"/>
        </w:rPr>
        <w:t xml:space="preserve">stomy tube, </w:t>
      </w:r>
      <w:proofErr w:type="spellStart"/>
      <w:r>
        <w:rPr>
          <w:sz w:val="23"/>
          <w:szCs w:val="23"/>
        </w:rPr>
        <w:t>maintanence</w:t>
      </w:r>
      <w:proofErr w:type="spellEnd"/>
      <w:r>
        <w:rPr>
          <w:sz w:val="23"/>
          <w:szCs w:val="23"/>
        </w:rPr>
        <w:t xml:space="preserve"> of foley, </w:t>
      </w:r>
      <w:r w:rsidR="00DF20A2">
        <w:rPr>
          <w:sz w:val="23"/>
          <w:szCs w:val="23"/>
        </w:rPr>
        <w:t>discontinue</w:t>
      </w:r>
      <w:r w:rsidR="00766757">
        <w:rPr>
          <w:sz w:val="23"/>
          <w:szCs w:val="23"/>
        </w:rPr>
        <w:t>d</w:t>
      </w:r>
      <w:r>
        <w:rPr>
          <w:sz w:val="23"/>
          <w:szCs w:val="23"/>
        </w:rPr>
        <w:t xml:space="preserve"> foley</w:t>
      </w:r>
      <w:r w:rsidR="00DF20A2">
        <w:rPr>
          <w:sz w:val="23"/>
          <w:szCs w:val="23"/>
        </w:rPr>
        <w:t xml:space="preserve"> within 1-2 weeks,</w:t>
      </w:r>
      <w:r w:rsidR="00430161">
        <w:rPr>
          <w:sz w:val="23"/>
          <w:szCs w:val="23"/>
        </w:rPr>
        <w:t xml:space="preserve"> and </w:t>
      </w:r>
      <w:r w:rsidR="00312FB5">
        <w:rPr>
          <w:sz w:val="23"/>
          <w:szCs w:val="23"/>
        </w:rPr>
        <w:t>maintained</w:t>
      </w:r>
      <w:r w:rsidR="00DF20A2">
        <w:rPr>
          <w:sz w:val="23"/>
          <w:szCs w:val="23"/>
        </w:rPr>
        <w:t xml:space="preserve"> of </w:t>
      </w:r>
      <w:r w:rsidR="00430161">
        <w:rPr>
          <w:sz w:val="23"/>
          <w:szCs w:val="23"/>
        </w:rPr>
        <w:t>urostomy tubes</w:t>
      </w:r>
      <w:r w:rsidR="00312FB5">
        <w:rPr>
          <w:sz w:val="23"/>
          <w:szCs w:val="23"/>
        </w:rPr>
        <w:t xml:space="preserve"> without dislodging</w:t>
      </w:r>
      <w:r>
        <w:rPr>
          <w:sz w:val="23"/>
          <w:szCs w:val="23"/>
        </w:rPr>
        <w:t xml:space="preserve">. I taught patients and family </w:t>
      </w:r>
      <w:r w:rsidR="00312FB5">
        <w:rPr>
          <w:sz w:val="23"/>
          <w:szCs w:val="23"/>
        </w:rPr>
        <w:t>on oxygen therapy and successfully wean</w:t>
      </w:r>
      <w:r>
        <w:rPr>
          <w:sz w:val="23"/>
          <w:szCs w:val="23"/>
        </w:rPr>
        <w:t>ed patient within 60 days, teaching</w:t>
      </w:r>
      <w:r w:rsidR="00312FB5">
        <w:rPr>
          <w:sz w:val="23"/>
          <w:szCs w:val="23"/>
        </w:rPr>
        <w:t xml:space="preserve"> on </w:t>
      </w:r>
      <w:r w:rsidR="00DF20A2">
        <w:rPr>
          <w:sz w:val="23"/>
          <w:szCs w:val="23"/>
        </w:rPr>
        <w:t xml:space="preserve">wound therapy, </w:t>
      </w:r>
      <w:r w:rsidR="00312FB5">
        <w:rPr>
          <w:sz w:val="23"/>
          <w:szCs w:val="23"/>
        </w:rPr>
        <w:t xml:space="preserve">including </w:t>
      </w:r>
      <w:r w:rsidR="00DF20A2">
        <w:rPr>
          <w:sz w:val="23"/>
          <w:szCs w:val="23"/>
        </w:rPr>
        <w:t>wound vac</w:t>
      </w:r>
      <w:r w:rsidR="00312FB5">
        <w:rPr>
          <w:sz w:val="23"/>
          <w:szCs w:val="23"/>
        </w:rPr>
        <w:t xml:space="preserve"> therapy, </w:t>
      </w:r>
      <w:r w:rsidR="00DF20A2">
        <w:rPr>
          <w:sz w:val="23"/>
          <w:szCs w:val="23"/>
        </w:rPr>
        <w:t xml:space="preserve">decrease wounds </w:t>
      </w:r>
      <w:r>
        <w:rPr>
          <w:sz w:val="23"/>
          <w:szCs w:val="23"/>
        </w:rPr>
        <w:t xml:space="preserve">and or healed wounds </w:t>
      </w:r>
      <w:proofErr w:type="spellStart"/>
      <w:r w:rsidR="00DF20A2">
        <w:rPr>
          <w:sz w:val="23"/>
          <w:szCs w:val="23"/>
        </w:rPr>
        <w:t>with in</w:t>
      </w:r>
      <w:proofErr w:type="spellEnd"/>
      <w:r w:rsidR="00DF20A2">
        <w:rPr>
          <w:sz w:val="23"/>
          <w:szCs w:val="23"/>
        </w:rPr>
        <w:t xml:space="preserve"> three to four weeks.</w:t>
      </w:r>
      <w:r w:rsidR="00312FB5">
        <w:rPr>
          <w:sz w:val="23"/>
          <w:szCs w:val="23"/>
        </w:rPr>
        <w:t xml:space="preserve"> </w:t>
      </w:r>
      <w:r w:rsidR="00766757">
        <w:rPr>
          <w:sz w:val="23"/>
          <w:szCs w:val="23"/>
        </w:rPr>
        <w:t>I taught clients</w:t>
      </w:r>
      <w:r w:rsidR="000779ED">
        <w:rPr>
          <w:sz w:val="23"/>
          <w:szCs w:val="23"/>
        </w:rPr>
        <w:t xml:space="preserve"> and family member</w:t>
      </w:r>
      <w:r w:rsidR="00766757">
        <w:rPr>
          <w:sz w:val="23"/>
          <w:szCs w:val="23"/>
        </w:rPr>
        <w:t xml:space="preserve"> on</w:t>
      </w:r>
      <w:r w:rsidR="000779ED">
        <w:rPr>
          <w:sz w:val="23"/>
          <w:szCs w:val="23"/>
        </w:rPr>
        <w:t xml:space="preserve"> maintaining the</w:t>
      </w:r>
      <w:r>
        <w:rPr>
          <w:sz w:val="23"/>
          <w:szCs w:val="23"/>
        </w:rPr>
        <w:t xml:space="preserve"> life vest</w:t>
      </w:r>
      <w:r w:rsidR="00766757">
        <w:rPr>
          <w:sz w:val="23"/>
          <w:szCs w:val="23"/>
        </w:rPr>
        <w:t xml:space="preserve">. </w:t>
      </w:r>
      <w:r w:rsidR="00616197">
        <w:rPr>
          <w:sz w:val="23"/>
          <w:szCs w:val="23"/>
        </w:rPr>
        <w:t>Followed Joint Commission regulations, and participated in surveys.</w:t>
      </w:r>
    </w:p>
    <w:p w14:paraId="0D50628D" w14:textId="77777777" w:rsidR="00FF2A0B" w:rsidRDefault="00FF2A0B" w:rsidP="00FF2A0B">
      <w:pPr>
        <w:spacing w:before="120"/>
        <w:rPr>
          <w:b/>
          <w:u w:val="single"/>
        </w:rPr>
      </w:pPr>
      <w:r>
        <w:rPr>
          <w:b/>
          <w:u w:val="single"/>
        </w:rPr>
        <w:t>ICU Registered Nurse</w:t>
      </w:r>
    </w:p>
    <w:p w14:paraId="5FE177EA" w14:textId="77777777" w:rsidR="00FF2A0B" w:rsidRDefault="00FF2A0B" w:rsidP="00FF2A0B">
      <w:pPr>
        <w:pStyle w:val="ListParagraph"/>
        <w:numPr>
          <w:ilvl w:val="0"/>
          <w:numId w:val="3"/>
        </w:numPr>
        <w:rPr>
          <w:b/>
          <w:u w:val="single"/>
        </w:rPr>
      </w:pPr>
      <w:r>
        <w:rPr>
          <w:b/>
        </w:rPr>
        <w:t>St. John Hospital, D</w:t>
      </w:r>
      <w:r w:rsidR="009F0E28">
        <w:rPr>
          <w:b/>
        </w:rPr>
        <w:t>etroit, Michigan</w:t>
      </w:r>
      <w:r w:rsidR="009F0E28">
        <w:rPr>
          <w:b/>
        </w:rPr>
        <w:tab/>
      </w:r>
      <w:r w:rsidR="009F0E28">
        <w:rPr>
          <w:b/>
        </w:rPr>
        <w:tab/>
      </w:r>
      <w:r w:rsidR="009F0E28">
        <w:rPr>
          <w:b/>
        </w:rPr>
        <w:tab/>
      </w:r>
      <w:r w:rsidR="009F0E28">
        <w:rPr>
          <w:b/>
        </w:rPr>
        <w:tab/>
      </w:r>
      <w:r w:rsidR="009F0E28">
        <w:rPr>
          <w:b/>
        </w:rPr>
        <w:tab/>
      </w:r>
      <w:r w:rsidR="00CA6A7D">
        <w:rPr>
          <w:b/>
        </w:rPr>
        <w:t xml:space="preserve">     </w:t>
      </w:r>
      <w:r w:rsidR="009F0E28">
        <w:rPr>
          <w:b/>
        </w:rPr>
        <w:t>July 2014-March 2016</w:t>
      </w:r>
    </w:p>
    <w:p w14:paraId="67C22ACA" w14:textId="77777777" w:rsidR="00CA6A7D" w:rsidRPr="00CA6A7D" w:rsidRDefault="00CA6A7D" w:rsidP="00CA6A7D">
      <w:pPr>
        <w:spacing w:after="120"/>
      </w:pPr>
      <w:r>
        <w:t>Performed initial and ongoing assessment, documented assessments, interventions, medications, and plan of care according to JAHCO policies. Prepared, monitored, and adjusted specialized equipment such as arterial pressures</w:t>
      </w:r>
      <w:r w:rsidR="00616197">
        <w:t xml:space="preserve"> lines</w:t>
      </w:r>
      <w:r>
        <w:t>, intracranial pressures</w:t>
      </w:r>
      <w:r w:rsidR="00616197">
        <w:t xml:space="preserve"> (ICP)</w:t>
      </w:r>
      <w:r>
        <w:t>, ventilator management and IV drips and responded to life-saving situations. Maintained continuing education units required by hospital to further develop medical knowledge.</w:t>
      </w:r>
    </w:p>
    <w:p w14:paraId="1EF07EF9" w14:textId="77777777" w:rsidR="008257DF" w:rsidRDefault="008257DF" w:rsidP="00876D0F">
      <w:pPr>
        <w:rPr>
          <w:b/>
          <w:u w:val="single"/>
        </w:rPr>
      </w:pPr>
    </w:p>
    <w:p w14:paraId="0B43C60A" w14:textId="77777777" w:rsidR="00A44057" w:rsidRDefault="00A44057" w:rsidP="00876D0F">
      <w:pPr>
        <w:rPr>
          <w:b/>
        </w:rPr>
      </w:pPr>
      <w:r w:rsidRPr="00A44057">
        <w:rPr>
          <w:b/>
          <w:u w:val="single"/>
        </w:rPr>
        <w:t>Registered Nurse, Case Management</w:t>
      </w:r>
      <w:r>
        <w:rPr>
          <w:b/>
          <w:u w:val="single"/>
        </w:rPr>
        <w:t xml:space="preserve"> </w:t>
      </w:r>
      <w:r>
        <w:rPr>
          <w:b/>
        </w:rPr>
        <w:t xml:space="preserve">                                                                  </w:t>
      </w:r>
      <w:r w:rsidR="00682336">
        <w:rPr>
          <w:b/>
        </w:rPr>
        <w:t xml:space="preserve"> </w:t>
      </w:r>
      <w:r>
        <w:rPr>
          <w:b/>
        </w:rPr>
        <w:t>December 2013-April 2014</w:t>
      </w:r>
    </w:p>
    <w:p w14:paraId="42112E39" w14:textId="77777777" w:rsidR="00A44057" w:rsidRPr="00255F74" w:rsidRDefault="00A44057" w:rsidP="00255F74">
      <w:pPr>
        <w:pStyle w:val="ListParagraph"/>
        <w:numPr>
          <w:ilvl w:val="0"/>
          <w:numId w:val="7"/>
        </w:numPr>
        <w:rPr>
          <w:b/>
        </w:rPr>
      </w:pPr>
      <w:r w:rsidRPr="00255F74">
        <w:rPr>
          <w:b/>
        </w:rPr>
        <w:t>Acro Service Company</w:t>
      </w:r>
      <w:r w:rsidR="00180FFB" w:rsidRPr="00255F74">
        <w:rPr>
          <w:b/>
        </w:rPr>
        <w:t>, Case Management BCBS</w:t>
      </w:r>
      <w:r w:rsidR="00A32630">
        <w:rPr>
          <w:b/>
        </w:rPr>
        <w:t>M</w:t>
      </w:r>
      <w:r w:rsidR="00180FFB" w:rsidRPr="00255F74">
        <w:rPr>
          <w:b/>
        </w:rPr>
        <w:t xml:space="preserve"> (contract)</w:t>
      </w:r>
    </w:p>
    <w:p w14:paraId="28270A37" w14:textId="77777777" w:rsidR="00A44057" w:rsidRPr="00111745" w:rsidRDefault="005229FE" w:rsidP="00A92EEB">
      <w:pPr>
        <w:rPr>
          <w:u w:val="single"/>
        </w:rPr>
      </w:pPr>
      <w:r>
        <w:t>A</w:t>
      </w:r>
      <w:r w:rsidR="00A44057" w:rsidRPr="00111745">
        <w:t>ssess</w:t>
      </w:r>
      <w:r w:rsidR="00EC0181">
        <w:t>ed</w:t>
      </w:r>
      <w:r w:rsidR="00A44057" w:rsidRPr="00111745">
        <w:t xml:space="preserve"> </w:t>
      </w:r>
      <w:r w:rsidR="000779ED">
        <w:t>Blue Cross Blue Shield of Michigan</w:t>
      </w:r>
      <w:r w:rsidR="00EC0181">
        <w:t xml:space="preserve"> </w:t>
      </w:r>
      <w:r w:rsidR="00A44057" w:rsidRPr="00111745">
        <w:t xml:space="preserve">members for gaps in services by educating members on health issues </w:t>
      </w:r>
      <w:r w:rsidR="00180FFB" w:rsidRPr="00111745">
        <w:t>to prevent exacerbation of the disease process.  Collaborate with physicians and disciplinary team to prevent hospitalization.</w:t>
      </w:r>
      <w:r w:rsidR="00A44057" w:rsidRPr="00111745">
        <w:rPr>
          <w:u w:val="single"/>
        </w:rPr>
        <w:t xml:space="preserve">    </w:t>
      </w:r>
      <w:r w:rsidR="00A44057" w:rsidRPr="00111745">
        <w:t xml:space="preserve">        </w:t>
      </w:r>
    </w:p>
    <w:p w14:paraId="7CBF9AB9" w14:textId="77777777" w:rsidR="00876D0F" w:rsidRPr="00876D0F" w:rsidRDefault="001434B3" w:rsidP="00111745">
      <w:pPr>
        <w:spacing w:before="120"/>
        <w:rPr>
          <w:b/>
          <w:u w:val="single"/>
        </w:rPr>
      </w:pPr>
      <w:r>
        <w:rPr>
          <w:b/>
          <w:u w:val="single"/>
        </w:rPr>
        <w:t xml:space="preserve">Registered Nurse, </w:t>
      </w:r>
      <w:r w:rsidR="00876D0F">
        <w:rPr>
          <w:b/>
          <w:u w:val="single"/>
        </w:rPr>
        <w:t>Case Management</w:t>
      </w:r>
      <w:r w:rsidR="0080160A" w:rsidRPr="00876D0F">
        <w:rPr>
          <w:b/>
        </w:rPr>
        <w:t xml:space="preserve">             </w:t>
      </w:r>
      <w:r>
        <w:rPr>
          <w:b/>
        </w:rPr>
        <w:t xml:space="preserve">    </w:t>
      </w:r>
      <w:r w:rsidR="0080160A" w:rsidRPr="00876D0F">
        <w:rPr>
          <w:b/>
        </w:rPr>
        <w:t xml:space="preserve">                                                </w:t>
      </w:r>
      <w:r w:rsidR="00372325" w:rsidRPr="00876D0F">
        <w:rPr>
          <w:b/>
        </w:rPr>
        <w:t xml:space="preserve">    </w:t>
      </w:r>
      <w:r w:rsidR="00876D0F">
        <w:rPr>
          <w:b/>
        </w:rPr>
        <w:t xml:space="preserve"> </w:t>
      </w:r>
      <w:r w:rsidR="00682336">
        <w:rPr>
          <w:b/>
        </w:rPr>
        <w:t xml:space="preserve"> </w:t>
      </w:r>
      <w:r w:rsidR="00876D0F">
        <w:rPr>
          <w:b/>
        </w:rPr>
        <w:t xml:space="preserve"> February 201</w:t>
      </w:r>
      <w:r w:rsidR="00A92EEB">
        <w:rPr>
          <w:b/>
        </w:rPr>
        <w:t>3-D</w:t>
      </w:r>
      <w:r w:rsidR="00284A05">
        <w:rPr>
          <w:b/>
        </w:rPr>
        <w:t>ec 2013</w:t>
      </w:r>
      <w:r w:rsidR="0080160A" w:rsidRPr="00876D0F">
        <w:rPr>
          <w:b/>
          <w:u w:val="single"/>
        </w:rPr>
        <w:t xml:space="preserve">                         </w:t>
      </w:r>
    </w:p>
    <w:p w14:paraId="5D9F94A1" w14:textId="77777777" w:rsidR="00876D0F" w:rsidRPr="00876D0F" w:rsidRDefault="00876D0F" w:rsidP="00876D0F">
      <w:pPr>
        <w:pStyle w:val="ListParagraph"/>
        <w:numPr>
          <w:ilvl w:val="0"/>
          <w:numId w:val="6"/>
        </w:numPr>
        <w:rPr>
          <w:b/>
          <w:u w:val="single"/>
        </w:rPr>
      </w:pPr>
      <w:r>
        <w:rPr>
          <w:b/>
        </w:rPr>
        <w:t>Omni Home Care, Plymouth Michigan</w:t>
      </w:r>
    </w:p>
    <w:p w14:paraId="4E15D435" w14:textId="77777777" w:rsidR="00876D0F" w:rsidRDefault="00A92EEB" w:rsidP="00111745">
      <w:pPr>
        <w:pStyle w:val="Default"/>
        <w:spacing w:after="44"/>
        <w:rPr>
          <w:sz w:val="23"/>
          <w:szCs w:val="23"/>
        </w:rPr>
      </w:pPr>
      <w:r>
        <w:rPr>
          <w:sz w:val="23"/>
          <w:szCs w:val="23"/>
        </w:rPr>
        <w:t>R</w:t>
      </w:r>
      <w:r w:rsidR="00876D0F" w:rsidRPr="00BB46C3">
        <w:rPr>
          <w:sz w:val="23"/>
          <w:szCs w:val="23"/>
        </w:rPr>
        <w:t>esponsible for implementing Joint Commis</w:t>
      </w:r>
      <w:r w:rsidR="00876D0F">
        <w:rPr>
          <w:sz w:val="23"/>
          <w:szCs w:val="23"/>
        </w:rPr>
        <w:t>si</w:t>
      </w:r>
      <w:r w:rsidR="00DC664E">
        <w:rPr>
          <w:sz w:val="23"/>
          <w:szCs w:val="23"/>
        </w:rPr>
        <w:t>oned policies and procedures. Coordinating patient health care plan</w:t>
      </w:r>
      <w:r w:rsidR="00055F50">
        <w:rPr>
          <w:sz w:val="23"/>
          <w:szCs w:val="23"/>
        </w:rPr>
        <w:t>,</w:t>
      </w:r>
      <w:r w:rsidR="00725911">
        <w:rPr>
          <w:sz w:val="23"/>
          <w:szCs w:val="23"/>
        </w:rPr>
        <w:t xml:space="preserve"> evaluate care plan, </w:t>
      </w:r>
      <w:r w:rsidR="00DC664E">
        <w:rPr>
          <w:sz w:val="23"/>
          <w:szCs w:val="23"/>
        </w:rPr>
        <w:t>coordinating services with staff.</w:t>
      </w:r>
      <w:r w:rsidR="00EC0181">
        <w:rPr>
          <w:sz w:val="23"/>
          <w:szCs w:val="23"/>
        </w:rPr>
        <w:t xml:space="preserve"> Educated</w:t>
      </w:r>
      <w:r w:rsidR="00E07FBA">
        <w:rPr>
          <w:sz w:val="23"/>
          <w:szCs w:val="23"/>
        </w:rPr>
        <w:t xml:space="preserve"> clients and family on health issues to prevent </w:t>
      </w:r>
      <w:r w:rsidR="00055F50">
        <w:rPr>
          <w:sz w:val="23"/>
          <w:szCs w:val="23"/>
        </w:rPr>
        <w:t>hospitalization.</w:t>
      </w:r>
    </w:p>
    <w:p w14:paraId="367AC86D" w14:textId="77777777" w:rsidR="00F1400F" w:rsidRDefault="00F1400F" w:rsidP="00111745">
      <w:pPr>
        <w:spacing w:before="120"/>
        <w:rPr>
          <w:b/>
          <w:u w:val="single"/>
        </w:rPr>
      </w:pPr>
      <w:r>
        <w:rPr>
          <w:b/>
          <w:u w:val="single"/>
        </w:rPr>
        <w:t>ICU Registered Nurse, Supervisor</w:t>
      </w:r>
    </w:p>
    <w:p w14:paraId="1F67C8E7" w14:textId="77777777" w:rsidR="00BB70DF" w:rsidRDefault="00F1400F" w:rsidP="00BB70DF">
      <w:pPr>
        <w:pStyle w:val="ListParagraph"/>
        <w:numPr>
          <w:ilvl w:val="0"/>
          <w:numId w:val="3"/>
        </w:numPr>
        <w:rPr>
          <w:b/>
          <w:u w:val="single"/>
        </w:rPr>
      </w:pPr>
      <w:proofErr w:type="spellStart"/>
      <w:r>
        <w:rPr>
          <w:b/>
        </w:rPr>
        <w:t>Vibra</w:t>
      </w:r>
      <w:proofErr w:type="spellEnd"/>
      <w:r>
        <w:rPr>
          <w:b/>
        </w:rPr>
        <w:t xml:space="preserve"> Hospital, Lincoln Park, Michigan</w:t>
      </w:r>
      <w:r>
        <w:rPr>
          <w:b/>
        </w:rPr>
        <w:tab/>
      </w:r>
      <w:r>
        <w:rPr>
          <w:b/>
        </w:rPr>
        <w:tab/>
      </w:r>
      <w:r>
        <w:rPr>
          <w:b/>
        </w:rPr>
        <w:tab/>
      </w:r>
      <w:r>
        <w:rPr>
          <w:b/>
        </w:rPr>
        <w:tab/>
      </w:r>
      <w:r w:rsidR="00685759">
        <w:rPr>
          <w:b/>
        </w:rPr>
        <w:tab/>
      </w:r>
      <w:r>
        <w:rPr>
          <w:b/>
        </w:rPr>
        <w:t>May 2012 –</w:t>
      </w:r>
      <w:r w:rsidR="0080160A">
        <w:rPr>
          <w:b/>
        </w:rPr>
        <w:t xml:space="preserve"> February 2013</w:t>
      </w:r>
    </w:p>
    <w:p w14:paraId="6B930E72" w14:textId="77777777" w:rsidR="00BB70DF" w:rsidRPr="00BB70DF" w:rsidRDefault="00EC0181" w:rsidP="00BB70DF">
      <w:r>
        <w:t>Performed</w:t>
      </w:r>
      <w:r w:rsidR="00BB70DF">
        <w:t xml:space="preserve"> initial and ongoing assessment on critical ill and unstable patients, </w:t>
      </w:r>
      <w:r w:rsidR="00DD0E2C">
        <w:t>manage</w:t>
      </w:r>
      <w:r w:rsidR="00616197">
        <w:t>d</w:t>
      </w:r>
      <w:r w:rsidR="00DD0E2C">
        <w:t xml:space="preserve"> </w:t>
      </w:r>
      <w:r w:rsidR="00284A05">
        <w:t>hemodynamic</w:t>
      </w:r>
      <w:r>
        <w:t>s</w:t>
      </w:r>
      <w:r w:rsidR="006A231F">
        <w:t xml:space="preserve"> instability</w:t>
      </w:r>
      <w:r w:rsidR="00434B66">
        <w:t xml:space="preserve">, </w:t>
      </w:r>
      <w:r w:rsidR="00BB70DF">
        <w:t xml:space="preserve">ventilator management, telemetry </w:t>
      </w:r>
      <w:r w:rsidR="00DD0E2C">
        <w:t>monitor</w:t>
      </w:r>
      <w:r w:rsidR="00932EC7">
        <w:t xml:space="preserve">, </w:t>
      </w:r>
      <w:r w:rsidR="00616197">
        <w:t xml:space="preserve">initiated and managed </w:t>
      </w:r>
      <w:r w:rsidR="00932EC7">
        <w:t>vasopresso</w:t>
      </w:r>
      <w:r>
        <w:t>rs</w:t>
      </w:r>
      <w:r w:rsidR="00932EC7">
        <w:t>.</w:t>
      </w:r>
      <w:r w:rsidR="00BB70DF">
        <w:t xml:space="preserve">  </w:t>
      </w:r>
      <w:r w:rsidR="00DD0E2C">
        <w:t>Collaborate</w:t>
      </w:r>
      <w:r w:rsidR="00616197">
        <w:t>d</w:t>
      </w:r>
      <w:r w:rsidR="00DD0E2C">
        <w:t xml:space="preserve"> with staff to provide safety and quality of care to patients.</w:t>
      </w:r>
      <w:r w:rsidR="00BB70DF">
        <w:t xml:space="preserve"> </w:t>
      </w:r>
      <w:r w:rsidR="00170E96">
        <w:t>Supervise</w:t>
      </w:r>
      <w:r w:rsidR="00616197">
        <w:t>d</w:t>
      </w:r>
      <w:r w:rsidR="00170E96">
        <w:t xml:space="preserve"> </w:t>
      </w:r>
      <w:r w:rsidR="00932EC7">
        <w:t>15</w:t>
      </w:r>
      <w:r w:rsidR="00170E96">
        <w:t>-20</w:t>
      </w:r>
      <w:r w:rsidR="00932EC7">
        <w:t xml:space="preserve"> staff daily.</w:t>
      </w:r>
    </w:p>
    <w:p w14:paraId="039E2507" w14:textId="77777777" w:rsidR="000779ED" w:rsidRPr="006A231F" w:rsidRDefault="000779ED" w:rsidP="006A231F">
      <w:pPr>
        <w:spacing w:before="120"/>
        <w:rPr>
          <w:b/>
        </w:rPr>
      </w:pPr>
      <w:r w:rsidRPr="000B33C9">
        <w:rPr>
          <w:b/>
        </w:rPr>
        <w:tab/>
      </w:r>
      <w:r w:rsidRPr="000B33C9">
        <w:rPr>
          <w:b/>
        </w:rPr>
        <w:tab/>
      </w:r>
      <w:r w:rsidRPr="000B33C9">
        <w:rPr>
          <w:b/>
        </w:rPr>
        <w:tab/>
      </w:r>
      <w:r w:rsidRPr="000B33C9">
        <w:rPr>
          <w:b/>
        </w:rPr>
        <w:tab/>
      </w:r>
      <w:r w:rsidRPr="000B33C9">
        <w:rPr>
          <w:b/>
        </w:rPr>
        <w:tab/>
      </w:r>
      <w:r w:rsidR="006A231F">
        <w:rPr>
          <w:b/>
        </w:rPr>
        <w:tab/>
        <w:t xml:space="preserve">      </w:t>
      </w:r>
    </w:p>
    <w:p w14:paraId="64FF2986" w14:textId="77777777" w:rsidR="000779ED" w:rsidRPr="000B33C9" w:rsidRDefault="000779ED" w:rsidP="000779ED">
      <w:pPr>
        <w:spacing w:before="120"/>
        <w:rPr>
          <w:b/>
        </w:rPr>
      </w:pPr>
      <w:r>
        <w:rPr>
          <w:b/>
          <w:u w:val="single"/>
        </w:rPr>
        <w:t>R</w:t>
      </w:r>
      <w:r w:rsidRPr="000B33C9">
        <w:rPr>
          <w:b/>
          <w:u w:val="single"/>
        </w:rPr>
        <w:t>egistered Nurse, Charge Nurse</w:t>
      </w:r>
      <w:r w:rsidRPr="000B33C9">
        <w:rPr>
          <w:b/>
        </w:rPr>
        <w:tab/>
      </w:r>
      <w:r w:rsidRPr="000B33C9">
        <w:rPr>
          <w:b/>
        </w:rPr>
        <w:tab/>
      </w:r>
      <w:r w:rsidRPr="000B33C9">
        <w:rPr>
          <w:b/>
        </w:rPr>
        <w:tab/>
      </w:r>
      <w:r w:rsidRPr="000B33C9">
        <w:rPr>
          <w:b/>
        </w:rPr>
        <w:tab/>
      </w:r>
      <w:r w:rsidRPr="000B33C9">
        <w:rPr>
          <w:b/>
        </w:rPr>
        <w:tab/>
      </w:r>
      <w:r w:rsidRPr="000B33C9">
        <w:rPr>
          <w:b/>
        </w:rPr>
        <w:tab/>
      </w:r>
      <w:r>
        <w:rPr>
          <w:b/>
        </w:rPr>
        <w:tab/>
        <w:t xml:space="preserve">             October 2010-</w:t>
      </w:r>
      <w:r w:rsidRPr="000B33C9">
        <w:rPr>
          <w:b/>
        </w:rPr>
        <w:t>2012</w:t>
      </w:r>
    </w:p>
    <w:p w14:paraId="2BE8EB6C" w14:textId="77777777" w:rsidR="000779ED" w:rsidRPr="006A231F" w:rsidRDefault="000779ED" w:rsidP="00EE028A">
      <w:pPr>
        <w:numPr>
          <w:ilvl w:val="0"/>
          <w:numId w:val="1"/>
        </w:numPr>
      </w:pPr>
      <w:r>
        <w:t>Select Specialty Hospital, Pontiac, Michigan</w:t>
      </w:r>
    </w:p>
    <w:p w14:paraId="219C5DBC" w14:textId="77777777" w:rsidR="00E07FBA" w:rsidRDefault="000404A9" w:rsidP="00EE028A">
      <w:pPr>
        <w:rPr>
          <w:b/>
          <w:u w:val="single"/>
        </w:rPr>
      </w:pPr>
      <w:r>
        <w:rPr>
          <w:sz w:val="23"/>
          <w:szCs w:val="23"/>
        </w:rPr>
        <w:t>Perform</w:t>
      </w:r>
      <w:r w:rsidR="00616197">
        <w:rPr>
          <w:sz w:val="23"/>
          <w:szCs w:val="23"/>
        </w:rPr>
        <w:t>ed</w:t>
      </w:r>
      <w:r>
        <w:rPr>
          <w:sz w:val="23"/>
          <w:szCs w:val="23"/>
        </w:rPr>
        <w:t xml:space="preserve"> routine assessments on medical stable and critical ill patients by</w:t>
      </w:r>
      <w:r w:rsidR="00E16BA4">
        <w:rPr>
          <w:sz w:val="23"/>
          <w:szCs w:val="23"/>
        </w:rPr>
        <w:t xml:space="preserve"> utilizing independent judgment</w:t>
      </w:r>
      <w:r w:rsidR="00CD7A89">
        <w:rPr>
          <w:sz w:val="23"/>
          <w:szCs w:val="23"/>
        </w:rPr>
        <w:t>.</w:t>
      </w:r>
      <w:r w:rsidR="00E16BA4">
        <w:rPr>
          <w:sz w:val="23"/>
          <w:szCs w:val="23"/>
        </w:rPr>
        <w:t xml:space="preserve"> </w:t>
      </w:r>
      <w:r w:rsidR="006A231F">
        <w:rPr>
          <w:sz w:val="23"/>
          <w:szCs w:val="23"/>
        </w:rPr>
        <w:t xml:space="preserve"> Managed </w:t>
      </w:r>
      <w:r w:rsidR="00CD7A89">
        <w:rPr>
          <w:sz w:val="23"/>
          <w:szCs w:val="23"/>
        </w:rPr>
        <w:t>patients with telemetry</w:t>
      </w:r>
      <w:r w:rsidR="00E16BA4">
        <w:rPr>
          <w:sz w:val="23"/>
          <w:szCs w:val="23"/>
        </w:rPr>
        <w:t xml:space="preserve"> </w:t>
      </w:r>
      <w:r w:rsidR="00CD7A89">
        <w:rPr>
          <w:sz w:val="23"/>
          <w:szCs w:val="23"/>
        </w:rPr>
        <w:t>m</w:t>
      </w:r>
      <w:r w:rsidR="00E16BA4">
        <w:rPr>
          <w:sz w:val="23"/>
          <w:szCs w:val="23"/>
        </w:rPr>
        <w:t>onitoring</w:t>
      </w:r>
      <w:r w:rsidR="00384B77">
        <w:rPr>
          <w:sz w:val="23"/>
          <w:szCs w:val="23"/>
        </w:rPr>
        <w:t>, ventilator</w:t>
      </w:r>
      <w:r w:rsidR="00CD7A89">
        <w:rPr>
          <w:sz w:val="23"/>
          <w:szCs w:val="23"/>
        </w:rPr>
        <w:t>s, v</w:t>
      </w:r>
      <w:r w:rsidR="00384B77">
        <w:rPr>
          <w:sz w:val="23"/>
          <w:szCs w:val="23"/>
        </w:rPr>
        <w:t xml:space="preserve">asopressors and rapid response. </w:t>
      </w:r>
      <w:r w:rsidR="00603059">
        <w:rPr>
          <w:sz w:val="23"/>
          <w:szCs w:val="23"/>
        </w:rPr>
        <w:t>Preceptor for new hires, p</w:t>
      </w:r>
      <w:r w:rsidR="00603059">
        <w:t>romotes</w:t>
      </w:r>
      <w:r w:rsidR="00384B77">
        <w:t xml:space="preserve"> customer service and quality of care.</w:t>
      </w:r>
      <w:r w:rsidR="00932EC7">
        <w:t xml:space="preserve"> Supervise</w:t>
      </w:r>
      <w:r w:rsidR="00EC0181">
        <w:t>d</w:t>
      </w:r>
      <w:r w:rsidR="00932EC7">
        <w:t xml:space="preserve"> staff assignment</w:t>
      </w:r>
      <w:r w:rsidR="00EC0181">
        <w:t>s</w:t>
      </w:r>
      <w:r w:rsidR="00932EC7">
        <w:t>. Supervise</w:t>
      </w:r>
      <w:r w:rsidR="00EC0181">
        <w:t>d 20-25</w:t>
      </w:r>
      <w:r w:rsidR="00932EC7">
        <w:t xml:space="preserve"> staff daily.</w:t>
      </w:r>
      <w:r w:rsidR="00725911">
        <w:t xml:space="preserve">                      </w:t>
      </w:r>
      <w:r w:rsidR="00725911">
        <w:rPr>
          <w:b/>
          <w:u w:val="single"/>
        </w:rPr>
        <w:t xml:space="preserve"> </w:t>
      </w:r>
    </w:p>
    <w:p w14:paraId="06C4C46D" w14:textId="77777777" w:rsidR="00EE028A" w:rsidRPr="00725911" w:rsidRDefault="000404A9" w:rsidP="00E07FBA">
      <w:pPr>
        <w:spacing w:before="120"/>
      </w:pPr>
      <w:r w:rsidRPr="000B33C9">
        <w:rPr>
          <w:b/>
          <w:u w:val="single"/>
        </w:rPr>
        <w:t>Director of Nursing</w:t>
      </w:r>
      <w:r w:rsidR="001434B3">
        <w:rPr>
          <w:b/>
          <w:u w:val="single"/>
        </w:rPr>
        <w:t>, Case Management</w:t>
      </w:r>
      <w:r w:rsidRPr="000B33C9">
        <w:rPr>
          <w:b/>
        </w:rPr>
        <w:tab/>
      </w:r>
      <w:r w:rsidR="000B33C9">
        <w:rPr>
          <w:b/>
        </w:rPr>
        <w:tab/>
      </w:r>
      <w:r w:rsidR="000B33C9">
        <w:rPr>
          <w:b/>
        </w:rPr>
        <w:tab/>
      </w:r>
      <w:r w:rsidR="0038748E">
        <w:rPr>
          <w:b/>
        </w:rPr>
        <w:tab/>
      </w:r>
      <w:r w:rsidR="00255F74">
        <w:rPr>
          <w:b/>
        </w:rPr>
        <w:t xml:space="preserve">                                    </w:t>
      </w:r>
      <w:r w:rsidRPr="000B33C9">
        <w:rPr>
          <w:b/>
        </w:rPr>
        <w:t>October 20</w:t>
      </w:r>
      <w:r w:rsidR="00D925B5">
        <w:rPr>
          <w:b/>
        </w:rPr>
        <w:t>09</w:t>
      </w:r>
      <w:r w:rsidR="000B33C9">
        <w:rPr>
          <w:b/>
        </w:rPr>
        <w:t>-2012</w:t>
      </w:r>
    </w:p>
    <w:p w14:paraId="45B035E1" w14:textId="77777777" w:rsidR="006A20C3" w:rsidRDefault="0005281B" w:rsidP="000404A9">
      <w:pPr>
        <w:pStyle w:val="Default"/>
        <w:numPr>
          <w:ilvl w:val="0"/>
          <w:numId w:val="1"/>
        </w:numPr>
        <w:spacing w:after="44"/>
        <w:rPr>
          <w:sz w:val="23"/>
          <w:szCs w:val="23"/>
        </w:rPr>
      </w:pPr>
      <w:r w:rsidRPr="006A20C3">
        <w:rPr>
          <w:sz w:val="23"/>
          <w:szCs w:val="23"/>
        </w:rPr>
        <w:t>Gol</w:t>
      </w:r>
      <w:r w:rsidR="00F323D3" w:rsidRPr="006A20C3">
        <w:rPr>
          <w:sz w:val="23"/>
          <w:szCs w:val="23"/>
        </w:rPr>
        <w:t>den Home Care Service</w:t>
      </w:r>
      <w:r w:rsidR="00D925B5" w:rsidRPr="006A20C3">
        <w:rPr>
          <w:sz w:val="23"/>
          <w:szCs w:val="23"/>
        </w:rPr>
        <w:t>s</w:t>
      </w:r>
      <w:r w:rsidR="00BB46C3">
        <w:rPr>
          <w:sz w:val="23"/>
          <w:szCs w:val="23"/>
        </w:rPr>
        <w:t xml:space="preserve"> and Coast to Coast Home Health</w:t>
      </w:r>
    </w:p>
    <w:p w14:paraId="140FDFFE" w14:textId="77777777" w:rsidR="00832F38" w:rsidRDefault="000404A9" w:rsidP="00832F38">
      <w:pPr>
        <w:pStyle w:val="Default"/>
        <w:spacing w:after="44"/>
        <w:rPr>
          <w:sz w:val="23"/>
          <w:szCs w:val="23"/>
        </w:rPr>
      </w:pPr>
      <w:r w:rsidRPr="00BB46C3">
        <w:rPr>
          <w:sz w:val="23"/>
          <w:szCs w:val="23"/>
        </w:rPr>
        <w:t>Responsible for implementing Joint Commissioned policies, procedures and audits during and after surveys.</w:t>
      </w:r>
      <w:r w:rsidR="00F1400F">
        <w:rPr>
          <w:sz w:val="23"/>
          <w:szCs w:val="23"/>
        </w:rPr>
        <w:t xml:space="preserve"> </w:t>
      </w:r>
      <w:r w:rsidR="000B04D7">
        <w:rPr>
          <w:sz w:val="23"/>
          <w:szCs w:val="23"/>
        </w:rPr>
        <w:t xml:space="preserve">Evaluated </w:t>
      </w:r>
      <w:r w:rsidR="00BB70DF">
        <w:rPr>
          <w:sz w:val="23"/>
          <w:szCs w:val="23"/>
        </w:rPr>
        <w:t>clinical performance</w:t>
      </w:r>
      <w:r w:rsidR="000B04D7">
        <w:rPr>
          <w:sz w:val="23"/>
          <w:szCs w:val="23"/>
        </w:rPr>
        <w:t>s</w:t>
      </w:r>
      <w:r w:rsidR="00BB70DF">
        <w:rPr>
          <w:sz w:val="23"/>
          <w:szCs w:val="23"/>
        </w:rPr>
        <w:t xml:space="preserve"> of staff. </w:t>
      </w:r>
      <w:r w:rsidR="00725911">
        <w:rPr>
          <w:sz w:val="23"/>
          <w:szCs w:val="23"/>
        </w:rPr>
        <w:t>Quality Assurance, management of care plan, coordinating patient health care.</w:t>
      </w:r>
    </w:p>
    <w:p w14:paraId="4010D24A" w14:textId="77777777" w:rsidR="00EE028A" w:rsidRPr="00B33754" w:rsidRDefault="0038748E" w:rsidP="00E07FBA">
      <w:pPr>
        <w:spacing w:before="120"/>
        <w:rPr>
          <w:b/>
          <w:u w:val="single"/>
        </w:rPr>
      </w:pPr>
      <w:r>
        <w:rPr>
          <w:b/>
          <w:u w:val="single"/>
        </w:rPr>
        <w:t>Registered Nurse, Emer</w:t>
      </w:r>
      <w:r w:rsidR="00EE028A" w:rsidRPr="00B33754">
        <w:rPr>
          <w:b/>
          <w:u w:val="single"/>
        </w:rPr>
        <w:t xml:space="preserve">gency </w:t>
      </w:r>
      <w:r w:rsidR="00B33754" w:rsidRPr="00B33754">
        <w:rPr>
          <w:b/>
        </w:rPr>
        <w:tab/>
      </w:r>
      <w:r w:rsidR="00B33754" w:rsidRPr="00B33754">
        <w:rPr>
          <w:b/>
        </w:rPr>
        <w:tab/>
      </w:r>
      <w:r w:rsidR="00B33754" w:rsidRPr="00B33754">
        <w:rPr>
          <w:b/>
        </w:rPr>
        <w:tab/>
      </w:r>
      <w:r w:rsidR="00B33754" w:rsidRPr="00B33754">
        <w:rPr>
          <w:b/>
        </w:rPr>
        <w:tab/>
      </w:r>
      <w:r w:rsidR="00EE028A" w:rsidRPr="00B33754">
        <w:rPr>
          <w:b/>
        </w:rPr>
        <w:tab/>
      </w:r>
      <w:r w:rsidR="00EE028A" w:rsidRPr="00B33754">
        <w:rPr>
          <w:b/>
        </w:rPr>
        <w:tab/>
      </w:r>
      <w:r w:rsidR="00EE028A" w:rsidRPr="00B33754">
        <w:rPr>
          <w:b/>
        </w:rPr>
        <w:tab/>
      </w:r>
      <w:r w:rsidR="00242B89">
        <w:rPr>
          <w:b/>
        </w:rPr>
        <w:t xml:space="preserve">       </w:t>
      </w:r>
      <w:r w:rsidR="00255F74">
        <w:rPr>
          <w:b/>
        </w:rPr>
        <w:t xml:space="preserve">     </w:t>
      </w:r>
      <w:r w:rsidR="00EE028A" w:rsidRPr="00B33754">
        <w:rPr>
          <w:b/>
        </w:rPr>
        <w:t>June 2006-2009</w:t>
      </w:r>
    </w:p>
    <w:p w14:paraId="60603181" w14:textId="77777777" w:rsidR="00B33754" w:rsidRDefault="00EE028A" w:rsidP="00B33754">
      <w:pPr>
        <w:pStyle w:val="ListParagraph"/>
        <w:numPr>
          <w:ilvl w:val="0"/>
          <w:numId w:val="1"/>
        </w:numPr>
      </w:pPr>
      <w:r>
        <w:t>Nig</w:t>
      </w:r>
      <w:r w:rsidR="00B33754">
        <w:t>htingale and Sisters</w:t>
      </w:r>
      <w:r w:rsidR="0038748E">
        <w:t xml:space="preserve"> Agency</w:t>
      </w:r>
      <w:r w:rsidR="00B33754">
        <w:t xml:space="preserve"> Nurse</w:t>
      </w:r>
    </w:p>
    <w:p w14:paraId="65580CC9" w14:textId="77777777" w:rsidR="00FF2A0B" w:rsidRDefault="00F323D3">
      <w:pPr>
        <w:rPr>
          <w:b/>
          <w:u w:val="single"/>
        </w:rPr>
      </w:pPr>
      <w:r>
        <w:lastRenderedPageBreak/>
        <w:t xml:space="preserve">Travel nurse to many area </w:t>
      </w:r>
      <w:proofErr w:type="gramStart"/>
      <w:r>
        <w:t>hospital</w:t>
      </w:r>
      <w:proofErr w:type="gramEnd"/>
      <w:r>
        <w:t>, working in the</w:t>
      </w:r>
      <w:r w:rsidR="000B04D7">
        <w:t xml:space="preserve"> emergency room area. Performed</w:t>
      </w:r>
      <w:r>
        <w:t xml:space="preserve"> duties as</w:t>
      </w:r>
      <w:r w:rsidR="00BB70DF">
        <w:t xml:space="preserve"> to</w:t>
      </w:r>
      <w:r>
        <w:t xml:space="preserve"> triage patients to assigned category are</w:t>
      </w:r>
      <w:r w:rsidR="000B04D7">
        <w:t>as after assessing for severity</w:t>
      </w:r>
      <w:r>
        <w:t xml:space="preserve">, by collaboration with medical and ancillary staff.  </w:t>
      </w:r>
    </w:p>
    <w:p w14:paraId="7DEF5C93" w14:textId="77777777" w:rsidR="00BD5240" w:rsidRPr="000B33C9" w:rsidRDefault="00F12571" w:rsidP="00E07FBA">
      <w:pPr>
        <w:spacing w:before="120"/>
        <w:jc w:val="both"/>
        <w:rPr>
          <w:b/>
        </w:rPr>
      </w:pPr>
      <w:r w:rsidRPr="00F12571">
        <w:rPr>
          <w:b/>
          <w:u w:val="single"/>
        </w:rPr>
        <w:t>Re</w:t>
      </w:r>
      <w:r w:rsidR="00BD5240" w:rsidRPr="00F12571">
        <w:rPr>
          <w:b/>
          <w:u w:val="single"/>
        </w:rPr>
        <w:t>gistered</w:t>
      </w:r>
      <w:r w:rsidR="00BD5240" w:rsidRPr="000B33C9">
        <w:rPr>
          <w:b/>
          <w:u w:val="single"/>
        </w:rPr>
        <w:t xml:space="preserve"> Nurse, Medical Surgery</w:t>
      </w:r>
      <w:r w:rsidR="00BD5240" w:rsidRPr="000B33C9">
        <w:rPr>
          <w:b/>
        </w:rPr>
        <w:tab/>
      </w:r>
      <w:r w:rsidR="00BD5240" w:rsidRPr="000B33C9">
        <w:rPr>
          <w:b/>
        </w:rPr>
        <w:tab/>
      </w:r>
      <w:r w:rsidR="000404A9" w:rsidRPr="000B33C9">
        <w:rPr>
          <w:b/>
        </w:rPr>
        <w:tab/>
      </w:r>
      <w:r w:rsidR="000404A9" w:rsidRPr="000B33C9">
        <w:rPr>
          <w:b/>
        </w:rPr>
        <w:tab/>
      </w:r>
      <w:r w:rsidR="000B33C9">
        <w:rPr>
          <w:b/>
        </w:rPr>
        <w:tab/>
      </w:r>
      <w:r w:rsidR="000B33C9">
        <w:rPr>
          <w:b/>
        </w:rPr>
        <w:tab/>
      </w:r>
      <w:r w:rsidR="0038748E">
        <w:rPr>
          <w:b/>
        </w:rPr>
        <w:tab/>
      </w:r>
      <w:r w:rsidR="00255F74">
        <w:rPr>
          <w:b/>
        </w:rPr>
        <w:t xml:space="preserve">            </w:t>
      </w:r>
      <w:r w:rsidR="00111745">
        <w:rPr>
          <w:b/>
        </w:rPr>
        <w:t>J</w:t>
      </w:r>
      <w:r w:rsidR="00BD5240" w:rsidRPr="000B33C9">
        <w:rPr>
          <w:b/>
        </w:rPr>
        <w:t>anuary 2004-2006</w:t>
      </w:r>
    </w:p>
    <w:p w14:paraId="62BF6045" w14:textId="77777777" w:rsidR="00BD5240" w:rsidRDefault="00BD5240" w:rsidP="009F08B0">
      <w:pPr>
        <w:numPr>
          <w:ilvl w:val="0"/>
          <w:numId w:val="2"/>
        </w:numPr>
      </w:pPr>
      <w:r>
        <w:t>Sinai Grace Hospital, Detroit</w:t>
      </w:r>
      <w:r w:rsidR="000479F1">
        <w:t>, Michigan</w:t>
      </w:r>
    </w:p>
    <w:p w14:paraId="62DD346B" w14:textId="77777777" w:rsidR="00006EF1" w:rsidRPr="00FF2A0B" w:rsidRDefault="000B04D7" w:rsidP="00FF2A0B">
      <w:pPr>
        <w:rPr>
          <w:sz w:val="23"/>
          <w:szCs w:val="23"/>
        </w:rPr>
      </w:pPr>
      <w:r>
        <w:t>P</w:t>
      </w:r>
      <w:r w:rsidR="000404A9">
        <w:rPr>
          <w:sz w:val="23"/>
          <w:szCs w:val="23"/>
        </w:rPr>
        <w:t>erformed optimal nursing care with team disciplines by assessing and monitoring clinical data collected. Evaluate</w:t>
      </w:r>
      <w:r>
        <w:rPr>
          <w:sz w:val="23"/>
          <w:szCs w:val="23"/>
        </w:rPr>
        <w:t xml:space="preserve">d, and reevaluated care </w:t>
      </w:r>
      <w:r w:rsidR="000404A9">
        <w:rPr>
          <w:sz w:val="23"/>
          <w:szCs w:val="23"/>
        </w:rPr>
        <w:t>plan</w:t>
      </w:r>
      <w:r>
        <w:rPr>
          <w:sz w:val="23"/>
          <w:szCs w:val="23"/>
        </w:rPr>
        <w:t xml:space="preserve">s to improve care. </w:t>
      </w:r>
      <w:r w:rsidR="000404A9">
        <w:rPr>
          <w:sz w:val="23"/>
          <w:szCs w:val="23"/>
        </w:rPr>
        <w:t>Collaborated</w:t>
      </w:r>
      <w:r w:rsidR="000479F1">
        <w:rPr>
          <w:sz w:val="23"/>
          <w:szCs w:val="23"/>
        </w:rPr>
        <w:t xml:space="preserve"> and </w:t>
      </w:r>
      <w:r w:rsidR="00752F4C">
        <w:rPr>
          <w:sz w:val="23"/>
          <w:szCs w:val="23"/>
        </w:rPr>
        <w:t>coordi</w:t>
      </w:r>
      <w:r w:rsidR="000479F1">
        <w:rPr>
          <w:sz w:val="23"/>
          <w:szCs w:val="23"/>
        </w:rPr>
        <w:t xml:space="preserve">nated with physicians </w:t>
      </w:r>
      <w:r w:rsidR="000404A9">
        <w:rPr>
          <w:sz w:val="23"/>
          <w:szCs w:val="23"/>
        </w:rPr>
        <w:t>and clinical staff to improve quality of care</w:t>
      </w:r>
      <w:r w:rsidR="00752F4C">
        <w:rPr>
          <w:sz w:val="23"/>
          <w:szCs w:val="23"/>
        </w:rPr>
        <w:t>.</w:t>
      </w:r>
      <w:r w:rsidR="000404A9">
        <w:rPr>
          <w:sz w:val="23"/>
          <w:szCs w:val="23"/>
        </w:rPr>
        <w:t xml:space="preserve">  </w:t>
      </w:r>
    </w:p>
    <w:p w14:paraId="5B30E8A7" w14:textId="77777777" w:rsidR="009F08B0" w:rsidRDefault="00A92EEB" w:rsidP="00E07FBA">
      <w:pPr>
        <w:spacing w:before="120"/>
        <w:rPr>
          <w:b/>
        </w:rPr>
      </w:pPr>
      <w:r>
        <w:rPr>
          <w:b/>
          <w:u w:val="single"/>
        </w:rPr>
        <w:t>R</w:t>
      </w:r>
      <w:r w:rsidR="00001F97" w:rsidRPr="00001F97">
        <w:rPr>
          <w:b/>
          <w:u w:val="single"/>
        </w:rPr>
        <w:t>e</w:t>
      </w:r>
      <w:r w:rsidR="009F08B0" w:rsidRPr="00001F97">
        <w:rPr>
          <w:b/>
          <w:u w:val="single"/>
        </w:rPr>
        <w:t>gistered</w:t>
      </w:r>
      <w:r w:rsidR="009F08B0" w:rsidRPr="000B33C9">
        <w:rPr>
          <w:b/>
          <w:u w:val="single"/>
        </w:rPr>
        <w:t xml:space="preserve"> Nurse, </w:t>
      </w:r>
      <w:r w:rsidR="00255F74" w:rsidRPr="00255F74">
        <w:rPr>
          <w:b/>
          <w:u w:val="single"/>
        </w:rPr>
        <w:t>Case Management</w:t>
      </w:r>
      <w:r w:rsidR="00E07FBA">
        <w:rPr>
          <w:b/>
          <w:u w:val="single"/>
        </w:rPr>
        <w:t>- Home Care (</w:t>
      </w:r>
      <w:proofErr w:type="gramStart"/>
      <w:r w:rsidR="00E07FBA">
        <w:rPr>
          <w:b/>
          <w:u w:val="single"/>
        </w:rPr>
        <w:t>Contingent)</w:t>
      </w:r>
      <w:r w:rsidR="00255F74">
        <w:rPr>
          <w:b/>
        </w:rPr>
        <w:t xml:space="preserve">   </w:t>
      </w:r>
      <w:proofErr w:type="gramEnd"/>
      <w:r w:rsidR="00255F74">
        <w:rPr>
          <w:b/>
        </w:rPr>
        <w:t xml:space="preserve">       </w:t>
      </w:r>
      <w:r w:rsidR="00E07FBA">
        <w:rPr>
          <w:b/>
        </w:rPr>
        <w:tab/>
      </w:r>
      <w:r w:rsidR="00E07FBA">
        <w:rPr>
          <w:b/>
        </w:rPr>
        <w:tab/>
      </w:r>
      <w:r w:rsidR="00255F74">
        <w:rPr>
          <w:b/>
        </w:rPr>
        <w:t xml:space="preserve">           </w:t>
      </w:r>
      <w:r w:rsidR="00242B89">
        <w:rPr>
          <w:b/>
        </w:rPr>
        <w:t xml:space="preserve"> </w:t>
      </w:r>
      <w:r w:rsidR="000404A9" w:rsidRPr="000B33C9">
        <w:rPr>
          <w:b/>
        </w:rPr>
        <w:t>January 200</w:t>
      </w:r>
      <w:r w:rsidR="00255F74">
        <w:rPr>
          <w:b/>
        </w:rPr>
        <w:t>4</w:t>
      </w:r>
      <w:r w:rsidR="000404A9" w:rsidRPr="000B33C9">
        <w:rPr>
          <w:b/>
        </w:rPr>
        <w:t>-20</w:t>
      </w:r>
      <w:r w:rsidR="009D4B32">
        <w:rPr>
          <w:b/>
        </w:rPr>
        <w:t>08</w:t>
      </w:r>
    </w:p>
    <w:p w14:paraId="7E5A2B33" w14:textId="77777777" w:rsidR="00255F74" w:rsidRPr="00E07FBA" w:rsidRDefault="00284A05" w:rsidP="00E07FBA">
      <w:pPr>
        <w:pStyle w:val="ListParagraph"/>
        <w:numPr>
          <w:ilvl w:val="0"/>
          <w:numId w:val="2"/>
        </w:numPr>
        <w:rPr>
          <w:b/>
        </w:rPr>
      </w:pPr>
      <w:r w:rsidRPr="00111745">
        <w:rPr>
          <w:b/>
        </w:rPr>
        <w:t>Precise Home Care, Health Wise Home Care, Universal HHC, Personalized HHC</w:t>
      </w:r>
      <w:r w:rsidR="00685759" w:rsidRPr="00E07FBA">
        <w:rPr>
          <w:b/>
        </w:rPr>
        <w:t xml:space="preserve"> </w:t>
      </w:r>
    </w:p>
    <w:p w14:paraId="6438503E" w14:textId="77777777" w:rsidR="00A92EEB" w:rsidRPr="00E07FBA" w:rsidRDefault="00284A05" w:rsidP="00682336">
      <w:pPr>
        <w:rPr>
          <w:u w:val="single"/>
        </w:rPr>
      </w:pPr>
      <w:r w:rsidRPr="00111745">
        <w:t xml:space="preserve">Education clients and family members in the home care setting on health issues to prevent exacerbation of the disease process. Collaborated with physicians and ancillary disciplines to promote quality of care and prevention of hospitalization. </w:t>
      </w:r>
      <w:r w:rsidR="000B04D7">
        <w:t>Perform Joint Commission Surveys with 90-100% outcomes.</w:t>
      </w:r>
      <w:r w:rsidRPr="00111745">
        <w:t xml:space="preserve"> Assess</w:t>
      </w:r>
      <w:r w:rsidR="000B04D7">
        <w:t>ed</w:t>
      </w:r>
      <w:r w:rsidRPr="00111745">
        <w:t xml:space="preserve"> for equipment in the home to support the client needs.</w:t>
      </w:r>
    </w:p>
    <w:p w14:paraId="5F6B3928" w14:textId="77777777" w:rsidR="00682336" w:rsidRPr="000B33C9" w:rsidRDefault="00682336" w:rsidP="00E07FBA">
      <w:pPr>
        <w:spacing w:before="120"/>
        <w:rPr>
          <w:b/>
        </w:rPr>
      </w:pPr>
      <w:r w:rsidRPr="00001F97">
        <w:rPr>
          <w:b/>
          <w:u w:val="single"/>
        </w:rPr>
        <w:t>Registered</w:t>
      </w:r>
      <w:r w:rsidRPr="000B33C9">
        <w:rPr>
          <w:b/>
          <w:u w:val="single"/>
        </w:rPr>
        <w:t xml:space="preserve"> Nurse, Emergency</w:t>
      </w:r>
      <w:r w:rsidRPr="000B33C9">
        <w:rPr>
          <w:b/>
        </w:rPr>
        <w:tab/>
      </w:r>
      <w:r w:rsidRPr="000B33C9">
        <w:rPr>
          <w:b/>
        </w:rPr>
        <w:tab/>
      </w:r>
      <w:r w:rsidRPr="000B33C9">
        <w:rPr>
          <w:b/>
        </w:rPr>
        <w:tab/>
      </w:r>
      <w:r w:rsidRPr="000B33C9">
        <w:rPr>
          <w:b/>
        </w:rPr>
        <w:tab/>
      </w:r>
      <w:r w:rsidRPr="000B33C9">
        <w:rPr>
          <w:b/>
        </w:rPr>
        <w:tab/>
      </w:r>
      <w:r>
        <w:rPr>
          <w:b/>
        </w:rPr>
        <w:tab/>
      </w:r>
      <w:r>
        <w:rPr>
          <w:b/>
        </w:rPr>
        <w:tab/>
        <w:t xml:space="preserve">             </w:t>
      </w:r>
      <w:r w:rsidRPr="000B33C9">
        <w:rPr>
          <w:b/>
        </w:rPr>
        <w:t>January 2003-2004</w:t>
      </w:r>
    </w:p>
    <w:p w14:paraId="2F7C9D2E" w14:textId="77777777" w:rsidR="00682336" w:rsidRDefault="00682336" w:rsidP="00682336">
      <w:pPr>
        <w:numPr>
          <w:ilvl w:val="0"/>
          <w:numId w:val="2"/>
        </w:numPr>
      </w:pPr>
      <w:r>
        <w:t>Henry Ford Hospital</w:t>
      </w:r>
      <w:r w:rsidR="000479F1">
        <w:t>, Detroit, Michigan</w:t>
      </w:r>
    </w:p>
    <w:p w14:paraId="5AA6CBE5" w14:textId="77777777" w:rsidR="00682336" w:rsidRDefault="00682336" w:rsidP="00682336">
      <w:r>
        <w:rPr>
          <w:sz w:val="23"/>
          <w:szCs w:val="23"/>
        </w:rPr>
        <w:t xml:space="preserve">Assessed patient care and stabilized the exacerbation of disease process to restore the patient to functional level of care from areas of trauma with adults to pediatric.  Promoted quality of care to the patient and support to the family. </w:t>
      </w:r>
      <w:r>
        <w:t xml:space="preserve"> </w:t>
      </w:r>
    </w:p>
    <w:p w14:paraId="4BE8F665" w14:textId="77777777" w:rsidR="00B33754" w:rsidRDefault="0095159A" w:rsidP="00E07FBA">
      <w:pPr>
        <w:tabs>
          <w:tab w:val="left" w:pos="991"/>
          <w:tab w:val="left" w:pos="7282"/>
        </w:tabs>
        <w:spacing w:before="120"/>
        <w:rPr>
          <w:b/>
        </w:rPr>
      </w:pPr>
      <w:r w:rsidRPr="00A22245">
        <w:rPr>
          <w:b/>
          <w:u w:val="single"/>
        </w:rPr>
        <w:t>Registered Nurse, Agenc</w:t>
      </w:r>
      <w:r w:rsidR="00A22245" w:rsidRPr="00A22245">
        <w:rPr>
          <w:b/>
          <w:u w:val="single"/>
        </w:rPr>
        <w:t>y</w:t>
      </w:r>
      <w:r w:rsidR="00A22245">
        <w:rPr>
          <w:b/>
          <w:u w:val="single"/>
        </w:rPr>
        <w:t>, LPN, RN</w:t>
      </w:r>
      <w:r w:rsidR="00A22245" w:rsidRPr="00A22245">
        <w:rPr>
          <w:b/>
        </w:rPr>
        <w:tab/>
      </w:r>
      <w:r w:rsidR="0038748E">
        <w:rPr>
          <w:b/>
        </w:rPr>
        <w:tab/>
      </w:r>
      <w:r w:rsidR="00685759">
        <w:rPr>
          <w:b/>
        </w:rPr>
        <w:t xml:space="preserve">       </w:t>
      </w:r>
      <w:r w:rsidR="00682336">
        <w:rPr>
          <w:b/>
        </w:rPr>
        <w:t xml:space="preserve"> </w:t>
      </w:r>
      <w:r w:rsidR="00685759">
        <w:rPr>
          <w:b/>
        </w:rPr>
        <w:t xml:space="preserve"> </w:t>
      </w:r>
      <w:r w:rsidR="00A22245" w:rsidRPr="00A22245">
        <w:rPr>
          <w:b/>
        </w:rPr>
        <w:t>September</w:t>
      </w:r>
      <w:r w:rsidR="00006EF1">
        <w:rPr>
          <w:b/>
        </w:rPr>
        <w:t xml:space="preserve"> </w:t>
      </w:r>
      <w:r w:rsidR="00A22245" w:rsidRPr="00A22245">
        <w:rPr>
          <w:b/>
        </w:rPr>
        <w:t>1999-2003</w:t>
      </w:r>
    </w:p>
    <w:p w14:paraId="4341513D" w14:textId="77777777" w:rsidR="00A22245" w:rsidRDefault="00B33754" w:rsidP="00EF2DE0">
      <w:pPr>
        <w:pStyle w:val="ListParagraph"/>
        <w:numPr>
          <w:ilvl w:val="0"/>
          <w:numId w:val="2"/>
        </w:numPr>
        <w:tabs>
          <w:tab w:val="left" w:pos="991"/>
          <w:tab w:val="left" w:pos="7302"/>
        </w:tabs>
      </w:pPr>
      <w:r>
        <w:t xml:space="preserve">Independent Nursing, </w:t>
      </w:r>
      <w:r w:rsidR="00A22245">
        <w:t>Nursefinders, Caring Hands</w:t>
      </w:r>
      <w:r w:rsidR="000479F1">
        <w:t>, St. Clair Shores, Michigan</w:t>
      </w:r>
    </w:p>
    <w:p w14:paraId="3BD6751D" w14:textId="77777777" w:rsidR="0095159A" w:rsidRPr="00B33754" w:rsidRDefault="00A22245" w:rsidP="0095159A">
      <w:pPr>
        <w:tabs>
          <w:tab w:val="left" w:pos="991"/>
          <w:tab w:val="left" w:pos="7302"/>
        </w:tabs>
      </w:pPr>
      <w:r>
        <w:t>Travel</w:t>
      </w:r>
      <w:r w:rsidR="006A231F">
        <w:t>ed</w:t>
      </w:r>
      <w:r>
        <w:t xml:space="preserve"> throughout Michigan</w:t>
      </w:r>
      <w:r w:rsidR="00505B6B">
        <w:t>,</w:t>
      </w:r>
      <w:r>
        <w:t xml:space="preserve"> </w:t>
      </w:r>
      <w:r w:rsidR="00505B6B">
        <w:t xml:space="preserve">working in </w:t>
      </w:r>
      <w:r>
        <w:t>nursing homes, hospital medical surgical units, emergency room</w:t>
      </w:r>
      <w:r w:rsidR="00900AAB">
        <w:t>.  Documented assessments</w:t>
      </w:r>
      <w:r w:rsidR="00616197">
        <w:t xml:space="preserve">, </w:t>
      </w:r>
      <w:r w:rsidR="000B04D7">
        <w:t>collaborated</w:t>
      </w:r>
      <w:r w:rsidR="00EF2DE0">
        <w:t xml:space="preserve"> with physician</w:t>
      </w:r>
      <w:r w:rsidR="00616197">
        <w:t>s</w:t>
      </w:r>
      <w:r w:rsidR="00EF2DE0">
        <w:t xml:space="preserve"> and ancillary staff to promote quality of care.</w:t>
      </w:r>
      <w:r w:rsidR="0095159A">
        <w:tab/>
      </w:r>
    </w:p>
    <w:p w14:paraId="2D57BF37" w14:textId="77777777" w:rsidR="00FF2A0B" w:rsidRDefault="00FF2A0B" w:rsidP="006A20C3">
      <w:pPr>
        <w:jc w:val="center"/>
        <w:rPr>
          <w:b/>
          <w:sz w:val="28"/>
          <w:szCs w:val="28"/>
          <w:u w:val="single"/>
        </w:rPr>
      </w:pPr>
    </w:p>
    <w:p w14:paraId="1A4F671E" w14:textId="77777777" w:rsidR="006A20C3" w:rsidRDefault="00991E72" w:rsidP="006A20C3">
      <w:pPr>
        <w:jc w:val="center"/>
        <w:rPr>
          <w:b/>
          <w:sz w:val="28"/>
          <w:szCs w:val="28"/>
          <w:u w:val="single"/>
        </w:rPr>
      </w:pPr>
      <w:r>
        <w:rPr>
          <w:b/>
          <w:sz w:val="28"/>
          <w:szCs w:val="28"/>
          <w:u w:val="single"/>
        </w:rPr>
        <w:t>E</w:t>
      </w:r>
      <w:r w:rsidR="009F08B0" w:rsidRPr="009F08B0">
        <w:rPr>
          <w:b/>
          <w:sz w:val="28"/>
          <w:szCs w:val="28"/>
          <w:u w:val="single"/>
        </w:rPr>
        <w:t>ducation</w:t>
      </w:r>
      <w:r w:rsidR="006A20C3">
        <w:rPr>
          <w:b/>
          <w:sz w:val="28"/>
          <w:szCs w:val="28"/>
          <w:u w:val="single"/>
        </w:rPr>
        <w:t xml:space="preserve"> </w:t>
      </w:r>
    </w:p>
    <w:p w14:paraId="73339DF9" w14:textId="77777777" w:rsidR="006A20C3" w:rsidRDefault="00F12571" w:rsidP="006A20C3">
      <w:pPr>
        <w:rPr>
          <w:b/>
        </w:rPr>
      </w:pPr>
      <w:r>
        <w:t>S</w:t>
      </w:r>
      <w:r w:rsidR="009F08B0" w:rsidRPr="009F08B0">
        <w:t>yracuse University, Syracuse, New York</w:t>
      </w:r>
      <w:r w:rsidR="000B33C9">
        <w:t xml:space="preserve">- </w:t>
      </w:r>
      <w:r w:rsidR="009F08B0" w:rsidRPr="009F08B0">
        <w:rPr>
          <w:b/>
        </w:rPr>
        <w:t>Bachelor of Science, Nursing 1999</w:t>
      </w:r>
    </w:p>
    <w:p w14:paraId="1E403C84" w14:textId="77777777" w:rsidR="006A20C3" w:rsidRDefault="009F08B0" w:rsidP="006A20C3">
      <w:pPr>
        <w:rPr>
          <w:b/>
        </w:rPr>
      </w:pPr>
      <w:r w:rsidRPr="009F08B0">
        <w:t>Pacific Lutheran University, Tacoma, Washington</w:t>
      </w:r>
      <w:r w:rsidR="000B33C9">
        <w:t xml:space="preserve">- </w:t>
      </w:r>
      <w:r w:rsidRPr="009F08B0">
        <w:rPr>
          <w:b/>
        </w:rPr>
        <w:t>Ba</w:t>
      </w:r>
      <w:r w:rsidR="00D925B5">
        <w:rPr>
          <w:b/>
        </w:rPr>
        <w:t xml:space="preserve">chelor of Social Work, June </w:t>
      </w:r>
      <w:r w:rsidR="006A20C3">
        <w:rPr>
          <w:b/>
        </w:rPr>
        <w:t>1996</w:t>
      </w:r>
    </w:p>
    <w:p w14:paraId="215E4C87" w14:textId="77777777" w:rsidR="00FF2A0B" w:rsidRDefault="00FF2A0B" w:rsidP="006A20C3">
      <w:pPr>
        <w:ind w:left="3600" w:firstLine="720"/>
        <w:rPr>
          <w:b/>
          <w:sz w:val="28"/>
          <w:szCs w:val="28"/>
          <w:u w:val="single"/>
        </w:rPr>
      </w:pPr>
    </w:p>
    <w:p w14:paraId="39AA8FD7" w14:textId="77777777" w:rsidR="009F08B0" w:rsidRPr="000B33C9" w:rsidRDefault="00D925B5" w:rsidP="006A20C3">
      <w:pPr>
        <w:ind w:left="3600" w:firstLine="720"/>
        <w:rPr>
          <w:b/>
          <w:sz w:val="28"/>
          <w:szCs w:val="28"/>
          <w:u w:val="single"/>
        </w:rPr>
      </w:pPr>
      <w:r>
        <w:rPr>
          <w:b/>
          <w:sz w:val="28"/>
          <w:szCs w:val="28"/>
          <w:u w:val="single"/>
        </w:rPr>
        <w:t>License/Cer</w:t>
      </w:r>
      <w:r w:rsidR="009F08B0" w:rsidRPr="000B33C9">
        <w:rPr>
          <w:b/>
          <w:sz w:val="28"/>
          <w:szCs w:val="28"/>
          <w:u w:val="single"/>
        </w:rPr>
        <w:t>tification</w:t>
      </w:r>
    </w:p>
    <w:p w14:paraId="5F5CF8CE" w14:textId="77777777" w:rsidR="009F08B0" w:rsidRDefault="009F08B0">
      <w:r>
        <w:t>Registered Nurse, Michigan</w:t>
      </w:r>
      <w:r w:rsidR="000B33C9">
        <w:t xml:space="preserve"> </w:t>
      </w:r>
      <w:r>
        <w:t>BLS</w:t>
      </w:r>
      <w:r w:rsidR="000B33C9">
        <w:t>, Michigan ACLS</w:t>
      </w:r>
    </w:p>
    <w:sectPr w:rsidR="009F08B0" w:rsidSect="000B33C9">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5BAF0F" w14:textId="77777777" w:rsidR="000A6244" w:rsidRDefault="000A6244" w:rsidP="000479F1">
      <w:r>
        <w:separator/>
      </w:r>
    </w:p>
  </w:endnote>
  <w:endnote w:type="continuationSeparator" w:id="0">
    <w:p w14:paraId="07E2E64C" w14:textId="77777777" w:rsidR="000A6244" w:rsidRDefault="000A6244" w:rsidP="00047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4BDE39" w14:textId="77777777" w:rsidR="000A6244" w:rsidRDefault="000A6244" w:rsidP="000479F1">
      <w:r>
        <w:separator/>
      </w:r>
    </w:p>
  </w:footnote>
  <w:footnote w:type="continuationSeparator" w:id="0">
    <w:p w14:paraId="527BEDF5" w14:textId="77777777" w:rsidR="000A6244" w:rsidRDefault="000A6244" w:rsidP="000479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E73B8" w14:textId="77777777" w:rsidR="006A231F" w:rsidRPr="004B75D1" w:rsidRDefault="006A231F" w:rsidP="000479F1">
    <w:pPr>
      <w:pBdr>
        <w:bottom w:val="thinThickLargeGap" w:sz="24" w:space="1" w:color="auto"/>
      </w:pBdr>
      <w:spacing w:after="120"/>
      <w:jc w:val="center"/>
      <w:rPr>
        <w:rFonts w:ascii="Book Antiqua" w:hAnsi="Book Antiqua" w:cs="Arial"/>
        <w:b/>
        <w:sz w:val="40"/>
        <w:szCs w:val="40"/>
      </w:rPr>
    </w:pPr>
    <w:r w:rsidRPr="004B75D1">
      <w:rPr>
        <w:rFonts w:ascii="Book Antiqua" w:hAnsi="Book Antiqua" w:cs="Arial"/>
        <w:b/>
        <w:sz w:val="40"/>
        <w:szCs w:val="40"/>
      </w:rPr>
      <w:t xml:space="preserve">Tamara </w:t>
    </w:r>
    <w:r>
      <w:rPr>
        <w:rFonts w:ascii="Book Antiqua" w:hAnsi="Book Antiqua" w:cs="Arial"/>
        <w:b/>
        <w:sz w:val="40"/>
        <w:szCs w:val="40"/>
      </w:rPr>
      <w:t>Hicks, RN, BSN</w:t>
    </w:r>
  </w:p>
  <w:p w14:paraId="67FA0560" w14:textId="77777777" w:rsidR="006A231F" w:rsidRPr="00FF2A0B" w:rsidRDefault="006A231F" w:rsidP="000479F1">
    <w:pPr>
      <w:jc w:val="center"/>
      <w:rPr>
        <w:b/>
        <w:sz w:val="20"/>
        <w:szCs w:val="20"/>
      </w:rPr>
    </w:pPr>
    <w:r>
      <w:rPr>
        <w:b/>
        <w:sz w:val="20"/>
        <w:szCs w:val="20"/>
      </w:rPr>
      <w:t>781 St Clair, Detroit, Michigan 48214</w:t>
    </w:r>
  </w:p>
  <w:p w14:paraId="7DAD222A" w14:textId="77777777" w:rsidR="006A231F" w:rsidRPr="00AC573B" w:rsidRDefault="006A231F" w:rsidP="000479F1">
    <w:pPr>
      <w:jc w:val="center"/>
      <w:rPr>
        <w:b/>
        <w:color w:val="000000" w:themeColor="text1"/>
        <w:sz w:val="20"/>
        <w:szCs w:val="20"/>
      </w:rPr>
    </w:pPr>
    <w:proofErr w:type="spellStart"/>
    <w:r w:rsidRPr="00AC573B">
      <w:rPr>
        <w:b/>
        <w:color w:val="000000" w:themeColor="text1"/>
        <w:sz w:val="20"/>
        <w:szCs w:val="20"/>
      </w:rPr>
      <w:t>Cell</w:t>
    </w:r>
    <w:proofErr w:type="spellEnd"/>
    <w:r w:rsidRPr="00AC573B">
      <w:rPr>
        <w:b/>
        <w:color w:val="000000" w:themeColor="text1"/>
        <w:sz w:val="20"/>
        <w:szCs w:val="20"/>
      </w:rPr>
      <w:t xml:space="preserve">: (248) 506-6100    E-Mail: </w:t>
    </w:r>
    <w:hyperlink r:id="rId1" w:history="1">
      <w:r w:rsidRPr="00AC573B">
        <w:rPr>
          <w:rStyle w:val="Hyperlink"/>
          <w:b/>
          <w:color w:val="000000" w:themeColor="text1"/>
          <w:sz w:val="20"/>
          <w:szCs w:val="20"/>
        </w:rPr>
        <w:t>TaGriff60@yahoo.com</w:t>
      </w:r>
    </w:hyperlink>
  </w:p>
  <w:p w14:paraId="7604B3D8" w14:textId="77777777" w:rsidR="006A231F" w:rsidRDefault="006A23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B1143"/>
    <w:multiLevelType w:val="hybridMultilevel"/>
    <w:tmpl w:val="518E0D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116657"/>
    <w:multiLevelType w:val="multilevel"/>
    <w:tmpl w:val="CE02D5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EAB6959"/>
    <w:multiLevelType w:val="hybridMultilevel"/>
    <w:tmpl w:val="82AC6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114FE7"/>
    <w:multiLevelType w:val="hybridMultilevel"/>
    <w:tmpl w:val="4FA85900"/>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4" w15:restartNumberingAfterBreak="0">
    <w:nsid w:val="476E1C08"/>
    <w:multiLevelType w:val="hybridMultilevel"/>
    <w:tmpl w:val="47EA4330"/>
    <w:lvl w:ilvl="0" w:tplc="04090001">
      <w:start w:val="1"/>
      <w:numFmt w:val="bullet"/>
      <w:lvlText w:val=""/>
      <w:lvlJc w:val="left"/>
      <w:pPr>
        <w:ind w:left="1067" w:hanging="360"/>
      </w:pPr>
      <w:rPr>
        <w:rFonts w:ascii="Symbol" w:hAnsi="Symbol" w:hint="default"/>
      </w:rPr>
    </w:lvl>
    <w:lvl w:ilvl="1" w:tplc="04090003" w:tentative="1">
      <w:start w:val="1"/>
      <w:numFmt w:val="bullet"/>
      <w:lvlText w:val="o"/>
      <w:lvlJc w:val="left"/>
      <w:pPr>
        <w:ind w:left="1787" w:hanging="360"/>
      </w:pPr>
      <w:rPr>
        <w:rFonts w:ascii="Courier New" w:hAnsi="Courier New" w:cs="Courier New" w:hint="default"/>
      </w:rPr>
    </w:lvl>
    <w:lvl w:ilvl="2" w:tplc="04090005" w:tentative="1">
      <w:start w:val="1"/>
      <w:numFmt w:val="bullet"/>
      <w:lvlText w:val=""/>
      <w:lvlJc w:val="left"/>
      <w:pPr>
        <w:ind w:left="2507" w:hanging="360"/>
      </w:pPr>
      <w:rPr>
        <w:rFonts w:ascii="Wingdings" w:hAnsi="Wingdings" w:hint="default"/>
      </w:rPr>
    </w:lvl>
    <w:lvl w:ilvl="3" w:tplc="04090001" w:tentative="1">
      <w:start w:val="1"/>
      <w:numFmt w:val="bullet"/>
      <w:lvlText w:val=""/>
      <w:lvlJc w:val="left"/>
      <w:pPr>
        <w:ind w:left="3227" w:hanging="360"/>
      </w:pPr>
      <w:rPr>
        <w:rFonts w:ascii="Symbol" w:hAnsi="Symbol" w:hint="default"/>
      </w:rPr>
    </w:lvl>
    <w:lvl w:ilvl="4" w:tplc="04090003" w:tentative="1">
      <w:start w:val="1"/>
      <w:numFmt w:val="bullet"/>
      <w:lvlText w:val="o"/>
      <w:lvlJc w:val="left"/>
      <w:pPr>
        <w:ind w:left="3947" w:hanging="360"/>
      </w:pPr>
      <w:rPr>
        <w:rFonts w:ascii="Courier New" w:hAnsi="Courier New" w:cs="Courier New" w:hint="default"/>
      </w:rPr>
    </w:lvl>
    <w:lvl w:ilvl="5" w:tplc="04090005" w:tentative="1">
      <w:start w:val="1"/>
      <w:numFmt w:val="bullet"/>
      <w:lvlText w:val=""/>
      <w:lvlJc w:val="left"/>
      <w:pPr>
        <w:ind w:left="4667" w:hanging="360"/>
      </w:pPr>
      <w:rPr>
        <w:rFonts w:ascii="Wingdings" w:hAnsi="Wingdings" w:hint="default"/>
      </w:rPr>
    </w:lvl>
    <w:lvl w:ilvl="6" w:tplc="04090001" w:tentative="1">
      <w:start w:val="1"/>
      <w:numFmt w:val="bullet"/>
      <w:lvlText w:val=""/>
      <w:lvlJc w:val="left"/>
      <w:pPr>
        <w:ind w:left="5387" w:hanging="360"/>
      </w:pPr>
      <w:rPr>
        <w:rFonts w:ascii="Symbol" w:hAnsi="Symbol" w:hint="default"/>
      </w:rPr>
    </w:lvl>
    <w:lvl w:ilvl="7" w:tplc="04090003" w:tentative="1">
      <w:start w:val="1"/>
      <w:numFmt w:val="bullet"/>
      <w:lvlText w:val="o"/>
      <w:lvlJc w:val="left"/>
      <w:pPr>
        <w:ind w:left="6107" w:hanging="360"/>
      </w:pPr>
      <w:rPr>
        <w:rFonts w:ascii="Courier New" w:hAnsi="Courier New" w:cs="Courier New" w:hint="default"/>
      </w:rPr>
    </w:lvl>
    <w:lvl w:ilvl="8" w:tplc="04090005" w:tentative="1">
      <w:start w:val="1"/>
      <w:numFmt w:val="bullet"/>
      <w:lvlText w:val=""/>
      <w:lvlJc w:val="left"/>
      <w:pPr>
        <w:ind w:left="6827" w:hanging="360"/>
      </w:pPr>
      <w:rPr>
        <w:rFonts w:ascii="Wingdings" w:hAnsi="Wingdings" w:hint="default"/>
      </w:rPr>
    </w:lvl>
  </w:abstractNum>
  <w:abstractNum w:abstractNumId="5" w15:restartNumberingAfterBreak="0">
    <w:nsid w:val="4FC216DE"/>
    <w:multiLevelType w:val="hybridMultilevel"/>
    <w:tmpl w:val="CE02D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9066A7"/>
    <w:multiLevelType w:val="hybridMultilevel"/>
    <w:tmpl w:val="C6702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ED0C11"/>
    <w:multiLevelType w:val="hybridMultilevel"/>
    <w:tmpl w:val="45A2E8D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8" w15:restartNumberingAfterBreak="0">
    <w:nsid w:val="7CE0698E"/>
    <w:multiLevelType w:val="hybridMultilevel"/>
    <w:tmpl w:val="92E045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5"/>
  </w:num>
  <w:num w:numId="4">
    <w:abstractNumId w:val="3"/>
  </w:num>
  <w:num w:numId="5">
    <w:abstractNumId w:val="4"/>
  </w:num>
  <w:num w:numId="6">
    <w:abstractNumId w:val="7"/>
  </w:num>
  <w:num w:numId="7">
    <w:abstractNumId w:val="2"/>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726"/>
    <w:rsid w:val="00001F97"/>
    <w:rsid w:val="00006EF1"/>
    <w:rsid w:val="00036AAD"/>
    <w:rsid w:val="000404A9"/>
    <w:rsid w:val="00043A87"/>
    <w:rsid w:val="000479F1"/>
    <w:rsid w:val="0005281B"/>
    <w:rsid w:val="00055F50"/>
    <w:rsid w:val="000705CF"/>
    <w:rsid w:val="000779ED"/>
    <w:rsid w:val="00083EFA"/>
    <w:rsid w:val="000A0198"/>
    <w:rsid w:val="000A6244"/>
    <w:rsid w:val="000B04D7"/>
    <w:rsid w:val="000B33C9"/>
    <w:rsid w:val="000C6747"/>
    <w:rsid w:val="000F5502"/>
    <w:rsid w:val="00111745"/>
    <w:rsid w:val="00127857"/>
    <w:rsid w:val="001434B3"/>
    <w:rsid w:val="00147F90"/>
    <w:rsid w:val="00170E96"/>
    <w:rsid w:val="001727C3"/>
    <w:rsid w:val="00180FFB"/>
    <w:rsid w:val="001B3D58"/>
    <w:rsid w:val="00232CA1"/>
    <w:rsid w:val="00241BFB"/>
    <w:rsid w:val="00242B89"/>
    <w:rsid w:val="00246AFA"/>
    <w:rsid w:val="00255F74"/>
    <w:rsid w:val="00262851"/>
    <w:rsid w:val="002841FF"/>
    <w:rsid w:val="00284A05"/>
    <w:rsid w:val="002D4EE3"/>
    <w:rsid w:val="002E39F6"/>
    <w:rsid w:val="00312FB5"/>
    <w:rsid w:val="003330AA"/>
    <w:rsid w:val="003527ED"/>
    <w:rsid w:val="00372325"/>
    <w:rsid w:val="003845D8"/>
    <w:rsid w:val="00384B77"/>
    <w:rsid w:val="0038748E"/>
    <w:rsid w:val="00395E49"/>
    <w:rsid w:val="003A2959"/>
    <w:rsid w:val="003E637C"/>
    <w:rsid w:val="00430161"/>
    <w:rsid w:val="00432716"/>
    <w:rsid w:val="00434B66"/>
    <w:rsid w:val="0044089C"/>
    <w:rsid w:val="004942E3"/>
    <w:rsid w:val="004B75D1"/>
    <w:rsid w:val="004D6726"/>
    <w:rsid w:val="004F3B8B"/>
    <w:rsid w:val="004F61F8"/>
    <w:rsid w:val="00505B6B"/>
    <w:rsid w:val="005229FE"/>
    <w:rsid w:val="00530EB0"/>
    <w:rsid w:val="00543BCD"/>
    <w:rsid w:val="005676F2"/>
    <w:rsid w:val="005D335F"/>
    <w:rsid w:val="00603059"/>
    <w:rsid w:val="00616197"/>
    <w:rsid w:val="00682336"/>
    <w:rsid w:val="00685759"/>
    <w:rsid w:val="006A20C3"/>
    <w:rsid w:val="006A231F"/>
    <w:rsid w:val="006A30BA"/>
    <w:rsid w:val="006F297A"/>
    <w:rsid w:val="007059AA"/>
    <w:rsid w:val="00725911"/>
    <w:rsid w:val="007309C0"/>
    <w:rsid w:val="00733E69"/>
    <w:rsid w:val="007432BD"/>
    <w:rsid w:val="00752F4C"/>
    <w:rsid w:val="00766757"/>
    <w:rsid w:val="00786864"/>
    <w:rsid w:val="007A0B85"/>
    <w:rsid w:val="007C1513"/>
    <w:rsid w:val="007F2767"/>
    <w:rsid w:val="0080160A"/>
    <w:rsid w:val="00810064"/>
    <w:rsid w:val="008257DF"/>
    <w:rsid w:val="00832F38"/>
    <w:rsid w:val="00844BEE"/>
    <w:rsid w:val="00866C97"/>
    <w:rsid w:val="00867C76"/>
    <w:rsid w:val="00876D0F"/>
    <w:rsid w:val="008B1D0C"/>
    <w:rsid w:val="008C51CA"/>
    <w:rsid w:val="00900AAB"/>
    <w:rsid w:val="0090366C"/>
    <w:rsid w:val="00932EC7"/>
    <w:rsid w:val="0095159A"/>
    <w:rsid w:val="00991E72"/>
    <w:rsid w:val="009D4B32"/>
    <w:rsid w:val="009F08B0"/>
    <w:rsid w:val="009F0E28"/>
    <w:rsid w:val="009F59A8"/>
    <w:rsid w:val="00A20C31"/>
    <w:rsid w:val="00A22245"/>
    <w:rsid w:val="00A24346"/>
    <w:rsid w:val="00A32630"/>
    <w:rsid w:val="00A35781"/>
    <w:rsid w:val="00A44057"/>
    <w:rsid w:val="00A92EEB"/>
    <w:rsid w:val="00AA7352"/>
    <w:rsid w:val="00AC573B"/>
    <w:rsid w:val="00B04D92"/>
    <w:rsid w:val="00B33754"/>
    <w:rsid w:val="00B84477"/>
    <w:rsid w:val="00BB46C3"/>
    <w:rsid w:val="00BB70DF"/>
    <w:rsid w:val="00BD5240"/>
    <w:rsid w:val="00CA6A7D"/>
    <w:rsid w:val="00CD7A89"/>
    <w:rsid w:val="00CF4B6C"/>
    <w:rsid w:val="00D22120"/>
    <w:rsid w:val="00D276B5"/>
    <w:rsid w:val="00D37BDF"/>
    <w:rsid w:val="00D42B32"/>
    <w:rsid w:val="00D83499"/>
    <w:rsid w:val="00D925B5"/>
    <w:rsid w:val="00DC664E"/>
    <w:rsid w:val="00DD0E2C"/>
    <w:rsid w:val="00DF20A2"/>
    <w:rsid w:val="00E07FBA"/>
    <w:rsid w:val="00E16BA4"/>
    <w:rsid w:val="00E5082C"/>
    <w:rsid w:val="00E85C90"/>
    <w:rsid w:val="00EC0181"/>
    <w:rsid w:val="00EE028A"/>
    <w:rsid w:val="00EF2DE0"/>
    <w:rsid w:val="00F12571"/>
    <w:rsid w:val="00F1400F"/>
    <w:rsid w:val="00F323D3"/>
    <w:rsid w:val="00F331B2"/>
    <w:rsid w:val="00F41F3C"/>
    <w:rsid w:val="00F63497"/>
    <w:rsid w:val="00FA3A9F"/>
    <w:rsid w:val="00FB50AD"/>
    <w:rsid w:val="00FC1405"/>
    <w:rsid w:val="00FF2A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1EFA"/>
  <w15:docId w15:val="{7B974E3B-8E9B-A844-9E3B-046DF1F8A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637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D5240"/>
    <w:rPr>
      <w:color w:val="0000FF"/>
      <w:u w:val="single"/>
    </w:rPr>
  </w:style>
  <w:style w:type="paragraph" w:customStyle="1" w:styleId="Default">
    <w:name w:val="Default"/>
    <w:rsid w:val="000404A9"/>
    <w:pPr>
      <w:autoSpaceDE w:val="0"/>
      <w:autoSpaceDN w:val="0"/>
      <w:adjustRightInd w:val="0"/>
    </w:pPr>
    <w:rPr>
      <w:color w:val="000000"/>
      <w:sz w:val="24"/>
      <w:szCs w:val="24"/>
    </w:rPr>
  </w:style>
  <w:style w:type="paragraph" w:styleId="ListParagraph">
    <w:name w:val="List Paragraph"/>
    <w:basedOn w:val="Normal"/>
    <w:uiPriority w:val="34"/>
    <w:qFormat/>
    <w:rsid w:val="005676F2"/>
    <w:pPr>
      <w:ind w:left="720"/>
      <w:contextualSpacing/>
    </w:pPr>
  </w:style>
  <w:style w:type="paragraph" w:styleId="Header">
    <w:name w:val="header"/>
    <w:basedOn w:val="Normal"/>
    <w:link w:val="HeaderChar"/>
    <w:rsid w:val="000479F1"/>
    <w:pPr>
      <w:tabs>
        <w:tab w:val="center" w:pos="4320"/>
        <w:tab w:val="right" w:pos="8640"/>
      </w:tabs>
    </w:pPr>
  </w:style>
  <w:style w:type="character" w:customStyle="1" w:styleId="HeaderChar">
    <w:name w:val="Header Char"/>
    <w:basedOn w:val="DefaultParagraphFont"/>
    <w:link w:val="Header"/>
    <w:rsid w:val="000479F1"/>
    <w:rPr>
      <w:sz w:val="24"/>
      <w:szCs w:val="24"/>
    </w:rPr>
  </w:style>
  <w:style w:type="paragraph" w:styleId="Footer">
    <w:name w:val="footer"/>
    <w:basedOn w:val="Normal"/>
    <w:link w:val="FooterChar"/>
    <w:rsid w:val="000479F1"/>
    <w:pPr>
      <w:tabs>
        <w:tab w:val="center" w:pos="4320"/>
        <w:tab w:val="right" w:pos="8640"/>
      </w:tabs>
    </w:pPr>
  </w:style>
  <w:style w:type="character" w:customStyle="1" w:styleId="FooterChar">
    <w:name w:val="Footer Char"/>
    <w:basedOn w:val="DefaultParagraphFont"/>
    <w:link w:val="Footer"/>
    <w:rsid w:val="000479F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TaGriff60@yahoo.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amarahicks/Library/Group%20Containers/UBF8T346G9.Office/User%20Content.localized/Templates.localized/Tamara%20Hicks%20ICU%20%20Resum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33F283-B6AF-F142-985B-7FB24677C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Tamara Hicks ICU  Resume (1).dotx</Template>
  <TotalTime>1</TotalTime>
  <Pages>3</Pages>
  <Words>1227</Words>
  <Characters>6998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Tamara Griffin, R</vt:lpstr>
    </vt:vector>
  </TitlesOfParts>
  <Company>CMHS</Company>
  <LinksUpToDate>false</LinksUpToDate>
  <CharactersWithSpaces>8209</CharactersWithSpaces>
  <SharedDoc>false</SharedDoc>
  <HLinks>
    <vt:vector size="6" baseType="variant">
      <vt:variant>
        <vt:i4>4063238</vt:i4>
      </vt:variant>
      <vt:variant>
        <vt:i4>0</vt:i4>
      </vt:variant>
      <vt:variant>
        <vt:i4>0</vt:i4>
      </vt:variant>
      <vt:variant>
        <vt:i4>5</vt:i4>
      </vt:variant>
      <vt:variant>
        <vt:lpwstr>mailto:TaGriff60@yahoo.com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Tamara Griffin, R</dc:title>
  <dc:creator>Microsoft Office User</dc:creator>
  <cp:lastModifiedBy>Tamara Hicks</cp:lastModifiedBy>
  <cp:revision>2</cp:revision>
  <cp:lastPrinted>2019-02-14T19:26:00Z</cp:lastPrinted>
  <dcterms:created xsi:type="dcterms:W3CDTF">2021-03-18T18:56:00Z</dcterms:created>
  <dcterms:modified xsi:type="dcterms:W3CDTF">2021-03-18T18:56:00Z</dcterms:modified>
</cp:coreProperties>
</file>