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A0071B3" w14:textId="77777777" w:rsidTr="00345BD4">
        <w:trPr>
          <w:trHeight w:hRule="exact" w:val="126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2D8FD6D" w14:textId="77777777" w:rsidR="00692703" w:rsidRPr="00BC4EFD" w:rsidRDefault="00BC4EFD" w:rsidP="00913946">
            <w:pPr>
              <w:pStyle w:val="Title"/>
              <w:rPr>
                <w:b/>
                <w:sz w:val="52"/>
                <w:szCs w:val="52"/>
              </w:rPr>
            </w:pPr>
            <w:r>
              <w:rPr>
                <w:rFonts w:ascii="Calibri" w:hAnsi="Calibri" w:cs="Calibri"/>
                <w:b/>
                <w:sz w:val="52"/>
                <w:szCs w:val="52"/>
              </w:rPr>
              <w:t>Nathan L. Wheeler rn, bs</w:t>
            </w:r>
            <w:r w:rsidR="001C6FDF" w:rsidRPr="00BC4EFD">
              <w:rPr>
                <w:rFonts w:ascii="Calibri" w:hAnsi="Calibri" w:cs="Calibri"/>
                <w:b/>
                <w:sz w:val="52"/>
                <w:szCs w:val="52"/>
              </w:rPr>
              <w:t>N</w:t>
            </w:r>
          </w:p>
          <w:p w14:paraId="797F0B19" w14:textId="4ABD15DB" w:rsidR="00490822" w:rsidRPr="00BC4EFD" w:rsidRDefault="00885167" w:rsidP="001C6FDF">
            <w:pPr>
              <w:pStyle w:val="ContactInfo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12 Saint Violet Drive, St Peters MO </w:t>
            </w:r>
            <w:proofErr w:type="gramStart"/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63376 </w:t>
            </w:r>
            <w:r w:rsidR="001C6FDF" w:rsidRPr="00BC4EF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·</w:t>
            </w:r>
            <w:proofErr w:type="gramEnd"/>
            <w:r w:rsidR="001C6FDF" w:rsidRPr="00BC4EF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A81B8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636.439.9698</w:t>
            </w:r>
            <w:r w:rsidR="001C6FDF" w:rsidRPr="00BC4EF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· </w:t>
            </w:r>
            <w:r w:rsidR="001C6FDF" w:rsidRPr="00BC4EFD">
              <w:rPr>
                <w:rFonts w:ascii="Calibri" w:hAnsi="Calibri" w:cs="Calibri"/>
                <w:b/>
                <w:color w:val="0563C2"/>
                <w:sz w:val="24"/>
                <w:szCs w:val="24"/>
              </w:rPr>
              <w:t>NathanWheeler3@aol.com</w:t>
            </w:r>
          </w:p>
          <w:p w14:paraId="19D9A962" w14:textId="77777777" w:rsidR="00490822" w:rsidRDefault="00490822" w:rsidP="00490822"/>
          <w:p w14:paraId="4E43CC46" w14:textId="77777777" w:rsidR="00692703" w:rsidRPr="00490822" w:rsidRDefault="00692703" w:rsidP="00490822">
            <w:pPr>
              <w:jc w:val="center"/>
            </w:pPr>
          </w:p>
        </w:tc>
      </w:tr>
      <w:tr w:rsidR="009571D8" w:rsidRPr="00BC4EFD" w14:paraId="31EFDAD9" w14:textId="77777777" w:rsidTr="00692703">
        <w:tc>
          <w:tcPr>
            <w:tcW w:w="9360" w:type="dxa"/>
            <w:tcMar>
              <w:top w:w="432" w:type="dxa"/>
            </w:tcMar>
          </w:tcPr>
          <w:p w14:paraId="1E169275" w14:textId="77777777" w:rsidR="00345BD4" w:rsidRPr="00BC4EFD" w:rsidRDefault="00345BD4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62FD4F58" w14:textId="77777777" w:rsidR="00940F50" w:rsidRDefault="00BC4EFD" w:rsidP="00BC4E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</w:t>
            </w:r>
          </w:p>
          <w:p w14:paraId="2AD9CFB1" w14:textId="77777777" w:rsidR="00A81B8B" w:rsidRDefault="00940F50" w:rsidP="00940F5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</w:t>
            </w:r>
          </w:p>
          <w:p w14:paraId="01018249" w14:textId="67287C5A" w:rsidR="00A81B8B" w:rsidRPr="00BC4EFD" w:rsidRDefault="001C6FDF" w:rsidP="00DE5D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BC4EFD">
              <w:rPr>
                <w:rFonts w:ascii="Calibri" w:hAnsi="Calibri" w:cs="Calibri"/>
                <w:b/>
                <w:sz w:val="24"/>
                <w:szCs w:val="24"/>
              </w:rPr>
              <w:t xml:space="preserve">Self-motivated healthcare professional experienced in </w:t>
            </w:r>
            <w:r w:rsidR="00885167">
              <w:rPr>
                <w:rFonts w:ascii="Calibri" w:hAnsi="Calibri" w:cs="Calibri"/>
                <w:b/>
                <w:sz w:val="24"/>
                <w:szCs w:val="24"/>
              </w:rPr>
              <w:t xml:space="preserve">clinical </w:t>
            </w:r>
            <w:r w:rsidR="00E97F34">
              <w:rPr>
                <w:rFonts w:ascii="Calibri" w:hAnsi="Calibri" w:cs="Calibri"/>
                <w:b/>
                <w:sz w:val="24"/>
                <w:szCs w:val="24"/>
              </w:rPr>
              <w:t>and case management</w:t>
            </w:r>
            <w:r w:rsidR="00885167">
              <w:rPr>
                <w:rFonts w:ascii="Calibri" w:hAnsi="Calibri" w:cs="Calibri"/>
                <w:b/>
                <w:sz w:val="24"/>
                <w:szCs w:val="24"/>
              </w:rPr>
              <w:t xml:space="preserve"> as a registered nurse for 14 years</w:t>
            </w:r>
            <w:r w:rsidR="00E97F34">
              <w:rPr>
                <w:rFonts w:ascii="Calibri" w:hAnsi="Calibri" w:cs="Calibri"/>
                <w:b/>
                <w:sz w:val="24"/>
                <w:szCs w:val="24"/>
              </w:rPr>
              <w:t xml:space="preserve">. </w:t>
            </w:r>
            <w:r w:rsidRPr="00BC4EFD">
              <w:rPr>
                <w:rFonts w:ascii="Calibri" w:hAnsi="Calibri" w:cs="Calibri"/>
                <w:b/>
                <w:sz w:val="24"/>
                <w:szCs w:val="24"/>
              </w:rPr>
              <w:t xml:space="preserve"> Strong specialization in </w:t>
            </w:r>
            <w:r w:rsidR="00885167">
              <w:rPr>
                <w:rFonts w:ascii="Calibri" w:hAnsi="Calibri" w:cs="Calibri"/>
                <w:b/>
                <w:sz w:val="24"/>
                <w:szCs w:val="24"/>
              </w:rPr>
              <w:t xml:space="preserve">multiple surgical disciplines. Traveled 8 years </w:t>
            </w:r>
            <w:r w:rsidRPr="00BC4EFD">
              <w:rPr>
                <w:rFonts w:ascii="Calibri" w:hAnsi="Calibri" w:cs="Calibri"/>
                <w:b/>
                <w:sz w:val="24"/>
                <w:szCs w:val="24"/>
              </w:rPr>
              <w:t>under contract for organizational rebuilding and staff support. Successful at building a</w:t>
            </w:r>
            <w:r w:rsidR="00345BD4" w:rsidRPr="00BC4EF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BC4EFD">
              <w:rPr>
                <w:rFonts w:ascii="Calibri" w:hAnsi="Calibri" w:cs="Calibri"/>
                <w:b/>
                <w:sz w:val="24"/>
                <w:szCs w:val="24"/>
              </w:rPr>
              <w:t>strong team environment and establishing trust within</w:t>
            </w:r>
            <w:r w:rsidR="004A4780">
              <w:rPr>
                <w:rFonts w:ascii="Calibri" w:hAnsi="Calibri" w:cs="Calibri"/>
                <w:b/>
                <w:sz w:val="24"/>
                <w:szCs w:val="24"/>
              </w:rPr>
              <w:t xml:space="preserve"> top ranked organizations</w:t>
            </w:r>
            <w:r w:rsidRPr="00BC4EFD">
              <w:rPr>
                <w:rFonts w:ascii="Calibri" w:hAnsi="Calibri" w:cs="Calibri"/>
                <w:b/>
                <w:sz w:val="24"/>
                <w:szCs w:val="24"/>
              </w:rPr>
              <w:t xml:space="preserve"> as a valued and knowledgeable</w:t>
            </w:r>
            <w:r w:rsidR="00345BD4" w:rsidRPr="00BC4EF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BC4EFD">
              <w:rPr>
                <w:rFonts w:ascii="Calibri" w:hAnsi="Calibri" w:cs="Calibri"/>
                <w:b/>
                <w:sz w:val="24"/>
                <w:szCs w:val="24"/>
              </w:rPr>
              <w:t xml:space="preserve">member, trained and updated with the most recent information regarding </w:t>
            </w:r>
            <w:r w:rsidR="00E97F34">
              <w:rPr>
                <w:rFonts w:ascii="Calibri" w:hAnsi="Calibri" w:cs="Calibri"/>
                <w:b/>
                <w:sz w:val="24"/>
                <w:szCs w:val="24"/>
              </w:rPr>
              <w:t xml:space="preserve">case management and </w:t>
            </w:r>
            <w:r w:rsidR="00885167">
              <w:rPr>
                <w:rFonts w:ascii="Calibri" w:hAnsi="Calibri" w:cs="Calibri"/>
                <w:b/>
                <w:sz w:val="24"/>
                <w:szCs w:val="24"/>
              </w:rPr>
              <w:t>clinical</w:t>
            </w:r>
            <w:r w:rsidR="00E97F34">
              <w:rPr>
                <w:rFonts w:ascii="Calibri" w:hAnsi="Calibri" w:cs="Calibri"/>
                <w:b/>
                <w:sz w:val="24"/>
                <w:szCs w:val="24"/>
              </w:rPr>
              <w:t xml:space="preserve"> care practices.  </w:t>
            </w:r>
          </w:p>
        </w:tc>
      </w:tr>
    </w:tbl>
    <w:p w14:paraId="59AB96BD" w14:textId="77777777" w:rsidR="004E01EB" w:rsidRPr="00CF1A49" w:rsidRDefault="00495653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24374EF9CFC242618C2CB3ABF76704F0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13C9AA41" w14:textId="77777777" w:rsidTr="00D66A52">
        <w:tc>
          <w:tcPr>
            <w:tcW w:w="9355" w:type="dxa"/>
          </w:tcPr>
          <w:p w14:paraId="26C2C92F" w14:textId="4E81E68E" w:rsidR="00A81B8B" w:rsidRDefault="00A81B8B" w:rsidP="00A728F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3053F1A" w14:textId="6B8E8F0D" w:rsidR="004A4780" w:rsidRDefault="004A4780" w:rsidP="00A728F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NURSE</w:t>
            </w:r>
            <w:r w:rsidR="00885167">
              <w:rPr>
                <w:rFonts w:ascii="Calibri" w:hAnsi="Calibri" w:cs="Calibri"/>
                <w:b/>
                <w:sz w:val="28"/>
                <w:szCs w:val="28"/>
              </w:rPr>
              <w:t xml:space="preserve"> CASE MANAGER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: </w:t>
            </w:r>
            <w:r w:rsidR="00885167">
              <w:rPr>
                <w:rFonts w:ascii="Calibri" w:hAnsi="Calibri" w:cs="Calibri"/>
                <w:b/>
                <w:sz w:val="28"/>
                <w:szCs w:val="28"/>
              </w:rPr>
              <w:t xml:space="preserve">Solace Hospice Care, Ballwin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Mo, </w:t>
            </w:r>
            <w:r w:rsidR="00885167">
              <w:rPr>
                <w:rFonts w:ascii="Calibri" w:hAnsi="Calibri" w:cs="Calibri"/>
                <w:b/>
                <w:sz w:val="28"/>
                <w:szCs w:val="28"/>
              </w:rPr>
              <w:t xml:space="preserve">2018-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Current</w:t>
            </w:r>
          </w:p>
          <w:p w14:paraId="5AD8E97A" w14:textId="2290644F" w:rsidR="004A4780" w:rsidRDefault="004A4780" w:rsidP="00A728F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(Contracted) </w:t>
            </w:r>
          </w:p>
          <w:p w14:paraId="4DBDCE0C" w14:textId="0745CD03" w:rsidR="004A4780" w:rsidRPr="00345BD4" w:rsidRDefault="004A4780" w:rsidP="004A4780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4"/>
                <w:szCs w:val="24"/>
              </w:rPr>
            </w:pPr>
            <w:r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 xml:space="preserve">Clinical Director St Louis Territory  </w:t>
            </w:r>
          </w:p>
          <w:p w14:paraId="05967DA0" w14:textId="01DA515C" w:rsidR="004A4780" w:rsidRPr="00BC4EFD" w:rsidRDefault="004A4780" w:rsidP="004A478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24"/>
                <w:szCs w:val="24"/>
              </w:rPr>
              <w:t>Managing daily flow</w:t>
            </w:r>
            <w:r>
              <w:rPr>
                <w:rFonts w:cstheme="minorHAnsi"/>
                <w:iCs/>
                <w:sz w:val="24"/>
                <w:szCs w:val="24"/>
              </w:rPr>
              <w:t xml:space="preserve">, including collaborating patient care with primary physicians and </w:t>
            </w:r>
            <w:proofErr w:type="gramStart"/>
            <w:r>
              <w:rPr>
                <w:rFonts w:cstheme="minorHAnsi"/>
                <w:iCs/>
                <w:sz w:val="24"/>
                <w:szCs w:val="24"/>
              </w:rPr>
              <w:t>Medical</w:t>
            </w:r>
            <w:proofErr w:type="gramEnd"/>
            <w:r>
              <w:rPr>
                <w:rFonts w:cstheme="minorHAnsi"/>
                <w:iCs/>
                <w:sz w:val="24"/>
                <w:szCs w:val="24"/>
              </w:rPr>
              <w:t xml:space="preserve"> director.</w:t>
            </w:r>
          </w:p>
          <w:p w14:paraId="2AF493D7" w14:textId="47567423" w:rsidR="004A4780" w:rsidRPr="004A4780" w:rsidRDefault="004A4780" w:rsidP="004A478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Fluent in ICD-10 coding, and managing Medicare, Medicaid and Private Insurance strategic goals and planning related to patient care</w:t>
            </w:r>
            <w:r w:rsidR="00885167">
              <w:rPr>
                <w:rFonts w:cstheme="minorHAnsi"/>
                <w:iCs/>
                <w:sz w:val="24"/>
                <w:szCs w:val="24"/>
              </w:rPr>
              <w:t>.</w:t>
            </w:r>
          </w:p>
          <w:p w14:paraId="21F83559" w14:textId="77777777" w:rsidR="004A4780" w:rsidRPr="004A4780" w:rsidRDefault="004A4780" w:rsidP="004A4780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</w:rPr>
            </w:pPr>
          </w:p>
          <w:p w14:paraId="6876AB60" w14:textId="77777777" w:rsidR="004A4780" w:rsidRDefault="004A4780" w:rsidP="00A728F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9ACDD41" w14:textId="77777777" w:rsidR="00A728F9" w:rsidRPr="00BC4EFD" w:rsidRDefault="00A728F9" w:rsidP="00A728F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NURSE MANAGER/TEAMLEADER: SSM St. Joseph Hospital Lake St. Louis, MO</w:t>
            </w:r>
            <w:r w:rsidRPr="00BC4EFD">
              <w:rPr>
                <w:rFonts w:ascii="Calibri" w:hAnsi="Calibri" w:cs="Calibri"/>
                <w:b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2018</w:t>
            </w:r>
          </w:p>
          <w:p w14:paraId="17B0BD8A" w14:textId="77777777" w:rsidR="00A728F9" w:rsidRPr="00345BD4" w:rsidRDefault="00A728F9" w:rsidP="00A728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72641013" w14:textId="4FC51A19" w:rsidR="00A728F9" w:rsidRDefault="00A728F9" w:rsidP="00A728F9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4"/>
                <w:szCs w:val="24"/>
              </w:rPr>
            </w:pPr>
            <w:r w:rsidRPr="00345BD4"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>Adult and Pedi</w:t>
            </w:r>
            <w:r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 xml:space="preserve">atric </w:t>
            </w:r>
            <w:r w:rsidR="00E97F34"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>Intensive care</w:t>
            </w:r>
            <w:r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 xml:space="preserve"> Manage</w:t>
            </w:r>
            <w:r w:rsidR="00AB5F27"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>r</w:t>
            </w:r>
            <w:r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 xml:space="preserve"> / Post-Anesthesia Care Unit Manager</w:t>
            </w:r>
          </w:p>
          <w:p w14:paraId="03C9AAE8" w14:textId="77777777" w:rsidR="00A728F9" w:rsidRPr="00345BD4" w:rsidRDefault="00A728F9" w:rsidP="00A728F9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4"/>
                <w:szCs w:val="24"/>
              </w:rPr>
            </w:pPr>
          </w:p>
          <w:p w14:paraId="6AAE3F73" w14:textId="47EF5229" w:rsidR="00A728F9" w:rsidRPr="00BC4EFD" w:rsidRDefault="00E97F34" w:rsidP="00A728F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24"/>
                <w:szCs w:val="24"/>
              </w:rPr>
              <w:t>M</w:t>
            </w:r>
            <w:r w:rsidR="00AB5F27">
              <w:rPr>
                <w:rFonts w:ascii="Calibri" w:hAnsi="Calibri" w:cs="Calibri"/>
                <w:iCs/>
                <w:sz w:val="24"/>
                <w:szCs w:val="24"/>
              </w:rPr>
              <w:t>anaging daily flow</w:t>
            </w:r>
            <w:r w:rsidR="00A728F9">
              <w:rPr>
                <w:rFonts w:ascii="Calibri" w:hAnsi="Calibri" w:cs="Calibri"/>
                <w:iCs/>
                <w:sz w:val="24"/>
                <w:szCs w:val="24"/>
              </w:rPr>
              <w:t xml:space="preserve"> of busy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ICU</w:t>
            </w:r>
            <w:r w:rsidR="00AB5F27">
              <w:rPr>
                <w:rFonts w:cstheme="minorHAnsi"/>
                <w:iCs/>
                <w:sz w:val="24"/>
                <w:szCs w:val="24"/>
              </w:rPr>
              <w:t>, including collaborating patient care with surgeons</w:t>
            </w:r>
            <w:r>
              <w:rPr>
                <w:rFonts w:cstheme="minorHAnsi"/>
                <w:iCs/>
                <w:sz w:val="24"/>
                <w:szCs w:val="24"/>
              </w:rPr>
              <w:t xml:space="preserve"> with </w:t>
            </w:r>
            <w:r w:rsidR="00AB5F27">
              <w:rPr>
                <w:rFonts w:cstheme="minorHAnsi"/>
                <w:iCs/>
                <w:sz w:val="24"/>
                <w:szCs w:val="24"/>
              </w:rPr>
              <w:t>approximately 60 FTE’s.</w:t>
            </w:r>
          </w:p>
          <w:p w14:paraId="39C50F52" w14:textId="28497223" w:rsidR="00A728F9" w:rsidRDefault="00AB5F27" w:rsidP="00A728F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High knowledge of productivity standards in </w:t>
            </w:r>
            <w:r w:rsidR="004A4780">
              <w:rPr>
                <w:rFonts w:cstheme="minorHAnsi"/>
                <w:iCs/>
                <w:sz w:val="24"/>
                <w:szCs w:val="24"/>
              </w:rPr>
              <w:t xml:space="preserve">Vision </w:t>
            </w:r>
            <w:proofErr w:type="gramStart"/>
            <w:r w:rsidR="004A4780">
              <w:rPr>
                <w:rFonts w:cstheme="minorHAnsi"/>
                <w:iCs/>
                <w:sz w:val="24"/>
                <w:szCs w:val="24"/>
              </w:rPr>
              <w:t>ware</w:t>
            </w:r>
            <w:r>
              <w:rPr>
                <w:rFonts w:cstheme="minorHAnsi"/>
                <w:iCs/>
                <w:sz w:val="24"/>
                <w:szCs w:val="24"/>
              </w:rPr>
              <w:t>, and</w:t>
            </w:r>
            <w:proofErr w:type="gramEnd"/>
            <w:r>
              <w:rPr>
                <w:rFonts w:cstheme="minorHAnsi"/>
                <w:iCs/>
                <w:sz w:val="24"/>
                <w:szCs w:val="24"/>
              </w:rPr>
              <w:t xml:space="preserve"> managing</w:t>
            </w:r>
            <w:r w:rsidR="00E97F34">
              <w:rPr>
                <w:rFonts w:cstheme="minorHAnsi"/>
                <w:iCs/>
                <w:sz w:val="24"/>
                <w:szCs w:val="24"/>
              </w:rPr>
              <w:t xml:space="preserve"> nursing</w:t>
            </w:r>
            <w:r>
              <w:rPr>
                <w:rFonts w:cstheme="minorHAnsi"/>
                <w:iCs/>
                <w:sz w:val="24"/>
                <w:szCs w:val="24"/>
              </w:rPr>
              <w:t xml:space="preserve"> budget towards strategic goals and planning.</w:t>
            </w:r>
          </w:p>
          <w:p w14:paraId="57E98FE2" w14:textId="77777777" w:rsidR="00AB5F27" w:rsidRDefault="00EE7808" w:rsidP="00A728F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Proficient in Joint Commission s</w:t>
            </w:r>
            <w:r w:rsidR="00AB5F27">
              <w:rPr>
                <w:rFonts w:cstheme="minorHAnsi"/>
                <w:iCs/>
                <w:sz w:val="24"/>
                <w:szCs w:val="24"/>
              </w:rPr>
              <w:t>tandards and infection control procedures.</w:t>
            </w:r>
          </w:p>
          <w:p w14:paraId="3641BBCD" w14:textId="77777777" w:rsidR="00EE7808" w:rsidRDefault="00EE7808" w:rsidP="00A728F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Continuous quality improvement and Lean initiatives</w:t>
            </w:r>
          </w:p>
          <w:p w14:paraId="12CE7421" w14:textId="77777777" w:rsidR="00491E6B" w:rsidRPr="00BC4EFD" w:rsidRDefault="00491E6B" w:rsidP="00491E6B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</w:rPr>
            </w:pPr>
          </w:p>
          <w:p w14:paraId="1549C280" w14:textId="77777777" w:rsidR="00A81B8B" w:rsidRDefault="00A81B8B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FD67114" w14:textId="77777777" w:rsidR="004A4780" w:rsidRDefault="004A4780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CD0CAE2" w14:textId="77777777" w:rsidR="004A4780" w:rsidRDefault="004A4780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9B757EE" w14:textId="77777777" w:rsidR="00490822" w:rsidRPr="00BC4EFD" w:rsidRDefault="001C6FDF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BC4EFD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REGISTERED NURSE: Tufts Hospital &amp; Floating Hospital for Children Boston (Contract),</w:t>
            </w:r>
            <w:r w:rsidR="00BC4EFD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BC4EFD">
              <w:rPr>
                <w:rFonts w:ascii="Calibri" w:hAnsi="Calibri" w:cs="Calibri"/>
                <w:b/>
                <w:sz w:val="28"/>
                <w:szCs w:val="28"/>
              </w:rPr>
              <w:t>2017</w:t>
            </w:r>
          </w:p>
          <w:p w14:paraId="19B51E7A" w14:textId="77777777" w:rsidR="00345BD4" w:rsidRPr="00345BD4" w:rsidRDefault="00345BD4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545F0011" w14:textId="6A33D8B9" w:rsidR="001C6FDF" w:rsidRDefault="001C6FDF" w:rsidP="001C6FDF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4"/>
                <w:szCs w:val="24"/>
              </w:rPr>
            </w:pPr>
            <w:r w:rsidRPr="00345BD4"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 xml:space="preserve">Adult Cardiovascular </w:t>
            </w:r>
            <w:r w:rsidR="00E97F34"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>Transplant Case Manager</w:t>
            </w:r>
          </w:p>
          <w:p w14:paraId="5B926C88" w14:textId="77777777" w:rsidR="00345BD4" w:rsidRPr="00345BD4" w:rsidRDefault="00345BD4" w:rsidP="001C6FDF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4"/>
                <w:szCs w:val="24"/>
              </w:rPr>
            </w:pPr>
          </w:p>
          <w:p w14:paraId="1B5A8DE0" w14:textId="32841DC1" w:rsidR="001C6FDF" w:rsidRPr="00BC4EFD" w:rsidRDefault="001C6FDF" w:rsidP="001C6FD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</w:rPr>
            </w:pPr>
            <w:r w:rsidRPr="00BC4EFD">
              <w:rPr>
                <w:rFonts w:ascii="Calibri" w:hAnsi="Calibri" w:cs="Calibri"/>
                <w:iCs/>
                <w:sz w:val="24"/>
                <w:szCs w:val="24"/>
              </w:rPr>
              <w:t>Contracted</w:t>
            </w:r>
            <w:r w:rsidRPr="00BC4EFD">
              <w:rPr>
                <w:rFonts w:cstheme="minorHAnsi"/>
                <w:iCs/>
                <w:sz w:val="24"/>
                <w:szCs w:val="24"/>
              </w:rPr>
              <w:t xml:space="preserve"> registered nurse responsible for </w:t>
            </w:r>
            <w:r w:rsidR="00E97F34">
              <w:rPr>
                <w:rFonts w:cstheme="minorHAnsi"/>
                <w:iCs/>
                <w:sz w:val="24"/>
                <w:szCs w:val="24"/>
              </w:rPr>
              <w:t>case managing</w:t>
            </w:r>
            <w:r w:rsidRPr="00BC4EFD">
              <w:rPr>
                <w:rFonts w:cstheme="minorHAnsi"/>
                <w:iCs/>
                <w:sz w:val="24"/>
                <w:szCs w:val="24"/>
              </w:rPr>
              <w:t xml:space="preserve"> multiple</w:t>
            </w:r>
            <w:r w:rsidR="00BC4EFD" w:rsidRPr="00BC4EFD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BC4EFD">
              <w:rPr>
                <w:rFonts w:cstheme="minorHAnsi"/>
                <w:iCs/>
                <w:sz w:val="24"/>
                <w:szCs w:val="24"/>
              </w:rPr>
              <w:t>service lines throughout adult patient populations.</w:t>
            </w:r>
          </w:p>
          <w:p w14:paraId="7C019680" w14:textId="77777777" w:rsidR="001C6FDF" w:rsidRPr="00BC4EFD" w:rsidRDefault="001C6FDF" w:rsidP="00BC4EF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</w:rPr>
            </w:pPr>
            <w:r w:rsidRPr="00BC4EFD">
              <w:rPr>
                <w:rFonts w:cstheme="minorHAnsi"/>
                <w:iCs/>
                <w:sz w:val="24"/>
                <w:szCs w:val="24"/>
              </w:rPr>
              <w:t>Strong role within Tuft’s cardiovascular surgery program.</w:t>
            </w:r>
          </w:p>
          <w:p w14:paraId="63F79B51" w14:textId="77777777" w:rsidR="00A81B8B" w:rsidRDefault="00A81B8B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D0E6524" w14:textId="77777777" w:rsidR="00A81B8B" w:rsidRDefault="00A81B8B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8423549" w14:textId="77777777" w:rsidR="00C962DB" w:rsidRDefault="00C962DB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C4AF371" w14:textId="280739D4" w:rsidR="001C6FDF" w:rsidRPr="00BC4EFD" w:rsidRDefault="00345BD4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BC4EFD">
              <w:rPr>
                <w:rFonts w:ascii="Calibri" w:hAnsi="Calibri" w:cs="Calibri"/>
                <w:b/>
                <w:sz w:val="28"/>
                <w:szCs w:val="28"/>
              </w:rPr>
              <w:t>REGISTERED NURSE</w:t>
            </w:r>
            <w:r w:rsidR="001C6FDF" w:rsidRPr="00BC4EFD">
              <w:rPr>
                <w:rFonts w:ascii="Calibri" w:hAnsi="Calibri" w:cs="Calibri"/>
                <w:b/>
                <w:sz w:val="28"/>
                <w:szCs w:val="28"/>
              </w:rPr>
              <w:t>: BJC Hospital St Louis (Contract), 2017</w:t>
            </w:r>
          </w:p>
          <w:p w14:paraId="0269F5F8" w14:textId="77777777" w:rsidR="00345BD4" w:rsidRPr="00345BD4" w:rsidRDefault="00345BD4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360DDC3F" w14:textId="77777777" w:rsidR="001C6FDF" w:rsidRDefault="001C6FDF" w:rsidP="001C6FDF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4"/>
                <w:szCs w:val="24"/>
              </w:rPr>
            </w:pPr>
            <w:r w:rsidRPr="00345BD4"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>Assistant Nurse Manager</w:t>
            </w:r>
          </w:p>
          <w:p w14:paraId="4CC73CB9" w14:textId="77777777" w:rsidR="00345BD4" w:rsidRPr="00345BD4" w:rsidRDefault="00345BD4" w:rsidP="001C6FDF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4"/>
                <w:szCs w:val="24"/>
              </w:rPr>
            </w:pPr>
          </w:p>
          <w:p w14:paraId="12715BE7" w14:textId="77777777" w:rsidR="001C6FDF" w:rsidRPr="00BC4EFD" w:rsidRDefault="001C6FDF" w:rsidP="001C6FD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C4EFD">
              <w:rPr>
                <w:rFonts w:ascii="Calibri" w:hAnsi="Calibri" w:cs="Calibri"/>
                <w:sz w:val="24"/>
                <w:szCs w:val="24"/>
              </w:rPr>
              <w:t>Contracted registered nurse responsible for leadership as ANM for surgical services</w:t>
            </w:r>
            <w:r w:rsidR="00BC4EF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C4EFD">
              <w:rPr>
                <w:rFonts w:ascii="Calibri" w:hAnsi="Calibri" w:cs="Calibri"/>
                <w:sz w:val="24"/>
                <w:szCs w:val="24"/>
              </w:rPr>
              <w:t>including sterile processing.</w:t>
            </w:r>
          </w:p>
          <w:p w14:paraId="21DF6677" w14:textId="77777777" w:rsidR="001C6FDF" w:rsidRPr="00BC4EFD" w:rsidRDefault="001C6FDF" w:rsidP="00BC4EF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C4EFD">
              <w:rPr>
                <w:rFonts w:ascii="Calibri" w:hAnsi="Calibri" w:cs="Calibri"/>
                <w:sz w:val="24"/>
                <w:szCs w:val="24"/>
              </w:rPr>
              <w:t>Surgical services restructure and internal process review.</w:t>
            </w:r>
          </w:p>
          <w:p w14:paraId="126AA9E4" w14:textId="77777777" w:rsidR="00CA7C46" w:rsidRPr="00EE7808" w:rsidRDefault="001C6FDF" w:rsidP="001C6FD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C4EFD">
              <w:rPr>
                <w:rFonts w:ascii="Calibri" w:hAnsi="Calibri" w:cs="Calibri"/>
                <w:sz w:val="24"/>
                <w:szCs w:val="24"/>
              </w:rPr>
              <w:t>Provided training to nursing staff and team building exercises.</w:t>
            </w:r>
          </w:p>
          <w:p w14:paraId="21044E52" w14:textId="77777777" w:rsidR="00940F50" w:rsidRDefault="00940F50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D3D65FF" w14:textId="77777777" w:rsidR="001C6FDF" w:rsidRPr="00BC4EFD" w:rsidRDefault="00345BD4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C4EFD">
              <w:rPr>
                <w:rFonts w:ascii="Calibri" w:hAnsi="Calibri" w:cs="Calibri"/>
                <w:b/>
                <w:sz w:val="28"/>
                <w:szCs w:val="28"/>
              </w:rPr>
              <w:t>REGISTERED NURSE</w:t>
            </w:r>
            <w:r w:rsidR="001C6FDF" w:rsidRPr="00BC4EFD">
              <w:rPr>
                <w:rFonts w:ascii="Calibri" w:hAnsi="Calibri" w:cs="Calibri"/>
                <w:b/>
                <w:sz w:val="28"/>
                <w:szCs w:val="28"/>
              </w:rPr>
              <w:t>:</w:t>
            </w:r>
            <w:r w:rsidR="001C6FDF" w:rsidRPr="00BC4EF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1C6FDF" w:rsidRPr="00BC4EFD">
              <w:rPr>
                <w:rFonts w:ascii="Calibri" w:hAnsi="Calibri" w:cs="Calibri"/>
                <w:b/>
                <w:sz w:val="28"/>
                <w:szCs w:val="28"/>
              </w:rPr>
              <w:t xml:space="preserve">UCSF Hospital (SF </w:t>
            </w:r>
            <w:proofErr w:type="gramStart"/>
            <w:r w:rsidR="001C6FDF" w:rsidRPr="00BC4EFD">
              <w:rPr>
                <w:rFonts w:ascii="Calibri" w:hAnsi="Calibri" w:cs="Calibri"/>
                <w:b/>
                <w:sz w:val="28"/>
                <w:szCs w:val="28"/>
              </w:rPr>
              <w:t>California )</w:t>
            </w:r>
            <w:proofErr w:type="gramEnd"/>
            <w:r w:rsidR="001C6FDF" w:rsidRPr="00BC4EFD">
              <w:rPr>
                <w:rFonts w:ascii="Calibri" w:hAnsi="Calibri" w:cs="Calibri"/>
                <w:b/>
                <w:sz w:val="28"/>
                <w:szCs w:val="28"/>
              </w:rPr>
              <w:t>, 2015 – 2017</w:t>
            </w:r>
          </w:p>
          <w:p w14:paraId="777EC90A" w14:textId="77777777" w:rsidR="00BC4EFD" w:rsidRPr="00345BD4" w:rsidRDefault="00BC4EFD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55F389EE" w14:textId="082777C3" w:rsidR="001C6FDF" w:rsidRDefault="001C6FDF" w:rsidP="001C6FDF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4"/>
                <w:szCs w:val="24"/>
              </w:rPr>
            </w:pPr>
            <w:r w:rsidRPr="00345BD4"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 xml:space="preserve">Adult Orthopedic and Cardiovascular </w:t>
            </w:r>
            <w:r w:rsidR="00C962DB"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>Case Manager</w:t>
            </w:r>
          </w:p>
          <w:p w14:paraId="7AFF4EB1" w14:textId="77777777" w:rsidR="00BC4EFD" w:rsidRPr="00BC4EFD" w:rsidRDefault="00BC4EFD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2F7AD756" w14:textId="65D277CC" w:rsidR="001C6FDF" w:rsidRPr="00BC4EFD" w:rsidRDefault="001C6FDF" w:rsidP="00BC4EF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C4EFD">
              <w:rPr>
                <w:rFonts w:ascii="Calibri" w:hAnsi="Calibri" w:cs="Calibri"/>
                <w:sz w:val="24"/>
                <w:szCs w:val="24"/>
              </w:rPr>
              <w:t xml:space="preserve">Registered nurse responsible for </w:t>
            </w:r>
            <w:r w:rsidR="00C962DB">
              <w:rPr>
                <w:rFonts w:ascii="Calibri" w:hAnsi="Calibri" w:cs="Calibri"/>
                <w:sz w:val="24"/>
                <w:szCs w:val="24"/>
              </w:rPr>
              <w:t xml:space="preserve">case management within heart transplant </w:t>
            </w:r>
            <w:r w:rsidRPr="00BC4EFD">
              <w:rPr>
                <w:rFonts w:ascii="Calibri" w:hAnsi="Calibri" w:cs="Calibri"/>
                <w:sz w:val="24"/>
                <w:szCs w:val="24"/>
              </w:rPr>
              <w:t>services.</w:t>
            </w:r>
          </w:p>
          <w:p w14:paraId="16A3BB9C" w14:textId="6AC7C3D8" w:rsidR="001C6FDF" w:rsidRPr="00BC4EFD" w:rsidRDefault="001C6FDF" w:rsidP="00BC4EF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C4EFD">
              <w:rPr>
                <w:rFonts w:ascii="Calibri" w:hAnsi="Calibri" w:cs="Calibri"/>
                <w:sz w:val="24"/>
                <w:szCs w:val="24"/>
              </w:rPr>
              <w:t>Provided training to new nursing staff.</w:t>
            </w:r>
            <w:r w:rsidR="00C962D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C2A43">
              <w:rPr>
                <w:rFonts w:ascii="Calibri" w:hAnsi="Calibri" w:cs="Calibri"/>
                <w:sz w:val="24"/>
                <w:szCs w:val="24"/>
              </w:rPr>
              <w:t xml:space="preserve">ICD 9/10 coding. </w:t>
            </w:r>
          </w:p>
          <w:p w14:paraId="50F26FE6" w14:textId="77777777" w:rsidR="00940F50" w:rsidRDefault="00940F50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FBBAFC7" w14:textId="77777777" w:rsidR="001C6FDF" w:rsidRDefault="001C6FDF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BC4EFD">
              <w:rPr>
                <w:rFonts w:ascii="Calibri" w:hAnsi="Calibri" w:cs="Calibri"/>
                <w:b/>
                <w:sz w:val="28"/>
                <w:szCs w:val="28"/>
              </w:rPr>
              <w:t xml:space="preserve">REGISTERED </w:t>
            </w:r>
            <w:proofErr w:type="gramStart"/>
            <w:r w:rsidRPr="00BC4EFD">
              <w:rPr>
                <w:rFonts w:ascii="Calibri" w:hAnsi="Calibri" w:cs="Calibri"/>
                <w:b/>
                <w:sz w:val="28"/>
                <w:szCs w:val="28"/>
              </w:rPr>
              <w:t>NURSE :</w:t>
            </w:r>
            <w:proofErr w:type="gramEnd"/>
            <w:r w:rsidRPr="00BC4EFD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BC4EFD">
              <w:rPr>
                <w:rFonts w:ascii="Calibri" w:hAnsi="Calibri" w:cs="Calibri"/>
                <w:b/>
                <w:sz w:val="28"/>
                <w:szCs w:val="28"/>
              </w:rPr>
              <w:t>Fastaff</w:t>
            </w:r>
            <w:proofErr w:type="spellEnd"/>
            <w:r w:rsidRPr="00BC4EFD">
              <w:rPr>
                <w:rFonts w:ascii="Calibri" w:hAnsi="Calibri" w:cs="Calibri"/>
                <w:b/>
                <w:sz w:val="28"/>
                <w:szCs w:val="28"/>
              </w:rPr>
              <w:t xml:space="preserve"> Travel Nursing (Traveling), 2009 – 2015</w:t>
            </w:r>
          </w:p>
          <w:p w14:paraId="5E5374B4" w14:textId="77777777" w:rsidR="00BC4EFD" w:rsidRPr="00BC4EFD" w:rsidRDefault="00BC4EFD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2B110B5" w14:textId="38FB7874" w:rsidR="001C6FDF" w:rsidRDefault="001C6FDF" w:rsidP="001C6FDF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4"/>
                <w:szCs w:val="24"/>
              </w:rPr>
            </w:pPr>
            <w:r w:rsidRPr="00345BD4"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 xml:space="preserve">Adult and Pediatric Cardiovascular </w:t>
            </w:r>
            <w:r w:rsidR="00DC2A43"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>Case Manager</w:t>
            </w:r>
            <w:r w:rsidRPr="00345BD4"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>/ ICU Nurse</w:t>
            </w:r>
          </w:p>
          <w:p w14:paraId="1DDAB823" w14:textId="77777777" w:rsidR="00BC4EFD" w:rsidRPr="00BC4EFD" w:rsidRDefault="00BC4EFD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6AD6DC05" w14:textId="052ED854" w:rsidR="001C6FDF" w:rsidRPr="00940F50" w:rsidRDefault="001C6FDF" w:rsidP="001C6FD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C4EFD">
              <w:rPr>
                <w:rFonts w:ascii="Calibri" w:hAnsi="Calibri" w:cs="Calibri"/>
                <w:sz w:val="24"/>
                <w:szCs w:val="24"/>
              </w:rPr>
              <w:t xml:space="preserve">Contracted registered nurse responsible for entering </w:t>
            </w:r>
            <w:r w:rsidR="00DC2A43">
              <w:rPr>
                <w:rFonts w:ascii="Calibri" w:hAnsi="Calibri" w:cs="Calibri"/>
                <w:sz w:val="24"/>
                <w:szCs w:val="24"/>
              </w:rPr>
              <w:t>ICU</w:t>
            </w:r>
            <w:r w:rsidRPr="00BC4EFD">
              <w:rPr>
                <w:rFonts w:ascii="Calibri" w:hAnsi="Calibri" w:cs="Calibri"/>
                <w:sz w:val="24"/>
                <w:szCs w:val="24"/>
              </w:rPr>
              <w:t xml:space="preserve"> programs as a valued</w:t>
            </w:r>
            <w:r w:rsidR="00940F5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40F50">
              <w:rPr>
                <w:rFonts w:ascii="Calibri" w:hAnsi="Calibri" w:cs="Calibri"/>
                <w:sz w:val="24"/>
                <w:szCs w:val="24"/>
              </w:rPr>
              <w:t>member of the</w:t>
            </w:r>
            <w:r w:rsidR="00DC2A43">
              <w:rPr>
                <w:rFonts w:ascii="Calibri" w:hAnsi="Calibri" w:cs="Calibri"/>
                <w:sz w:val="24"/>
                <w:szCs w:val="24"/>
              </w:rPr>
              <w:t xml:space="preserve"> case management</w:t>
            </w:r>
            <w:r w:rsidRPr="00940F50">
              <w:rPr>
                <w:rFonts w:ascii="Calibri" w:hAnsi="Calibri" w:cs="Calibri"/>
                <w:sz w:val="24"/>
                <w:szCs w:val="24"/>
              </w:rPr>
              <w:t xml:space="preserve"> team</w:t>
            </w:r>
          </w:p>
          <w:p w14:paraId="4FC3ACB1" w14:textId="77777777" w:rsidR="001C6FDF" w:rsidRPr="00940F50" w:rsidRDefault="001C6FDF" w:rsidP="00940F5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40F50">
              <w:rPr>
                <w:rFonts w:ascii="Calibri" w:hAnsi="Calibri" w:cs="Calibri"/>
                <w:sz w:val="24"/>
                <w:szCs w:val="24"/>
              </w:rPr>
              <w:t>Provided training to students and new nursing staff.</w:t>
            </w:r>
          </w:p>
          <w:p w14:paraId="010B1AE2" w14:textId="77777777" w:rsidR="00DC2A43" w:rsidRDefault="00DC2A43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006A620" w14:textId="712DB1CE" w:rsidR="001C6FDF" w:rsidRDefault="001C6FDF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940F50">
              <w:rPr>
                <w:rFonts w:ascii="Calibri" w:hAnsi="Calibri" w:cs="Calibri"/>
                <w:b/>
                <w:sz w:val="28"/>
                <w:szCs w:val="28"/>
              </w:rPr>
              <w:t xml:space="preserve">REGISTERED </w:t>
            </w:r>
            <w:proofErr w:type="gramStart"/>
            <w:r w:rsidRPr="00940F50">
              <w:rPr>
                <w:rFonts w:ascii="Calibri" w:hAnsi="Calibri" w:cs="Calibri"/>
                <w:b/>
                <w:sz w:val="28"/>
                <w:szCs w:val="28"/>
              </w:rPr>
              <w:t>NURSE :</w:t>
            </w:r>
            <w:proofErr w:type="gramEnd"/>
            <w:r w:rsidRPr="00940F50">
              <w:rPr>
                <w:rFonts w:ascii="Calibri" w:hAnsi="Calibri" w:cs="Calibri"/>
                <w:b/>
                <w:sz w:val="28"/>
                <w:szCs w:val="28"/>
              </w:rPr>
              <w:t xml:space="preserve"> Mid America Transplant Services (St. Louis, MO), 2010 – 2012</w:t>
            </w:r>
          </w:p>
          <w:p w14:paraId="3A1FE920" w14:textId="77777777" w:rsidR="00940F50" w:rsidRPr="00940F50" w:rsidRDefault="00940F50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53F3FBF" w14:textId="77777777" w:rsidR="001C6FDF" w:rsidRDefault="001C6FDF" w:rsidP="001C6FDF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4"/>
                <w:szCs w:val="24"/>
              </w:rPr>
            </w:pPr>
            <w:r w:rsidRPr="00345BD4"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>Adult and Pediatric Transplant Coordinator/Flight Transport</w:t>
            </w:r>
          </w:p>
          <w:p w14:paraId="167D7B66" w14:textId="77777777" w:rsidR="00940F50" w:rsidRPr="00345BD4" w:rsidRDefault="00940F50" w:rsidP="001C6FDF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4"/>
                <w:szCs w:val="24"/>
              </w:rPr>
            </w:pPr>
          </w:p>
          <w:p w14:paraId="66F3B904" w14:textId="77777777" w:rsidR="001C6FDF" w:rsidRPr="00940F50" w:rsidRDefault="001C6FDF" w:rsidP="00940F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40F50">
              <w:rPr>
                <w:rFonts w:ascii="Calibri" w:hAnsi="Calibri" w:cs="Calibri"/>
                <w:sz w:val="24"/>
                <w:szCs w:val="24"/>
              </w:rPr>
              <w:t>Scrubbed, first assisted and circulated organ recovery cases.</w:t>
            </w:r>
          </w:p>
          <w:p w14:paraId="2F0DBACD" w14:textId="77777777" w:rsidR="001C6FDF" w:rsidRPr="00940F50" w:rsidRDefault="001C6FDF" w:rsidP="00940F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40F50">
              <w:rPr>
                <w:rFonts w:ascii="Calibri" w:hAnsi="Calibri" w:cs="Calibri"/>
                <w:sz w:val="24"/>
                <w:szCs w:val="24"/>
              </w:rPr>
              <w:t>Coordinated the organ donor process under local medical direction.</w:t>
            </w:r>
          </w:p>
          <w:p w14:paraId="3CC416FA" w14:textId="77777777" w:rsidR="001C6FDF" w:rsidRPr="00940F50" w:rsidRDefault="001C6FDF" w:rsidP="00940F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40F50">
              <w:rPr>
                <w:rFonts w:ascii="Calibri" w:hAnsi="Calibri" w:cs="Calibri"/>
                <w:sz w:val="24"/>
                <w:szCs w:val="24"/>
              </w:rPr>
              <w:t>Transported organ donors by means of ground and air.</w:t>
            </w:r>
          </w:p>
          <w:p w14:paraId="49B239C1" w14:textId="77777777" w:rsidR="001C6FDF" w:rsidRPr="00940F50" w:rsidRDefault="001C6FDF" w:rsidP="00940F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40F50">
              <w:rPr>
                <w:rFonts w:ascii="Calibri" w:hAnsi="Calibri" w:cs="Calibri"/>
                <w:sz w:val="24"/>
                <w:szCs w:val="24"/>
              </w:rPr>
              <w:lastRenderedPageBreak/>
              <w:t>Monitored and aggressively treated medical conditions related to donor needs.</w:t>
            </w:r>
          </w:p>
          <w:p w14:paraId="555E7F26" w14:textId="77777777" w:rsidR="001C6FDF" w:rsidRPr="00940F50" w:rsidRDefault="001C6FDF" w:rsidP="00940F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40F50">
              <w:rPr>
                <w:rFonts w:ascii="Calibri" w:hAnsi="Calibri" w:cs="Calibri"/>
                <w:sz w:val="24"/>
                <w:szCs w:val="24"/>
              </w:rPr>
              <w:t>Managed the ICU, operating room and transport environment</w:t>
            </w:r>
          </w:p>
          <w:p w14:paraId="2540AD12" w14:textId="77777777" w:rsidR="001C6FDF" w:rsidRPr="00940F50" w:rsidRDefault="001C6FDF" w:rsidP="00940F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40F50">
              <w:rPr>
                <w:rFonts w:ascii="Calibri" w:hAnsi="Calibri" w:cs="Calibri"/>
                <w:sz w:val="24"/>
                <w:szCs w:val="24"/>
              </w:rPr>
              <w:t>Organized and completed the billing process related to each donor case</w:t>
            </w:r>
          </w:p>
          <w:p w14:paraId="3D3C6454" w14:textId="77777777" w:rsidR="001C6FDF" w:rsidRPr="00940F50" w:rsidRDefault="001C6FDF" w:rsidP="00940F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40F50">
              <w:rPr>
                <w:rFonts w:ascii="Calibri" w:hAnsi="Calibri" w:cs="Calibri"/>
                <w:sz w:val="24"/>
                <w:szCs w:val="24"/>
              </w:rPr>
              <w:t>Utilized critical thinking skills independently to make judgment calls related to</w:t>
            </w:r>
          </w:p>
          <w:p w14:paraId="50E1CDB8" w14:textId="77777777" w:rsidR="001C6FDF" w:rsidRPr="00345BD4" w:rsidRDefault="00940F50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</w:t>
            </w:r>
            <w:r w:rsidR="001C6FDF" w:rsidRPr="00345BD4">
              <w:rPr>
                <w:rFonts w:ascii="Calibri" w:hAnsi="Calibri" w:cs="Calibri"/>
                <w:sz w:val="24"/>
                <w:szCs w:val="24"/>
              </w:rPr>
              <w:t>patient care and outcome</w:t>
            </w:r>
            <w:r w:rsidR="00CA7C46" w:rsidRPr="00345BD4">
              <w:rPr>
                <w:rFonts w:ascii="Calibri" w:hAnsi="Calibri" w:cs="Calibri"/>
                <w:sz w:val="24"/>
                <w:szCs w:val="24"/>
              </w:rPr>
              <w:t xml:space="preserve"> goals.</w:t>
            </w:r>
          </w:p>
          <w:p w14:paraId="019DF892" w14:textId="77777777" w:rsidR="00940F50" w:rsidRDefault="00940F50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4559BA8" w14:textId="77777777" w:rsidR="001C6FDF" w:rsidRDefault="001C6FDF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940F50">
              <w:rPr>
                <w:rFonts w:ascii="Calibri" w:hAnsi="Calibri" w:cs="Calibri"/>
                <w:b/>
                <w:sz w:val="28"/>
                <w:szCs w:val="28"/>
              </w:rPr>
              <w:t xml:space="preserve">REGISTERED </w:t>
            </w:r>
            <w:proofErr w:type="gramStart"/>
            <w:r w:rsidRPr="00940F50">
              <w:rPr>
                <w:rFonts w:ascii="Calibri" w:hAnsi="Calibri" w:cs="Calibri"/>
                <w:b/>
                <w:sz w:val="28"/>
                <w:szCs w:val="28"/>
              </w:rPr>
              <w:t>NURSE :</w:t>
            </w:r>
            <w:proofErr w:type="gramEnd"/>
            <w:r w:rsidRPr="00940F50">
              <w:rPr>
                <w:rFonts w:ascii="Calibri" w:hAnsi="Calibri" w:cs="Calibri"/>
                <w:b/>
                <w:sz w:val="28"/>
                <w:szCs w:val="28"/>
              </w:rPr>
              <w:t xml:space="preserve"> SSM Cardinal Glennon Hospital (St. Louis, MO), 2008-2011</w:t>
            </w:r>
          </w:p>
          <w:p w14:paraId="034152BA" w14:textId="77777777" w:rsidR="00940F50" w:rsidRPr="00940F50" w:rsidRDefault="00940F50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C0F6E9D" w14:textId="77777777" w:rsidR="001C6FDF" w:rsidRDefault="001C6FDF" w:rsidP="001C6FDF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4"/>
                <w:szCs w:val="24"/>
              </w:rPr>
            </w:pPr>
            <w:r w:rsidRPr="00345BD4"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>Emergency Department and ICU/ PICU/ NICU</w:t>
            </w:r>
          </w:p>
          <w:p w14:paraId="771378B4" w14:textId="77777777" w:rsidR="00940F50" w:rsidRPr="00345BD4" w:rsidRDefault="00940F50" w:rsidP="001C6FDF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4"/>
                <w:szCs w:val="24"/>
              </w:rPr>
            </w:pPr>
          </w:p>
          <w:p w14:paraId="410A8DB2" w14:textId="77777777" w:rsidR="001C6FDF" w:rsidRPr="00940F50" w:rsidRDefault="001C6FDF" w:rsidP="00940F5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40F50">
              <w:rPr>
                <w:rFonts w:ascii="Calibri" w:hAnsi="Calibri" w:cs="Calibri"/>
                <w:sz w:val="24"/>
                <w:szCs w:val="24"/>
              </w:rPr>
              <w:t>Treated and cared for adult and pediatric patients.</w:t>
            </w:r>
          </w:p>
          <w:p w14:paraId="4CEACCB1" w14:textId="77777777" w:rsidR="001C6FDF" w:rsidRPr="00940F50" w:rsidRDefault="001C6FDF" w:rsidP="00940F5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40F50">
              <w:rPr>
                <w:rFonts w:ascii="Calibri" w:hAnsi="Calibri" w:cs="Calibri"/>
                <w:sz w:val="24"/>
                <w:szCs w:val="24"/>
              </w:rPr>
              <w:t>Dispensed medications and complete orders directed by supervising MD.</w:t>
            </w:r>
          </w:p>
          <w:p w14:paraId="66BB72C6" w14:textId="77777777" w:rsidR="001C6FDF" w:rsidRPr="00940F50" w:rsidRDefault="001C6FDF" w:rsidP="001C6FD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40F50">
              <w:rPr>
                <w:rFonts w:ascii="Calibri" w:hAnsi="Calibri" w:cs="Calibri"/>
                <w:sz w:val="24"/>
                <w:szCs w:val="24"/>
              </w:rPr>
              <w:t xml:space="preserve">Managed advanced medical equipment to include, balloon pumps, Swan </w:t>
            </w:r>
            <w:proofErr w:type="spellStart"/>
            <w:r w:rsidRPr="00940F50">
              <w:rPr>
                <w:rFonts w:ascii="Calibri" w:hAnsi="Calibri" w:cs="Calibri"/>
                <w:sz w:val="24"/>
                <w:szCs w:val="24"/>
              </w:rPr>
              <w:t>caths</w:t>
            </w:r>
            <w:proofErr w:type="spellEnd"/>
            <w:r w:rsidRPr="00940F50">
              <w:rPr>
                <w:rFonts w:ascii="Calibri" w:hAnsi="Calibri" w:cs="Calibri"/>
                <w:sz w:val="24"/>
                <w:szCs w:val="24"/>
              </w:rPr>
              <w:t xml:space="preserve"> and</w:t>
            </w:r>
            <w:r w:rsidR="00940F5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40F50">
              <w:rPr>
                <w:rFonts w:ascii="Calibri" w:hAnsi="Calibri" w:cs="Calibri"/>
                <w:sz w:val="24"/>
                <w:szCs w:val="24"/>
              </w:rPr>
              <w:t>continues dialysis.</w:t>
            </w:r>
          </w:p>
          <w:p w14:paraId="402EF2EA" w14:textId="77777777" w:rsidR="001C6FDF" w:rsidRPr="00940F50" w:rsidRDefault="001C6FDF" w:rsidP="00940F5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40F50">
              <w:rPr>
                <w:rFonts w:ascii="Calibri" w:hAnsi="Calibri" w:cs="Calibri"/>
                <w:sz w:val="24"/>
                <w:szCs w:val="24"/>
              </w:rPr>
              <w:t>Executed critical care judgments for the sake of desired outcomes and better</w:t>
            </w:r>
          </w:p>
          <w:p w14:paraId="6429E4CE" w14:textId="77777777" w:rsidR="00940F50" w:rsidRPr="00345BD4" w:rsidRDefault="00940F50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</w:t>
            </w:r>
            <w:r w:rsidR="001C6FDF" w:rsidRPr="00345BD4">
              <w:rPr>
                <w:rFonts w:ascii="Calibri" w:hAnsi="Calibri" w:cs="Calibri"/>
                <w:sz w:val="24"/>
                <w:szCs w:val="24"/>
              </w:rPr>
              <w:t>patient care</w:t>
            </w:r>
          </w:p>
          <w:p w14:paraId="363B9EF5" w14:textId="77777777" w:rsidR="00490822" w:rsidRPr="00345BD4" w:rsidRDefault="00490822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284DFAF7" w14:textId="77777777" w:rsidR="001C6FDF" w:rsidRDefault="001C6FDF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940F50">
              <w:rPr>
                <w:rFonts w:ascii="Calibri" w:hAnsi="Calibri" w:cs="Calibri"/>
                <w:b/>
                <w:sz w:val="28"/>
                <w:szCs w:val="28"/>
              </w:rPr>
              <w:t xml:space="preserve">REGISTERED </w:t>
            </w:r>
            <w:proofErr w:type="gramStart"/>
            <w:r w:rsidRPr="00940F50">
              <w:rPr>
                <w:rFonts w:ascii="Calibri" w:hAnsi="Calibri" w:cs="Calibri"/>
                <w:b/>
                <w:sz w:val="28"/>
                <w:szCs w:val="28"/>
              </w:rPr>
              <w:t>NURSE :</w:t>
            </w:r>
            <w:proofErr w:type="gramEnd"/>
            <w:r w:rsidRPr="00940F50">
              <w:rPr>
                <w:rFonts w:ascii="Calibri" w:hAnsi="Calibri" w:cs="Calibri"/>
                <w:b/>
                <w:sz w:val="28"/>
                <w:szCs w:val="28"/>
              </w:rPr>
              <w:t xml:space="preserve"> SSM DePaul Hospital (St. Louis, MO), 2007-2008</w:t>
            </w:r>
          </w:p>
          <w:p w14:paraId="52A1A707" w14:textId="77777777" w:rsidR="00940F50" w:rsidRPr="00940F50" w:rsidRDefault="00940F50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E919475" w14:textId="77777777" w:rsidR="001C6FDF" w:rsidRDefault="001C6FDF" w:rsidP="001C6FDF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4"/>
                <w:szCs w:val="24"/>
              </w:rPr>
            </w:pPr>
            <w:r w:rsidRPr="00345BD4"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>Emergency Department and ICU</w:t>
            </w:r>
          </w:p>
          <w:p w14:paraId="51F908F8" w14:textId="77777777" w:rsidR="00940F50" w:rsidRPr="00345BD4" w:rsidRDefault="00940F50" w:rsidP="001C6FDF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4"/>
                <w:szCs w:val="24"/>
              </w:rPr>
            </w:pPr>
          </w:p>
          <w:p w14:paraId="59DA0256" w14:textId="77777777" w:rsidR="001C6FDF" w:rsidRPr="00940F50" w:rsidRDefault="001C6FDF" w:rsidP="001C6FD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40F50">
              <w:rPr>
                <w:rFonts w:ascii="Calibri" w:hAnsi="Calibri" w:cs="Calibri"/>
                <w:sz w:val="24"/>
                <w:szCs w:val="24"/>
              </w:rPr>
              <w:t>Managed advanced medical equipment to include, balloon pumps, Swan catheters</w:t>
            </w:r>
            <w:r w:rsidR="00940F5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40F50">
              <w:rPr>
                <w:rFonts w:ascii="Calibri" w:hAnsi="Calibri" w:cs="Calibri"/>
                <w:sz w:val="24"/>
                <w:szCs w:val="24"/>
              </w:rPr>
              <w:t>and continues dialysis.</w:t>
            </w:r>
          </w:p>
          <w:p w14:paraId="1B987AD5" w14:textId="77777777" w:rsidR="001C6FDF" w:rsidRPr="00940F50" w:rsidRDefault="001C6FDF" w:rsidP="00940F5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40F50">
              <w:rPr>
                <w:rFonts w:ascii="Calibri" w:hAnsi="Calibri" w:cs="Calibri"/>
                <w:sz w:val="24"/>
                <w:szCs w:val="24"/>
              </w:rPr>
              <w:t>Worked closely with supervising MD for medication dispersion and overall patient</w:t>
            </w:r>
          </w:p>
          <w:p w14:paraId="43ACEBD6" w14:textId="77777777" w:rsidR="001C6FDF" w:rsidRDefault="00940F50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</w:t>
            </w:r>
            <w:r w:rsidR="001C6FDF" w:rsidRPr="00345BD4">
              <w:rPr>
                <w:rFonts w:ascii="Calibri" w:hAnsi="Calibri" w:cs="Calibri"/>
                <w:sz w:val="24"/>
                <w:szCs w:val="24"/>
              </w:rPr>
              <w:t>care goals in both pediatric and adult patients</w:t>
            </w:r>
          </w:p>
          <w:p w14:paraId="5BE03BE5" w14:textId="77777777" w:rsidR="00490822" w:rsidRPr="00345BD4" w:rsidRDefault="00490822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4466A126" w14:textId="77777777" w:rsidR="001C6FDF" w:rsidRDefault="001C6FDF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940F50">
              <w:rPr>
                <w:rFonts w:ascii="Calibri" w:hAnsi="Calibri" w:cs="Calibri"/>
                <w:b/>
                <w:sz w:val="28"/>
                <w:szCs w:val="28"/>
              </w:rPr>
              <w:t>PARAMEDIC :</w:t>
            </w:r>
            <w:proofErr w:type="gramEnd"/>
            <w:r w:rsidRPr="00940F50">
              <w:rPr>
                <w:rFonts w:ascii="Calibri" w:hAnsi="Calibri" w:cs="Calibri"/>
                <w:b/>
                <w:sz w:val="28"/>
                <w:szCs w:val="28"/>
              </w:rPr>
              <w:t xml:space="preserve"> Seattle City EMS (Seattle, WA), 1998-2003</w:t>
            </w:r>
          </w:p>
          <w:p w14:paraId="30410A4B" w14:textId="77777777" w:rsidR="00940F50" w:rsidRPr="00940F50" w:rsidRDefault="00940F50" w:rsidP="001C6F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A34B0C5" w14:textId="77777777" w:rsidR="001C6FDF" w:rsidRDefault="001C6FDF" w:rsidP="001C6FDF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4"/>
                <w:szCs w:val="24"/>
              </w:rPr>
            </w:pPr>
            <w:r w:rsidRPr="00345BD4">
              <w:rPr>
                <w:rFonts w:ascii="Calibri-Italic" w:hAnsi="Calibri-Italic" w:cs="Calibri-Italic"/>
                <w:i/>
                <w:iCs/>
                <w:sz w:val="24"/>
                <w:szCs w:val="24"/>
              </w:rPr>
              <w:t>911 EMS RESPONDER CITY OF SEATTLE</w:t>
            </w:r>
          </w:p>
          <w:p w14:paraId="626E4104" w14:textId="77777777" w:rsidR="00940F50" w:rsidRPr="00345BD4" w:rsidRDefault="00940F50" w:rsidP="001C6FDF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24"/>
                <w:szCs w:val="24"/>
              </w:rPr>
            </w:pPr>
          </w:p>
          <w:p w14:paraId="3AC13349" w14:textId="77777777" w:rsidR="001C6FDF" w:rsidRPr="00940F50" w:rsidRDefault="001C6FDF" w:rsidP="00940F5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40F50">
              <w:rPr>
                <w:rFonts w:ascii="Calibri" w:hAnsi="Calibri" w:cs="Calibri"/>
                <w:sz w:val="24"/>
                <w:szCs w:val="24"/>
              </w:rPr>
              <w:t>Responded and cared for emergent patients as dispatched by 911.</w:t>
            </w:r>
          </w:p>
          <w:p w14:paraId="20D94286" w14:textId="77777777" w:rsidR="001C6FDF" w:rsidRPr="00940F50" w:rsidRDefault="001C6FDF" w:rsidP="00940F5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40F50">
              <w:rPr>
                <w:rFonts w:ascii="Calibri" w:hAnsi="Calibri" w:cs="Calibri"/>
                <w:sz w:val="24"/>
                <w:szCs w:val="24"/>
              </w:rPr>
              <w:t>Administered First Aid as needed</w:t>
            </w:r>
          </w:p>
          <w:p w14:paraId="49D9E1B3" w14:textId="77777777" w:rsidR="001C6FDF" w:rsidRPr="00940F50" w:rsidRDefault="001C6FDF" w:rsidP="00940F5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40F50">
              <w:rPr>
                <w:rFonts w:ascii="Calibri" w:hAnsi="Calibri" w:cs="Calibri"/>
                <w:sz w:val="24"/>
                <w:szCs w:val="24"/>
              </w:rPr>
              <w:t>Operated and managed EMS vehicle and crew.</w:t>
            </w:r>
          </w:p>
          <w:p w14:paraId="46B473C2" w14:textId="77777777" w:rsidR="001E3120" w:rsidRPr="00940F50" w:rsidRDefault="001C6FDF" w:rsidP="00940F50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40F50">
              <w:rPr>
                <w:rFonts w:ascii="Calibri" w:hAnsi="Calibri" w:cs="Calibri"/>
                <w:sz w:val="24"/>
                <w:szCs w:val="24"/>
              </w:rPr>
              <w:t>Documented and reported cases per State and Federal healthcare laws.</w:t>
            </w:r>
          </w:p>
        </w:tc>
      </w:tr>
      <w:tr w:rsidR="00F61DF9" w:rsidRPr="00CF1A49" w14:paraId="07BC17B4" w14:textId="77777777" w:rsidTr="00F61DF9">
        <w:tc>
          <w:tcPr>
            <w:tcW w:w="9355" w:type="dxa"/>
            <w:tcMar>
              <w:top w:w="216" w:type="dxa"/>
            </w:tcMar>
          </w:tcPr>
          <w:p w14:paraId="3A952BBF" w14:textId="77777777" w:rsidR="00EE7808" w:rsidRPr="00345BD4" w:rsidRDefault="00EE7808" w:rsidP="00F61DF9">
            <w:pPr>
              <w:rPr>
                <w:sz w:val="24"/>
                <w:szCs w:val="24"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29424675BFC340839835E52A183A0AC1"/>
        </w:placeholder>
        <w:temporary/>
        <w:showingPlcHdr/>
        <w15:appearance w15:val="hidden"/>
      </w:sdtPr>
      <w:sdtEndPr/>
      <w:sdtContent>
        <w:p w14:paraId="55E61BA5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809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65"/>
      </w:tblGrid>
      <w:tr w:rsidR="001D0BF1" w:rsidRPr="00CF1A49" w14:paraId="64B6A5E7" w14:textId="77777777" w:rsidTr="00491E6B">
        <w:trPr>
          <w:trHeight w:val="1710"/>
        </w:trPr>
        <w:tc>
          <w:tcPr>
            <w:tcW w:w="8981" w:type="dxa"/>
          </w:tcPr>
          <w:p w14:paraId="77BF7F2D" w14:textId="77777777" w:rsidR="00490822" w:rsidRPr="00940F50" w:rsidRDefault="00A728F9" w:rsidP="0049082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BACHELOR OF SCIENCE- NURSING</w:t>
            </w:r>
            <w:r w:rsidR="00490822" w:rsidRPr="00940F50">
              <w:rPr>
                <w:rFonts w:ascii="Calibri" w:hAnsi="Calibri" w:cs="Calibri"/>
                <w:b/>
                <w:sz w:val="24"/>
                <w:szCs w:val="24"/>
              </w:rPr>
              <w:t>: Maryville University (St. Louis, MO), 2007</w:t>
            </w:r>
          </w:p>
          <w:p w14:paraId="087ED351" w14:textId="77777777" w:rsidR="00490822" w:rsidRPr="00940F50" w:rsidRDefault="00490822" w:rsidP="0049082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47D888C" w14:textId="77777777" w:rsidR="00490822" w:rsidRPr="00940F50" w:rsidRDefault="00490822" w:rsidP="0049082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940F50">
              <w:rPr>
                <w:rFonts w:ascii="Calibri" w:hAnsi="Calibri" w:cs="Calibri"/>
                <w:b/>
                <w:sz w:val="24"/>
                <w:szCs w:val="24"/>
              </w:rPr>
              <w:t>ASSOCIATE</w:t>
            </w:r>
            <w:r w:rsidR="00A728F9">
              <w:rPr>
                <w:rFonts w:ascii="Calibri" w:hAnsi="Calibri" w:cs="Calibri"/>
                <w:b/>
                <w:sz w:val="24"/>
                <w:szCs w:val="24"/>
              </w:rPr>
              <w:t xml:space="preserve"> OF APPLIED SCIENCES: PARAMEDIC</w:t>
            </w:r>
            <w:r w:rsidRPr="00940F50">
              <w:rPr>
                <w:rFonts w:ascii="Calibri" w:hAnsi="Calibri" w:cs="Calibri"/>
                <w:b/>
                <w:sz w:val="24"/>
                <w:szCs w:val="24"/>
              </w:rPr>
              <w:t>: Florissan</w:t>
            </w:r>
            <w:r w:rsidR="00940F50">
              <w:rPr>
                <w:rFonts w:ascii="Calibri" w:hAnsi="Calibri" w:cs="Calibri"/>
                <w:b/>
                <w:sz w:val="24"/>
                <w:szCs w:val="24"/>
              </w:rPr>
              <w:t xml:space="preserve">t Community College (St. Louis, </w:t>
            </w:r>
            <w:r w:rsidRPr="00940F50">
              <w:rPr>
                <w:rFonts w:ascii="Calibri" w:hAnsi="Calibri" w:cs="Calibri"/>
                <w:b/>
                <w:sz w:val="24"/>
                <w:szCs w:val="24"/>
              </w:rPr>
              <w:t>MO), 1998</w:t>
            </w:r>
          </w:p>
          <w:p w14:paraId="5EEC0639" w14:textId="77777777" w:rsidR="00490822" w:rsidRPr="00940F50" w:rsidRDefault="00490822" w:rsidP="0049082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FB7AEB9" w14:textId="77777777" w:rsidR="007538DC" w:rsidRPr="00940F50" w:rsidRDefault="00490822" w:rsidP="00940F5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940F50">
              <w:rPr>
                <w:rFonts w:ascii="Calibri" w:hAnsi="Calibri" w:cs="Calibri"/>
                <w:b/>
                <w:sz w:val="24"/>
                <w:szCs w:val="24"/>
              </w:rPr>
              <w:t>ASS</w:t>
            </w:r>
            <w:r w:rsidR="00A728F9">
              <w:rPr>
                <w:rFonts w:ascii="Calibri" w:hAnsi="Calibri" w:cs="Calibri"/>
                <w:b/>
                <w:sz w:val="24"/>
                <w:szCs w:val="24"/>
              </w:rPr>
              <w:t>OCIATE OF APPLIED SCIENCES: EMT</w:t>
            </w:r>
            <w:r w:rsidRPr="00940F50">
              <w:rPr>
                <w:rFonts w:ascii="Calibri" w:hAnsi="Calibri" w:cs="Calibri"/>
                <w:b/>
                <w:sz w:val="24"/>
                <w:szCs w:val="24"/>
              </w:rPr>
              <w:t>: Florissant Commun</w:t>
            </w:r>
            <w:r w:rsidR="00A728F9">
              <w:rPr>
                <w:rFonts w:ascii="Calibri" w:hAnsi="Calibri" w:cs="Calibri"/>
                <w:b/>
                <w:sz w:val="24"/>
                <w:szCs w:val="24"/>
              </w:rPr>
              <w:t xml:space="preserve">ity College (St. Louis, </w:t>
            </w:r>
            <w:r w:rsidR="00940F50">
              <w:rPr>
                <w:rFonts w:ascii="Calibri" w:hAnsi="Calibri" w:cs="Calibri"/>
                <w:b/>
                <w:sz w:val="24"/>
                <w:szCs w:val="24"/>
              </w:rPr>
              <w:t>MO),</w:t>
            </w:r>
            <w:r w:rsidRPr="00940F50">
              <w:rPr>
                <w:rFonts w:ascii="Calibri" w:hAnsi="Calibri" w:cs="Calibri"/>
                <w:b/>
                <w:sz w:val="24"/>
                <w:szCs w:val="24"/>
              </w:rPr>
              <w:t>1997</w:t>
            </w:r>
          </w:p>
        </w:tc>
      </w:tr>
      <w:tr w:rsidR="00F61DF9" w:rsidRPr="00CF1A49" w14:paraId="21741556" w14:textId="77777777" w:rsidTr="00491E6B">
        <w:trPr>
          <w:trHeight w:val="215"/>
        </w:trPr>
        <w:tc>
          <w:tcPr>
            <w:tcW w:w="8981" w:type="dxa"/>
            <w:tcMar>
              <w:top w:w="216" w:type="dxa"/>
            </w:tcMar>
          </w:tcPr>
          <w:p w14:paraId="4E077FAF" w14:textId="77777777" w:rsidR="00EE7808" w:rsidRPr="00CF1A49" w:rsidRDefault="00EE7808" w:rsidP="00EE7808">
            <w:pPr>
              <w:pStyle w:val="Heading1"/>
              <w:outlineLvl w:val="0"/>
            </w:pPr>
            <w:r>
              <w:t>Training/certification</w:t>
            </w:r>
          </w:p>
          <w:tbl>
            <w:tblPr>
              <w:tblStyle w:val="TableGrid"/>
              <w:tblW w:w="96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kills layout table"/>
            </w:tblPr>
            <w:tblGrid>
              <w:gridCol w:w="9628"/>
            </w:tblGrid>
            <w:tr w:rsidR="00EE7808" w:rsidRPr="006E1507" w14:paraId="294CB378" w14:textId="77777777" w:rsidTr="00491E6B">
              <w:trPr>
                <w:trHeight w:val="4848"/>
              </w:trPr>
              <w:tc>
                <w:tcPr>
                  <w:tcW w:w="9628" w:type="dxa"/>
                </w:tcPr>
                <w:p w14:paraId="10BA4494" w14:textId="77777777" w:rsidR="00EE7808" w:rsidRPr="00A728F9" w:rsidRDefault="00EE7808" w:rsidP="00EE7808">
                  <w:pPr>
                    <w:pStyle w:val="ListParagraph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A728F9">
                    <w:rPr>
                      <w:rFonts w:ascii="Calibri" w:eastAsia="ArialMT" w:hAnsi="Calibri" w:cs="Calibri"/>
                      <w:sz w:val="24"/>
                      <w:szCs w:val="24"/>
                    </w:rPr>
                    <w:t>Registered Nurse – Missouri Board of Nursing</w:t>
                  </w:r>
                </w:p>
                <w:p w14:paraId="54E599BC" w14:textId="77777777" w:rsidR="00EE7808" w:rsidRPr="00A728F9" w:rsidRDefault="00EE7808" w:rsidP="00EE7808">
                  <w:pPr>
                    <w:pStyle w:val="ListParagraph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A728F9">
                    <w:rPr>
                      <w:rFonts w:ascii="Calibri" w:eastAsia="ArialMT" w:hAnsi="Calibri" w:cs="Calibri"/>
                      <w:sz w:val="24"/>
                      <w:szCs w:val="24"/>
                    </w:rPr>
                    <w:t>Basic Life Support – American Heart Association</w:t>
                  </w:r>
                </w:p>
                <w:p w14:paraId="0747B571" w14:textId="77777777" w:rsidR="00EE7808" w:rsidRPr="00A728F9" w:rsidRDefault="00EE7808" w:rsidP="00EE7808">
                  <w:pPr>
                    <w:pStyle w:val="ListParagraph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A728F9">
                    <w:rPr>
                      <w:rFonts w:ascii="Calibri" w:eastAsia="ArialMT" w:hAnsi="Calibri" w:cs="Calibri"/>
                      <w:sz w:val="24"/>
                      <w:szCs w:val="24"/>
                    </w:rPr>
                    <w:t>Advanced Cardiac Life Support – American Heart Association</w:t>
                  </w:r>
                </w:p>
                <w:p w14:paraId="650851FE" w14:textId="77777777" w:rsidR="00EE7808" w:rsidRPr="00A728F9" w:rsidRDefault="00EE7808" w:rsidP="00EE7808">
                  <w:pPr>
                    <w:pStyle w:val="ListParagraph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A728F9">
                    <w:rPr>
                      <w:rFonts w:ascii="Calibri" w:eastAsia="ArialMT" w:hAnsi="Calibri" w:cs="Calibri"/>
                      <w:sz w:val="24"/>
                      <w:szCs w:val="24"/>
                    </w:rPr>
                    <w:t>Pediatric Advanced Life Support – American Heart Association</w:t>
                  </w:r>
                </w:p>
                <w:p w14:paraId="0B3E61FB" w14:textId="77777777" w:rsidR="00EE7808" w:rsidRPr="00A728F9" w:rsidRDefault="00EE7808" w:rsidP="00EE7808">
                  <w:pPr>
                    <w:pStyle w:val="ListParagraph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A728F9">
                    <w:rPr>
                      <w:rFonts w:ascii="Calibri" w:eastAsia="ArialMT" w:hAnsi="Calibri" w:cs="Calibri"/>
                      <w:sz w:val="24"/>
                      <w:szCs w:val="24"/>
                    </w:rPr>
                    <w:t>Trauma Nurse Core Curriculum – Emergency Nurse Association</w:t>
                  </w:r>
                </w:p>
                <w:p w14:paraId="73419274" w14:textId="77777777" w:rsidR="00EE7808" w:rsidRPr="00A728F9" w:rsidRDefault="00EE7808" w:rsidP="00EE7808">
                  <w:pPr>
                    <w:pStyle w:val="ListParagraph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A728F9">
                    <w:rPr>
                      <w:rFonts w:ascii="Calibri" w:eastAsia="ArialMT" w:hAnsi="Calibri" w:cs="Calibri"/>
                      <w:sz w:val="24"/>
                      <w:szCs w:val="24"/>
                    </w:rPr>
                    <w:t>Emergency Nurse Pediatric Curriculum – Emergency Nurse Association</w:t>
                  </w:r>
                </w:p>
                <w:p w14:paraId="359C55CA" w14:textId="77777777" w:rsidR="00EE7808" w:rsidRPr="00A728F9" w:rsidRDefault="00EE7808" w:rsidP="00EE7808">
                  <w:pPr>
                    <w:pStyle w:val="ListParagraph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A728F9">
                    <w:rPr>
                      <w:rFonts w:ascii="Calibri" w:eastAsia="ArialMT" w:hAnsi="Calibri" w:cs="Calibri"/>
                      <w:sz w:val="24"/>
                      <w:szCs w:val="24"/>
                    </w:rPr>
                    <w:t>Neonatal Advanced Life Support – American Heart Association</w:t>
                  </w:r>
                </w:p>
                <w:p w14:paraId="499404B8" w14:textId="22130B13" w:rsidR="00EE7808" w:rsidRDefault="00EE7808" w:rsidP="00EE7808">
                  <w:pPr>
                    <w:pStyle w:val="ListParagraph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A728F9">
                    <w:rPr>
                      <w:rFonts w:ascii="Calibri" w:eastAsia="ArialMT" w:hAnsi="Calibri" w:cs="Calibri"/>
                      <w:sz w:val="24"/>
                      <w:szCs w:val="24"/>
                    </w:rPr>
                    <w:t>American Heart Stroke Care</w:t>
                  </w:r>
                </w:p>
                <w:p w14:paraId="4F9C8981" w14:textId="332AC8F1" w:rsidR="00DC2A43" w:rsidRPr="00A728F9" w:rsidRDefault="00DC2A43" w:rsidP="00EE7808">
                  <w:pPr>
                    <w:pStyle w:val="ListParagraph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ArialMT" w:hAnsi="Calibri" w:cs="Calibri"/>
                      <w:sz w:val="24"/>
                      <w:szCs w:val="24"/>
                    </w:rPr>
                    <w:t xml:space="preserve">ICD-9 / ICD-10 coding </w:t>
                  </w:r>
                </w:p>
                <w:p w14:paraId="4E85D49E" w14:textId="77777777" w:rsidR="00EE7808" w:rsidRPr="00491E6B" w:rsidRDefault="00EE7808" w:rsidP="00EE7808">
                  <w:pPr>
                    <w:pStyle w:val="ListBullet"/>
                    <w:numPr>
                      <w:ilvl w:val="0"/>
                      <w:numId w:val="24"/>
                    </w:numPr>
                    <w:contextualSpacing w:val="0"/>
                  </w:pPr>
                  <w:r w:rsidRPr="00A728F9">
                    <w:rPr>
                      <w:rFonts w:ascii="Calibri" w:eastAsia="ArialMT" w:hAnsi="Calibri" w:cs="Calibri"/>
                      <w:sz w:val="24"/>
                      <w:szCs w:val="24"/>
                    </w:rPr>
                    <w:t xml:space="preserve">Software Skills: Microsoft Office, EMR (EPIC, </w:t>
                  </w:r>
                  <w:proofErr w:type="spellStart"/>
                  <w:r w:rsidRPr="00A728F9">
                    <w:rPr>
                      <w:rFonts w:ascii="Calibri" w:eastAsia="ArialMT" w:hAnsi="Calibri" w:cs="Calibri"/>
                      <w:sz w:val="24"/>
                      <w:szCs w:val="24"/>
                    </w:rPr>
                    <w:t>Meditec</w:t>
                  </w:r>
                  <w:proofErr w:type="spellEnd"/>
                  <w:r w:rsidRPr="00A728F9">
                    <w:rPr>
                      <w:rFonts w:ascii="Calibri" w:eastAsia="ArialMT" w:hAnsi="Calibri" w:cs="Calibri"/>
                      <w:sz w:val="24"/>
                      <w:szCs w:val="24"/>
                    </w:rPr>
                    <w:t>, IBEX, Cerner)</w:t>
                  </w:r>
                </w:p>
                <w:p w14:paraId="7F3AA010" w14:textId="77777777" w:rsidR="00491E6B" w:rsidRDefault="00491E6B" w:rsidP="00491E6B">
                  <w:pPr>
                    <w:pStyle w:val="ListBullet"/>
                    <w:numPr>
                      <w:ilvl w:val="0"/>
                      <w:numId w:val="0"/>
                    </w:numPr>
                    <w:ind w:left="720"/>
                    <w:contextualSpacing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</w:p>
                <w:p w14:paraId="071B90E2" w14:textId="77777777" w:rsidR="00491E6B" w:rsidRDefault="00491E6B" w:rsidP="00491E6B">
                  <w:pPr>
                    <w:pStyle w:val="ListBullet"/>
                    <w:numPr>
                      <w:ilvl w:val="0"/>
                      <w:numId w:val="0"/>
                    </w:numPr>
                    <w:ind w:left="720"/>
                    <w:contextualSpacing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</w:p>
                <w:p w14:paraId="4791E65F" w14:textId="77777777" w:rsidR="00491E6B" w:rsidRPr="00491E6B" w:rsidRDefault="00491E6B" w:rsidP="00491E6B">
                  <w:pPr>
                    <w:keepNext/>
                    <w:keepLines/>
                    <w:spacing w:before="400" w:after="200"/>
                    <w:outlineLvl w:val="0"/>
                    <w:rPr>
                      <w:rFonts w:asciiTheme="majorHAnsi" w:eastAsiaTheme="majorEastAsia" w:hAnsiTheme="majorHAnsi" w:cstheme="majorBidi"/>
                      <w:b/>
                      <w:caps/>
                      <w:color w:val="262626" w:themeColor="text1" w:themeTint="D9"/>
                      <w:sz w:val="28"/>
                      <w:szCs w:val="32"/>
                    </w:rPr>
                  </w:pPr>
                  <w:r w:rsidRPr="00491E6B">
                    <w:rPr>
                      <w:rFonts w:asciiTheme="majorHAnsi" w:eastAsiaTheme="majorEastAsia" w:hAnsiTheme="majorHAnsi" w:cstheme="majorBidi"/>
                      <w:b/>
                      <w:caps/>
                      <w:color w:val="262626" w:themeColor="text1" w:themeTint="D9"/>
                      <w:sz w:val="28"/>
                      <w:szCs w:val="32"/>
                    </w:rPr>
                    <w:t>Previous hospital contracts</w:t>
                  </w:r>
                </w:p>
                <w:p w14:paraId="433FB429" w14:textId="77777777" w:rsidR="00491E6B" w:rsidRPr="00491E6B" w:rsidRDefault="00491E6B" w:rsidP="00491E6B">
                  <w:pPr>
                    <w:keepNext/>
                    <w:keepLines/>
                    <w:spacing w:before="400" w:after="200"/>
                    <w:outlineLvl w:val="0"/>
                    <w:rPr>
                      <w:rFonts w:asciiTheme="majorHAnsi" w:eastAsiaTheme="majorEastAsia" w:hAnsiTheme="majorHAnsi" w:cstheme="majorBidi"/>
                      <w:b/>
                      <w:caps/>
                      <w:color w:val="262626" w:themeColor="text1" w:themeTint="D9"/>
                      <w:sz w:val="28"/>
                      <w:szCs w:val="32"/>
                    </w:rPr>
                  </w:pPr>
                </w:p>
                <w:p w14:paraId="7DEF6713" w14:textId="77777777" w:rsidR="00491E6B" w:rsidRPr="00491E6B" w:rsidRDefault="00491E6B" w:rsidP="00491E6B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Tuft’s Hospital and Floating Hospital for Children-(June,2017-December,2017)</w:t>
                  </w:r>
                </w:p>
                <w:p w14:paraId="64525077" w14:textId="77777777" w:rsidR="00491E6B" w:rsidRPr="00491E6B" w:rsidRDefault="00491E6B" w:rsidP="00491E6B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BJC Hospital St Louis Missouri-(March,2017-June,2017)</w:t>
                  </w:r>
                </w:p>
                <w:p w14:paraId="44E5DC24" w14:textId="77777777" w:rsidR="00491E6B" w:rsidRPr="00491E6B" w:rsidRDefault="00491E6B" w:rsidP="00491E6B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CPMC Hospital San Francisco California-( December,2016-March,2017)</w:t>
                  </w:r>
                </w:p>
                <w:p w14:paraId="413B3508" w14:textId="77777777" w:rsidR="00491E6B" w:rsidRPr="00491E6B" w:rsidRDefault="00491E6B" w:rsidP="00491E6B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UCSF Hospital, San Francisco, California-( July,2015-December,2016)</w:t>
                  </w:r>
                </w:p>
                <w:p w14:paraId="176E5996" w14:textId="77777777" w:rsidR="00491E6B" w:rsidRPr="00491E6B" w:rsidRDefault="00491E6B" w:rsidP="00491E6B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 xml:space="preserve">Sutter Health, Northern, California- </w:t>
                  </w:r>
                  <w:proofErr w:type="gramStart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( Jan</w:t>
                  </w:r>
                  <w:proofErr w:type="gramEnd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, 2015- March, 2015)</w:t>
                  </w:r>
                </w:p>
                <w:p w14:paraId="7F6F959F" w14:textId="77777777" w:rsidR="00491E6B" w:rsidRPr="00491E6B" w:rsidRDefault="00491E6B" w:rsidP="00491E6B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St. Luke’s Episcopal Hospital, Houston, Texas - (</w:t>
                  </w:r>
                  <w:proofErr w:type="gramStart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May,</w:t>
                  </w:r>
                  <w:proofErr w:type="gramEnd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 xml:space="preserve"> 2013-Present)</w:t>
                  </w:r>
                </w:p>
                <w:p w14:paraId="76CBF58F" w14:textId="77777777" w:rsidR="00491E6B" w:rsidRPr="00491E6B" w:rsidRDefault="00491E6B" w:rsidP="00491E6B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Fairbanks Memorial Hospitals, Fairbanks, Alaska - (</w:t>
                  </w:r>
                  <w:proofErr w:type="gramStart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Dec,</w:t>
                  </w:r>
                  <w:proofErr w:type="gramEnd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 xml:space="preserve"> 2013-May, 2013)</w:t>
                  </w:r>
                </w:p>
                <w:p w14:paraId="09987872" w14:textId="77777777" w:rsidR="00491E6B" w:rsidRPr="00491E6B" w:rsidRDefault="00491E6B" w:rsidP="00491E6B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University of Virginia Hospital, Charlottesville, Virginia -(</w:t>
                  </w:r>
                  <w:proofErr w:type="gramStart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Sept,</w:t>
                  </w:r>
                  <w:proofErr w:type="gramEnd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 xml:space="preserve"> 2013- Dec, 2013-)</w:t>
                  </w:r>
                </w:p>
                <w:p w14:paraId="39516CE1" w14:textId="77777777" w:rsidR="00491E6B" w:rsidRPr="00491E6B" w:rsidRDefault="00491E6B" w:rsidP="00491E6B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Columbia St Mary’s Hospital, Milwaukee, Wisconsin - (</w:t>
                  </w:r>
                  <w:proofErr w:type="gramStart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June,</w:t>
                  </w:r>
                  <w:proofErr w:type="gramEnd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 xml:space="preserve"> 2013- Sept, 2013)</w:t>
                  </w:r>
                </w:p>
                <w:p w14:paraId="03CAC7D0" w14:textId="77777777" w:rsidR="00491E6B" w:rsidRPr="00491E6B" w:rsidRDefault="00491E6B" w:rsidP="00491E6B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Barnes Jewish Hospital, St. Louis, Missouri - (</w:t>
                  </w:r>
                  <w:proofErr w:type="gramStart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March,</w:t>
                  </w:r>
                  <w:proofErr w:type="gramEnd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 xml:space="preserve"> 2013- June, 2013)</w:t>
                  </w:r>
                </w:p>
                <w:p w14:paraId="15602266" w14:textId="77777777" w:rsidR="00491E6B" w:rsidRPr="00491E6B" w:rsidRDefault="00491E6B" w:rsidP="00491E6B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St. Louis University Hospital, St. Louis, Missouri -(</w:t>
                  </w:r>
                  <w:proofErr w:type="gramStart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Dec,</w:t>
                  </w:r>
                  <w:proofErr w:type="gramEnd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 xml:space="preserve"> 2012- March, 2013)</w:t>
                  </w:r>
                </w:p>
                <w:p w14:paraId="2414607F" w14:textId="77777777" w:rsidR="00491E6B" w:rsidRPr="00491E6B" w:rsidRDefault="00491E6B" w:rsidP="00491E6B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Missouri Baptist Hospital, St. Louis, Missouri -(</w:t>
                  </w:r>
                  <w:proofErr w:type="gramStart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Sep,</w:t>
                  </w:r>
                  <w:proofErr w:type="gramEnd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 xml:space="preserve"> 2012- Dec, 2012)</w:t>
                  </w:r>
                </w:p>
                <w:p w14:paraId="3CC6BFE1" w14:textId="77777777" w:rsidR="00491E6B" w:rsidRPr="00491E6B" w:rsidRDefault="00491E6B" w:rsidP="00491E6B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Progress West Health Center, St. Louis, Missouri - (</w:t>
                  </w:r>
                  <w:proofErr w:type="gramStart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May,</w:t>
                  </w:r>
                  <w:proofErr w:type="gramEnd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 xml:space="preserve"> 2012- Sep, 2012)</w:t>
                  </w:r>
                </w:p>
                <w:p w14:paraId="2FBBE91D" w14:textId="77777777" w:rsidR="00491E6B" w:rsidRPr="00491E6B" w:rsidRDefault="00491E6B" w:rsidP="00491E6B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Anderson Hospital, Maryville, Illinois - (</w:t>
                  </w:r>
                  <w:proofErr w:type="gramStart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Nov,</w:t>
                  </w:r>
                  <w:proofErr w:type="gramEnd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 xml:space="preserve"> 2011- May, 2012)</w:t>
                  </w:r>
                </w:p>
                <w:p w14:paraId="56EAD739" w14:textId="77777777" w:rsidR="00491E6B" w:rsidRPr="00491E6B" w:rsidRDefault="00491E6B" w:rsidP="00491E6B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rPr>
                      <w:rFonts w:ascii="Calibri" w:eastAsia="ArialMT" w:hAnsi="Calibri" w:cs="Calibri"/>
                      <w:sz w:val="24"/>
                      <w:szCs w:val="24"/>
                    </w:rPr>
                  </w:pPr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 xml:space="preserve">Barnes Jewish Hospital, St. Louis, Missouri- </w:t>
                  </w:r>
                  <w:proofErr w:type="gramStart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( April</w:t>
                  </w:r>
                  <w:proofErr w:type="gramEnd"/>
                  <w:r w:rsidRPr="00491E6B">
                    <w:rPr>
                      <w:rFonts w:ascii="Calibri" w:eastAsia="ArialMT" w:hAnsi="Calibri" w:cs="Calibri"/>
                      <w:sz w:val="24"/>
                      <w:szCs w:val="24"/>
                    </w:rPr>
                    <w:t>, 2009- Nov, 2011)</w:t>
                  </w:r>
                </w:p>
                <w:p w14:paraId="0A4F8FCF" w14:textId="77777777" w:rsidR="00491E6B" w:rsidRPr="006E1507" w:rsidRDefault="00491E6B" w:rsidP="00491E6B">
                  <w:pPr>
                    <w:pStyle w:val="ListBullet"/>
                    <w:numPr>
                      <w:ilvl w:val="0"/>
                      <w:numId w:val="0"/>
                    </w:numPr>
                    <w:ind w:left="720"/>
                    <w:contextualSpacing w:val="0"/>
                  </w:pPr>
                </w:p>
              </w:tc>
            </w:tr>
          </w:tbl>
          <w:p w14:paraId="7E8DD011" w14:textId="77777777" w:rsidR="00F61DF9" w:rsidRDefault="00F61DF9" w:rsidP="00490822"/>
        </w:tc>
      </w:tr>
      <w:tr w:rsidR="00940F50" w:rsidRPr="00CF1A49" w14:paraId="6679702E" w14:textId="77777777" w:rsidTr="00491E6B">
        <w:trPr>
          <w:trHeight w:val="10"/>
        </w:trPr>
        <w:tc>
          <w:tcPr>
            <w:tcW w:w="8981" w:type="dxa"/>
            <w:tcMar>
              <w:top w:w="216" w:type="dxa"/>
            </w:tcMar>
          </w:tcPr>
          <w:p w14:paraId="7D635323" w14:textId="77777777" w:rsidR="00940F50" w:rsidRDefault="00940F50" w:rsidP="00490822"/>
        </w:tc>
      </w:tr>
      <w:tr w:rsidR="00EE7808" w:rsidRPr="00CF1A49" w14:paraId="1067BC69" w14:textId="77777777" w:rsidTr="00491E6B">
        <w:trPr>
          <w:trHeight w:val="18"/>
        </w:trPr>
        <w:tc>
          <w:tcPr>
            <w:tcW w:w="8981" w:type="dxa"/>
            <w:tcMar>
              <w:top w:w="216" w:type="dxa"/>
            </w:tcMar>
          </w:tcPr>
          <w:p w14:paraId="5BD18853" w14:textId="77777777" w:rsidR="00EE7808" w:rsidRDefault="00EE7808" w:rsidP="00490822"/>
        </w:tc>
      </w:tr>
      <w:tr w:rsidR="00491E6B" w:rsidRPr="00CF1A49" w14:paraId="6865521B" w14:textId="77777777" w:rsidTr="00491E6B">
        <w:trPr>
          <w:trHeight w:val="31"/>
        </w:trPr>
        <w:tc>
          <w:tcPr>
            <w:tcW w:w="8981" w:type="dxa"/>
            <w:tcMar>
              <w:top w:w="216" w:type="dxa"/>
            </w:tcMar>
          </w:tcPr>
          <w:p w14:paraId="76B3BCF7" w14:textId="77777777" w:rsidR="00491E6B" w:rsidRDefault="00491E6B" w:rsidP="00490822"/>
        </w:tc>
      </w:tr>
      <w:tr w:rsidR="00A81B8B" w:rsidRPr="00CF1A49" w14:paraId="65AEC15A" w14:textId="77777777" w:rsidTr="00491E6B">
        <w:trPr>
          <w:trHeight w:val="7"/>
        </w:trPr>
        <w:tc>
          <w:tcPr>
            <w:tcW w:w="8981" w:type="dxa"/>
            <w:tcMar>
              <w:top w:w="216" w:type="dxa"/>
            </w:tcMar>
          </w:tcPr>
          <w:p w14:paraId="120BB1C0" w14:textId="77777777" w:rsidR="00A81B8B" w:rsidRDefault="00A81B8B" w:rsidP="00490822"/>
        </w:tc>
      </w:tr>
      <w:tr w:rsidR="00491E6B" w:rsidRPr="00CF1A49" w14:paraId="3BCC1F85" w14:textId="77777777" w:rsidTr="00491E6B">
        <w:trPr>
          <w:trHeight w:val="7"/>
        </w:trPr>
        <w:tc>
          <w:tcPr>
            <w:tcW w:w="8981" w:type="dxa"/>
            <w:tcMar>
              <w:top w:w="216" w:type="dxa"/>
            </w:tcMar>
          </w:tcPr>
          <w:p w14:paraId="7C3C9925" w14:textId="77777777" w:rsidR="00491E6B" w:rsidRDefault="00491E6B" w:rsidP="00490822"/>
        </w:tc>
      </w:tr>
    </w:tbl>
    <w:p w14:paraId="20E20D8E" w14:textId="77777777" w:rsidR="00490822" w:rsidRDefault="00490822" w:rsidP="0062312F">
      <w:pPr>
        <w:pStyle w:val="Heading1"/>
      </w:pPr>
    </w:p>
    <w:p w14:paraId="155DA52E" w14:textId="0B6B9BDF" w:rsidR="00B51D1B" w:rsidRPr="00A728F9" w:rsidRDefault="00B51D1B" w:rsidP="00490822">
      <w:pPr>
        <w:rPr>
          <w:sz w:val="24"/>
          <w:szCs w:val="24"/>
        </w:rPr>
      </w:pPr>
    </w:p>
    <w:sectPr w:rsidR="00B51D1B" w:rsidRPr="00A728F9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09C77" w14:textId="77777777" w:rsidR="00495653" w:rsidRDefault="00495653" w:rsidP="0068194B">
      <w:r>
        <w:separator/>
      </w:r>
    </w:p>
    <w:p w14:paraId="0A4F42CC" w14:textId="77777777" w:rsidR="00495653" w:rsidRDefault="00495653"/>
    <w:p w14:paraId="1DC23D1D" w14:textId="77777777" w:rsidR="00495653" w:rsidRDefault="00495653"/>
  </w:endnote>
  <w:endnote w:type="continuationSeparator" w:id="0">
    <w:p w14:paraId="44209141" w14:textId="77777777" w:rsidR="00495653" w:rsidRDefault="00495653" w:rsidP="0068194B">
      <w:r>
        <w:continuationSeparator/>
      </w:r>
    </w:p>
    <w:p w14:paraId="307152D7" w14:textId="77777777" w:rsidR="00495653" w:rsidRDefault="00495653"/>
    <w:p w14:paraId="0683CEFC" w14:textId="77777777" w:rsidR="00495653" w:rsidRDefault="00495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-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3AD34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7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6B0B6" w14:textId="77777777" w:rsidR="00495653" w:rsidRDefault="00495653" w:rsidP="0068194B">
      <w:r>
        <w:separator/>
      </w:r>
    </w:p>
    <w:p w14:paraId="2BE62E3B" w14:textId="77777777" w:rsidR="00495653" w:rsidRDefault="00495653"/>
    <w:p w14:paraId="38884781" w14:textId="77777777" w:rsidR="00495653" w:rsidRDefault="00495653"/>
  </w:footnote>
  <w:footnote w:type="continuationSeparator" w:id="0">
    <w:p w14:paraId="33C6EF32" w14:textId="77777777" w:rsidR="00495653" w:rsidRDefault="00495653" w:rsidP="0068194B">
      <w:r>
        <w:continuationSeparator/>
      </w:r>
    </w:p>
    <w:p w14:paraId="71D319FE" w14:textId="77777777" w:rsidR="00495653" w:rsidRDefault="00495653"/>
    <w:p w14:paraId="4A991464" w14:textId="77777777" w:rsidR="00495653" w:rsidRDefault="00495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882EF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A0CB9" wp14:editId="76F6FAE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CC0A24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4F4435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4253F9D"/>
    <w:multiLevelType w:val="hybridMultilevel"/>
    <w:tmpl w:val="A696643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0E161D2A"/>
    <w:multiLevelType w:val="hybridMultilevel"/>
    <w:tmpl w:val="F62A46D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194F2A6A"/>
    <w:multiLevelType w:val="hybridMultilevel"/>
    <w:tmpl w:val="F12CA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1C55201C"/>
    <w:multiLevelType w:val="hybridMultilevel"/>
    <w:tmpl w:val="7C1C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93CAF"/>
    <w:multiLevelType w:val="hybridMultilevel"/>
    <w:tmpl w:val="EDCEB0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B435BBB"/>
    <w:multiLevelType w:val="hybridMultilevel"/>
    <w:tmpl w:val="C922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0BE32C6"/>
    <w:multiLevelType w:val="hybridMultilevel"/>
    <w:tmpl w:val="1C10E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E35C1"/>
    <w:multiLevelType w:val="hybridMultilevel"/>
    <w:tmpl w:val="7AFC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8E74C25"/>
    <w:multiLevelType w:val="hybridMultilevel"/>
    <w:tmpl w:val="2114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21E35"/>
    <w:multiLevelType w:val="hybridMultilevel"/>
    <w:tmpl w:val="B156D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169A"/>
    <w:multiLevelType w:val="hybridMultilevel"/>
    <w:tmpl w:val="8E46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42B7E"/>
    <w:multiLevelType w:val="hybridMultilevel"/>
    <w:tmpl w:val="2F08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7"/>
  </w:num>
  <w:num w:numId="8">
    <w:abstractNumId w:val="2"/>
  </w:num>
  <w:num w:numId="9">
    <w:abstractNumId w:val="20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  <w:num w:numId="15">
    <w:abstractNumId w:val="19"/>
  </w:num>
  <w:num w:numId="16">
    <w:abstractNumId w:val="10"/>
  </w:num>
  <w:num w:numId="17">
    <w:abstractNumId w:val="24"/>
  </w:num>
  <w:num w:numId="18">
    <w:abstractNumId w:val="15"/>
  </w:num>
  <w:num w:numId="19">
    <w:abstractNumId w:val="23"/>
  </w:num>
  <w:num w:numId="20">
    <w:abstractNumId w:val="22"/>
  </w:num>
  <w:num w:numId="21">
    <w:abstractNumId w:val="21"/>
  </w:num>
  <w:num w:numId="22">
    <w:abstractNumId w:val="16"/>
  </w:num>
  <w:num w:numId="23">
    <w:abstractNumId w:val="12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DF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C6FDF"/>
    <w:rsid w:val="001D0BF1"/>
    <w:rsid w:val="001E3120"/>
    <w:rsid w:val="001E7E0C"/>
    <w:rsid w:val="001F0BB0"/>
    <w:rsid w:val="001F4E6D"/>
    <w:rsid w:val="001F6140"/>
    <w:rsid w:val="00203573"/>
    <w:rsid w:val="00204216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4B72"/>
    <w:rsid w:val="00307140"/>
    <w:rsid w:val="00316DFF"/>
    <w:rsid w:val="00325B57"/>
    <w:rsid w:val="00336056"/>
    <w:rsid w:val="00345BD4"/>
    <w:rsid w:val="003544E1"/>
    <w:rsid w:val="00366398"/>
    <w:rsid w:val="003A0632"/>
    <w:rsid w:val="003A30E5"/>
    <w:rsid w:val="003A6ADF"/>
    <w:rsid w:val="003B5928"/>
    <w:rsid w:val="003C20FB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0822"/>
    <w:rsid w:val="00491E6B"/>
    <w:rsid w:val="00494CF6"/>
    <w:rsid w:val="00495653"/>
    <w:rsid w:val="00495F8D"/>
    <w:rsid w:val="004A1FAE"/>
    <w:rsid w:val="004A32FF"/>
    <w:rsid w:val="004A4780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6F4ED6"/>
    <w:rsid w:val="00704708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167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0F50"/>
    <w:rsid w:val="00944F78"/>
    <w:rsid w:val="009510E7"/>
    <w:rsid w:val="00952C89"/>
    <w:rsid w:val="009571D8"/>
    <w:rsid w:val="009650EA"/>
    <w:rsid w:val="0097790C"/>
    <w:rsid w:val="009848A7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28F9"/>
    <w:rsid w:val="00A755E8"/>
    <w:rsid w:val="00A81B8B"/>
    <w:rsid w:val="00A93A5D"/>
    <w:rsid w:val="00AB32F8"/>
    <w:rsid w:val="00AB5F27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C4EFD"/>
    <w:rsid w:val="00BD431F"/>
    <w:rsid w:val="00BE423E"/>
    <w:rsid w:val="00BF61AC"/>
    <w:rsid w:val="00C47FA6"/>
    <w:rsid w:val="00C57FC6"/>
    <w:rsid w:val="00C66A7D"/>
    <w:rsid w:val="00C779DA"/>
    <w:rsid w:val="00C814F7"/>
    <w:rsid w:val="00C962DB"/>
    <w:rsid w:val="00CA4B4D"/>
    <w:rsid w:val="00CA7C46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2A43"/>
    <w:rsid w:val="00DC600B"/>
    <w:rsid w:val="00DE0FAA"/>
    <w:rsid w:val="00DE136D"/>
    <w:rsid w:val="00DE5DE1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97F34"/>
    <w:rsid w:val="00EA5099"/>
    <w:rsid w:val="00EC1351"/>
    <w:rsid w:val="00EC4CBF"/>
    <w:rsid w:val="00EE2CA8"/>
    <w:rsid w:val="00EE780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B7406"/>
  <w15:chartTrackingRefBased/>
  <w15:docId w15:val="{2CA4E436-EA1E-4C88-8687-EC37364B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enne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4374EF9CFC242618C2CB3ABF7670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1A2A-E894-4C76-99CD-C600A0399AF3}"/>
      </w:docPartPr>
      <w:docPartBody>
        <w:p w:rsidR="00475A6C" w:rsidRDefault="00C74D97">
          <w:pPr>
            <w:pStyle w:val="24374EF9CFC242618C2CB3ABF76704F0"/>
          </w:pPr>
          <w:r w:rsidRPr="00CF1A49">
            <w:t>Experience</w:t>
          </w:r>
        </w:p>
      </w:docPartBody>
    </w:docPart>
    <w:docPart>
      <w:docPartPr>
        <w:name w:val="29424675BFC340839835E52A183A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3A66C-A7B1-48A6-8FB5-2BD76104EADB}"/>
      </w:docPartPr>
      <w:docPartBody>
        <w:p w:rsidR="00475A6C" w:rsidRDefault="00C74D97">
          <w:pPr>
            <w:pStyle w:val="29424675BFC340839835E52A183A0AC1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-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D97"/>
    <w:rsid w:val="003F335E"/>
    <w:rsid w:val="00475A6C"/>
    <w:rsid w:val="00805DF7"/>
    <w:rsid w:val="00A81AB6"/>
    <w:rsid w:val="00C74D97"/>
    <w:rsid w:val="00D0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4374EF9CFC242618C2CB3ABF76704F0">
    <w:name w:val="24374EF9CFC242618C2CB3ABF76704F0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9424675BFC340839835E52A183A0AC1">
    <w:name w:val="29424675BFC340839835E52A183A0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C:\Users\lmenne\AppData\Roaming\Microsoft\Templates\Chronological Resume (Modern design).dotx</Template>
  <TotalTime>9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Laura</dc:creator>
  <cp:keywords/>
  <dc:description/>
  <cp:lastModifiedBy>Microsoft Office User</cp:lastModifiedBy>
  <cp:revision>3</cp:revision>
  <dcterms:created xsi:type="dcterms:W3CDTF">2019-02-06T17:01:00Z</dcterms:created>
  <dcterms:modified xsi:type="dcterms:W3CDTF">2021-06-21T13:38:00Z</dcterms:modified>
  <cp:category/>
</cp:coreProperties>
</file>