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sz w:val="20"/>
          <w:szCs w:val="20"/>
        </w:rPr>
        <w:alias w:val="Author"/>
        <w:id w:val="4805016"/>
        <w:placeholder>
          <w:docPart w:val="76AED8B149D1402AB367B667F2DD133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5539DA3B" w14:textId="77777777" w:rsidR="00617712" w:rsidRPr="002C5556" w:rsidRDefault="003B4E1A">
          <w:pPr>
            <w:pStyle w:val="YourName"/>
            <w:rPr>
              <w:sz w:val="20"/>
              <w:szCs w:val="20"/>
            </w:rPr>
          </w:pPr>
          <w:r w:rsidRPr="002C5556">
            <w:rPr>
              <w:sz w:val="20"/>
              <w:szCs w:val="20"/>
            </w:rPr>
            <w:t>Nicole Dissette</w:t>
          </w:r>
        </w:p>
      </w:sdtContent>
    </w:sdt>
    <w:p w14:paraId="2775F52F" w14:textId="5B31212C" w:rsidR="00617712" w:rsidRPr="002C5556" w:rsidRDefault="005D7D94">
      <w:pPr>
        <w:pStyle w:val="ContactInformation"/>
        <w:rPr>
          <w:sz w:val="20"/>
          <w:szCs w:val="20"/>
        </w:rPr>
      </w:pPr>
      <w:r w:rsidRPr="002C5556">
        <w:rPr>
          <w:sz w:val="20"/>
          <w:szCs w:val="20"/>
        </w:rPr>
        <w:t>6720 Oxford Lane, Maryville, IL, 62062</w:t>
      </w:r>
      <w:r w:rsidR="00C912C6" w:rsidRPr="002C5556">
        <w:rPr>
          <w:sz w:val="20"/>
          <w:szCs w:val="20"/>
        </w:rPr>
        <w:t xml:space="preserve"> | </w:t>
      </w:r>
      <w:r w:rsidR="003B4E1A" w:rsidRPr="002C5556">
        <w:rPr>
          <w:sz w:val="20"/>
          <w:szCs w:val="20"/>
        </w:rPr>
        <w:t>618-304-4158</w:t>
      </w:r>
      <w:r w:rsidR="00C912C6" w:rsidRPr="002C5556">
        <w:rPr>
          <w:sz w:val="20"/>
          <w:szCs w:val="20"/>
        </w:rPr>
        <w:t xml:space="preserve"> | </w:t>
      </w:r>
      <w:r w:rsidR="003B4E1A" w:rsidRPr="002C5556">
        <w:rPr>
          <w:sz w:val="20"/>
          <w:szCs w:val="20"/>
        </w:rPr>
        <w:t>Ni</w:t>
      </w:r>
      <w:r w:rsidR="001332D8">
        <w:rPr>
          <w:sz w:val="20"/>
          <w:szCs w:val="20"/>
        </w:rPr>
        <w:t>cole</w:t>
      </w:r>
      <w:r w:rsidR="003B4E1A" w:rsidRPr="002C5556">
        <w:rPr>
          <w:sz w:val="20"/>
          <w:szCs w:val="20"/>
        </w:rPr>
        <w:t>.dissette@</w:t>
      </w:r>
      <w:r w:rsidRPr="002C5556">
        <w:rPr>
          <w:sz w:val="20"/>
          <w:szCs w:val="20"/>
        </w:rPr>
        <w:t>gmail.com</w:t>
      </w:r>
    </w:p>
    <w:p w14:paraId="734BC731" w14:textId="77777777" w:rsidR="00617712" w:rsidRPr="002C5556" w:rsidRDefault="00C912C6">
      <w:pPr>
        <w:pStyle w:val="SectionHeading"/>
        <w:rPr>
          <w:sz w:val="20"/>
          <w:szCs w:val="20"/>
        </w:rPr>
      </w:pPr>
      <w:r w:rsidRPr="002C5556">
        <w:rPr>
          <w:sz w:val="20"/>
          <w:szCs w:val="20"/>
        </w:rPr>
        <w:t>EDUCATION</w:t>
      </w:r>
    </w:p>
    <w:p w14:paraId="3D2588B4" w14:textId="5745F720" w:rsidR="00617712" w:rsidRPr="002C5556" w:rsidRDefault="005D7D94">
      <w:pPr>
        <w:pStyle w:val="Location"/>
        <w:rPr>
          <w:sz w:val="20"/>
          <w:szCs w:val="20"/>
        </w:rPr>
      </w:pPr>
      <w:r w:rsidRPr="002C5556">
        <w:rPr>
          <w:sz w:val="20"/>
          <w:szCs w:val="20"/>
        </w:rPr>
        <w:t xml:space="preserve">University </w:t>
      </w:r>
      <w:r w:rsidR="00FD36CB" w:rsidRPr="002C5556">
        <w:rPr>
          <w:sz w:val="20"/>
          <w:szCs w:val="20"/>
        </w:rPr>
        <w:t>o</w:t>
      </w:r>
      <w:r w:rsidRPr="002C5556">
        <w:rPr>
          <w:sz w:val="20"/>
          <w:szCs w:val="20"/>
        </w:rPr>
        <w:t>f St. Francis</w:t>
      </w:r>
      <w:r w:rsidR="0006275C" w:rsidRPr="002C5556">
        <w:rPr>
          <w:sz w:val="20"/>
          <w:szCs w:val="20"/>
        </w:rPr>
        <w:t>, Joliet, IL</w:t>
      </w:r>
    </w:p>
    <w:p w14:paraId="11ED160A" w14:textId="3B7353A3" w:rsidR="00617712" w:rsidRPr="002C5556" w:rsidRDefault="003B4E1A" w:rsidP="00793022">
      <w:pPr>
        <w:pStyle w:val="JobTitle"/>
        <w:tabs>
          <w:tab w:val="left" w:pos="7140"/>
        </w:tabs>
        <w:rPr>
          <w:sz w:val="20"/>
          <w:szCs w:val="20"/>
        </w:rPr>
      </w:pPr>
      <w:r w:rsidRPr="002C5556">
        <w:rPr>
          <w:sz w:val="20"/>
          <w:szCs w:val="20"/>
        </w:rPr>
        <w:t xml:space="preserve">MSN, </w:t>
      </w:r>
      <w:r w:rsidR="001332D8">
        <w:rPr>
          <w:sz w:val="20"/>
          <w:szCs w:val="20"/>
        </w:rPr>
        <w:t>Nursing Administration</w:t>
      </w:r>
      <w:r w:rsidR="00075C22">
        <w:rPr>
          <w:sz w:val="20"/>
          <w:szCs w:val="20"/>
        </w:rPr>
        <w:tab/>
      </w:r>
      <w:r w:rsidR="002C555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75215203"/>
          <w:placeholder>
            <w:docPart w:val="854E7C9488BB4A5F890B220AE743F5E5"/>
          </w:placeholder>
          <w:date w:fullDate="2021-05-08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793022">
            <w:rPr>
              <w:sz w:val="20"/>
              <w:szCs w:val="20"/>
            </w:rPr>
            <w:t>2021</w:t>
          </w:r>
        </w:sdtContent>
      </w:sdt>
    </w:p>
    <w:p w14:paraId="4F733B73" w14:textId="77777777" w:rsidR="003B4E1A" w:rsidRPr="002C5556" w:rsidRDefault="003B4E1A" w:rsidP="003B4E1A">
      <w:pPr>
        <w:pStyle w:val="NormalBodyText"/>
        <w:rPr>
          <w:sz w:val="20"/>
          <w:szCs w:val="20"/>
        </w:rPr>
      </w:pPr>
    </w:p>
    <w:p w14:paraId="12BC7F00" w14:textId="77777777" w:rsidR="00617712" w:rsidRPr="002C5556" w:rsidRDefault="003B4E1A">
      <w:pPr>
        <w:pStyle w:val="Location"/>
        <w:rPr>
          <w:sz w:val="20"/>
          <w:szCs w:val="20"/>
        </w:rPr>
      </w:pPr>
      <w:r w:rsidRPr="002C5556">
        <w:rPr>
          <w:sz w:val="20"/>
          <w:szCs w:val="20"/>
        </w:rPr>
        <w:t>Chamberlain College of Nursing</w:t>
      </w:r>
    </w:p>
    <w:p w14:paraId="6460DCC5" w14:textId="77777777" w:rsidR="00617712" w:rsidRPr="002C5556" w:rsidRDefault="003B4E1A">
      <w:pPr>
        <w:pStyle w:val="JobTitle"/>
        <w:rPr>
          <w:sz w:val="20"/>
          <w:szCs w:val="20"/>
        </w:rPr>
      </w:pPr>
      <w:r w:rsidRPr="002C5556">
        <w:rPr>
          <w:sz w:val="20"/>
          <w:szCs w:val="20"/>
        </w:rPr>
        <w:t>Bachelor of Science in Nursing</w:t>
      </w:r>
      <w:r w:rsidR="00C912C6" w:rsidRPr="002C555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75215213"/>
          <w:placeholder>
            <w:docPart w:val="0218BD5923CE4AA2A6D99DB77B87952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2C5556">
            <w:rPr>
              <w:sz w:val="20"/>
              <w:szCs w:val="20"/>
            </w:rPr>
            <w:t>2015</w:t>
          </w:r>
        </w:sdtContent>
      </w:sdt>
    </w:p>
    <w:p w14:paraId="73024D20" w14:textId="77777777" w:rsidR="003B4E1A" w:rsidRPr="002C5556" w:rsidRDefault="003B4E1A" w:rsidP="00294788">
      <w:pPr>
        <w:pStyle w:val="SpaceAfter"/>
        <w:spacing w:after="0"/>
        <w:rPr>
          <w:sz w:val="20"/>
          <w:szCs w:val="20"/>
        </w:rPr>
      </w:pPr>
      <w:r w:rsidRPr="002C5556">
        <w:rPr>
          <w:sz w:val="20"/>
          <w:szCs w:val="20"/>
        </w:rPr>
        <w:t>RN to BSN program</w:t>
      </w:r>
    </w:p>
    <w:p w14:paraId="3A55C37B" w14:textId="77777777" w:rsidR="003B4E1A" w:rsidRPr="002C5556" w:rsidRDefault="00294788" w:rsidP="00294788">
      <w:pPr>
        <w:pStyle w:val="SpaceAfter"/>
        <w:rPr>
          <w:sz w:val="20"/>
          <w:szCs w:val="20"/>
        </w:rPr>
      </w:pPr>
      <w:r w:rsidRPr="002C5556">
        <w:rPr>
          <w:sz w:val="20"/>
          <w:szCs w:val="20"/>
        </w:rPr>
        <w:t>Summa cum laude</w:t>
      </w:r>
    </w:p>
    <w:p w14:paraId="07390D18" w14:textId="092C25E2" w:rsidR="00617712" w:rsidRPr="002C5556" w:rsidRDefault="00294788">
      <w:pPr>
        <w:pStyle w:val="Location"/>
        <w:rPr>
          <w:sz w:val="20"/>
          <w:szCs w:val="20"/>
        </w:rPr>
      </w:pPr>
      <w:r w:rsidRPr="002C5556">
        <w:rPr>
          <w:sz w:val="20"/>
          <w:szCs w:val="20"/>
        </w:rPr>
        <w:t>Southwestern Illinois College</w:t>
      </w:r>
      <w:r w:rsidR="0006275C" w:rsidRPr="002C5556">
        <w:rPr>
          <w:sz w:val="20"/>
          <w:szCs w:val="20"/>
        </w:rPr>
        <w:t>, Belleville,</w:t>
      </w:r>
      <w:r w:rsidR="00BE5254">
        <w:rPr>
          <w:sz w:val="20"/>
          <w:szCs w:val="20"/>
        </w:rPr>
        <w:t xml:space="preserve"> </w:t>
      </w:r>
      <w:r w:rsidR="0006275C" w:rsidRPr="002C5556">
        <w:rPr>
          <w:sz w:val="20"/>
          <w:szCs w:val="20"/>
        </w:rPr>
        <w:t>IL</w:t>
      </w:r>
    </w:p>
    <w:p w14:paraId="32B8092B" w14:textId="77777777" w:rsidR="00617712" w:rsidRPr="002C5556" w:rsidRDefault="00294788">
      <w:pPr>
        <w:pStyle w:val="JobTitle"/>
        <w:rPr>
          <w:sz w:val="20"/>
          <w:szCs w:val="20"/>
        </w:rPr>
      </w:pPr>
      <w:r w:rsidRPr="002C5556">
        <w:rPr>
          <w:sz w:val="20"/>
          <w:szCs w:val="20"/>
        </w:rPr>
        <w:t>Associate in Applied Science, Nursing Education</w:t>
      </w:r>
      <w:r w:rsidR="00C912C6" w:rsidRPr="002C555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75215217"/>
          <w:placeholder>
            <w:docPart w:val="4D81290526E84661A577555D3ADCB2AD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2C5556">
            <w:rPr>
              <w:sz w:val="20"/>
              <w:szCs w:val="20"/>
            </w:rPr>
            <w:t>2013</w:t>
          </w:r>
        </w:sdtContent>
      </w:sdt>
    </w:p>
    <w:p w14:paraId="594479FB" w14:textId="77777777" w:rsidR="00617712" w:rsidRPr="002C5556" w:rsidRDefault="00617712">
      <w:pPr>
        <w:pStyle w:val="NormalBodyText"/>
        <w:rPr>
          <w:sz w:val="20"/>
          <w:szCs w:val="20"/>
        </w:rPr>
      </w:pPr>
    </w:p>
    <w:p w14:paraId="33087757" w14:textId="77777777" w:rsidR="00617712" w:rsidRPr="002C5556" w:rsidRDefault="00294788">
      <w:pPr>
        <w:pStyle w:val="NormalBodyText"/>
        <w:rPr>
          <w:sz w:val="20"/>
          <w:szCs w:val="20"/>
        </w:rPr>
      </w:pPr>
      <w:r w:rsidRPr="002C5556">
        <w:rPr>
          <w:sz w:val="20"/>
          <w:szCs w:val="20"/>
        </w:rPr>
        <w:t>Community College of the Air Force</w:t>
      </w:r>
    </w:p>
    <w:p w14:paraId="1E825C0D" w14:textId="77777777" w:rsidR="00031B26" w:rsidRPr="002C5556" w:rsidRDefault="00294788" w:rsidP="00031B26">
      <w:pPr>
        <w:pStyle w:val="NormalBodyText"/>
        <w:rPr>
          <w:b/>
          <w:sz w:val="20"/>
          <w:szCs w:val="20"/>
        </w:rPr>
      </w:pPr>
      <w:r w:rsidRPr="002C5556">
        <w:rPr>
          <w:b/>
          <w:sz w:val="20"/>
          <w:szCs w:val="20"/>
        </w:rPr>
        <w:t>Associate in Applied Science</w:t>
      </w:r>
      <w:r w:rsidR="00262BC3" w:rsidRPr="002C5556">
        <w:rPr>
          <w:b/>
          <w:sz w:val="20"/>
          <w:szCs w:val="20"/>
        </w:rPr>
        <w:t>, Applied Health Sciences</w:t>
      </w:r>
      <w:r w:rsidR="00262BC3" w:rsidRPr="002C5556">
        <w:rPr>
          <w:b/>
          <w:sz w:val="20"/>
          <w:szCs w:val="20"/>
        </w:rPr>
        <w:tab/>
        <w:t>2010</w:t>
      </w:r>
    </w:p>
    <w:p w14:paraId="2BE435A8" w14:textId="603D0747" w:rsidR="00617712" w:rsidRPr="002C5556" w:rsidRDefault="00C912C6">
      <w:pPr>
        <w:pStyle w:val="SectionHeading"/>
        <w:rPr>
          <w:sz w:val="20"/>
          <w:szCs w:val="20"/>
        </w:rPr>
      </w:pPr>
      <w:r w:rsidRPr="002C5556">
        <w:rPr>
          <w:sz w:val="20"/>
          <w:szCs w:val="20"/>
        </w:rPr>
        <w:t>RELATED EXPERIENCE</w:t>
      </w:r>
    </w:p>
    <w:p w14:paraId="3C8CBE90" w14:textId="18AAD6E1" w:rsidR="001D7815" w:rsidRPr="002C5556" w:rsidRDefault="001D7815" w:rsidP="001D7815">
      <w:pPr>
        <w:pStyle w:val="SectionHeading"/>
        <w:rPr>
          <w:sz w:val="20"/>
          <w:szCs w:val="20"/>
        </w:rPr>
      </w:pPr>
      <w:r w:rsidRPr="002C5556">
        <w:rPr>
          <w:caps w:val="0"/>
          <w:sz w:val="20"/>
          <w:szCs w:val="20"/>
        </w:rPr>
        <w:t>Gateway Regional Medical Center, Granite City, Illinois</w:t>
      </w:r>
      <w:r w:rsidRPr="002C5556">
        <w:rPr>
          <w:caps w:val="0"/>
          <w:sz w:val="20"/>
          <w:szCs w:val="20"/>
        </w:rPr>
        <w:tab/>
      </w:r>
      <w:r w:rsidRPr="002C5556">
        <w:rPr>
          <w:caps w:val="0"/>
          <w:sz w:val="20"/>
          <w:szCs w:val="20"/>
        </w:rPr>
        <w:tab/>
      </w:r>
      <w:r w:rsidRPr="002C5556">
        <w:rPr>
          <w:caps w:val="0"/>
          <w:sz w:val="20"/>
          <w:szCs w:val="20"/>
        </w:rPr>
        <w:tab/>
      </w:r>
      <w:r w:rsidRPr="002C5556">
        <w:rPr>
          <w:caps w:val="0"/>
          <w:sz w:val="20"/>
          <w:szCs w:val="20"/>
        </w:rPr>
        <w:tab/>
      </w:r>
      <w:r w:rsidRPr="002C5556">
        <w:rPr>
          <w:caps w:val="0"/>
          <w:sz w:val="20"/>
          <w:szCs w:val="20"/>
        </w:rPr>
        <w:tab/>
      </w:r>
      <w:r w:rsidRPr="002C5556">
        <w:rPr>
          <w:caps w:val="0"/>
          <w:sz w:val="20"/>
          <w:szCs w:val="20"/>
        </w:rPr>
        <w:tab/>
      </w:r>
      <w:r w:rsidRPr="002C5556">
        <w:rPr>
          <w:caps w:val="0"/>
          <w:sz w:val="20"/>
          <w:szCs w:val="20"/>
        </w:rPr>
        <w:tab/>
      </w:r>
    </w:p>
    <w:p w14:paraId="6F6F0EA9" w14:textId="07C91490" w:rsidR="001D7815" w:rsidRPr="002C5556" w:rsidRDefault="001D7815" w:rsidP="009D68A2">
      <w:pPr>
        <w:pStyle w:val="SectionHeading"/>
        <w:spacing w:before="0"/>
        <w:rPr>
          <w:sz w:val="20"/>
          <w:szCs w:val="20"/>
        </w:rPr>
      </w:pPr>
      <w:r w:rsidRPr="002C5556">
        <w:rPr>
          <w:caps w:val="0"/>
          <w:sz w:val="20"/>
          <w:szCs w:val="20"/>
        </w:rPr>
        <w:tab/>
        <w:t xml:space="preserve">July 2017- Present BHS </w:t>
      </w:r>
      <w:r w:rsidR="007256DC">
        <w:rPr>
          <w:caps w:val="0"/>
          <w:sz w:val="20"/>
          <w:szCs w:val="20"/>
        </w:rPr>
        <w:t>Adult Inpatient Services</w:t>
      </w:r>
      <w:r w:rsidRPr="002C5556">
        <w:rPr>
          <w:caps w:val="0"/>
          <w:sz w:val="20"/>
          <w:szCs w:val="20"/>
        </w:rPr>
        <w:t xml:space="preserve"> Nurse Manager</w:t>
      </w:r>
    </w:p>
    <w:p w14:paraId="11F51181" w14:textId="3443B646" w:rsidR="001D7815" w:rsidRPr="002C5556" w:rsidRDefault="001D7815" w:rsidP="001D7815">
      <w:pPr>
        <w:pStyle w:val="SectionHeading"/>
        <w:ind w:firstLine="720"/>
        <w:rPr>
          <w:sz w:val="20"/>
          <w:szCs w:val="20"/>
        </w:rPr>
      </w:pPr>
      <w:r w:rsidRPr="002C5556">
        <w:rPr>
          <w:caps w:val="0"/>
          <w:sz w:val="20"/>
          <w:szCs w:val="20"/>
        </w:rPr>
        <w:t>July 2013-Present, Registered Nurse, Behavioral Health Services</w:t>
      </w:r>
      <w:r w:rsidRPr="002C5556">
        <w:rPr>
          <w:caps w:val="0"/>
          <w:sz w:val="20"/>
          <w:szCs w:val="20"/>
        </w:rPr>
        <w:tab/>
      </w:r>
      <w:r w:rsidRPr="002C5556">
        <w:rPr>
          <w:caps w:val="0"/>
          <w:sz w:val="20"/>
          <w:szCs w:val="20"/>
        </w:rPr>
        <w:tab/>
      </w:r>
      <w:r w:rsidRPr="002C5556">
        <w:rPr>
          <w:caps w:val="0"/>
          <w:sz w:val="20"/>
          <w:szCs w:val="20"/>
        </w:rPr>
        <w:tab/>
      </w:r>
      <w:r w:rsidRPr="002C5556">
        <w:rPr>
          <w:caps w:val="0"/>
          <w:sz w:val="20"/>
          <w:szCs w:val="20"/>
        </w:rPr>
        <w:tab/>
        <w:t xml:space="preserve"> </w:t>
      </w:r>
    </w:p>
    <w:p w14:paraId="01AD4CDF" w14:textId="2C298F41" w:rsidR="001D7815" w:rsidRPr="002C5556" w:rsidRDefault="001D7815" w:rsidP="001D7815">
      <w:pPr>
        <w:pStyle w:val="SectionHeading"/>
        <w:rPr>
          <w:b/>
          <w:sz w:val="20"/>
          <w:szCs w:val="20"/>
        </w:rPr>
      </w:pPr>
      <w:r w:rsidRPr="002C5556">
        <w:rPr>
          <w:b/>
          <w:caps w:val="0"/>
          <w:sz w:val="20"/>
          <w:szCs w:val="20"/>
        </w:rPr>
        <w:tab/>
      </w:r>
      <w:r w:rsidRPr="002C5556">
        <w:rPr>
          <w:caps w:val="0"/>
          <w:sz w:val="20"/>
          <w:szCs w:val="20"/>
        </w:rPr>
        <w:t>June-July 2013, Nurse Intern</w:t>
      </w:r>
      <w:r w:rsidR="00031B26" w:rsidRPr="002C5556">
        <w:rPr>
          <w:caps w:val="0"/>
          <w:sz w:val="20"/>
          <w:szCs w:val="20"/>
        </w:rPr>
        <w:t>, Behavioral Health Services</w:t>
      </w:r>
    </w:p>
    <w:p w14:paraId="706AB3AB" w14:textId="5EDF9B68" w:rsidR="001D7815" w:rsidRPr="002C5556" w:rsidRDefault="001D7815" w:rsidP="001D7815">
      <w:pPr>
        <w:pStyle w:val="SectionHeading"/>
        <w:rPr>
          <w:sz w:val="20"/>
          <w:szCs w:val="20"/>
        </w:rPr>
      </w:pPr>
      <w:r w:rsidRPr="002C5556">
        <w:rPr>
          <w:caps w:val="0"/>
          <w:sz w:val="20"/>
          <w:szCs w:val="20"/>
        </w:rPr>
        <w:t>U</w:t>
      </w:r>
      <w:r w:rsidR="001332D8">
        <w:rPr>
          <w:caps w:val="0"/>
          <w:sz w:val="20"/>
          <w:szCs w:val="20"/>
        </w:rPr>
        <w:t>S</w:t>
      </w:r>
      <w:r w:rsidRPr="002C5556">
        <w:rPr>
          <w:caps w:val="0"/>
          <w:sz w:val="20"/>
          <w:szCs w:val="20"/>
        </w:rPr>
        <w:t xml:space="preserve"> Air Force Reserves, 932 ASTS Scott AFB, Illinois</w:t>
      </w:r>
    </w:p>
    <w:p w14:paraId="0F37C6AF" w14:textId="14869AF4" w:rsidR="001D7815" w:rsidRDefault="001D7815" w:rsidP="009D68A2">
      <w:pPr>
        <w:pStyle w:val="SectionHeading"/>
        <w:spacing w:before="0"/>
        <w:rPr>
          <w:caps w:val="0"/>
          <w:sz w:val="20"/>
          <w:szCs w:val="20"/>
        </w:rPr>
      </w:pPr>
      <w:r w:rsidRPr="002C5556">
        <w:rPr>
          <w:caps w:val="0"/>
          <w:sz w:val="20"/>
          <w:szCs w:val="20"/>
        </w:rPr>
        <w:tab/>
        <w:t>Medical Technician, Master Sergeant 2001-</w:t>
      </w:r>
      <w:r w:rsidR="00031B26" w:rsidRPr="002C5556">
        <w:rPr>
          <w:caps w:val="0"/>
          <w:sz w:val="20"/>
          <w:szCs w:val="20"/>
        </w:rPr>
        <w:t>Sep</w:t>
      </w:r>
      <w:r w:rsidR="00DC6F97" w:rsidRPr="002C5556">
        <w:rPr>
          <w:caps w:val="0"/>
          <w:sz w:val="20"/>
          <w:szCs w:val="20"/>
        </w:rPr>
        <w:t>tember 2018</w:t>
      </w:r>
    </w:p>
    <w:p w14:paraId="0AF3519E" w14:textId="1B200CF1" w:rsidR="001332D8" w:rsidRDefault="001332D8" w:rsidP="001D7815">
      <w:pPr>
        <w:pStyle w:val="SectionHeading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ab/>
      </w:r>
      <w:r>
        <w:rPr>
          <w:caps w:val="0"/>
          <w:sz w:val="20"/>
          <w:szCs w:val="20"/>
        </w:rPr>
        <w:tab/>
        <w:t>NCOIC Flight 2, January 2012-September 2018</w:t>
      </w:r>
    </w:p>
    <w:p w14:paraId="379D2755" w14:textId="0A89BA3D" w:rsidR="001332D8" w:rsidRPr="002C5556" w:rsidRDefault="001332D8" w:rsidP="001D7815">
      <w:pPr>
        <w:pStyle w:val="SectionHeading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ab/>
      </w:r>
      <w:r>
        <w:rPr>
          <w:caps w:val="0"/>
          <w:sz w:val="20"/>
          <w:szCs w:val="20"/>
        </w:rPr>
        <w:tab/>
        <w:t>NCOIC BLS, 2006-January 2012</w:t>
      </w:r>
    </w:p>
    <w:p w14:paraId="2A5B7DA4" w14:textId="60BA6CEE" w:rsidR="00DC6F97" w:rsidRDefault="00DC6F97" w:rsidP="001D7815">
      <w:pPr>
        <w:pStyle w:val="SectionHeading"/>
        <w:rPr>
          <w:caps w:val="0"/>
          <w:sz w:val="20"/>
          <w:szCs w:val="20"/>
        </w:rPr>
      </w:pPr>
      <w:r w:rsidRPr="002C5556">
        <w:rPr>
          <w:caps w:val="0"/>
          <w:sz w:val="20"/>
          <w:szCs w:val="20"/>
        </w:rPr>
        <w:tab/>
        <w:t xml:space="preserve">Mental Health RN, </w:t>
      </w:r>
      <w:r w:rsidR="001332D8">
        <w:rPr>
          <w:caps w:val="0"/>
          <w:sz w:val="20"/>
          <w:szCs w:val="20"/>
        </w:rPr>
        <w:t>Captain,</w:t>
      </w:r>
      <w:r w:rsidRPr="002C5556">
        <w:rPr>
          <w:caps w:val="0"/>
          <w:sz w:val="20"/>
          <w:szCs w:val="20"/>
        </w:rPr>
        <w:t xml:space="preserve"> </w:t>
      </w:r>
      <w:r w:rsidR="0074549F" w:rsidRPr="002C5556">
        <w:rPr>
          <w:caps w:val="0"/>
          <w:sz w:val="20"/>
          <w:szCs w:val="20"/>
        </w:rPr>
        <w:t xml:space="preserve">September 2018-present </w:t>
      </w:r>
    </w:p>
    <w:p w14:paraId="6AF1DE32" w14:textId="728317D4" w:rsidR="001332D8" w:rsidRDefault="001332D8" w:rsidP="001D7815">
      <w:pPr>
        <w:pStyle w:val="SectionHeading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ab/>
      </w:r>
      <w:r>
        <w:rPr>
          <w:caps w:val="0"/>
          <w:sz w:val="20"/>
          <w:szCs w:val="20"/>
        </w:rPr>
        <w:tab/>
        <w:t>OIC Mental Health Flight, August 2020-present</w:t>
      </w:r>
    </w:p>
    <w:p w14:paraId="2ADDC3FC" w14:textId="45FBE738" w:rsidR="001332D8" w:rsidRPr="002C5556" w:rsidRDefault="001332D8" w:rsidP="001D7815">
      <w:pPr>
        <w:pStyle w:val="SectionHeading"/>
        <w:rPr>
          <w:sz w:val="20"/>
          <w:szCs w:val="20"/>
        </w:rPr>
      </w:pPr>
      <w:r>
        <w:rPr>
          <w:caps w:val="0"/>
          <w:sz w:val="20"/>
          <w:szCs w:val="20"/>
        </w:rPr>
        <w:tab/>
      </w:r>
      <w:r>
        <w:rPr>
          <w:caps w:val="0"/>
          <w:sz w:val="20"/>
          <w:szCs w:val="20"/>
        </w:rPr>
        <w:tab/>
        <w:t xml:space="preserve">AOIC Mental Health Flight, September 2018- August 2020 </w:t>
      </w:r>
    </w:p>
    <w:p w14:paraId="35533F79" w14:textId="77777777" w:rsidR="00EA2590" w:rsidRDefault="001D7815" w:rsidP="00EA2590">
      <w:pPr>
        <w:pStyle w:val="SectionHeading"/>
        <w:spacing w:after="0" w:line="240" w:lineRule="auto"/>
        <w:rPr>
          <w:sz w:val="20"/>
          <w:szCs w:val="20"/>
        </w:rPr>
      </w:pPr>
      <w:r w:rsidRPr="002C5556">
        <w:rPr>
          <w:caps w:val="0"/>
          <w:sz w:val="20"/>
          <w:szCs w:val="20"/>
        </w:rPr>
        <w:t>Anderson Hospital, Maryville, Illinois</w:t>
      </w:r>
    </w:p>
    <w:p w14:paraId="1B47612E" w14:textId="55B6E637" w:rsidR="001D7815" w:rsidRPr="002C5556" w:rsidRDefault="00EA2590" w:rsidP="00EA2590">
      <w:pPr>
        <w:pStyle w:val="SectionHeading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D7815" w:rsidRPr="002C5556">
        <w:rPr>
          <w:caps w:val="0"/>
          <w:sz w:val="20"/>
          <w:szCs w:val="20"/>
        </w:rPr>
        <w:t>Certified Nurse Assistant 2004-2007</w:t>
      </w:r>
    </w:p>
    <w:p w14:paraId="1A33649C" w14:textId="527C575E" w:rsidR="00617712" w:rsidRPr="002C5556" w:rsidRDefault="00C912C6">
      <w:pPr>
        <w:pStyle w:val="SectionHeading"/>
        <w:rPr>
          <w:sz w:val="20"/>
          <w:szCs w:val="20"/>
        </w:rPr>
      </w:pPr>
      <w:r w:rsidRPr="002C5556">
        <w:rPr>
          <w:sz w:val="20"/>
          <w:szCs w:val="20"/>
        </w:rPr>
        <w:t>L</w:t>
      </w:r>
      <w:r w:rsidR="001D7815" w:rsidRPr="002C5556">
        <w:rPr>
          <w:sz w:val="20"/>
          <w:szCs w:val="20"/>
        </w:rPr>
        <w:t>ISCENSURES/CERTIFICATIONS</w:t>
      </w:r>
    </w:p>
    <w:p w14:paraId="0A00C1E5" w14:textId="6B6728D7" w:rsidR="001D7815" w:rsidRPr="002C5556" w:rsidRDefault="001D7815" w:rsidP="001D7815">
      <w:pPr>
        <w:pStyle w:val="NormalBodyText"/>
        <w:rPr>
          <w:b/>
          <w:sz w:val="20"/>
          <w:szCs w:val="20"/>
        </w:rPr>
      </w:pPr>
      <w:r w:rsidRPr="002C5556">
        <w:rPr>
          <w:sz w:val="20"/>
          <w:szCs w:val="20"/>
        </w:rPr>
        <w:t>IL Registered Nurse: 041413477 expires May 20</w:t>
      </w:r>
      <w:r w:rsidR="0074549F" w:rsidRPr="002C5556">
        <w:rPr>
          <w:sz w:val="20"/>
          <w:szCs w:val="20"/>
        </w:rPr>
        <w:t>2</w:t>
      </w:r>
      <w:r w:rsidR="00634318">
        <w:rPr>
          <w:sz w:val="20"/>
          <w:szCs w:val="20"/>
        </w:rPr>
        <w:t>2</w:t>
      </w:r>
      <w:r w:rsidRPr="002C5556">
        <w:rPr>
          <w:b/>
          <w:sz w:val="20"/>
          <w:szCs w:val="20"/>
        </w:rPr>
        <w:tab/>
      </w:r>
    </w:p>
    <w:p w14:paraId="5A1B2783" w14:textId="216D5886" w:rsidR="001D7815" w:rsidRPr="002C5556" w:rsidRDefault="001D7815" w:rsidP="001D7815">
      <w:pPr>
        <w:pStyle w:val="NormalBodyText"/>
        <w:rPr>
          <w:sz w:val="20"/>
          <w:szCs w:val="20"/>
        </w:rPr>
      </w:pPr>
      <w:r w:rsidRPr="002C5556">
        <w:rPr>
          <w:sz w:val="20"/>
          <w:szCs w:val="20"/>
        </w:rPr>
        <w:t>MO Registered Nurse: 2015042333 expires April 20</w:t>
      </w:r>
      <w:r w:rsidR="0074549F" w:rsidRPr="002C5556">
        <w:rPr>
          <w:sz w:val="20"/>
          <w:szCs w:val="20"/>
        </w:rPr>
        <w:t>2</w:t>
      </w:r>
      <w:r w:rsidR="00AC6D6E">
        <w:rPr>
          <w:sz w:val="20"/>
          <w:szCs w:val="20"/>
        </w:rPr>
        <w:t>3</w:t>
      </w:r>
    </w:p>
    <w:p w14:paraId="5EC7A4B4" w14:textId="16408D57" w:rsidR="001D7815" w:rsidRPr="002C5556" w:rsidRDefault="001D7815" w:rsidP="001D7815">
      <w:pPr>
        <w:pStyle w:val="NormalBodyText"/>
        <w:rPr>
          <w:sz w:val="20"/>
          <w:szCs w:val="20"/>
        </w:rPr>
      </w:pPr>
      <w:r w:rsidRPr="002C5556">
        <w:rPr>
          <w:sz w:val="20"/>
          <w:szCs w:val="20"/>
        </w:rPr>
        <w:t xml:space="preserve">CPR: </w:t>
      </w:r>
      <w:r w:rsidR="0000438E">
        <w:rPr>
          <w:sz w:val="20"/>
          <w:szCs w:val="20"/>
        </w:rPr>
        <w:t>Red Cross</w:t>
      </w:r>
      <w:r w:rsidRPr="002C5556">
        <w:rPr>
          <w:sz w:val="20"/>
          <w:szCs w:val="20"/>
        </w:rPr>
        <w:t xml:space="preserve"> BLS </w:t>
      </w:r>
      <w:r w:rsidR="00C46C72" w:rsidRPr="002C5556">
        <w:rPr>
          <w:sz w:val="20"/>
          <w:szCs w:val="20"/>
        </w:rPr>
        <w:t>expires April 202</w:t>
      </w:r>
      <w:r w:rsidR="00AC6D6E">
        <w:rPr>
          <w:sz w:val="20"/>
          <w:szCs w:val="20"/>
        </w:rPr>
        <w:t>3</w:t>
      </w:r>
    </w:p>
    <w:p w14:paraId="2C067E9C" w14:textId="4E290978" w:rsidR="001D7815" w:rsidRDefault="0000438E" w:rsidP="001D7815">
      <w:pPr>
        <w:pStyle w:val="NormalBodyText"/>
        <w:rPr>
          <w:sz w:val="20"/>
          <w:szCs w:val="20"/>
        </w:rPr>
      </w:pPr>
      <w:r>
        <w:rPr>
          <w:sz w:val="20"/>
          <w:szCs w:val="20"/>
        </w:rPr>
        <w:t>ALS Red Cross expires April 2023</w:t>
      </w:r>
    </w:p>
    <w:p w14:paraId="4026A5F1" w14:textId="01B38F7D" w:rsidR="00617712" w:rsidRPr="002C5556" w:rsidRDefault="0000438E" w:rsidP="00710A64">
      <w:pPr>
        <w:pStyle w:val="NormalBodyText"/>
        <w:rPr>
          <w:sz w:val="20"/>
          <w:szCs w:val="20"/>
        </w:rPr>
      </w:pPr>
      <w:r>
        <w:rPr>
          <w:sz w:val="20"/>
          <w:szCs w:val="20"/>
        </w:rPr>
        <w:t>PALS Red Cross expires April 2023</w:t>
      </w:r>
    </w:p>
    <w:sectPr w:rsidR="00617712" w:rsidRPr="002C5556">
      <w:headerReference w:type="default" r:id="rId8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069C" w14:textId="77777777" w:rsidR="000074A0" w:rsidRDefault="000074A0">
      <w:pPr>
        <w:spacing w:line="240" w:lineRule="auto"/>
      </w:pPr>
      <w:r>
        <w:separator/>
      </w:r>
    </w:p>
  </w:endnote>
  <w:endnote w:type="continuationSeparator" w:id="0">
    <w:p w14:paraId="05C131D7" w14:textId="77777777" w:rsidR="000074A0" w:rsidRDefault="00007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E383" w14:textId="77777777" w:rsidR="000074A0" w:rsidRDefault="000074A0">
      <w:pPr>
        <w:spacing w:line="240" w:lineRule="auto"/>
      </w:pPr>
      <w:r>
        <w:separator/>
      </w:r>
    </w:p>
  </w:footnote>
  <w:footnote w:type="continuationSeparator" w:id="0">
    <w:p w14:paraId="154F4F8B" w14:textId="77777777" w:rsidR="000074A0" w:rsidRDefault="00007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5EEC2" w14:textId="392EDED2" w:rsidR="00617712" w:rsidRDefault="00C4031B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B4E1A">
          <w:t>Nicole Dissette</w:t>
        </w:r>
      </w:sdtContent>
    </w:sdt>
    <w:r w:rsidR="00C912C6">
      <w:tab/>
      <w:t xml:space="preserve">Page </w:t>
    </w:r>
    <w:r w:rsidR="00C912C6">
      <w:fldChar w:fldCharType="begin"/>
    </w:r>
    <w:r w:rsidR="00C912C6">
      <w:instrText xml:space="preserve"> PAGE   \* MERGEFORMAT </w:instrText>
    </w:r>
    <w:r w:rsidR="00C912C6">
      <w:fldChar w:fldCharType="separate"/>
    </w:r>
    <w:r w:rsidR="001D7815">
      <w:rPr>
        <w:noProof/>
      </w:rPr>
      <w:t>2</w:t>
    </w:r>
    <w:r w:rsidR="00C912C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720E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77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5E2C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438C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1A"/>
    <w:rsid w:val="0000438E"/>
    <w:rsid w:val="000074A0"/>
    <w:rsid w:val="00031B26"/>
    <w:rsid w:val="000374FC"/>
    <w:rsid w:val="0006275C"/>
    <w:rsid w:val="00075C22"/>
    <w:rsid w:val="001172DB"/>
    <w:rsid w:val="001332D8"/>
    <w:rsid w:val="001D7815"/>
    <w:rsid w:val="00262BC3"/>
    <w:rsid w:val="00294788"/>
    <w:rsid w:val="002C5556"/>
    <w:rsid w:val="003B4E1A"/>
    <w:rsid w:val="00431853"/>
    <w:rsid w:val="004B7F45"/>
    <w:rsid w:val="005D7D94"/>
    <w:rsid w:val="00617712"/>
    <w:rsid w:val="00634318"/>
    <w:rsid w:val="0067235C"/>
    <w:rsid w:val="0067400C"/>
    <w:rsid w:val="00710A64"/>
    <w:rsid w:val="007256DC"/>
    <w:rsid w:val="0074549F"/>
    <w:rsid w:val="00793022"/>
    <w:rsid w:val="00821A0A"/>
    <w:rsid w:val="00831713"/>
    <w:rsid w:val="00835F71"/>
    <w:rsid w:val="009C1DBD"/>
    <w:rsid w:val="009D68A2"/>
    <w:rsid w:val="00AC1AEC"/>
    <w:rsid w:val="00AC6D6E"/>
    <w:rsid w:val="00BE5254"/>
    <w:rsid w:val="00C4031B"/>
    <w:rsid w:val="00C46C72"/>
    <w:rsid w:val="00C912C6"/>
    <w:rsid w:val="00DC6F97"/>
    <w:rsid w:val="00E057FE"/>
    <w:rsid w:val="00EA2590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7D4743"/>
  <w15:docId w15:val="{3D4999D2-1F27-4CBB-BC4C-0C03D065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rm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AED8B149D1402AB367B667F2DD1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54D3-E1A6-4208-8E6F-C0733C08CC08}"/>
      </w:docPartPr>
      <w:docPartBody>
        <w:p w:rsidR="00FF0814" w:rsidRDefault="00DE6102">
          <w:pPr>
            <w:pStyle w:val="76AED8B149D1402AB367B667F2DD1337"/>
          </w:pPr>
          <w:r>
            <w:t>[your name]</w:t>
          </w:r>
        </w:p>
      </w:docPartBody>
    </w:docPart>
    <w:docPart>
      <w:docPartPr>
        <w:name w:val="854E7C9488BB4A5F890B220AE743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116BF-E362-4031-91A2-A72C4E052577}"/>
      </w:docPartPr>
      <w:docPartBody>
        <w:p w:rsidR="00FF0814" w:rsidRDefault="00DE6102">
          <w:pPr>
            <w:pStyle w:val="854E7C9488BB4A5F890B220AE743F5E5"/>
          </w:pPr>
          <w:r>
            <w:t>[Pick the Year]</w:t>
          </w:r>
        </w:p>
      </w:docPartBody>
    </w:docPart>
    <w:docPart>
      <w:docPartPr>
        <w:name w:val="0218BD5923CE4AA2A6D99DB77B87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DFCA-653D-4CEA-A247-761EC268F27F}"/>
      </w:docPartPr>
      <w:docPartBody>
        <w:p w:rsidR="00FF0814" w:rsidRDefault="00DE6102">
          <w:pPr>
            <w:pStyle w:val="0218BD5923CE4AA2A6D99DB77B87952C"/>
          </w:pPr>
          <w:r>
            <w:t>[Pick the Year]</w:t>
          </w:r>
        </w:p>
      </w:docPartBody>
    </w:docPart>
    <w:docPart>
      <w:docPartPr>
        <w:name w:val="4D81290526E84661A577555D3ADCB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53F9-EFC0-4985-8AC2-ED85BDF37DD8}"/>
      </w:docPartPr>
      <w:docPartBody>
        <w:p w:rsidR="00FF0814" w:rsidRDefault="00DE6102">
          <w:pPr>
            <w:pStyle w:val="4D81290526E84661A577555D3ADCB2AD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02"/>
    <w:rsid w:val="002B1B2E"/>
    <w:rsid w:val="00481529"/>
    <w:rsid w:val="0066539F"/>
    <w:rsid w:val="007B0F2D"/>
    <w:rsid w:val="00A15C09"/>
    <w:rsid w:val="00DE6102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AED8B149D1402AB367B667F2DD1337">
    <w:name w:val="76AED8B149D1402AB367B667F2DD1337"/>
  </w:style>
  <w:style w:type="paragraph" w:customStyle="1" w:styleId="854E7C9488BB4A5F890B220AE743F5E5">
    <w:name w:val="854E7C9488BB4A5F890B220AE743F5E5"/>
  </w:style>
  <w:style w:type="paragraph" w:customStyle="1" w:styleId="0218BD5923CE4AA2A6D99DB77B87952C">
    <w:name w:val="0218BD5923CE4AA2A6D99DB77B87952C"/>
  </w:style>
  <w:style w:type="paragraph" w:customStyle="1" w:styleId="4D81290526E84661A577555D3ADCB2AD">
    <w:name w:val="4D81290526E84661A577555D3ADCB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vitae.dotx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Nicole Dissette</dc:creator>
  <cp:keywords/>
  <cp:lastModifiedBy>Orange, Nichelle</cp:lastModifiedBy>
  <cp:revision>2</cp:revision>
  <cp:lastPrinted>2006-08-01T17:47:00Z</cp:lastPrinted>
  <dcterms:created xsi:type="dcterms:W3CDTF">2021-07-28T21:39:00Z</dcterms:created>
  <dcterms:modified xsi:type="dcterms:W3CDTF">2021-07-28T21:39:00Z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