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C1" w:rsidRDefault="007C5BC1"/>
    <w:sdt>
      <w:sdtPr>
        <w:alias w:val="Resume Name"/>
        <w:tag w:val="Resume Name"/>
        <w:id w:val="-1667471191"/>
        <w:placeholder>
          <w:docPart w:val="08B303FDD3FC4C32846D6B00CCDBE277"/>
        </w:placeholder>
        <w:docPartList>
          <w:docPartGallery w:val="Quick Parts"/>
          <w:docPartCategory w:val=" Resume Name"/>
        </w:docPartList>
      </w:sdtPr>
      <w:sdtEndPr/>
      <w:sdtContent>
        <w:p w:rsidR="007C5BC1" w:rsidRDefault="007C5BC1"/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950"/>
            <w:gridCol w:w="4410"/>
          </w:tblGrid>
          <w:tr w:rsidR="007C5BC1" w:rsidTr="00230ADC">
            <w:tc>
              <w:tcPr>
                <w:tcW w:w="2644" w:type="pct"/>
              </w:tcPr>
              <w:sdt>
                <w:sdtPr>
                  <w:id w:val="26081749"/>
                  <w:placeholder>
                    <w:docPart w:val="0ADA1E208C8A4265A8C75612554BAC0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7C5BC1" w:rsidRDefault="00230ADC">
                    <w:pPr>
                      <w:pStyle w:val="PersonalName"/>
                      <w:spacing w:line="240" w:lineRule="auto"/>
                    </w:pPr>
                    <w:r w:rsidRPr="00230ADC">
                      <w:t xml:space="preserve">Jasmin </w:t>
                    </w:r>
                    <w:proofErr w:type="spellStart"/>
                    <w:r w:rsidRPr="00230ADC">
                      <w:t>Sain</w:t>
                    </w:r>
                    <w:proofErr w:type="spellEnd"/>
                    <w:r w:rsidRPr="00230ADC">
                      <w:t>-Wrigh</w:t>
                    </w:r>
                    <w:r>
                      <w:t>t, RN</w:t>
                    </w:r>
                  </w:p>
                </w:sdtContent>
              </w:sdt>
              <w:p w:rsidR="007C5BC1" w:rsidRPr="0089119F" w:rsidRDefault="0089119F">
                <w:pPr>
                  <w:pStyle w:val="NoSpacing"/>
                  <w:rPr>
                    <w:sz w:val="28"/>
                    <w:szCs w:val="28"/>
                  </w:rPr>
                </w:pPr>
                <w:r w:rsidRPr="0089119F">
                  <w:rPr>
                    <w:sz w:val="28"/>
                    <w:szCs w:val="28"/>
                  </w:rPr>
                  <w:t>678.338.</w:t>
                </w:r>
                <w:r w:rsidR="00230ADC" w:rsidRPr="0089119F">
                  <w:rPr>
                    <w:sz w:val="28"/>
                    <w:szCs w:val="28"/>
                  </w:rPr>
                  <w:t>5462</w:t>
                </w:r>
              </w:p>
              <w:p w:rsidR="007C5BC1" w:rsidRPr="0089119F" w:rsidRDefault="007C5BC1">
                <w:pPr>
                  <w:pStyle w:val="NoSpacing"/>
                  <w:rPr>
                    <w:b/>
                    <w:bCs/>
                    <w:sz w:val="28"/>
                    <w:szCs w:val="28"/>
                  </w:rPr>
                </w:pPr>
              </w:p>
              <w:p w:rsidR="00230ADC" w:rsidRPr="0089119F" w:rsidRDefault="00230ADC">
                <w:pPr>
                  <w:pStyle w:val="NoSpacing"/>
                  <w:rPr>
                    <w:sz w:val="28"/>
                    <w:szCs w:val="28"/>
                  </w:rPr>
                </w:pPr>
                <w:r w:rsidRPr="0089119F">
                  <w:rPr>
                    <w:sz w:val="28"/>
                    <w:szCs w:val="28"/>
                  </w:rPr>
                  <w:t xml:space="preserve">3041 Chateau Ln </w:t>
                </w:r>
              </w:p>
              <w:p w:rsidR="00230ADC" w:rsidRPr="0089119F" w:rsidRDefault="00230ADC">
                <w:pPr>
                  <w:pStyle w:val="NoSpacing"/>
                  <w:rPr>
                    <w:sz w:val="28"/>
                    <w:szCs w:val="28"/>
                  </w:rPr>
                </w:pPr>
                <w:r w:rsidRPr="0089119F">
                  <w:rPr>
                    <w:sz w:val="28"/>
                    <w:szCs w:val="28"/>
                  </w:rPr>
                  <w:t xml:space="preserve">Apt 1 </w:t>
                </w:r>
              </w:p>
              <w:p w:rsidR="007C5BC1" w:rsidRPr="0089119F" w:rsidRDefault="00230ADC">
                <w:pPr>
                  <w:pStyle w:val="NoSpacing"/>
                  <w:rPr>
                    <w:sz w:val="28"/>
                    <w:szCs w:val="28"/>
                  </w:rPr>
                </w:pPr>
                <w:r w:rsidRPr="0089119F">
                  <w:rPr>
                    <w:sz w:val="28"/>
                    <w:szCs w:val="28"/>
                  </w:rPr>
                  <w:t>Rockford, IL 61103</w:t>
                </w:r>
              </w:p>
              <w:p w:rsidR="007C5BC1" w:rsidRPr="0089119F" w:rsidRDefault="00230ADC">
                <w:pPr>
                  <w:pStyle w:val="NoSpacing"/>
                  <w:rPr>
                    <w:sz w:val="28"/>
                    <w:szCs w:val="28"/>
                  </w:rPr>
                </w:pPr>
                <w:r w:rsidRPr="0089119F">
                  <w:rPr>
                    <w:sz w:val="28"/>
                    <w:szCs w:val="28"/>
                  </w:rPr>
                  <w:t>Jasminsainwright@yahoo.com</w:t>
                </w:r>
              </w:p>
              <w:p w:rsidR="007C5BC1" w:rsidRDefault="007C5BC1" w:rsidP="00230ADC">
                <w:pPr>
                  <w:pStyle w:val="NoSpacing"/>
                </w:pPr>
              </w:p>
            </w:tc>
            <w:tc>
              <w:tcPr>
                <w:tcW w:w="2356" w:type="pct"/>
              </w:tcPr>
              <w:p w:rsidR="007C5BC1" w:rsidRDefault="007C5BC1">
                <w:pPr>
                  <w:pStyle w:val="NoSpacing"/>
                  <w:jc w:val="right"/>
                </w:pPr>
              </w:p>
            </w:tc>
          </w:tr>
        </w:tbl>
        <w:p w:rsidR="007C5BC1" w:rsidRDefault="00755493"/>
      </w:sdtContent>
    </w:sdt>
    <w:p w:rsidR="007C5BC1" w:rsidRDefault="005207C0">
      <w:r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CC565C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2000" cy="2419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7C5BC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7C5BC1" w:rsidRDefault="007C5BC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7C5BC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7C5BC1" w:rsidRDefault="007C5BC1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C5BC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7C5BC1" w:rsidRDefault="007C5BC1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5BC1" w:rsidRDefault="007C5BC1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60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" o:allowincell="f" filled="f" stroked="f"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7C5BC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7C5BC1" w:rsidRDefault="007C5BC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7C5BC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7C5BC1" w:rsidRDefault="007C5BC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C5BC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7C5BC1" w:rsidRDefault="007C5BC1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7C5BC1" w:rsidRDefault="007C5BC1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C5BC1" w:rsidRPr="0089119F" w:rsidRDefault="005207C0">
      <w:pPr>
        <w:pStyle w:val="Section"/>
        <w:rPr>
          <w:sz w:val="32"/>
          <w:szCs w:val="32"/>
        </w:rPr>
      </w:pPr>
      <w:r w:rsidRPr="0089119F">
        <w:rPr>
          <w:sz w:val="32"/>
          <w:szCs w:val="32"/>
        </w:rPr>
        <w:t>Objectives</w:t>
      </w:r>
    </w:p>
    <w:p w:rsidR="007C5BC1" w:rsidRPr="0089119F" w:rsidRDefault="00EF69CA">
      <w:pPr>
        <w:pStyle w:val="SubsectionText"/>
        <w:rPr>
          <w:sz w:val="28"/>
          <w:szCs w:val="28"/>
        </w:rPr>
      </w:pPr>
      <w:r w:rsidRPr="0089119F">
        <w:rPr>
          <w:sz w:val="28"/>
          <w:szCs w:val="28"/>
        </w:rPr>
        <w:t xml:space="preserve">Possess Associates in Science degree as a RN, and currently focused on earning a Bachelor’s in Science degree in current field. </w:t>
      </w:r>
      <w:proofErr w:type="gramStart"/>
      <w:r w:rsidRPr="0089119F">
        <w:rPr>
          <w:sz w:val="28"/>
          <w:szCs w:val="28"/>
        </w:rPr>
        <w:t>Compassionate and dedicated RN with 6 years of extensive experience as LPN, providing professional care to senior patients.</w:t>
      </w:r>
      <w:proofErr w:type="gramEnd"/>
      <w:r w:rsidRPr="0089119F">
        <w:rPr>
          <w:sz w:val="28"/>
          <w:szCs w:val="28"/>
        </w:rPr>
        <w:t xml:space="preserve"> Possess expertise in monitoring and assessing patients’ condition, developing and implementing treatment plans. </w:t>
      </w:r>
      <w:proofErr w:type="gramStart"/>
      <w:r w:rsidRPr="0089119F">
        <w:rPr>
          <w:sz w:val="28"/>
          <w:szCs w:val="28"/>
        </w:rPr>
        <w:t>Also friendly and compassionate, with excellent interpersonal communication skills aiming to leverage my experience and knowledge to effectively fill a nursing position in your organization.</w:t>
      </w:r>
      <w:proofErr w:type="gramEnd"/>
    </w:p>
    <w:p w:rsidR="001314B2" w:rsidRDefault="001314B2">
      <w:pPr>
        <w:pStyle w:val="SubsectionText"/>
      </w:pPr>
    </w:p>
    <w:p w:rsidR="007C5BC1" w:rsidRPr="0089119F" w:rsidRDefault="005207C0">
      <w:pPr>
        <w:pStyle w:val="Section"/>
        <w:rPr>
          <w:sz w:val="32"/>
          <w:szCs w:val="32"/>
        </w:rPr>
      </w:pPr>
      <w:r w:rsidRPr="0089119F">
        <w:rPr>
          <w:sz w:val="32"/>
          <w:szCs w:val="32"/>
        </w:rPr>
        <w:t>Education</w:t>
      </w:r>
    </w:p>
    <w:p w:rsidR="007C5BC1" w:rsidRPr="0089119F" w:rsidRDefault="00EF69CA">
      <w:pPr>
        <w:pStyle w:val="Subsection"/>
        <w:rPr>
          <w:sz w:val="28"/>
          <w:szCs w:val="28"/>
        </w:rPr>
      </w:pPr>
      <w:r w:rsidRPr="0089119F">
        <w:rPr>
          <w:sz w:val="28"/>
          <w:szCs w:val="28"/>
        </w:rPr>
        <w:t>March 2019 - Present</w:t>
      </w:r>
      <w:r w:rsidR="005207C0" w:rsidRPr="0089119F">
        <w:rPr>
          <w:sz w:val="28"/>
          <w:szCs w:val="28"/>
        </w:rPr>
        <w:t xml:space="preserve"> | </w:t>
      </w:r>
      <w:r w:rsidRPr="0089119F">
        <w:rPr>
          <w:sz w:val="28"/>
          <w:szCs w:val="28"/>
        </w:rPr>
        <w:t xml:space="preserve">Western Governor University </w:t>
      </w:r>
    </w:p>
    <w:p w:rsidR="007C5BC1" w:rsidRPr="0089119F" w:rsidRDefault="00380571">
      <w:pPr>
        <w:pStyle w:val="ListBullet"/>
        <w:rPr>
          <w:b/>
          <w:sz w:val="28"/>
          <w:szCs w:val="28"/>
        </w:rPr>
      </w:pPr>
      <w:r w:rsidRPr="0089119F">
        <w:rPr>
          <w:b/>
          <w:sz w:val="28"/>
          <w:szCs w:val="28"/>
        </w:rPr>
        <w:t>Bachelors</w:t>
      </w:r>
      <w:r w:rsidR="00EF69CA" w:rsidRPr="0089119F">
        <w:rPr>
          <w:b/>
          <w:sz w:val="28"/>
          <w:szCs w:val="28"/>
        </w:rPr>
        <w:t xml:space="preserve">  of Science </w:t>
      </w:r>
    </w:p>
    <w:p w:rsidR="00380571" w:rsidRPr="0089119F" w:rsidRDefault="00380571" w:rsidP="00380571">
      <w:pPr>
        <w:pStyle w:val="ListBullet"/>
        <w:numPr>
          <w:ilvl w:val="0"/>
          <w:numId w:val="0"/>
        </w:numPr>
        <w:ind w:left="360"/>
        <w:rPr>
          <w:b/>
          <w:sz w:val="28"/>
          <w:szCs w:val="28"/>
        </w:rPr>
      </w:pPr>
    </w:p>
    <w:p w:rsidR="00380571" w:rsidRPr="0089119F" w:rsidRDefault="00380571" w:rsidP="00380571">
      <w:pPr>
        <w:pStyle w:val="Subsection"/>
        <w:rPr>
          <w:sz w:val="28"/>
          <w:szCs w:val="28"/>
        </w:rPr>
      </w:pPr>
      <w:r w:rsidRPr="0089119F">
        <w:rPr>
          <w:sz w:val="28"/>
          <w:szCs w:val="28"/>
        </w:rPr>
        <w:t xml:space="preserve">December 2016 – December 2018 | Galen College of Nursing  </w:t>
      </w:r>
    </w:p>
    <w:p w:rsidR="00380571" w:rsidRPr="0089119F" w:rsidRDefault="00380571" w:rsidP="00380571">
      <w:pPr>
        <w:pStyle w:val="ListBullet"/>
        <w:rPr>
          <w:b/>
          <w:sz w:val="28"/>
          <w:szCs w:val="28"/>
        </w:rPr>
      </w:pPr>
      <w:r w:rsidRPr="0089119F">
        <w:rPr>
          <w:b/>
          <w:sz w:val="28"/>
          <w:szCs w:val="28"/>
        </w:rPr>
        <w:t>Bridge LPN to RN Associates of Science</w:t>
      </w:r>
    </w:p>
    <w:p w:rsidR="00380571" w:rsidRPr="0089119F" w:rsidRDefault="00380571" w:rsidP="00380571">
      <w:pPr>
        <w:pStyle w:val="ListBullet"/>
        <w:numPr>
          <w:ilvl w:val="0"/>
          <w:numId w:val="0"/>
        </w:numPr>
        <w:rPr>
          <w:b/>
          <w:sz w:val="28"/>
          <w:szCs w:val="28"/>
        </w:rPr>
      </w:pPr>
    </w:p>
    <w:p w:rsidR="00380571" w:rsidRPr="0089119F" w:rsidRDefault="00380571" w:rsidP="00380571">
      <w:pPr>
        <w:pStyle w:val="Subsection"/>
        <w:rPr>
          <w:sz w:val="28"/>
          <w:szCs w:val="28"/>
        </w:rPr>
      </w:pPr>
      <w:r w:rsidRPr="0089119F">
        <w:rPr>
          <w:sz w:val="28"/>
          <w:szCs w:val="28"/>
        </w:rPr>
        <w:t xml:space="preserve">August 2012 – September 2013 | </w:t>
      </w:r>
      <w:r w:rsidR="00310541" w:rsidRPr="0089119F">
        <w:rPr>
          <w:sz w:val="28"/>
          <w:szCs w:val="28"/>
        </w:rPr>
        <w:t>J R</w:t>
      </w:r>
      <w:r w:rsidRPr="0089119F">
        <w:rPr>
          <w:sz w:val="28"/>
          <w:szCs w:val="28"/>
        </w:rPr>
        <w:t xml:space="preserve">enee Career Facilitation </w:t>
      </w:r>
    </w:p>
    <w:p w:rsidR="00380571" w:rsidRPr="0089119F" w:rsidRDefault="00310541" w:rsidP="00380571">
      <w:pPr>
        <w:pStyle w:val="ListBullet"/>
        <w:rPr>
          <w:b/>
          <w:sz w:val="28"/>
          <w:szCs w:val="28"/>
        </w:rPr>
      </w:pPr>
      <w:r w:rsidRPr="0089119F">
        <w:rPr>
          <w:b/>
          <w:sz w:val="28"/>
          <w:szCs w:val="28"/>
        </w:rPr>
        <w:t xml:space="preserve">LPN Certification </w:t>
      </w:r>
      <w:r w:rsidR="00380571" w:rsidRPr="0089119F">
        <w:rPr>
          <w:b/>
          <w:sz w:val="28"/>
          <w:szCs w:val="28"/>
        </w:rPr>
        <w:t xml:space="preserve"> </w:t>
      </w:r>
    </w:p>
    <w:p w:rsidR="00380571" w:rsidRPr="00380571" w:rsidRDefault="00380571" w:rsidP="00380571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 w:rsidRPr="00380571">
        <w:rPr>
          <w:b/>
          <w:sz w:val="24"/>
          <w:szCs w:val="24"/>
        </w:rPr>
        <w:t xml:space="preserve"> </w:t>
      </w:r>
    </w:p>
    <w:p w:rsidR="00380571" w:rsidRDefault="00380571" w:rsidP="00380571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7C5BC1" w:rsidRDefault="00310541">
      <w:pPr>
        <w:pStyle w:val="Section"/>
      </w:pPr>
      <w:r>
        <w:lastRenderedPageBreak/>
        <w:t xml:space="preserve">Professional </w:t>
      </w:r>
      <w:r w:rsidR="005207C0">
        <w:t>Experience</w:t>
      </w:r>
    </w:p>
    <w:p w:rsidR="007C5BC1" w:rsidRDefault="007070D7">
      <w:pPr>
        <w:pStyle w:val="Subsection"/>
      </w:pPr>
      <w:r>
        <w:t>05.2019</w:t>
      </w:r>
      <w:r w:rsidR="005207C0">
        <w:t xml:space="preserve"> | </w:t>
      </w:r>
      <w:r>
        <w:t xml:space="preserve">04.2020 RN Med Surgery </w:t>
      </w:r>
    </w:p>
    <w:p w:rsidR="007C5BC1" w:rsidRDefault="007070D7">
      <w:r>
        <w:t>Mercy Health Hospital</w:t>
      </w:r>
      <w:r w:rsidR="005207C0">
        <w:t xml:space="preserve"> </w:t>
      </w:r>
      <w:proofErr w:type="gramStart"/>
      <w:r w:rsidR="005207C0">
        <w:t xml:space="preserve">| </w:t>
      </w:r>
      <w:r w:rsidR="00DE453B">
        <w:t xml:space="preserve"> Rockford</w:t>
      </w:r>
      <w:proofErr w:type="gramEnd"/>
      <w:r w:rsidR="00DE453B">
        <w:t xml:space="preserve">, IL </w:t>
      </w:r>
    </w:p>
    <w:p w:rsidR="007C5BC1" w:rsidRDefault="007070D7" w:rsidP="007070D7">
      <w:pPr>
        <w:pStyle w:val="ListBullet"/>
      </w:pPr>
      <w:r>
        <w:t>Required to  administrate medication and carry out physician orders</w:t>
      </w:r>
    </w:p>
    <w:p w:rsidR="007070D7" w:rsidRDefault="007070D7" w:rsidP="007070D7">
      <w:pPr>
        <w:pStyle w:val="ListBullet"/>
      </w:pPr>
      <w:r>
        <w:t xml:space="preserve">Responsible to monitor residents well-being </w:t>
      </w:r>
    </w:p>
    <w:p w:rsidR="007070D7" w:rsidRDefault="007070D7" w:rsidP="007070D7">
      <w:pPr>
        <w:pStyle w:val="ListBullet"/>
      </w:pPr>
      <w:r>
        <w:t>Required to do rounds with house doctor, and assist with ADL’s</w:t>
      </w:r>
    </w:p>
    <w:p w:rsidR="00A13BAF" w:rsidRDefault="00A13BAF" w:rsidP="00A13BAF">
      <w:pPr>
        <w:pStyle w:val="ListBullet"/>
        <w:numPr>
          <w:ilvl w:val="0"/>
          <w:numId w:val="0"/>
        </w:numPr>
      </w:pPr>
    </w:p>
    <w:p w:rsidR="00A13BAF" w:rsidRDefault="00DE453B" w:rsidP="00A13BAF">
      <w:pPr>
        <w:pStyle w:val="Subsection"/>
      </w:pPr>
      <w:r>
        <w:t>01.2016</w:t>
      </w:r>
      <w:r w:rsidR="00A13BAF">
        <w:t xml:space="preserve"> | </w:t>
      </w:r>
      <w:proofErr w:type="gramStart"/>
      <w:r>
        <w:t>Present  LPN</w:t>
      </w:r>
      <w:proofErr w:type="gramEnd"/>
      <w:r>
        <w:t xml:space="preserve"> Staff Nurse</w:t>
      </w:r>
    </w:p>
    <w:p w:rsidR="00A13BAF" w:rsidRDefault="00DE453B" w:rsidP="00775CC0">
      <w:r>
        <w:t>Brookdale Senior Living Solutions</w:t>
      </w:r>
      <w:r w:rsidR="00A13BAF">
        <w:t xml:space="preserve"> | </w:t>
      </w:r>
      <w:r>
        <w:t xml:space="preserve">Rockford, IL </w:t>
      </w:r>
    </w:p>
    <w:p w:rsidR="00775CC0" w:rsidRDefault="00775CC0" w:rsidP="00775CC0">
      <w:pPr>
        <w:pStyle w:val="ListBullet"/>
      </w:pPr>
      <w:r>
        <w:t>Responsible for supervision over all staff and residents on 3</w:t>
      </w:r>
      <w:r w:rsidRPr="00775CC0">
        <w:rPr>
          <w:vertAlign w:val="superscript"/>
        </w:rPr>
        <w:t>rd</w:t>
      </w:r>
      <w:r>
        <w:t xml:space="preserve"> shift</w:t>
      </w:r>
    </w:p>
    <w:p w:rsidR="00775CC0" w:rsidRDefault="00775CC0" w:rsidP="00775CC0">
      <w:pPr>
        <w:pStyle w:val="ListBullet"/>
      </w:pPr>
      <w:r>
        <w:t>Required to  administrate medication and carry out physician orders</w:t>
      </w:r>
      <w:r>
        <w:t xml:space="preserve"> within Alzheimer’s unit</w:t>
      </w:r>
    </w:p>
    <w:p w:rsidR="00775CC0" w:rsidRDefault="00775CC0" w:rsidP="00775CC0">
      <w:pPr>
        <w:pStyle w:val="ListBullet"/>
      </w:pPr>
      <w:r>
        <w:t xml:space="preserve">Responsible to monitor residents well-being </w:t>
      </w:r>
      <w:r>
        <w:t>during dining, activities and bedtime</w:t>
      </w:r>
    </w:p>
    <w:p w:rsidR="00775CC0" w:rsidRDefault="00775CC0" w:rsidP="00775CC0">
      <w:pPr>
        <w:pStyle w:val="ListBullet"/>
        <w:numPr>
          <w:ilvl w:val="0"/>
          <w:numId w:val="0"/>
        </w:numPr>
        <w:ind w:left="360"/>
      </w:pPr>
    </w:p>
    <w:p w:rsidR="009E014B" w:rsidRDefault="009E014B" w:rsidP="009E014B">
      <w:pPr>
        <w:pStyle w:val="Subsection"/>
      </w:pPr>
      <w:r>
        <w:t>08</w:t>
      </w:r>
      <w:r>
        <w:t>.</w:t>
      </w:r>
      <w:r>
        <w:t>2014</w:t>
      </w:r>
      <w:r>
        <w:t xml:space="preserve"> | </w:t>
      </w:r>
      <w:proofErr w:type="gramStart"/>
      <w:r>
        <w:t>04.2015</w:t>
      </w:r>
      <w:r>
        <w:t xml:space="preserve">  </w:t>
      </w:r>
      <w:r>
        <w:t>LPN</w:t>
      </w:r>
      <w:proofErr w:type="gramEnd"/>
      <w:r>
        <w:t xml:space="preserve"> Charge</w:t>
      </w:r>
      <w:r>
        <w:t xml:space="preserve"> Nurse</w:t>
      </w:r>
    </w:p>
    <w:p w:rsidR="009E014B" w:rsidRDefault="009E014B" w:rsidP="009E014B">
      <w:r>
        <w:t>Rock River Healthcare</w:t>
      </w:r>
      <w:r>
        <w:t xml:space="preserve"> | Rockford, IL </w:t>
      </w:r>
    </w:p>
    <w:p w:rsidR="009E014B" w:rsidRDefault="009E014B" w:rsidP="009E014B">
      <w:pPr>
        <w:pStyle w:val="ListBullet"/>
      </w:pPr>
      <w:r>
        <w:t>Required to  administrate medication and carry out physician orders</w:t>
      </w:r>
    </w:p>
    <w:p w:rsidR="009E014B" w:rsidRDefault="009E014B" w:rsidP="009E014B">
      <w:pPr>
        <w:pStyle w:val="ListBullet"/>
      </w:pPr>
      <w:r>
        <w:t xml:space="preserve">Responsible to monitor residents well-being </w:t>
      </w:r>
    </w:p>
    <w:p w:rsidR="009E014B" w:rsidRDefault="009E014B" w:rsidP="009E014B">
      <w:pPr>
        <w:pStyle w:val="ListBullet"/>
      </w:pPr>
      <w:r>
        <w:t>Required to do rounds with house doctor, and assist with ADL’s</w:t>
      </w:r>
    </w:p>
    <w:p w:rsidR="00775CC0" w:rsidRDefault="00775CC0" w:rsidP="00775CC0">
      <w:pPr>
        <w:pStyle w:val="ListBullet"/>
        <w:numPr>
          <w:ilvl w:val="0"/>
          <w:numId w:val="0"/>
        </w:numPr>
      </w:pPr>
    </w:p>
    <w:p w:rsidR="0089119F" w:rsidRDefault="0089119F" w:rsidP="0089119F">
      <w:pPr>
        <w:pStyle w:val="Section"/>
      </w:pPr>
      <w:r>
        <w:t>Skills</w:t>
      </w:r>
    </w:p>
    <w:p w:rsidR="00A63D71" w:rsidRDefault="00A63D71" w:rsidP="00A63D71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Leadership</w:t>
      </w:r>
    </w:p>
    <w:p w:rsidR="00A63D71" w:rsidRDefault="00A63D71" w:rsidP="00A63D71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Patience</w:t>
      </w:r>
    </w:p>
    <w:p w:rsidR="00A63D71" w:rsidRDefault="00A63D71" w:rsidP="00A63D71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Organizational Skills</w:t>
      </w:r>
    </w:p>
    <w:p w:rsidR="00A63D71" w:rsidRPr="0089119F" w:rsidRDefault="0089119F" w:rsidP="00A63D71">
      <w:pPr>
        <w:pStyle w:val="ListBullet"/>
        <w:rPr>
          <w:sz w:val="24"/>
          <w:szCs w:val="24"/>
        </w:rPr>
      </w:pPr>
      <w:r w:rsidRPr="0089119F">
        <w:rPr>
          <w:sz w:val="24"/>
          <w:szCs w:val="24"/>
        </w:rPr>
        <w:t xml:space="preserve">Problem Solving                               </w:t>
      </w:r>
      <w:r w:rsidR="00A63D71">
        <w:rPr>
          <w:sz w:val="24"/>
          <w:szCs w:val="24"/>
        </w:rPr>
        <w:t xml:space="preserve">         </w:t>
      </w:r>
      <w:r w:rsidRPr="0089119F">
        <w:rPr>
          <w:sz w:val="24"/>
          <w:szCs w:val="24"/>
        </w:rPr>
        <w:t xml:space="preserve">             </w:t>
      </w:r>
      <w:r w:rsidR="00A63D71" w:rsidRPr="0089119F">
        <w:rPr>
          <w:sz w:val="24"/>
          <w:szCs w:val="24"/>
        </w:rPr>
        <w:t xml:space="preserve">                                                    </w:t>
      </w:r>
    </w:p>
    <w:p w:rsidR="00A63D71" w:rsidRDefault="00A63D71" w:rsidP="00A63D71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Technical Savvy</w:t>
      </w:r>
    </w:p>
    <w:p w:rsidR="00A63D71" w:rsidRPr="0089119F" w:rsidRDefault="00A63D71" w:rsidP="00A63D71">
      <w:pPr>
        <w:pStyle w:val="ListBullet"/>
        <w:rPr>
          <w:sz w:val="24"/>
          <w:szCs w:val="24"/>
        </w:rPr>
      </w:pPr>
      <w:r w:rsidRPr="0089119F">
        <w:rPr>
          <w:sz w:val="24"/>
          <w:szCs w:val="24"/>
        </w:rPr>
        <w:t xml:space="preserve">Adaptability </w:t>
      </w:r>
    </w:p>
    <w:p w:rsidR="00A63D71" w:rsidRPr="0089119F" w:rsidRDefault="00A63D71" w:rsidP="00A63D71">
      <w:pPr>
        <w:pStyle w:val="ListBullet"/>
        <w:rPr>
          <w:sz w:val="24"/>
          <w:szCs w:val="24"/>
        </w:rPr>
      </w:pPr>
      <w:r w:rsidRPr="0089119F">
        <w:rPr>
          <w:sz w:val="24"/>
          <w:szCs w:val="24"/>
        </w:rPr>
        <w:t>Collaboration</w:t>
      </w:r>
    </w:p>
    <w:p w:rsidR="00A63D71" w:rsidRPr="0089119F" w:rsidRDefault="00A63D71" w:rsidP="00A63D71">
      <w:pPr>
        <w:pStyle w:val="ListBullet"/>
        <w:rPr>
          <w:sz w:val="24"/>
          <w:szCs w:val="24"/>
        </w:rPr>
      </w:pPr>
      <w:r w:rsidRPr="0089119F">
        <w:rPr>
          <w:sz w:val="24"/>
          <w:szCs w:val="24"/>
        </w:rPr>
        <w:t>Strong Work Ethic</w:t>
      </w:r>
    </w:p>
    <w:p w:rsidR="00A63D71" w:rsidRPr="0089119F" w:rsidRDefault="00A63D71" w:rsidP="00A63D71">
      <w:pPr>
        <w:pStyle w:val="ListBullet"/>
        <w:rPr>
          <w:sz w:val="24"/>
          <w:szCs w:val="24"/>
        </w:rPr>
      </w:pPr>
      <w:r w:rsidRPr="0089119F">
        <w:rPr>
          <w:sz w:val="24"/>
          <w:szCs w:val="24"/>
        </w:rPr>
        <w:t xml:space="preserve">Time Management </w:t>
      </w:r>
    </w:p>
    <w:p w:rsidR="0089119F" w:rsidRPr="00A63D71" w:rsidRDefault="00A63D71" w:rsidP="00A63D71">
      <w:pPr>
        <w:pStyle w:val="ListBullet"/>
        <w:rPr>
          <w:sz w:val="24"/>
          <w:szCs w:val="24"/>
        </w:rPr>
      </w:pPr>
      <w:r w:rsidRPr="0089119F">
        <w:rPr>
          <w:sz w:val="24"/>
          <w:szCs w:val="24"/>
        </w:rPr>
        <w:t>Critical Thinking</w:t>
      </w:r>
    </w:p>
    <w:p w:rsidR="009661C5" w:rsidRDefault="009661C5">
      <w:pPr>
        <w:pStyle w:val="ListBullet"/>
        <w:numPr>
          <w:ilvl w:val="0"/>
          <w:numId w:val="0"/>
        </w:numPr>
      </w:pPr>
    </w:p>
    <w:p w:rsidR="009661C5" w:rsidRDefault="009661C5">
      <w:pPr>
        <w:pStyle w:val="ListBullet"/>
        <w:numPr>
          <w:ilvl w:val="0"/>
          <w:numId w:val="0"/>
        </w:numPr>
      </w:pPr>
    </w:p>
    <w:p w:rsidR="009661C5" w:rsidRDefault="009661C5">
      <w:pPr>
        <w:pStyle w:val="ListBullet"/>
        <w:numPr>
          <w:ilvl w:val="0"/>
          <w:numId w:val="0"/>
        </w:numPr>
      </w:pPr>
    </w:p>
    <w:p w:rsidR="009661C5" w:rsidRDefault="009661C5">
      <w:pPr>
        <w:pStyle w:val="ListBullet"/>
        <w:numPr>
          <w:ilvl w:val="0"/>
          <w:numId w:val="0"/>
        </w:numPr>
      </w:pPr>
    </w:p>
    <w:p w:rsidR="00A63D71" w:rsidRPr="00A63D71" w:rsidRDefault="00A63D71" w:rsidP="00A63D71"/>
    <w:p w:rsidR="009661C5" w:rsidRPr="009661C5" w:rsidRDefault="009661C5" w:rsidP="009661C5">
      <w:pPr>
        <w:pStyle w:val="Section"/>
      </w:pPr>
      <w:r>
        <w:t xml:space="preserve">        </w:t>
      </w:r>
      <w:bookmarkStart w:id="0" w:name="_GoBack"/>
      <w:bookmarkEnd w:id="0"/>
    </w:p>
    <w:p w:rsidR="009661C5" w:rsidRDefault="009661C5">
      <w:pPr>
        <w:pStyle w:val="ListBullet"/>
        <w:numPr>
          <w:ilvl w:val="0"/>
          <w:numId w:val="0"/>
        </w:numPr>
      </w:pPr>
    </w:p>
    <w:sectPr w:rsidR="009661C5"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93" w:rsidRDefault="00755493">
      <w:pPr>
        <w:spacing w:after="0" w:line="240" w:lineRule="auto"/>
      </w:pPr>
      <w:r>
        <w:separator/>
      </w:r>
    </w:p>
  </w:endnote>
  <w:endnote w:type="continuationSeparator" w:id="0">
    <w:p w:rsidR="00755493" w:rsidRDefault="0075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BC1" w:rsidRDefault="005207C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8309B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4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HPQXrm6&#10;AgAAvA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156D47DB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7C5BC1" w:rsidRDefault="007C5BC1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7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" o:allowincell="f" fillcolor="#d34817 [3204]" stroked="f">
              <v:textbox inset="0,0,0,0">
                <w:txbxContent>
                  <w:p w:rsidR="007C5BC1" w:rsidRDefault="007C5BC1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93" w:rsidRDefault="00755493">
      <w:pPr>
        <w:spacing w:after="0" w:line="240" w:lineRule="auto"/>
      </w:pPr>
      <w:r>
        <w:separator/>
      </w:r>
    </w:p>
  </w:footnote>
  <w:footnote w:type="continuationSeparator" w:id="0">
    <w:p w:rsidR="00755493" w:rsidRDefault="0075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BC1" w:rsidRDefault="005207C0">
    <w:pPr>
      <w:pStyle w:val="Header"/>
    </w:pPr>
    <w:r>
      <w:rPr>
        <w:noProof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7766D6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0" o:spid="_x0000_s1026" style="position:absolute;margin-left:0;margin-top:0;width:561.15pt;height:742.8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580178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00C0B70"/>
    <w:multiLevelType w:val="hybridMultilevel"/>
    <w:tmpl w:val="087A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C71B8"/>
    <w:multiLevelType w:val="hybridMultilevel"/>
    <w:tmpl w:val="C7B2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01A4"/>
    <w:multiLevelType w:val="hybridMultilevel"/>
    <w:tmpl w:val="4ED8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61A1D"/>
    <w:multiLevelType w:val="hybridMultilevel"/>
    <w:tmpl w:val="E74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6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attachedTemplate r:id="rId1"/>
  <w:styleLockQFSet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DC"/>
    <w:rsid w:val="001314B2"/>
    <w:rsid w:val="00230ADC"/>
    <w:rsid w:val="002F4B94"/>
    <w:rsid w:val="002F639B"/>
    <w:rsid w:val="00310541"/>
    <w:rsid w:val="00380571"/>
    <w:rsid w:val="005207C0"/>
    <w:rsid w:val="006A6737"/>
    <w:rsid w:val="007070D7"/>
    <w:rsid w:val="00755493"/>
    <w:rsid w:val="00775CC0"/>
    <w:rsid w:val="007C5BC1"/>
    <w:rsid w:val="0089119F"/>
    <w:rsid w:val="009661C5"/>
    <w:rsid w:val="009E014B"/>
    <w:rsid w:val="00A13BAF"/>
    <w:rsid w:val="00A63D71"/>
    <w:rsid w:val="00DE453B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4B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Pr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Pr>
      <w:i/>
    </w:rPr>
  </w:style>
  <w:style w:type="character" w:customStyle="1" w:styleId="SubtleEmphasisChar">
    <w:name w:val="Subtle Emphasis Char"/>
    <w:basedOn w:val="DefaultParagraphFont"/>
    <w:link w:val="SubtleEmphasis1"/>
    <w:uiPriority w:val="19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pPr>
      <w:numPr>
        <w:numId w:val="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paragraph" w:customStyle="1" w:styleId="PersonalName">
    <w:name w:val="Personal Name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Subsection">
    <w:name w:val="Sub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Pr>
      <w:rFonts w:asciiTheme="majorHAnsi" w:hAnsiTheme="majorHAnsi"/>
      <w:sz w:val="20"/>
    </w:rPr>
  </w:style>
  <w:style w:type="character" w:customStyle="1" w:styleId="subsectiondatechar">
    <w:name w:val="subsectiondatechar"/>
    <w:basedOn w:val="DefaultParagraphFont"/>
    <w:uiPriority w:val="99"/>
    <w:unhideWhenUsed/>
  </w:style>
  <w:style w:type="paragraph" w:styleId="ListParagraph">
    <w:name w:val="List Paragraph"/>
    <w:basedOn w:val="Normal"/>
    <w:uiPriority w:val="6"/>
    <w:unhideWhenUsed/>
    <w:qFormat/>
    <w:rsid w:val="0077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4B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Pr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Pr>
      <w:i/>
    </w:rPr>
  </w:style>
  <w:style w:type="character" w:customStyle="1" w:styleId="SubtleEmphasisChar">
    <w:name w:val="Subtle Emphasis Char"/>
    <w:basedOn w:val="DefaultParagraphFont"/>
    <w:link w:val="SubtleEmphasis1"/>
    <w:uiPriority w:val="19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pPr>
      <w:numPr>
        <w:numId w:val="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paragraph" w:customStyle="1" w:styleId="PersonalName">
    <w:name w:val="Personal Name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Subsection">
    <w:name w:val="Sub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Pr>
      <w:rFonts w:asciiTheme="majorHAnsi" w:hAnsiTheme="majorHAnsi"/>
      <w:sz w:val="20"/>
    </w:rPr>
  </w:style>
  <w:style w:type="character" w:customStyle="1" w:styleId="subsectiondatechar">
    <w:name w:val="subsectiondatechar"/>
    <w:basedOn w:val="DefaultParagraphFont"/>
    <w:uiPriority w:val="99"/>
    <w:unhideWhenUsed/>
  </w:style>
  <w:style w:type="paragraph" w:styleId="ListParagraph">
    <w:name w:val="List Paragraph"/>
    <w:basedOn w:val="Normal"/>
    <w:uiPriority w:val="6"/>
    <w:unhideWhenUsed/>
    <w:qFormat/>
    <w:rsid w:val="0077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ia\AppData\Roaming\Microsoft\Templates\Resume_Equity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B303FDD3FC4C32846D6B00CCDB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578B-73DA-4BB7-826E-C8472004AE83}"/>
      </w:docPartPr>
      <w:docPartBody>
        <w:p w:rsidR="00034DEA" w:rsidRDefault="0096735A">
          <w:pPr>
            <w:pStyle w:val="08B303FDD3FC4C32846D6B00CCDBE27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0ADA1E208C8A4265A8C75612554B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C7B5-FFEE-4B37-8C01-5C26E9D906C4}"/>
      </w:docPartPr>
      <w:docPartBody>
        <w:p w:rsidR="00034DEA" w:rsidRDefault="0096735A">
          <w:pPr>
            <w:pStyle w:val="0ADA1E208C8A4265A8C75612554BAC09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F6"/>
    <w:rsid w:val="00034DEA"/>
    <w:rsid w:val="004E3AA8"/>
    <w:rsid w:val="0096735A"/>
    <w:rsid w:val="00F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8B303FDD3FC4C32846D6B00CCDBE277">
    <w:name w:val="08B303FDD3FC4C32846D6B00CCDBE277"/>
  </w:style>
  <w:style w:type="paragraph" w:customStyle="1" w:styleId="0ADA1E208C8A4265A8C75612554BAC09">
    <w:name w:val="0ADA1E208C8A4265A8C75612554BAC09"/>
  </w:style>
  <w:style w:type="paragraph" w:customStyle="1" w:styleId="6ED499DC649443919E5A206FCDC95CE7">
    <w:name w:val="6ED499DC649443919E5A206FCDC95CE7"/>
  </w:style>
  <w:style w:type="paragraph" w:customStyle="1" w:styleId="F482D780FE714061A66DD9B039517906">
    <w:name w:val="F482D780FE714061A66DD9B039517906"/>
  </w:style>
  <w:style w:type="paragraph" w:customStyle="1" w:styleId="CE1B502CAF0D465892BF329E870C26A6">
    <w:name w:val="CE1B502CAF0D465892BF329E870C26A6"/>
  </w:style>
  <w:style w:type="paragraph" w:customStyle="1" w:styleId="45940D6B681F446F9B1CCD9C877C5A0E">
    <w:name w:val="45940D6B681F446F9B1CCD9C877C5A0E"/>
  </w:style>
  <w:style w:type="paragraph" w:customStyle="1" w:styleId="14E5A14C768C4340B10BE2AE524EE194">
    <w:name w:val="14E5A14C768C4340B10BE2AE524EE194"/>
  </w:style>
  <w:style w:type="paragraph" w:customStyle="1" w:styleId="5EE69ECC7AD64C0AAB61E591B46CB606">
    <w:name w:val="5EE69ECC7AD64C0AAB61E591B46CB606"/>
  </w:style>
  <w:style w:type="paragraph" w:customStyle="1" w:styleId="445A94E391CC4AA1857F65A12F52014C">
    <w:name w:val="445A94E391CC4AA1857F65A12F52014C"/>
  </w:style>
  <w:style w:type="paragraph" w:customStyle="1" w:styleId="B4BF6B9C8F064B35B5CF3ABACE03B9B8">
    <w:name w:val="B4BF6B9C8F064B35B5CF3ABACE03B9B8"/>
  </w:style>
  <w:style w:type="paragraph" w:customStyle="1" w:styleId="5584C928C2B9486F996CC6C3074207FD">
    <w:name w:val="5584C928C2B9486F996CC6C3074207FD"/>
  </w:style>
  <w:style w:type="paragraph" w:customStyle="1" w:styleId="BEEC5E0732B146DA92DD2643001A157F">
    <w:name w:val="BEEC5E0732B146DA92DD2643001A157F"/>
  </w:style>
  <w:style w:type="paragraph" w:customStyle="1" w:styleId="A7C3935356D948D9AA45F1AF3C6709BF">
    <w:name w:val="A7C3935356D948D9AA45F1AF3C6709BF"/>
  </w:style>
  <w:style w:type="paragraph" w:customStyle="1" w:styleId="5D09CCC86F09404B8559373C849E3632">
    <w:name w:val="5D09CCC86F09404B8559373C849E3632"/>
  </w:style>
  <w:style w:type="paragraph" w:customStyle="1" w:styleId="B510B23E7697425996E2FE358F4314B0">
    <w:name w:val="B510B23E7697425996E2FE358F4314B0"/>
  </w:style>
  <w:style w:type="paragraph" w:customStyle="1" w:styleId="40E1527D60F6470E8756B00E83520FB0">
    <w:name w:val="40E1527D60F6470E8756B00E83520FB0"/>
  </w:style>
  <w:style w:type="paragraph" w:customStyle="1" w:styleId="550B5A8414074F6DA3E2D6F993CACAD7">
    <w:name w:val="550B5A8414074F6DA3E2D6F993CACAD7"/>
  </w:style>
  <w:style w:type="paragraph" w:customStyle="1" w:styleId="83C1FEBB290E492480DA66F8DECA21E5">
    <w:name w:val="83C1FEBB290E492480DA66F8DECA21E5"/>
    <w:rsid w:val="00FD59F6"/>
  </w:style>
  <w:style w:type="paragraph" w:customStyle="1" w:styleId="3AA62F81284B41399E026AC806B9EF6B">
    <w:name w:val="3AA62F81284B41399E026AC806B9EF6B"/>
    <w:rsid w:val="00FD59F6"/>
  </w:style>
  <w:style w:type="paragraph" w:customStyle="1" w:styleId="A505A5A3A15644C2BA5887B8DDB24CD5">
    <w:name w:val="A505A5A3A15644C2BA5887B8DDB24CD5"/>
    <w:rsid w:val="00FD59F6"/>
  </w:style>
  <w:style w:type="paragraph" w:customStyle="1" w:styleId="E5F6673CAED4433E8A256F1FDD42A77B">
    <w:name w:val="E5F6673CAED4433E8A256F1FDD42A77B"/>
    <w:rsid w:val="00FD59F6"/>
  </w:style>
  <w:style w:type="paragraph" w:customStyle="1" w:styleId="1BA7D5D60BA245749757221C1BAC31E4">
    <w:name w:val="1BA7D5D60BA245749757221C1BAC31E4"/>
    <w:rsid w:val="00FD59F6"/>
  </w:style>
  <w:style w:type="paragraph" w:customStyle="1" w:styleId="82CAF149BDA04166806E3E7D17E81096">
    <w:name w:val="82CAF149BDA04166806E3E7D17E81096"/>
    <w:rsid w:val="00FD59F6"/>
  </w:style>
  <w:style w:type="paragraph" w:customStyle="1" w:styleId="03D4B6C54D9A450B8C3D1D6F2E6361CB">
    <w:name w:val="03D4B6C54D9A450B8C3D1D6F2E6361CB"/>
    <w:rsid w:val="00FD59F6"/>
  </w:style>
  <w:style w:type="paragraph" w:customStyle="1" w:styleId="56650E6E74394781A8B4E697B4D2FF11">
    <w:name w:val="56650E6E74394781A8B4E697B4D2FF11"/>
    <w:rsid w:val="00FD59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8B303FDD3FC4C32846D6B00CCDBE277">
    <w:name w:val="08B303FDD3FC4C32846D6B00CCDBE277"/>
  </w:style>
  <w:style w:type="paragraph" w:customStyle="1" w:styleId="0ADA1E208C8A4265A8C75612554BAC09">
    <w:name w:val="0ADA1E208C8A4265A8C75612554BAC09"/>
  </w:style>
  <w:style w:type="paragraph" w:customStyle="1" w:styleId="6ED499DC649443919E5A206FCDC95CE7">
    <w:name w:val="6ED499DC649443919E5A206FCDC95CE7"/>
  </w:style>
  <w:style w:type="paragraph" w:customStyle="1" w:styleId="F482D780FE714061A66DD9B039517906">
    <w:name w:val="F482D780FE714061A66DD9B039517906"/>
  </w:style>
  <w:style w:type="paragraph" w:customStyle="1" w:styleId="CE1B502CAF0D465892BF329E870C26A6">
    <w:name w:val="CE1B502CAF0D465892BF329E870C26A6"/>
  </w:style>
  <w:style w:type="paragraph" w:customStyle="1" w:styleId="45940D6B681F446F9B1CCD9C877C5A0E">
    <w:name w:val="45940D6B681F446F9B1CCD9C877C5A0E"/>
  </w:style>
  <w:style w:type="paragraph" w:customStyle="1" w:styleId="14E5A14C768C4340B10BE2AE524EE194">
    <w:name w:val="14E5A14C768C4340B10BE2AE524EE194"/>
  </w:style>
  <w:style w:type="paragraph" w:customStyle="1" w:styleId="5EE69ECC7AD64C0AAB61E591B46CB606">
    <w:name w:val="5EE69ECC7AD64C0AAB61E591B46CB606"/>
  </w:style>
  <w:style w:type="paragraph" w:customStyle="1" w:styleId="445A94E391CC4AA1857F65A12F52014C">
    <w:name w:val="445A94E391CC4AA1857F65A12F52014C"/>
  </w:style>
  <w:style w:type="paragraph" w:customStyle="1" w:styleId="B4BF6B9C8F064B35B5CF3ABACE03B9B8">
    <w:name w:val="B4BF6B9C8F064B35B5CF3ABACE03B9B8"/>
  </w:style>
  <w:style w:type="paragraph" w:customStyle="1" w:styleId="5584C928C2B9486F996CC6C3074207FD">
    <w:name w:val="5584C928C2B9486F996CC6C3074207FD"/>
  </w:style>
  <w:style w:type="paragraph" w:customStyle="1" w:styleId="BEEC5E0732B146DA92DD2643001A157F">
    <w:name w:val="BEEC5E0732B146DA92DD2643001A157F"/>
  </w:style>
  <w:style w:type="paragraph" w:customStyle="1" w:styleId="A7C3935356D948D9AA45F1AF3C6709BF">
    <w:name w:val="A7C3935356D948D9AA45F1AF3C6709BF"/>
  </w:style>
  <w:style w:type="paragraph" w:customStyle="1" w:styleId="5D09CCC86F09404B8559373C849E3632">
    <w:name w:val="5D09CCC86F09404B8559373C849E3632"/>
  </w:style>
  <w:style w:type="paragraph" w:customStyle="1" w:styleId="B510B23E7697425996E2FE358F4314B0">
    <w:name w:val="B510B23E7697425996E2FE358F4314B0"/>
  </w:style>
  <w:style w:type="paragraph" w:customStyle="1" w:styleId="40E1527D60F6470E8756B00E83520FB0">
    <w:name w:val="40E1527D60F6470E8756B00E83520FB0"/>
  </w:style>
  <w:style w:type="paragraph" w:customStyle="1" w:styleId="550B5A8414074F6DA3E2D6F993CACAD7">
    <w:name w:val="550B5A8414074F6DA3E2D6F993CACAD7"/>
  </w:style>
  <w:style w:type="paragraph" w:customStyle="1" w:styleId="83C1FEBB290E492480DA66F8DECA21E5">
    <w:name w:val="83C1FEBB290E492480DA66F8DECA21E5"/>
    <w:rsid w:val="00FD59F6"/>
  </w:style>
  <w:style w:type="paragraph" w:customStyle="1" w:styleId="3AA62F81284B41399E026AC806B9EF6B">
    <w:name w:val="3AA62F81284B41399E026AC806B9EF6B"/>
    <w:rsid w:val="00FD59F6"/>
  </w:style>
  <w:style w:type="paragraph" w:customStyle="1" w:styleId="A505A5A3A15644C2BA5887B8DDB24CD5">
    <w:name w:val="A505A5A3A15644C2BA5887B8DDB24CD5"/>
    <w:rsid w:val="00FD59F6"/>
  </w:style>
  <w:style w:type="paragraph" w:customStyle="1" w:styleId="E5F6673CAED4433E8A256F1FDD42A77B">
    <w:name w:val="E5F6673CAED4433E8A256F1FDD42A77B"/>
    <w:rsid w:val="00FD59F6"/>
  </w:style>
  <w:style w:type="paragraph" w:customStyle="1" w:styleId="1BA7D5D60BA245749757221C1BAC31E4">
    <w:name w:val="1BA7D5D60BA245749757221C1BAC31E4"/>
    <w:rsid w:val="00FD59F6"/>
  </w:style>
  <w:style w:type="paragraph" w:customStyle="1" w:styleId="82CAF149BDA04166806E3E7D17E81096">
    <w:name w:val="82CAF149BDA04166806E3E7D17E81096"/>
    <w:rsid w:val="00FD59F6"/>
  </w:style>
  <w:style w:type="paragraph" w:customStyle="1" w:styleId="03D4B6C54D9A450B8C3D1D6F2E6361CB">
    <w:name w:val="03D4B6C54D9A450B8C3D1D6F2E6361CB"/>
    <w:rsid w:val="00FD59F6"/>
  </w:style>
  <w:style w:type="paragraph" w:customStyle="1" w:styleId="56650E6E74394781A8B4E697B4D2FF11">
    <w:name w:val="56650E6E74394781A8B4E697B4D2FF11"/>
    <w:rsid w:val="00FD5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101796267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2009-11-03T02:56:00+00:00</IntlLangReviewDate>
    <PublishStatusLookup xmlns="4873beb7-5857-4685-be1f-d57550cc96cc">
      <Value>509199</Value>
      <Value>1303624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2009-11-03T02:56:00+00:00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Community</AcquiredFrom>
    <AssetStart xmlns="4873beb7-5857-4685-be1f-d57550cc96cc">2009-11-03T02:35:42+00:00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TP101796267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2009-11-03T02:56:00+00:00</HandoffToMSDN>
    <PlannedPubDate xmlns="4873beb7-5857-4685-be1f-d57550cc96cc">2009-11-03T02:56:00+00:00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17238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25CE676-7876-4578-8C29-2230BA480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67978737-9781-4512-BB66-FCC03AA0B7B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3EC0E6B-270C-45E5-9C1E-B0936332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Resume_Equity_theme</Template>
  <TotalTime>2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March 2019 - Present | Western Governor University </vt:lpstr>
      <vt:lpstr>December 2016 – December 2018 | Galen College of Nursing  </vt:lpstr>
      <vt:lpstr>August 2012 – September 2013 | J Renee Career Facilitation </vt:lpstr>
      <vt:lpstr>05.2019 | 04.2020 RN Med Surgery </vt:lpstr>
      <vt:lpstr>01.2016 | Present  LPN Staff Nurse</vt:lpstr>
      <vt:lpstr>08.2014 | 04.2015  LPN Charge Nurse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Sain-Wright, RN</dc:creator>
  <cp:lastModifiedBy>Zakia Flint</cp:lastModifiedBy>
  <cp:revision>2</cp:revision>
  <cp:lastPrinted>2006-03-03T17:08:00Z</cp:lastPrinted>
  <dcterms:created xsi:type="dcterms:W3CDTF">2020-07-11T19:38:00Z</dcterms:created>
  <dcterms:modified xsi:type="dcterms:W3CDTF">2020-07-11T19:38:00Z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