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62701">
        <w:trPr>
          <w:trHeight w:hRule="exact" w:val="2344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062701" w:rsidP="00913946">
            <w:pPr>
              <w:pStyle w:val="Title"/>
            </w:pPr>
            <w:r>
              <w:t>brandon bertotto</w:t>
            </w:r>
          </w:p>
          <w:p w:rsidR="00692703" w:rsidRPr="00CF1A49" w:rsidRDefault="00062701" w:rsidP="00913946">
            <w:pPr>
              <w:pStyle w:val="ContactInfo"/>
              <w:contextualSpacing w:val="0"/>
            </w:pPr>
            <w:r>
              <w:t>2920 Forest lane Wis. Rapids, WI 54494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578AFDE265B42AAB98F98D66B03A23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715-697-8032</w:t>
            </w:r>
          </w:p>
          <w:p w:rsidR="00692703" w:rsidRPr="00CF1A49" w:rsidRDefault="00062701" w:rsidP="00913946">
            <w:pPr>
              <w:pStyle w:val="ContactInfoEmphasis"/>
              <w:contextualSpacing w:val="0"/>
            </w:pPr>
            <w:r>
              <w:t>Bertotto0205@gmail.com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062701" w:rsidRPr="00062701" w:rsidRDefault="00062701" w:rsidP="00062701">
            <w:r w:rsidRPr="00062701">
              <w:t>I am a licensed WI RN with 8 years and 10</w:t>
            </w:r>
            <w:r w:rsidRPr="00062701">
              <w:t xml:space="preserve"> months experience at a level 2 trauma hospital working on the acute medical/surgical/oncology/hematology floor. I have b</w:t>
            </w:r>
            <w:r w:rsidRPr="00062701">
              <w:t>een working as a charge RN for 8</w:t>
            </w:r>
            <w:r w:rsidRPr="00062701">
              <w:t xml:space="preserve"> years and six months. I also have 8 months experience on an intermediate care/critical care units in a level 2 trauma center.</w:t>
            </w:r>
            <w:r w:rsidRPr="00062701">
              <w:t xml:space="preserve"> I have 4 years in LTC as well. </w:t>
            </w:r>
          </w:p>
          <w:p w:rsidR="001755A8" w:rsidRPr="00CF1A49" w:rsidRDefault="001755A8" w:rsidP="00062701">
            <w:pPr>
              <w:contextualSpacing w:val="0"/>
            </w:pPr>
          </w:p>
        </w:tc>
      </w:tr>
    </w:tbl>
    <w:p w:rsidR="004E01EB" w:rsidRPr="00CF1A49" w:rsidRDefault="00D2290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A5BB10E025D4959B531ED52071FD16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 w:rsidRPr="00062701">
              <w:rPr>
                <w:rFonts w:ascii="Calibri" w:eastAsia="Calibri" w:hAnsi="Calibri" w:cs="Times New Roman"/>
                <w:color w:val="auto"/>
              </w:rPr>
              <w:t xml:space="preserve">Ministry St. </w:t>
            </w:r>
            <w:proofErr w:type="spellStart"/>
            <w:r w:rsidRPr="00062701">
              <w:rPr>
                <w:rFonts w:ascii="Calibri" w:eastAsia="Calibri" w:hAnsi="Calibri" w:cs="Times New Roman"/>
                <w:color w:val="auto"/>
              </w:rPr>
              <w:t>Josephs</w:t>
            </w:r>
            <w:proofErr w:type="spellEnd"/>
            <w:r w:rsidRPr="00062701">
              <w:rPr>
                <w:rFonts w:ascii="Calibri" w:eastAsia="Calibri" w:hAnsi="Calibri" w:cs="Times New Roman"/>
                <w:color w:val="auto"/>
              </w:rPr>
              <w:t xml:space="preserve"> Hospital</w:t>
            </w:r>
            <w:r w:rsidRPr="00062701">
              <w:rPr>
                <w:rFonts w:ascii="Calibri" w:eastAsia="Calibri" w:hAnsi="Calibri" w:cs="Times New Roman"/>
                <w:color w:val="auto"/>
              </w:rPr>
              <w:tab/>
            </w:r>
            <w:r w:rsidRPr="00062701">
              <w:rPr>
                <w:rFonts w:ascii="Calibri" w:eastAsia="Calibri" w:hAnsi="Calibri" w:cs="Times New Roman"/>
                <w:color w:val="auto"/>
              </w:rPr>
              <w:tab/>
            </w:r>
            <w:r w:rsidRPr="00062701">
              <w:rPr>
                <w:rFonts w:ascii="Calibri" w:eastAsia="Calibri" w:hAnsi="Calibri" w:cs="Times New Roman"/>
                <w:color w:val="auto"/>
              </w:rPr>
              <w:tab/>
            </w:r>
            <w:r w:rsidRPr="00062701">
              <w:rPr>
                <w:rFonts w:ascii="Calibri" w:eastAsia="Calibri" w:hAnsi="Calibri" w:cs="Times New Roman"/>
                <w:color w:val="auto"/>
              </w:rPr>
              <w:tab/>
            </w:r>
            <w:r w:rsidRPr="00062701">
              <w:rPr>
                <w:rFonts w:ascii="Calibri" w:eastAsia="Calibri" w:hAnsi="Calibri" w:cs="Times New Roman"/>
                <w:color w:val="auto"/>
              </w:rPr>
              <w:tab/>
            </w:r>
            <w:r w:rsidRPr="00062701">
              <w:rPr>
                <w:rFonts w:ascii="Calibri" w:eastAsia="Calibri" w:hAnsi="Calibri" w:cs="Times New Roman"/>
                <w:color w:val="auto"/>
              </w:rPr>
              <w:tab/>
              <w:t xml:space="preserve"> Marshfield, WI</w:t>
            </w:r>
          </w:p>
          <w:p w:rsid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01/2013-07/2016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 w:rsidRPr="00062701">
              <w:rPr>
                <w:rFonts w:ascii="Calibri" w:eastAsia="Calibri" w:hAnsi="Calibri" w:cs="Times New Roman"/>
                <w:color w:val="auto"/>
              </w:rPr>
              <w:t>Charge/Staff RN/Clinical Lead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 w:rsidRPr="00062701">
              <w:rPr>
                <w:rFonts w:ascii="Calibri" w:eastAsia="Calibri" w:hAnsi="Calibri" w:cs="Times New Roman"/>
                <w:color w:val="auto"/>
              </w:rPr>
              <w:t>As a staff nurse I am responsible for utilizing the nursing process and established standards to provide patient centered care. I collaborate with other professionals and members of the patient care team to ensure optimal patient outcomes. I coordinate the delivery of patient care in an efficient, cost effective manner. I assume responsibility for patient education and safety. I am responsible for updating the floor census, placing admits, and creating assignments for the upcoming shift. As a clinical lead I was responsible for implementing new procedures to better our care for our patients and staff. I also rounded on patients daily, worked with scheduling, and approving time cards.</w:t>
            </w:r>
          </w:p>
          <w:p w:rsidR="001E3120" w:rsidRPr="00CF1A49" w:rsidRDefault="001E3120" w:rsidP="001D0BF1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proofErr w:type="spellStart"/>
            <w:r w:rsidRPr="00062701">
              <w:rPr>
                <w:rFonts w:ascii="Calibri" w:eastAsia="Calibri" w:hAnsi="Calibri" w:cs="Times New Roman"/>
                <w:color w:val="auto"/>
              </w:rPr>
              <w:t>Aspirus</w:t>
            </w:r>
            <w:proofErr w:type="spellEnd"/>
            <w:r w:rsidRPr="00062701">
              <w:rPr>
                <w:rFonts w:ascii="Calibri" w:eastAsia="Calibri" w:hAnsi="Calibri" w:cs="Times New Roman"/>
                <w:color w:val="auto"/>
              </w:rPr>
              <w:t xml:space="preserve"> Wausau Hospital                                                                           Wausau, WI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08/2016-06/2017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 w:rsidRPr="00062701">
              <w:rPr>
                <w:rFonts w:ascii="Calibri" w:eastAsia="Calibri" w:hAnsi="Calibri" w:cs="Times New Roman"/>
                <w:color w:val="auto"/>
              </w:rPr>
              <w:t>Shift leader/Staff RN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</w:p>
          <w:p w:rsid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 w:rsidRPr="00062701">
              <w:rPr>
                <w:rFonts w:ascii="Calibri" w:eastAsia="Calibri" w:hAnsi="Calibri" w:cs="Times New Roman"/>
                <w:color w:val="auto"/>
              </w:rPr>
              <w:t xml:space="preserve">As a staff nurse I am responsible for utilizing the nursing process and established standards to provide patient centered care. I collaborate with other professionals and members of the patient care team to ensure optimal patient outcomes. I coordinate the delivery of patient care in an efficient, cost effective manner. I assume responsibility for patient education and safety. I am responsible for updating the floor census, placing admits, and creating assignments for the 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proofErr w:type="gramStart"/>
            <w:r w:rsidRPr="00062701">
              <w:rPr>
                <w:rFonts w:ascii="Calibri" w:eastAsia="Calibri" w:hAnsi="Calibri" w:cs="Times New Roman"/>
                <w:color w:val="auto"/>
              </w:rPr>
              <w:t>upcoming</w:t>
            </w:r>
            <w:proofErr w:type="gramEnd"/>
            <w:r w:rsidRPr="00062701">
              <w:rPr>
                <w:rFonts w:ascii="Calibri" w:eastAsia="Calibri" w:hAnsi="Calibri" w:cs="Times New Roman"/>
                <w:color w:val="auto"/>
              </w:rPr>
              <w:t xml:space="preserve"> shift.</w:t>
            </w:r>
          </w:p>
          <w:p w:rsidR="00F61DF9" w:rsidRDefault="00F61DF9" w:rsidP="00062701"/>
        </w:tc>
      </w:tr>
      <w:tr w:rsidR="00062701" w:rsidRPr="00CF1A49" w:rsidTr="00F61DF9">
        <w:tc>
          <w:tcPr>
            <w:tcW w:w="9355" w:type="dxa"/>
            <w:tcMar>
              <w:top w:w="216" w:type="dxa"/>
            </w:tcMar>
          </w:tcPr>
          <w:p w:rsid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Edgewater Heaven Nursing Home                                                                Port Edwards, WI</w:t>
            </w:r>
          </w:p>
          <w:p w:rsid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>07/2017-10/2018 and 10/2019-Present</w:t>
            </w:r>
          </w:p>
          <w:p w:rsid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</w:p>
          <w:p w:rsid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r w:rsidRPr="00062701">
              <w:rPr>
                <w:rFonts w:ascii="Calibri" w:eastAsia="Calibri" w:hAnsi="Calibri" w:cs="Times New Roman"/>
                <w:color w:val="auto"/>
              </w:rPr>
              <w:t xml:space="preserve">As a staff nurse I am responsible for utilizing the nursing process and established standards to provide patient centered care. I collaborate with other professionals and members of the patient care team to ensure optimal patient outcomes. I coordinate the delivery of patient care in an </w:t>
            </w:r>
            <w:r w:rsidRPr="00062701">
              <w:rPr>
                <w:rFonts w:ascii="Calibri" w:eastAsia="Calibri" w:hAnsi="Calibri" w:cs="Times New Roman"/>
                <w:color w:val="auto"/>
              </w:rPr>
              <w:lastRenderedPageBreak/>
              <w:t xml:space="preserve">efficient, cost effective manner. I assume responsibility for patient education and safety. I am responsible for updating the floor census, placing admits, and creating assignments for the 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  <w:proofErr w:type="gramStart"/>
            <w:r w:rsidRPr="00062701">
              <w:rPr>
                <w:rFonts w:ascii="Calibri" w:eastAsia="Calibri" w:hAnsi="Calibri" w:cs="Times New Roman"/>
                <w:color w:val="auto"/>
              </w:rPr>
              <w:t>upcoming</w:t>
            </w:r>
            <w:proofErr w:type="gramEnd"/>
            <w:r w:rsidRPr="00062701">
              <w:rPr>
                <w:rFonts w:ascii="Calibri" w:eastAsia="Calibri" w:hAnsi="Calibri" w:cs="Times New Roman"/>
                <w:color w:val="auto"/>
              </w:rPr>
              <w:t xml:space="preserve"> shift.</w:t>
            </w:r>
          </w:p>
          <w:p w:rsidR="00062701" w:rsidRPr="00062701" w:rsidRDefault="00062701" w:rsidP="00062701">
            <w:pPr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AE72BE920AEC42DB826155E354A4B704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062701" w:rsidRPr="00062701" w:rsidRDefault="00062701" w:rsidP="00062701">
            <w:r w:rsidRPr="00062701">
              <w:t>2005-2012</w:t>
            </w:r>
            <w:r w:rsidRPr="00062701">
              <w:tab/>
              <w:t>Mid-State Technical College</w:t>
            </w:r>
            <w:r w:rsidRPr="00062701">
              <w:tab/>
              <w:t>Wisconsin Rapids, WI</w:t>
            </w:r>
          </w:p>
          <w:p w:rsidR="00062701" w:rsidRPr="00062701" w:rsidRDefault="00062701" w:rsidP="00062701"/>
          <w:p w:rsidR="00062701" w:rsidRPr="00062701" w:rsidRDefault="00062701" w:rsidP="00062701">
            <w:r w:rsidRPr="00062701">
              <w:t>Associate Degree in Nursing</w:t>
            </w:r>
          </w:p>
          <w:p w:rsidR="00062701" w:rsidRPr="00062701" w:rsidRDefault="00062701" w:rsidP="00062701"/>
          <w:p w:rsidR="00062701" w:rsidRPr="00062701" w:rsidRDefault="00062701" w:rsidP="00062701">
            <w:r w:rsidRPr="00062701">
              <w:t>Clinical Experiences:</w:t>
            </w:r>
          </w:p>
          <w:p w:rsidR="00062701" w:rsidRPr="00062701" w:rsidRDefault="00062701" w:rsidP="00062701">
            <w:r w:rsidRPr="00062701">
              <w:t>Completed a 108 hour preceptor ship on 8 north at St. Joseph’s hospital in Marshfield, Wisconsin. </w:t>
            </w:r>
          </w:p>
          <w:p w:rsidR="00062701" w:rsidRPr="00062701" w:rsidRDefault="00062701" w:rsidP="00062701"/>
          <w:p w:rsidR="00062701" w:rsidRPr="00062701" w:rsidRDefault="00062701" w:rsidP="00062701">
            <w:r w:rsidRPr="00062701">
              <w:t>8 week rotation on 8N at St. Joseph’s Hospital in Marshfield, WI</w:t>
            </w:r>
          </w:p>
          <w:p w:rsidR="00062701" w:rsidRPr="00062701" w:rsidRDefault="00062701" w:rsidP="00062701">
            <w:r w:rsidRPr="00062701">
              <w:t> 2- 10 week rotations on 6N at St. Joseph’s Hospital in Marshfield, WI</w:t>
            </w:r>
          </w:p>
          <w:p w:rsidR="00062701" w:rsidRPr="00062701" w:rsidRDefault="00062701" w:rsidP="00062701">
            <w:r w:rsidRPr="00062701">
              <w:t> 6 week rotation on a pediatric/OB floor at St. Joseph’s hospital in Marshfield, WI</w:t>
            </w:r>
          </w:p>
          <w:p w:rsidR="00062701" w:rsidRPr="00062701" w:rsidRDefault="00062701" w:rsidP="00062701"/>
          <w:p w:rsidR="00062701" w:rsidRPr="00062701" w:rsidRDefault="00062701" w:rsidP="00062701">
            <w:r w:rsidRPr="00062701">
              <w:t>6 week rotation on a general medical floor at Riverview Hospital in Wisconsin Rapids, WI</w:t>
            </w:r>
          </w:p>
          <w:p w:rsidR="00062701" w:rsidRPr="00062701" w:rsidRDefault="00062701" w:rsidP="00062701">
            <w:r w:rsidRPr="00062701">
              <w:t> 3 week rotation at Three Oaks Nursing Home</w:t>
            </w:r>
          </w:p>
          <w:p w:rsidR="007538DC" w:rsidRPr="00CF1A49" w:rsidRDefault="007538DC" w:rsidP="007538DC">
            <w:pPr>
              <w:contextualSpacing w:val="0"/>
            </w:pPr>
          </w:p>
        </w:tc>
      </w:tr>
      <w:tr w:rsidR="00F61DF9" w:rsidRPr="00CF1A49" w:rsidTr="00062701">
        <w:trPr>
          <w:trHeight w:val="14"/>
        </w:trPr>
        <w:tc>
          <w:tcPr>
            <w:tcW w:w="9355" w:type="dxa"/>
            <w:tcMar>
              <w:top w:w="216" w:type="dxa"/>
            </w:tcMar>
          </w:tcPr>
          <w:p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2B97B2BBB44541A98B4CBCCCC764518A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D2290E" w:rsidP="006E1507">
            <w:pPr>
              <w:pStyle w:val="ListBullet"/>
              <w:contextualSpacing w:val="0"/>
            </w:pPr>
            <w:r>
              <w:t>Organized</w:t>
            </w:r>
          </w:p>
          <w:p w:rsidR="001F4E6D" w:rsidRPr="006E1507" w:rsidRDefault="00D2290E" w:rsidP="00D2290E">
            <w:pPr>
              <w:pStyle w:val="ListBullet"/>
              <w:contextualSpacing w:val="0"/>
            </w:pPr>
            <w:r>
              <w:t>Takes lead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D2290E" w:rsidP="006E1507">
            <w:pPr>
              <w:pStyle w:val="ListBullet"/>
              <w:contextualSpacing w:val="0"/>
            </w:pPr>
            <w:r>
              <w:t>Able to recognize subtle changes</w:t>
            </w:r>
          </w:p>
          <w:p w:rsidR="001E3120" w:rsidRPr="006E1507" w:rsidRDefault="00D2290E" w:rsidP="006E1507">
            <w:pPr>
              <w:pStyle w:val="ListBullet"/>
              <w:contextualSpacing w:val="0"/>
            </w:pPr>
            <w:r>
              <w:t>Pays attention to detail</w:t>
            </w:r>
          </w:p>
          <w:p w:rsidR="001E3120" w:rsidRPr="006E1507" w:rsidRDefault="00D2290E" w:rsidP="00D2290E">
            <w:pPr>
              <w:pStyle w:val="ListBullet"/>
              <w:contextualSpacing w:val="0"/>
            </w:pPr>
            <w:r>
              <w:t>Well versed in nursing skills</w:t>
            </w:r>
          </w:p>
        </w:tc>
      </w:tr>
    </w:tbl>
    <w:p w:rsidR="00B51D1B" w:rsidRPr="006E1507" w:rsidRDefault="00B51D1B" w:rsidP="00D2290E">
      <w:pPr>
        <w:pStyle w:val="Heading1"/>
      </w:pPr>
      <w:bookmarkStart w:id="0" w:name="_GoBack"/>
      <w:bookmarkEnd w:id="0"/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01" w:rsidRDefault="00062701" w:rsidP="0068194B">
      <w:r>
        <w:separator/>
      </w:r>
    </w:p>
    <w:p w:rsidR="00062701" w:rsidRDefault="00062701"/>
    <w:p w:rsidR="00062701" w:rsidRDefault="00062701"/>
  </w:endnote>
  <w:endnote w:type="continuationSeparator" w:id="0">
    <w:p w:rsidR="00062701" w:rsidRDefault="00062701" w:rsidP="0068194B">
      <w:r>
        <w:continuationSeparator/>
      </w:r>
    </w:p>
    <w:p w:rsidR="00062701" w:rsidRDefault="00062701"/>
    <w:p w:rsidR="00062701" w:rsidRDefault="00062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01" w:rsidRDefault="00062701" w:rsidP="0068194B">
      <w:r>
        <w:separator/>
      </w:r>
    </w:p>
    <w:p w:rsidR="00062701" w:rsidRDefault="00062701"/>
    <w:p w:rsidR="00062701" w:rsidRDefault="00062701"/>
  </w:footnote>
  <w:footnote w:type="continuationSeparator" w:id="0">
    <w:p w:rsidR="00062701" w:rsidRDefault="00062701" w:rsidP="0068194B">
      <w:r>
        <w:continuationSeparator/>
      </w:r>
    </w:p>
    <w:p w:rsidR="00062701" w:rsidRDefault="00062701"/>
    <w:p w:rsidR="00062701" w:rsidRDefault="00062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EF28A6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01"/>
    <w:rsid w:val="000001EF"/>
    <w:rsid w:val="00007322"/>
    <w:rsid w:val="00007728"/>
    <w:rsid w:val="00024584"/>
    <w:rsid w:val="00024730"/>
    <w:rsid w:val="00055E95"/>
    <w:rsid w:val="00062701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290E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1791E"/>
  <w15:chartTrackingRefBased/>
  <w15:docId w15:val="{8513D0D3-2523-4752-AA6A-D62FA9D3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rtott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78AFDE265B42AAB98F98D66B03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402E-EF2E-48B8-8930-28E10E088040}"/>
      </w:docPartPr>
      <w:docPartBody>
        <w:p w:rsidR="00000000" w:rsidRDefault="005F5A1E">
          <w:pPr>
            <w:pStyle w:val="5578AFDE265B42AAB98F98D66B03A23E"/>
          </w:pPr>
          <w:r w:rsidRPr="00CF1A49">
            <w:t>·</w:t>
          </w:r>
        </w:p>
      </w:docPartBody>
    </w:docPart>
    <w:docPart>
      <w:docPartPr>
        <w:name w:val="EA5BB10E025D4959B531ED52071F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D711-263E-4FE7-82EF-5D23FC922FF9}"/>
      </w:docPartPr>
      <w:docPartBody>
        <w:p w:rsidR="00000000" w:rsidRDefault="005F5A1E">
          <w:pPr>
            <w:pStyle w:val="EA5BB10E025D4959B531ED52071FD167"/>
          </w:pPr>
          <w:r w:rsidRPr="00CF1A49">
            <w:t>Experience</w:t>
          </w:r>
        </w:p>
      </w:docPartBody>
    </w:docPart>
    <w:docPart>
      <w:docPartPr>
        <w:name w:val="AE72BE920AEC42DB826155E354A4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D28D-2750-4E86-8ADA-6EF3FCBE8E5E}"/>
      </w:docPartPr>
      <w:docPartBody>
        <w:p w:rsidR="00000000" w:rsidRDefault="005F5A1E">
          <w:pPr>
            <w:pStyle w:val="AE72BE920AEC42DB826155E354A4B704"/>
          </w:pPr>
          <w:r w:rsidRPr="00CF1A49">
            <w:t>Education</w:t>
          </w:r>
        </w:p>
      </w:docPartBody>
    </w:docPart>
    <w:docPart>
      <w:docPartPr>
        <w:name w:val="2B97B2BBB44541A98B4CBCCCC764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5775-BDBB-4898-B814-03C7628D7B82}"/>
      </w:docPartPr>
      <w:docPartBody>
        <w:p w:rsidR="00000000" w:rsidRDefault="005F5A1E">
          <w:pPr>
            <w:pStyle w:val="2B97B2BBB44541A98B4CBCCCC764518A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1E"/>
    <w:rsid w:val="005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1ACDC9C9AE4DB8A2263D4308FCA16F">
    <w:name w:val="261ACDC9C9AE4DB8A2263D4308FCA16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2612C5FB51540CE848100C70CC31A65">
    <w:name w:val="F2612C5FB51540CE848100C70CC31A65"/>
  </w:style>
  <w:style w:type="paragraph" w:customStyle="1" w:styleId="EF5EF8D8565E4CDFA2FEC1A75B25C027">
    <w:name w:val="EF5EF8D8565E4CDFA2FEC1A75B25C027"/>
  </w:style>
  <w:style w:type="paragraph" w:customStyle="1" w:styleId="5578AFDE265B42AAB98F98D66B03A23E">
    <w:name w:val="5578AFDE265B42AAB98F98D66B03A23E"/>
  </w:style>
  <w:style w:type="paragraph" w:customStyle="1" w:styleId="9742431D20994D21A161335053229389">
    <w:name w:val="9742431D20994D21A161335053229389"/>
  </w:style>
  <w:style w:type="paragraph" w:customStyle="1" w:styleId="C0A519E33E874053BF9B17C5ECB68A40">
    <w:name w:val="C0A519E33E874053BF9B17C5ECB68A40"/>
  </w:style>
  <w:style w:type="paragraph" w:customStyle="1" w:styleId="2AF059F9ADA04D8B8927F36D55C5251D">
    <w:name w:val="2AF059F9ADA04D8B8927F36D55C5251D"/>
  </w:style>
  <w:style w:type="paragraph" w:customStyle="1" w:styleId="7B1EA1169EF847CF9CAB1D4CCF0E3EFD">
    <w:name w:val="7B1EA1169EF847CF9CAB1D4CCF0E3EFD"/>
  </w:style>
  <w:style w:type="paragraph" w:customStyle="1" w:styleId="1DD84D94E9C34F21B24610E59626425F">
    <w:name w:val="1DD84D94E9C34F21B24610E59626425F"/>
  </w:style>
  <w:style w:type="paragraph" w:customStyle="1" w:styleId="5577665595624F39B21ED3D01E65E525">
    <w:name w:val="5577665595624F39B21ED3D01E65E525"/>
  </w:style>
  <w:style w:type="paragraph" w:customStyle="1" w:styleId="C578444935014008B0A2A9080E9A05B9">
    <w:name w:val="C578444935014008B0A2A9080E9A05B9"/>
  </w:style>
  <w:style w:type="paragraph" w:customStyle="1" w:styleId="EA5BB10E025D4959B531ED52071FD167">
    <w:name w:val="EA5BB10E025D4959B531ED52071FD167"/>
  </w:style>
  <w:style w:type="paragraph" w:customStyle="1" w:styleId="18820F636A604E10B808952E1477C7A8">
    <w:name w:val="18820F636A604E10B808952E1477C7A8"/>
  </w:style>
  <w:style w:type="paragraph" w:customStyle="1" w:styleId="9CEEF22A6DF042F595DE9672B76915FC">
    <w:name w:val="9CEEF22A6DF042F595DE9672B76915FC"/>
  </w:style>
  <w:style w:type="paragraph" w:customStyle="1" w:styleId="0EC5647B72504D90A4175058F42BB675">
    <w:name w:val="0EC5647B72504D90A4175058F42BB67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B409CA76A5F47C0B8B6D05B93F92E3A">
    <w:name w:val="AB409CA76A5F47C0B8B6D05B93F92E3A"/>
  </w:style>
  <w:style w:type="paragraph" w:customStyle="1" w:styleId="9D941558A29146B5B2FF648A94C75EB1">
    <w:name w:val="9D941558A29146B5B2FF648A94C75EB1"/>
  </w:style>
  <w:style w:type="paragraph" w:customStyle="1" w:styleId="0B25D71B032D4E99BE874F2EC9FF1C0C">
    <w:name w:val="0B25D71B032D4E99BE874F2EC9FF1C0C"/>
  </w:style>
  <w:style w:type="paragraph" w:customStyle="1" w:styleId="022AC355A5AF468084EA652B0FD293D5">
    <w:name w:val="022AC355A5AF468084EA652B0FD293D5"/>
  </w:style>
  <w:style w:type="paragraph" w:customStyle="1" w:styleId="44C3E7F57CF4440DAF2C8AD1A05CEFE9">
    <w:name w:val="44C3E7F57CF4440DAF2C8AD1A05CEFE9"/>
  </w:style>
  <w:style w:type="paragraph" w:customStyle="1" w:styleId="B7F098BEFB674123BFDFA17C9FBA8AFC">
    <w:name w:val="B7F098BEFB674123BFDFA17C9FBA8AFC"/>
  </w:style>
  <w:style w:type="paragraph" w:customStyle="1" w:styleId="483FC8D1EC44419EBAB970EED6BCC69D">
    <w:name w:val="483FC8D1EC44419EBAB970EED6BCC69D"/>
  </w:style>
  <w:style w:type="paragraph" w:customStyle="1" w:styleId="AE72BE920AEC42DB826155E354A4B704">
    <w:name w:val="AE72BE920AEC42DB826155E354A4B704"/>
  </w:style>
  <w:style w:type="paragraph" w:customStyle="1" w:styleId="34B0F9A27F7A4965A068732A641FF51D">
    <w:name w:val="34B0F9A27F7A4965A068732A641FF51D"/>
  </w:style>
  <w:style w:type="paragraph" w:customStyle="1" w:styleId="1F0A9AD1D40A4D8182176F2486BB1A4B">
    <w:name w:val="1F0A9AD1D40A4D8182176F2486BB1A4B"/>
  </w:style>
  <w:style w:type="paragraph" w:customStyle="1" w:styleId="F22BF215839D48E3A90D05BBF3C6F3AE">
    <w:name w:val="F22BF215839D48E3A90D05BBF3C6F3AE"/>
  </w:style>
  <w:style w:type="paragraph" w:customStyle="1" w:styleId="884B116395934ACB83D76D863ACEEB14">
    <w:name w:val="884B116395934ACB83D76D863ACEEB14"/>
  </w:style>
  <w:style w:type="paragraph" w:customStyle="1" w:styleId="93AFB30D0F2C4F2BB40249DED44E5025">
    <w:name w:val="93AFB30D0F2C4F2BB40249DED44E5025"/>
  </w:style>
  <w:style w:type="paragraph" w:customStyle="1" w:styleId="0E39881557274798A5C0B1A8EF7B4B14">
    <w:name w:val="0E39881557274798A5C0B1A8EF7B4B14"/>
  </w:style>
  <w:style w:type="paragraph" w:customStyle="1" w:styleId="327318CCA2C047A291087C7DB93B2831">
    <w:name w:val="327318CCA2C047A291087C7DB93B2831"/>
  </w:style>
  <w:style w:type="paragraph" w:customStyle="1" w:styleId="FFB9D35971BC4EEEBF38884D43279F9C">
    <w:name w:val="FFB9D35971BC4EEEBF38884D43279F9C"/>
  </w:style>
  <w:style w:type="paragraph" w:customStyle="1" w:styleId="3E4D78CAB29E4081A75147E8BD236909">
    <w:name w:val="3E4D78CAB29E4081A75147E8BD236909"/>
  </w:style>
  <w:style w:type="paragraph" w:customStyle="1" w:styleId="4C1B9F6E14154E7594F81F252E250B5F">
    <w:name w:val="4C1B9F6E14154E7594F81F252E250B5F"/>
  </w:style>
  <w:style w:type="paragraph" w:customStyle="1" w:styleId="2B97B2BBB44541A98B4CBCCCC764518A">
    <w:name w:val="2B97B2BBB44541A98B4CBCCCC764518A"/>
  </w:style>
  <w:style w:type="paragraph" w:customStyle="1" w:styleId="EB1440E2154A4983BC7B539B89CB10B3">
    <w:name w:val="EB1440E2154A4983BC7B539B89CB10B3"/>
  </w:style>
  <w:style w:type="paragraph" w:customStyle="1" w:styleId="14D0AA79C64841FEA0BC92F7D1C99B71">
    <w:name w:val="14D0AA79C64841FEA0BC92F7D1C99B71"/>
  </w:style>
  <w:style w:type="paragraph" w:customStyle="1" w:styleId="5D42EC91DBEC431DB0D89F2037D79340">
    <w:name w:val="5D42EC91DBEC431DB0D89F2037D79340"/>
  </w:style>
  <w:style w:type="paragraph" w:customStyle="1" w:styleId="F2C6920876864AFE81ABBEA8A88C1C7A">
    <w:name w:val="F2C6920876864AFE81ABBEA8A88C1C7A"/>
  </w:style>
  <w:style w:type="paragraph" w:customStyle="1" w:styleId="A42DAEE69AE34F7989C9A25690CEF4A5">
    <w:name w:val="A42DAEE69AE34F7989C9A25690CEF4A5"/>
  </w:style>
  <w:style w:type="paragraph" w:customStyle="1" w:styleId="F4D74D5B5AF9464BA27E62A38975EB60">
    <w:name w:val="F4D74D5B5AF9464BA27E62A38975EB60"/>
  </w:style>
  <w:style w:type="paragraph" w:customStyle="1" w:styleId="9A73BF980F0F463C81918E74450CC748">
    <w:name w:val="9A73BF980F0F463C81918E74450CC748"/>
  </w:style>
  <w:style w:type="paragraph" w:customStyle="1" w:styleId="8ABF2E0EFBBA4B278A0DE35D0B50DD54">
    <w:name w:val="8ABF2E0EFBBA4B278A0DE35D0B50DD54"/>
    <w:rsid w:val="005F5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Bertotto</dc:creator>
  <cp:keywords/>
  <dc:description/>
  <cp:lastModifiedBy>Brandon Bertotto</cp:lastModifiedBy>
  <cp:revision>1</cp:revision>
  <dcterms:created xsi:type="dcterms:W3CDTF">2021-10-26T03:16:00Z</dcterms:created>
  <dcterms:modified xsi:type="dcterms:W3CDTF">2021-10-26T03:29:00Z</dcterms:modified>
  <cp:category/>
</cp:coreProperties>
</file>