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0A7" w14:textId="0123DE32" w:rsidR="00816216" w:rsidRDefault="00226E55" w:rsidP="000F7B96">
      <w:pPr>
        <w:pStyle w:val="Title"/>
        <w:ind w:firstLine="720"/>
      </w:pPr>
      <w:r>
        <w:t>Bridjett Cooper</w:t>
      </w:r>
      <w:r w:rsidR="00162C7E">
        <w:t>,</w:t>
      </w:r>
      <w:r w:rsidR="001058A1">
        <w:t xml:space="preserve"> RN,</w:t>
      </w:r>
      <w:r w:rsidR="00E069E2">
        <w:t xml:space="preserve"> APRN,</w:t>
      </w:r>
      <w:r w:rsidR="00162C7E">
        <w:t xml:space="preserve"> MSN, FNP-CB</w:t>
      </w:r>
    </w:p>
    <w:p w14:paraId="54068689" w14:textId="725081F9" w:rsidR="00141A4C" w:rsidRDefault="00754148" w:rsidP="00141A4C">
      <w:r>
        <w:t>2600 west 58</w:t>
      </w:r>
      <w:r w:rsidRPr="00754148">
        <w:rPr>
          <w:vertAlign w:val="superscript"/>
        </w:rPr>
        <w:t>th</w:t>
      </w:r>
      <w:r>
        <w:t xml:space="preserve"> Place </w:t>
      </w:r>
      <w:r w:rsidR="00226E55">
        <w:t>Merrillville, IN</w:t>
      </w:r>
      <w:r w:rsidR="00141A4C">
        <w:t> | </w:t>
      </w:r>
      <w:r w:rsidR="00226E55">
        <w:t>773-732-0816</w:t>
      </w:r>
      <w:r w:rsidR="00141A4C">
        <w:t> | </w:t>
      </w:r>
      <w:r w:rsidR="00226E55">
        <w:t>bridjettg@gmail.com</w:t>
      </w:r>
    </w:p>
    <w:p w14:paraId="196416E1" w14:textId="77777777" w:rsidR="006270A9" w:rsidRDefault="000E2C56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65E69A89C8FA43F38E3B14032CF1887A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2FCE78CD" w14:textId="623936F8" w:rsidR="006270A9" w:rsidRDefault="00226E55">
      <w:r>
        <w:t xml:space="preserve">To Utilize </w:t>
      </w:r>
      <w:r w:rsidR="00D065A7">
        <w:t>my education</w:t>
      </w:r>
      <w:r>
        <w:t xml:space="preserve"> and experience </w:t>
      </w:r>
      <w:r w:rsidR="005D75DA">
        <w:t xml:space="preserve">to provide </w:t>
      </w:r>
      <w:r w:rsidR="00754148">
        <w:t xml:space="preserve">care and educate </w:t>
      </w:r>
      <w:r w:rsidR="005D75DA">
        <w:t xml:space="preserve">as a </w:t>
      </w:r>
      <w:r w:rsidR="003D3E91">
        <w:t>Re</w:t>
      </w:r>
      <w:r w:rsidR="001058A1">
        <w:t>gistered Nurse/</w:t>
      </w:r>
      <w:r>
        <w:t>Family Nurse Practitioner in both inpatient and outpatient settings</w:t>
      </w:r>
      <w:r w:rsidR="000914E5">
        <w:t>.</w:t>
      </w:r>
    </w:p>
    <w:sdt>
      <w:sdtPr>
        <w:alias w:val="Education:"/>
        <w:tag w:val="Education:"/>
        <w:id w:val="807127995"/>
        <w:placeholder>
          <w:docPart w:val="5801BA12AF0A4807984D15D93C8E3C07"/>
        </w:placeholder>
        <w:temporary/>
        <w:showingPlcHdr/>
        <w15:appearance w15:val="hidden"/>
      </w:sdtPr>
      <w:sdtEndPr/>
      <w:sdtContent>
        <w:p w14:paraId="1EFD19C1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6ED1CD50" w14:textId="70B9F1A6" w:rsidR="006270A9" w:rsidRDefault="00226E55">
      <w:pPr>
        <w:pStyle w:val="Heading2"/>
      </w:pPr>
      <w:r>
        <w:t>Master’s DEGREE OF NURSING</w:t>
      </w:r>
      <w:r w:rsidR="009D5933">
        <w:t> | </w:t>
      </w:r>
      <w:r>
        <w:t>AUGUST 3</w:t>
      </w:r>
      <w:r w:rsidRPr="00226E55">
        <w:rPr>
          <w:vertAlign w:val="superscript"/>
        </w:rPr>
        <w:t>RD</w:t>
      </w:r>
      <w:r>
        <w:t>, 2018</w:t>
      </w:r>
      <w:r w:rsidR="009D5933">
        <w:t> | </w:t>
      </w:r>
      <w:r>
        <w:t>PURDUE UNIVERSITY NORTHWEST</w:t>
      </w:r>
      <w:r w:rsidR="00171ED8">
        <w:t>|Hammond, IN</w:t>
      </w:r>
    </w:p>
    <w:p w14:paraId="013C525B" w14:textId="02679CDE" w:rsidR="006270A9" w:rsidRDefault="009D5933" w:rsidP="00B61AC2">
      <w:pPr>
        <w:pStyle w:val="ListBullet"/>
      </w:pPr>
      <w:r>
        <w:t xml:space="preserve">Major: </w:t>
      </w:r>
      <w:r w:rsidR="00226E55">
        <w:t>Family Nurse Practitioner</w:t>
      </w:r>
    </w:p>
    <w:p w14:paraId="02301D78" w14:textId="66047197" w:rsidR="006270A9" w:rsidRDefault="00226E55">
      <w:pPr>
        <w:pStyle w:val="Heading2"/>
      </w:pPr>
      <w:r>
        <w:t>BACHELOR’S DEGREE OF NURSING</w:t>
      </w:r>
      <w:r w:rsidR="009D5933">
        <w:t> | </w:t>
      </w:r>
      <w:r>
        <w:t>MAY 20</w:t>
      </w:r>
      <w:r w:rsidRPr="00226E55">
        <w:rPr>
          <w:vertAlign w:val="superscript"/>
        </w:rPr>
        <w:t>TH,</w:t>
      </w:r>
      <w:r>
        <w:t xml:space="preserve"> 2012</w:t>
      </w:r>
      <w:r w:rsidR="009D5933">
        <w:t> | </w:t>
      </w:r>
      <w:r>
        <w:t>PURDUE UNVERISTY CALUMET</w:t>
      </w:r>
      <w:r w:rsidR="00171ED8">
        <w:t>|hAMMOND, in</w:t>
      </w:r>
    </w:p>
    <w:p w14:paraId="630586BB" w14:textId="73B3649A" w:rsidR="00226E55" w:rsidRPr="00114DBE" w:rsidRDefault="009D5933" w:rsidP="00114DBE">
      <w:pPr>
        <w:pStyle w:val="ListBullet"/>
      </w:pPr>
      <w:r>
        <w:t xml:space="preserve">Major: </w:t>
      </w:r>
      <w:r w:rsidR="00226E55">
        <w:t>Nursing</w:t>
      </w:r>
    </w:p>
    <w:p w14:paraId="660EAC9D" w14:textId="77777777" w:rsidR="00226E55" w:rsidRDefault="00226E55" w:rsidP="00226E55">
      <w:pPr>
        <w:pStyle w:val="ListBullet"/>
        <w:numPr>
          <w:ilvl w:val="0"/>
          <w:numId w:val="0"/>
        </w:numPr>
        <w:rPr>
          <w:b/>
          <w:color w:val="000000" w:themeColor="text1"/>
        </w:rPr>
      </w:pPr>
      <w:r w:rsidRPr="00226E55">
        <w:rPr>
          <w:b/>
          <w:color w:val="000000" w:themeColor="text1"/>
        </w:rPr>
        <w:t>CERTIFICATES</w:t>
      </w:r>
    </w:p>
    <w:p w14:paraId="5C00ED5B" w14:textId="77777777" w:rsidR="00226E55" w:rsidRDefault="00816ED3" w:rsidP="00816ED3">
      <w:pPr>
        <w:pStyle w:val="ListBullet"/>
        <w:numPr>
          <w:ilvl w:val="0"/>
          <w:numId w:val="25"/>
        </w:numPr>
      </w:pPr>
      <w:r w:rsidRPr="00816ED3">
        <w:t>C</w:t>
      </w:r>
      <w:r>
        <w:t>ertified Nursing Assistant -2004</w:t>
      </w:r>
    </w:p>
    <w:p w14:paraId="2A9EB299" w14:textId="77777777" w:rsidR="00816ED3" w:rsidRPr="00816ED3" w:rsidRDefault="00816ED3" w:rsidP="00816ED3">
      <w:pPr>
        <w:pStyle w:val="ListBullet"/>
        <w:numPr>
          <w:ilvl w:val="0"/>
          <w:numId w:val="25"/>
        </w:numPr>
      </w:pPr>
      <w:r>
        <w:t>Certified Teaching Assistant -2004</w:t>
      </w:r>
    </w:p>
    <w:sdt>
      <w:sdtPr>
        <w:alias w:val="Experience:"/>
        <w:tag w:val="Experience:"/>
        <w:id w:val="171684534"/>
        <w:placeholder>
          <w:docPart w:val="CC769B68868049CABE045149DC599541"/>
        </w:placeholder>
        <w:temporary/>
        <w:showingPlcHdr/>
        <w15:appearance w15:val="hidden"/>
      </w:sdtPr>
      <w:sdtEndPr/>
      <w:sdtContent>
        <w:p w14:paraId="253658B2" w14:textId="77777777" w:rsidR="006270A9" w:rsidRDefault="009D5933" w:rsidP="00C55494">
          <w:pPr>
            <w:pStyle w:val="Heading1"/>
            <w:spacing w:before="0" w:after="0"/>
          </w:pPr>
          <w:r>
            <w:t>Experience</w:t>
          </w:r>
        </w:p>
      </w:sdtContent>
    </w:sdt>
    <w:p w14:paraId="592BF278" w14:textId="0D5E59D4" w:rsidR="005972EA" w:rsidRDefault="005972EA" w:rsidP="00C55494">
      <w:pPr>
        <w:pStyle w:val="Heading1"/>
        <w:spacing w:before="0" w:after="0"/>
        <w:rPr>
          <w:color w:val="auto"/>
          <w:sz w:val="22"/>
          <w:szCs w:val="22"/>
        </w:rPr>
      </w:pPr>
      <w:r w:rsidRPr="005972EA">
        <w:rPr>
          <w:color w:val="auto"/>
          <w:sz w:val="22"/>
          <w:szCs w:val="22"/>
        </w:rPr>
        <w:t>REGISTERED NURSE|</w:t>
      </w:r>
      <w:r>
        <w:rPr>
          <w:color w:val="auto"/>
          <w:sz w:val="22"/>
          <w:szCs w:val="22"/>
        </w:rPr>
        <w:t>A</w:t>
      </w:r>
      <w:r w:rsidR="00AC13F5">
        <w:rPr>
          <w:color w:val="auto"/>
          <w:sz w:val="22"/>
          <w:szCs w:val="22"/>
        </w:rPr>
        <w:t>CUMEN STAFFING</w:t>
      </w:r>
      <w:r w:rsidR="0016358E">
        <w:rPr>
          <w:color w:val="auto"/>
          <w:sz w:val="22"/>
          <w:szCs w:val="22"/>
        </w:rPr>
        <w:t>|J</w:t>
      </w:r>
      <w:r w:rsidR="00AC13F5">
        <w:rPr>
          <w:color w:val="auto"/>
          <w:sz w:val="22"/>
          <w:szCs w:val="22"/>
        </w:rPr>
        <w:t>UNE</w:t>
      </w:r>
      <w:r w:rsidR="0016358E">
        <w:rPr>
          <w:color w:val="auto"/>
          <w:sz w:val="22"/>
          <w:szCs w:val="22"/>
        </w:rPr>
        <w:t xml:space="preserve"> 2022-</w:t>
      </w:r>
      <w:r w:rsidR="00C90805">
        <w:rPr>
          <w:color w:val="auto"/>
          <w:sz w:val="22"/>
          <w:szCs w:val="22"/>
        </w:rPr>
        <w:t>PRESENT</w:t>
      </w:r>
    </w:p>
    <w:p w14:paraId="56C39018" w14:textId="60FC824C" w:rsidR="00C90805" w:rsidRDefault="00C90805" w:rsidP="00C90805">
      <w:pPr>
        <w:spacing w:after="0"/>
        <w:rPr>
          <w:b/>
          <w:color w:val="4D4D4D" w:themeColor="text2"/>
        </w:rPr>
      </w:pPr>
      <w:r w:rsidRPr="00AA0CC3">
        <w:rPr>
          <w:b/>
          <w:color w:val="4D4D4D" w:themeColor="text2"/>
        </w:rPr>
        <w:t xml:space="preserve">AGENCY </w:t>
      </w:r>
      <w:r>
        <w:rPr>
          <w:b/>
          <w:color w:val="4D4D4D" w:themeColor="text2"/>
        </w:rPr>
        <w:t>PRN STAFF</w:t>
      </w:r>
    </w:p>
    <w:p w14:paraId="1D7B19D6" w14:textId="6BDFE7B8" w:rsidR="00C90805" w:rsidRDefault="00C90805" w:rsidP="00C90805">
      <w:pPr>
        <w:spacing w:after="0"/>
        <w:rPr>
          <w:b/>
          <w:color w:val="4D4D4D" w:themeColor="text2"/>
        </w:rPr>
      </w:pPr>
      <w:r>
        <w:rPr>
          <w:b/>
          <w:color w:val="4D4D4D" w:themeColor="text2"/>
        </w:rPr>
        <w:t>Kindred North, Chicago</w:t>
      </w:r>
    </w:p>
    <w:p w14:paraId="42240594" w14:textId="77777777" w:rsidR="00C90805" w:rsidRDefault="00C90805" w:rsidP="00C90805">
      <w:pPr>
        <w:pStyle w:val="Normal1"/>
        <w:spacing w:after="0" w:line="240" w:lineRule="auto"/>
        <w:rPr>
          <w:color w:val="auto"/>
        </w:rPr>
      </w:pPr>
      <w:r>
        <w:rPr>
          <w:color w:val="auto"/>
        </w:rPr>
        <w:t>Document assessment, interventions, intake/output, tasks and medication in electronic health record.</w:t>
      </w:r>
    </w:p>
    <w:p w14:paraId="7AF6DEAC" w14:textId="77777777" w:rsidR="00C90805" w:rsidRPr="00C55494" w:rsidRDefault="00C90805" w:rsidP="00C90805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>·Assist with codes and bedside procedures</w:t>
      </w:r>
    </w:p>
    <w:p w14:paraId="6BC95981" w14:textId="77777777" w:rsidR="00C90805" w:rsidRPr="00C55494" w:rsidRDefault="00C90805" w:rsidP="00C90805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 xml:space="preserve">· Administer medication, change dressings, start IVs </w:t>
      </w:r>
    </w:p>
    <w:p w14:paraId="267B8ECB" w14:textId="0AC5D98A" w:rsidR="00C90805" w:rsidRPr="00C55494" w:rsidRDefault="00C90805" w:rsidP="00C90805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 xml:space="preserve">· Provide critical care for </w:t>
      </w:r>
      <w:r>
        <w:rPr>
          <w:color w:val="auto"/>
        </w:rPr>
        <w:t>3-7</w:t>
      </w:r>
      <w:r w:rsidRPr="00C55494">
        <w:rPr>
          <w:color w:val="auto"/>
        </w:rPr>
        <w:t xml:space="preserve"> patients on Med/Tele</w:t>
      </w:r>
      <w:r w:rsidR="005B2E1F">
        <w:rPr>
          <w:color w:val="auto"/>
        </w:rPr>
        <w:t xml:space="preserve"> and isolation units</w:t>
      </w:r>
    </w:p>
    <w:p w14:paraId="6D21CEFF" w14:textId="77777777" w:rsidR="00C90805" w:rsidRDefault="00C90805" w:rsidP="00C90805">
      <w:pPr>
        <w:pStyle w:val="Normal1"/>
        <w:spacing w:after="0" w:line="240" w:lineRule="auto"/>
      </w:pPr>
      <w:r w:rsidRPr="00C55494">
        <w:rPr>
          <w:color w:val="auto"/>
        </w:rPr>
        <w:t xml:space="preserve">· Collaborate with providers for referrals, consultations </w:t>
      </w:r>
      <w:r>
        <w:t>and outside community health resources</w:t>
      </w:r>
    </w:p>
    <w:p w14:paraId="450EF0E4" w14:textId="77777777" w:rsidR="00C90805" w:rsidRDefault="00C90805" w:rsidP="00C90805">
      <w:pPr>
        <w:pStyle w:val="Normal1"/>
        <w:spacing w:after="0" w:line="240" w:lineRule="auto"/>
      </w:pPr>
      <w:r>
        <w:t xml:space="preserve">· Educate patients during hospital stay regarding health promotion and prevention; Ensure discharge planning meets the needs of individual patient </w:t>
      </w:r>
    </w:p>
    <w:p w14:paraId="693C362A" w14:textId="77777777" w:rsidR="00C90805" w:rsidRDefault="00C90805" w:rsidP="00C90805">
      <w:pPr>
        <w:pStyle w:val="Normal1"/>
        <w:spacing w:after="0" w:line="240" w:lineRule="auto"/>
      </w:pPr>
      <w:r>
        <w:t>· Assess, report and document data related to direct patient care activities</w:t>
      </w:r>
    </w:p>
    <w:p w14:paraId="45F6D335" w14:textId="77777777" w:rsidR="00C90805" w:rsidRDefault="00C90805" w:rsidP="00C90805">
      <w:pPr>
        <w:pStyle w:val="Normal1"/>
        <w:spacing w:after="0"/>
      </w:pPr>
      <w:r>
        <w:t>· Utilize team leader skills and delegate to non-licensed staff</w:t>
      </w:r>
    </w:p>
    <w:p w14:paraId="29116BF3" w14:textId="77777777" w:rsidR="00C90805" w:rsidRDefault="00C90805" w:rsidP="00C90805">
      <w:pPr>
        <w:pStyle w:val="Normal1"/>
        <w:spacing w:after="0"/>
      </w:pPr>
      <w:r>
        <w:t xml:space="preserve">· Monitor patients on telemetry monitor; Report abnormalities to primary physician/specialist </w:t>
      </w:r>
    </w:p>
    <w:p w14:paraId="648EDBFC" w14:textId="25448C4D" w:rsidR="00906DB0" w:rsidRDefault="00906DB0" w:rsidP="00906DB0">
      <w:pPr>
        <w:spacing w:after="0"/>
        <w:rPr>
          <w:b/>
          <w:color w:val="auto"/>
        </w:rPr>
      </w:pPr>
      <w:r w:rsidRPr="00337532">
        <w:rPr>
          <w:b/>
          <w:color w:val="auto"/>
        </w:rPr>
        <w:t>NURSE PRACTITIONER |</w:t>
      </w:r>
      <w:r>
        <w:rPr>
          <w:b/>
          <w:color w:val="auto"/>
        </w:rPr>
        <w:t>OPTUM</w:t>
      </w:r>
      <w:r>
        <w:rPr>
          <w:b/>
          <w:color w:val="auto"/>
        </w:rPr>
        <w:t>|JUNE 202</w:t>
      </w:r>
      <w:r>
        <w:rPr>
          <w:b/>
          <w:color w:val="auto"/>
        </w:rPr>
        <w:t>2</w:t>
      </w:r>
      <w:r>
        <w:rPr>
          <w:b/>
          <w:color w:val="auto"/>
        </w:rPr>
        <w:t>-</w:t>
      </w:r>
      <w:r>
        <w:rPr>
          <w:b/>
          <w:color w:val="auto"/>
        </w:rPr>
        <w:t>PRESENT</w:t>
      </w:r>
    </w:p>
    <w:p w14:paraId="579A4C61" w14:textId="3BB00E73" w:rsidR="00906DB0" w:rsidRDefault="00906DB0" w:rsidP="00906DB0">
      <w:pPr>
        <w:spacing w:after="0"/>
        <w:rPr>
          <w:bCs/>
          <w:color w:val="75716D" w:themeColor="background2" w:themeShade="80"/>
        </w:rPr>
      </w:pPr>
      <w:r w:rsidRPr="009365A5">
        <w:rPr>
          <w:bCs/>
          <w:color w:val="75716D" w:themeColor="background2" w:themeShade="80"/>
        </w:rPr>
        <w:t>IN HOME HEALTH RISK ASSESSMENTS</w:t>
      </w:r>
      <w:r>
        <w:rPr>
          <w:bCs/>
          <w:color w:val="75716D" w:themeColor="background2" w:themeShade="80"/>
        </w:rPr>
        <w:t xml:space="preserve"> THROUGH JUDGE </w:t>
      </w:r>
      <w:r w:rsidR="00010F3B">
        <w:rPr>
          <w:bCs/>
          <w:color w:val="75716D" w:themeColor="background2" w:themeShade="80"/>
        </w:rPr>
        <w:t>STAFFING AGENCY</w:t>
      </w:r>
    </w:p>
    <w:p w14:paraId="55710C6A" w14:textId="68353EDF" w:rsidR="00906DB0" w:rsidRDefault="00906DB0" w:rsidP="00906DB0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-Conduct in </w:t>
      </w:r>
      <w:r w:rsidR="00094D91">
        <w:rPr>
          <w:bCs/>
          <w:color w:val="000000" w:themeColor="text1"/>
        </w:rPr>
        <w:t>home yearly</w:t>
      </w:r>
      <w:r>
        <w:rPr>
          <w:bCs/>
          <w:color w:val="000000" w:themeColor="text1"/>
        </w:rPr>
        <w:t xml:space="preserve"> health risk assessments for various </w:t>
      </w:r>
      <w:r w:rsidR="00010F3B">
        <w:rPr>
          <w:bCs/>
          <w:color w:val="000000" w:themeColor="text1"/>
        </w:rPr>
        <w:t>United Health Care Mem</w:t>
      </w:r>
      <w:r w:rsidR="00903196">
        <w:rPr>
          <w:bCs/>
          <w:color w:val="000000" w:themeColor="text1"/>
        </w:rPr>
        <w:t>bers</w:t>
      </w:r>
      <w:r>
        <w:rPr>
          <w:bCs/>
          <w:color w:val="000000" w:themeColor="text1"/>
        </w:rPr>
        <w:t xml:space="preserve"> in Northwest Indiana.</w:t>
      </w:r>
    </w:p>
    <w:p w14:paraId="6CF61CEA" w14:textId="77777777" w:rsidR="00906DB0" w:rsidRDefault="00906DB0" w:rsidP="00906DB0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-Review past medical history, current medication, fall risk, previous hospitalizations/surgeries, primary care provider and office visits.</w:t>
      </w:r>
    </w:p>
    <w:p w14:paraId="38C0381E" w14:textId="14C455DD" w:rsidR="00906DB0" w:rsidRDefault="00906DB0" w:rsidP="00906DB0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-Head to toe assessment with blood pressure, temp,</w:t>
      </w:r>
      <w:r w:rsidR="00903196">
        <w:rPr>
          <w:bCs/>
          <w:color w:val="000000" w:themeColor="text1"/>
        </w:rPr>
        <w:t xml:space="preserve"> fecal occult stool, hep-</w:t>
      </w:r>
      <w:r w:rsidR="00094D91">
        <w:rPr>
          <w:bCs/>
          <w:color w:val="000000" w:themeColor="text1"/>
        </w:rPr>
        <w:t>C,</w:t>
      </w:r>
      <w:r w:rsidR="00903196">
        <w:rPr>
          <w:bCs/>
          <w:color w:val="000000" w:themeColor="text1"/>
        </w:rPr>
        <w:t xml:space="preserve"> A1C</w:t>
      </w:r>
      <w:r>
        <w:rPr>
          <w:bCs/>
          <w:color w:val="000000" w:themeColor="text1"/>
        </w:rPr>
        <w:t xml:space="preserve"> heart rate,</w:t>
      </w:r>
      <w:r w:rsidR="00094D91">
        <w:rPr>
          <w:bCs/>
          <w:color w:val="000000" w:themeColor="text1"/>
        </w:rPr>
        <w:t xml:space="preserve"> foot exams,</w:t>
      </w:r>
      <w:r>
        <w:rPr>
          <w:bCs/>
          <w:color w:val="000000" w:themeColor="text1"/>
        </w:rPr>
        <w:t xml:space="preserve"> weight, pulse oximetry and other focus exams as needed.</w:t>
      </w:r>
    </w:p>
    <w:p w14:paraId="41359B29" w14:textId="77777777" w:rsidR="00906DB0" w:rsidRDefault="00906DB0" w:rsidP="00906DB0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-Identify any barriers or risk to client’s health in home or make recommendations of care, contact primary care doctor and/or refer to case management if needed.</w:t>
      </w:r>
    </w:p>
    <w:p w14:paraId="408E3994" w14:textId="4794BF2D" w:rsidR="00906DB0" w:rsidRDefault="00906DB0" w:rsidP="00906DB0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094D91">
        <w:rPr>
          <w:bCs/>
          <w:color w:val="000000" w:themeColor="text1"/>
        </w:rPr>
        <w:t>V</w:t>
      </w:r>
      <w:r>
        <w:rPr>
          <w:bCs/>
          <w:color w:val="000000" w:themeColor="text1"/>
        </w:rPr>
        <w:t xml:space="preserve">isit assessment, referral, confirmation calls for each visit. </w:t>
      </w:r>
    </w:p>
    <w:p w14:paraId="25050FFD" w14:textId="77777777" w:rsidR="00C90805" w:rsidRPr="005972EA" w:rsidRDefault="00C90805" w:rsidP="00C55494">
      <w:pPr>
        <w:pStyle w:val="Heading1"/>
        <w:spacing w:before="0" w:after="0"/>
        <w:rPr>
          <w:sz w:val="22"/>
          <w:szCs w:val="22"/>
        </w:rPr>
      </w:pPr>
    </w:p>
    <w:p w14:paraId="607C648E" w14:textId="364C4409" w:rsidR="007857F0" w:rsidRDefault="009F5CAA" w:rsidP="00F25341">
      <w:pPr>
        <w:spacing w:after="0"/>
        <w:rPr>
          <w:b/>
          <w:color w:val="auto"/>
        </w:rPr>
      </w:pPr>
      <w:r>
        <w:rPr>
          <w:b/>
          <w:color w:val="auto"/>
        </w:rPr>
        <w:t>REGISTERED NURSE|SUPPLEMENTAL HEALTHCARE|</w:t>
      </w:r>
      <w:r w:rsidR="00920D42">
        <w:rPr>
          <w:b/>
          <w:color w:val="auto"/>
        </w:rPr>
        <w:t>SEPTEMBER 2021-</w:t>
      </w:r>
      <w:r w:rsidR="004F0693">
        <w:rPr>
          <w:b/>
          <w:color w:val="auto"/>
        </w:rPr>
        <w:t>June 2022</w:t>
      </w:r>
    </w:p>
    <w:p w14:paraId="73A12C69" w14:textId="7DAED72F" w:rsidR="00366F5C" w:rsidRDefault="00366F5C" w:rsidP="00F25341">
      <w:pPr>
        <w:spacing w:after="0"/>
        <w:rPr>
          <w:b/>
          <w:color w:val="4D4D4D" w:themeColor="text2"/>
        </w:rPr>
      </w:pPr>
      <w:r w:rsidRPr="00AA0CC3">
        <w:rPr>
          <w:b/>
          <w:color w:val="4D4D4D" w:themeColor="text2"/>
        </w:rPr>
        <w:t>AGENCY STAFF</w:t>
      </w:r>
    </w:p>
    <w:p w14:paraId="330CC955" w14:textId="16F3F6D8" w:rsidR="004F0693" w:rsidRDefault="004F0693" w:rsidP="00F25341">
      <w:pPr>
        <w:spacing w:after="0"/>
        <w:rPr>
          <w:b/>
          <w:color w:val="auto"/>
        </w:rPr>
      </w:pPr>
      <w:r>
        <w:rPr>
          <w:b/>
          <w:color w:val="4D4D4D" w:themeColor="text2"/>
        </w:rPr>
        <w:t>Worked at Carle Foundation</w:t>
      </w:r>
      <w:r w:rsidR="005972EA">
        <w:rPr>
          <w:b/>
          <w:color w:val="4D4D4D" w:themeColor="text2"/>
        </w:rPr>
        <w:t xml:space="preserve"> in Urbana and Kindred North Chicago</w:t>
      </w:r>
    </w:p>
    <w:p w14:paraId="0480AC82" w14:textId="07687EB5" w:rsidR="0026765D" w:rsidRDefault="00116EC7" w:rsidP="00DD013A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>·</w:t>
      </w:r>
      <w:r w:rsidR="0026765D">
        <w:rPr>
          <w:color w:val="auto"/>
        </w:rPr>
        <w:t>Document assessment, intervention</w:t>
      </w:r>
      <w:r w:rsidR="00D31B45">
        <w:rPr>
          <w:color w:val="auto"/>
        </w:rPr>
        <w:t>s</w:t>
      </w:r>
      <w:r w:rsidR="0026765D">
        <w:rPr>
          <w:color w:val="auto"/>
        </w:rPr>
        <w:t>,</w:t>
      </w:r>
      <w:r w:rsidR="00D31B45">
        <w:rPr>
          <w:color w:val="auto"/>
        </w:rPr>
        <w:t xml:space="preserve"> intake/output,</w:t>
      </w:r>
      <w:r w:rsidR="0026765D">
        <w:rPr>
          <w:color w:val="auto"/>
        </w:rPr>
        <w:t xml:space="preserve"> tasks and medication</w:t>
      </w:r>
      <w:r w:rsidR="00D31B45">
        <w:rPr>
          <w:color w:val="auto"/>
        </w:rPr>
        <w:t xml:space="preserve"> in electronic health record.</w:t>
      </w:r>
    </w:p>
    <w:p w14:paraId="31E3338B" w14:textId="38FB5061" w:rsidR="0041353A" w:rsidRPr="00C55494" w:rsidRDefault="00116EC7" w:rsidP="00DD013A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lastRenderedPageBreak/>
        <w:t>·</w:t>
      </w:r>
      <w:r w:rsidR="0041353A" w:rsidRPr="00C55494">
        <w:rPr>
          <w:color w:val="auto"/>
        </w:rPr>
        <w:t>Assist with codes and bedside procedures</w:t>
      </w:r>
    </w:p>
    <w:p w14:paraId="743D30C3" w14:textId="77777777" w:rsidR="0041353A" w:rsidRPr="00C55494" w:rsidRDefault="0041353A" w:rsidP="00DD013A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 xml:space="preserve">· Administer medication, change dressings, start IVs </w:t>
      </w:r>
    </w:p>
    <w:p w14:paraId="6A849DCD" w14:textId="2D8BCC0E" w:rsidR="0041353A" w:rsidRPr="00C55494" w:rsidRDefault="0041353A" w:rsidP="00DD013A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 xml:space="preserve">· Provide critical care for </w:t>
      </w:r>
      <w:r>
        <w:rPr>
          <w:color w:val="auto"/>
        </w:rPr>
        <w:t>3-7</w:t>
      </w:r>
      <w:r w:rsidRPr="00C55494">
        <w:rPr>
          <w:color w:val="auto"/>
        </w:rPr>
        <w:t xml:space="preserve"> patients on Med/Tele, </w:t>
      </w:r>
      <w:r>
        <w:rPr>
          <w:color w:val="auto"/>
        </w:rPr>
        <w:t xml:space="preserve">Rehab, Oncology, Renal, Pre op, </w:t>
      </w:r>
      <w:r w:rsidR="00CC27D2">
        <w:rPr>
          <w:color w:val="auto"/>
        </w:rPr>
        <w:t xml:space="preserve">Specialty and </w:t>
      </w:r>
      <w:r>
        <w:rPr>
          <w:color w:val="auto"/>
        </w:rPr>
        <w:t>IMCU.</w:t>
      </w:r>
      <w:r w:rsidRPr="00C55494">
        <w:rPr>
          <w:color w:val="auto"/>
        </w:rPr>
        <w:t xml:space="preserve"> </w:t>
      </w:r>
    </w:p>
    <w:p w14:paraId="7CA6B023" w14:textId="77777777" w:rsidR="0041353A" w:rsidRDefault="0041353A" w:rsidP="00DD013A">
      <w:pPr>
        <w:pStyle w:val="Normal1"/>
        <w:spacing w:after="0" w:line="240" w:lineRule="auto"/>
      </w:pPr>
      <w:r w:rsidRPr="00C55494">
        <w:rPr>
          <w:color w:val="auto"/>
        </w:rPr>
        <w:t xml:space="preserve">· Collaborate with providers for referrals, consultations </w:t>
      </w:r>
      <w:r>
        <w:t>and outside community health resources</w:t>
      </w:r>
    </w:p>
    <w:p w14:paraId="21C039C9" w14:textId="77777777" w:rsidR="0041353A" w:rsidRDefault="0041353A" w:rsidP="00DD013A">
      <w:pPr>
        <w:pStyle w:val="Normal1"/>
        <w:spacing w:after="0" w:line="240" w:lineRule="auto"/>
      </w:pPr>
      <w:r>
        <w:t xml:space="preserve">· Educate patients during hospital stay regarding health promotion and prevention; Ensure discharge planning meets the needs of individual patient </w:t>
      </w:r>
    </w:p>
    <w:p w14:paraId="66758C4A" w14:textId="77777777" w:rsidR="0041353A" w:rsidRDefault="0041353A" w:rsidP="00DD013A">
      <w:pPr>
        <w:pStyle w:val="Normal1"/>
        <w:spacing w:after="0" w:line="240" w:lineRule="auto"/>
      </w:pPr>
      <w:r>
        <w:t>· Assess, report and document data related to direct patient care activities</w:t>
      </w:r>
    </w:p>
    <w:p w14:paraId="4693DC88" w14:textId="77777777" w:rsidR="0041353A" w:rsidRDefault="0041353A" w:rsidP="00DD013A">
      <w:pPr>
        <w:pStyle w:val="Normal1"/>
        <w:spacing w:after="0"/>
      </w:pPr>
      <w:r>
        <w:t>· Utilize team leader skills and delegate to non-licensed staff</w:t>
      </w:r>
    </w:p>
    <w:p w14:paraId="31802B98" w14:textId="77777777" w:rsidR="0041353A" w:rsidRDefault="0041353A" w:rsidP="00DD013A">
      <w:pPr>
        <w:pStyle w:val="Normal1"/>
        <w:spacing w:after="0"/>
      </w:pPr>
      <w:r>
        <w:t xml:space="preserve">· Monitor patients on telemetry monitor; Report abnormalities to primary physician/specialist </w:t>
      </w:r>
    </w:p>
    <w:p w14:paraId="24BB9597" w14:textId="77777777" w:rsidR="00920D42" w:rsidRDefault="00920D42" w:rsidP="00F25341">
      <w:pPr>
        <w:spacing w:after="0"/>
        <w:rPr>
          <w:b/>
          <w:color w:val="auto"/>
        </w:rPr>
      </w:pPr>
    </w:p>
    <w:p w14:paraId="712E60AD" w14:textId="1FEADBBB" w:rsidR="00266AFB" w:rsidRDefault="00266AFB" w:rsidP="00F25341">
      <w:pPr>
        <w:spacing w:after="0"/>
        <w:rPr>
          <w:b/>
          <w:color w:val="auto"/>
        </w:rPr>
      </w:pPr>
      <w:r w:rsidRPr="00337532">
        <w:rPr>
          <w:b/>
          <w:color w:val="auto"/>
        </w:rPr>
        <w:t>NURSE PRACTITIONER |</w:t>
      </w:r>
      <w:r>
        <w:rPr>
          <w:b/>
          <w:color w:val="auto"/>
        </w:rPr>
        <w:t>INOV</w:t>
      </w:r>
      <w:r w:rsidR="004847D5">
        <w:rPr>
          <w:b/>
          <w:color w:val="auto"/>
        </w:rPr>
        <w:t>ALON|JUNE 2021-</w:t>
      </w:r>
      <w:r w:rsidR="00A57006">
        <w:rPr>
          <w:b/>
          <w:color w:val="auto"/>
        </w:rPr>
        <w:t>JULY 2022</w:t>
      </w:r>
    </w:p>
    <w:p w14:paraId="3E22713F" w14:textId="7D7A2B63" w:rsidR="004847D5" w:rsidRDefault="009365A5" w:rsidP="00F25341">
      <w:pPr>
        <w:spacing w:after="0"/>
        <w:rPr>
          <w:bCs/>
          <w:color w:val="75716D" w:themeColor="background2" w:themeShade="80"/>
        </w:rPr>
      </w:pPr>
      <w:r w:rsidRPr="009365A5">
        <w:rPr>
          <w:bCs/>
          <w:color w:val="75716D" w:themeColor="background2" w:themeShade="80"/>
        </w:rPr>
        <w:t>IN HOME HEALTH RISK ASSESSMENTS</w:t>
      </w:r>
    </w:p>
    <w:p w14:paraId="52DF75EA" w14:textId="7B317A0A" w:rsidR="009365A5" w:rsidRDefault="00273857" w:rsidP="00F25341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-Conduct in home or virtual yearly health risk assessments for various </w:t>
      </w:r>
      <w:r w:rsidR="0047149F">
        <w:rPr>
          <w:bCs/>
          <w:color w:val="000000" w:themeColor="text1"/>
        </w:rPr>
        <w:t>Medicare clients in Northwest Indiana.</w:t>
      </w:r>
    </w:p>
    <w:p w14:paraId="3423D43C" w14:textId="6152915F" w:rsidR="0047149F" w:rsidRDefault="0047149F" w:rsidP="00F25341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542B94">
        <w:rPr>
          <w:bCs/>
          <w:color w:val="000000" w:themeColor="text1"/>
        </w:rPr>
        <w:t>Review past medical history, current medication</w:t>
      </w:r>
      <w:r w:rsidR="001B6E8C">
        <w:rPr>
          <w:bCs/>
          <w:color w:val="000000" w:themeColor="text1"/>
        </w:rPr>
        <w:t xml:space="preserve">, fall risk, previous hospitalizations/surgeries, </w:t>
      </w:r>
      <w:r w:rsidR="004D580E">
        <w:rPr>
          <w:bCs/>
          <w:color w:val="000000" w:themeColor="text1"/>
        </w:rPr>
        <w:t>primary care provider and office visits.</w:t>
      </w:r>
    </w:p>
    <w:p w14:paraId="379FE13F" w14:textId="7DFC81D6" w:rsidR="004D580E" w:rsidRDefault="004D580E" w:rsidP="00F25341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-Head to toe assessment with </w:t>
      </w:r>
      <w:r w:rsidR="00FA496F">
        <w:rPr>
          <w:bCs/>
          <w:color w:val="000000" w:themeColor="text1"/>
        </w:rPr>
        <w:t>blood pressure, temp, heart rate, weight, pulse oximetry and other focus exams as needed.</w:t>
      </w:r>
    </w:p>
    <w:p w14:paraId="5B0DF8FC" w14:textId="362DE279" w:rsidR="00FA496F" w:rsidRDefault="00FA496F" w:rsidP="00F25341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-Identify any barriers or risk to client’s health in home or make recommendations of care, contact primary care doctor and/or refer to case management if needed.</w:t>
      </w:r>
    </w:p>
    <w:p w14:paraId="19560910" w14:textId="0089652D" w:rsidR="00FA496F" w:rsidRDefault="00FA496F" w:rsidP="00F25341">
      <w:p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-Log miles, visit </w:t>
      </w:r>
      <w:r w:rsidR="00EA6EA1">
        <w:rPr>
          <w:bCs/>
          <w:color w:val="000000" w:themeColor="text1"/>
        </w:rPr>
        <w:t xml:space="preserve">assessment, referral, confirmation calls for each visit. </w:t>
      </w:r>
    </w:p>
    <w:p w14:paraId="08E71C2D" w14:textId="721F1251" w:rsidR="00342D6E" w:rsidRPr="00337532" w:rsidRDefault="00342D6E" w:rsidP="00342D6E">
      <w:pPr>
        <w:spacing w:after="0"/>
        <w:rPr>
          <w:b/>
          <w:color w:val="auto"/>
        </w:rPr>
      </w:pPr>
      <w:r w:rsidRPr="00337532">
        <w:rPr>
          <w:b/>
          <w:color w:val="auto"/>
        </w:rPr>
        <w:t>NURSE PRACTITIONER| FAMILY URGENTCARE| OCTOBER 2019-</w:t>
      </w:r>
      <w:r w:rsidR="007B2BDF">
        <w:rPr>
          <w:b/>
          <w:color w:val="auto"/>
        </w:rPr>
        <w:t>SEPTEMBER 2020</w:t>
      </w:r>
    </w:p>
    <w:p w14:paraId="2530A222" w14:textId="77777777" w:rsidR="00342D6E" w:rsidRDefault="00342D6E" w:rsidP="00342D6E">
      <w:pPr>
        <w:spacing w:after="0"/>
      </w:pPr>
      <w:r>
        <w:t>PROVIDER</w:t>
      </w:r>
    </w:p>
    <w:p w14:paraId="55C8C1E3" w14:textId="3D8DF99F" w:rsidR="00342D6E" w:rsidRPr="00337532" w:rsidRDefault="00342D6E" w:rsidP="00342D6E">
      <w:pPr>
        <w:spacing w:after="0"/>
        <w:rPr>
          <w:color w:val="auto"/>
        </w:rPr>
      </w:pPr>
      <w:r w:rsidRPr="00337532">
        <w:rPr>
          <w:color w:val="auto"/>
        </w:rPr>
        <w:t>-See patients for urgent care</w:t>
      </w:r>
      <w:r w:rsidR="003503BF">
        <w:rPr>
          <w:color w:val="auto"/>
        </w:rPr>
        <w:t>/primary care</w:t>
      </w:r>
      <w:r w:rsidRPr="00337532">
        <w:rPr>
          <w:color w:val="auto"/>
        </w:rPr>
        <w:t xml:space="preserve"> needs and follow up as needed.</w:t>
      </w:r>
      <w:r>
        <w:rPr>
          <w:color w:val="auto"/>
        </w:rPr>
        <w:t xml:space="preserve"> (Tele-visits, COVID testing)</w:t>
      </w:r>
    </w:p>
    <w:p w14:paraId="11C30742" w14:textId="3DA83021" w:rsidR="00342D6E" w:rsidRPr="00337532" w:rsidRDefault="00342D6E" w:rsidP="00342D6E">
      <w:pPr>
        <w:spacing w:after="0"/>
        <w:rPr>
          <w:color w:val="auto"/>
        </w:rPr>
      </w:pPr>
      <w:r w:rsidRPr="00337532">
        <w:rPr>
          <w:color w:val="auto"/>
        </w:rPr>
        <w:t>-Perform procedures: suturing,</w:t>
      </w:r>
      <w:r w:rsidR="00EB1F9C">
        <w:rPr>
          <w:color w:val="auto"/>
        </w:rPr>
        <w:t xml:space="preserve"> incision &amp; drainage of cysts/abscess,</w:t>
      </w:r>
      <w:r w:rsidRPr="00337532">
        <w:rPr>
          <w:color w:val="auto"/>
        </w:rPr>
        <w:t xml:space="preserve"> IV fluids, injections, EKG, </w:t>
      </w:r>
      <w:proofErr w:type="spellStart"/>
      <w:r w:rsidRPr="00337532">
        <w:rPr>
          <w:color w:val="auto"/>
        </w:rPr>
        <w:t>xrays</w:t>
      </w:r>
      <w:proofErr w:type="spellEnd"/>
      <w:r w:rsidRPr="00337532">
        <w:rPr>
          <w:color w:val="auto"/>
        </w:rPr>
        <w:t>, PAPs/STI testing, order and interpret labs and scans</w:t>
      </w:r>
    </w:p>
    <w:p w14:paraId="01FA2C6C" w14:textId="3B6DA590" w:rsidR="00342D6E" w:rsidRPr="00337532" w:rsidRDefault="00342D6E" w:rsidP="00342D6E">
      <w:pPr>
        <w:spacing w:after="0"/>
        <w:rPr>
          <w:color w:val="auto"/>
        </w:rPr>
      </w:pPr>
      <w:r w:rsidRPr="00337532">
        <w:rPr>
          <w:color w:val="auto"/>
        </w:rPr>
        <w:t>-PCP visits</w:t>
      </w:r>
      <w:r>
        <w:rPr>
          <w:color w:val="auto"/>
        </w:rPr>
        <w:t xml:space="preserve">, </w:t>
      </w:r>
      <w:r w:rsidRPr="00337532">
        <w:rPr>
          <w:color w:val="auto"/>
        </w:rPr>
        <w:t>post hospital</w:t>
      </w:r>
      <w:r w:rsidR="00987CB3">
        <w:rPr>
          <w:color w:val="auto"/>
        </w:rPr>
        <w:t xml:space="preserve">, </w:t>
      </w:r>
      <w:r w:rsidR="00E22154">
        <w:rPr>
          <w:color w:val="auto"/>
        </w:rPr>
        <w:t>workman’s</w:t>
      </w:r>
      <w:r w:rsidR="00987CB3">
        <w:rPr>
          <w:color w:val="auto"/>
        </w:rPr>
        <w:t xml:space="preserve"> comp, </w:t>
      </w:r>
      <w:r>
        <w:rPr>
          <w:color w:val="auto"/>
        </w:rPr>
        <w:t>return to work and pre-op clearance</w:t>
      </w:r>
      <w:r w:rsidRPr="00337532">
        <w:rPr>
          <w:color w:val="auto"/>
        </w:rPr>
        <w:t xml:space="preserve"> visits</w:t>
      </w:r>
    </w:p>
    <w:p w14:paraId="7586DC9C" w14:textId="77777777" w:rsidR="00342D6E" w:rsidRDefault="00342D6E" w:rsidP="00342D6E">
      <w:pPr>
        <w:spacing w:after="0"/>
      </w:pPr>
      <w:r w:rsidRPr="00337532">
        <w:rPr>
          <w:color w:val="auto"/>
        </w:rPr>
        <w:t>-DOT certifications, work/school physicals, FMLA paperwork</w:t>
      </w:r>
      <w:r>
        <w:t xml:space="preserve">. </w:t>
      </w:r>
    </w:p>
    <w:p w14:paraId="51CA4169" w14:textId="05E7F971" w:rsidR="00342D6E" w:rsidRPr="000914E5" w:rsidRDefault="00342D6E" w:rsidP="00342D6E">
      <w:pPr>
        <w:spacing w:after="0"/>
        <w:rPr>
          <w:b/>
          <w:bCs/>
          <w:color w:val="000000" w:themeColor="text1"/>
        </w:rPr>
      </w:pPr>
      <w:r w:rsidRPr="000914E5">
        <w:rPr>
          <w:b/>
          <w:bCs/>
          <w:color w:val="000000" w:themeColor="text1"/>
        </w:rPr>
        <w:t>CEO| SOLUTION TELEHEALTH</w:t>
      </w:r>
      <w:r>
        <w:rPr>
          <w:b/>
          <w:bCs/>
          <w:color w:val="000000" w:themeColor="text1"/>
        </w:rPr>
        <w:t>/WELLNESS</w:t>
      </w:r>
      <w:r w:rsidRPr="000914E5">
        <w:rPr>
          <w:b/>
          <w:bCs/>
          <w:color w:val="000000" w:themeColor="text1"/>
        </w:rPr>
        <w:t>| DECEMBER 2020-PRESENT</w:t>
      </w:r>
    </w:p>
    <w:p w14:paraId="573C49E9" w14:textId="77777777" w:rsidR="00342D6E" w:rsidRDefault="00342D6E" w:rsidP="00342D6E">
      <w:pPr>
        <w:spacing w:after="0"/>
      </w:pPr>
      <w:r>
        <w:t>WEIGHT LOSS CONSULTANT</w:t>
      </w:r>
    </w:p>
    <w:p w14:paraId="65BAD545" w14:textId="4F994BA3" w:rsidR="00F334E4" w:rsidRPr="00F334E4" w:rsidRDefault="00F334E4" w:rsidP="00342D6E">
      <w:pPr>
        <w:spacing w:after="0"/>
        <w:rPr>
          <w:color w:val="000000" w:themeColor="text1"/>
        </w:rPr>
      </w:pPr>
      <w:r>
        <w:rPr>
          <w:color w:val="000000" w:themeColor="text1"/>
        </w:rPr>
        <w:t>-Pre-operative surgical clearance, work/school/sports physicals, IV hydration therapy.</w:t>
      </w:r>
    </w:p>
    <w:p w14:paraId="3EEC57A5" w14:textId="46F78D79" w:rsidR="00342D6E" w:rsidRPr="00342D6E" w:rsidRDefault="00F334E4" w:rsidP="00342D6E">
      <w:pPr>
        <w:spacing w:after="0"/>
        <w:rPr>
          <w:color w:val="000000" w:themeColor="text1"/>
        </w:rPr>
      </w:pPr>
      <w:r>
        <w:rPr>
          <w:color w:val="000000" w:themeColor="text1"/>
        </w:rPr>
        <w:t>-</w:t>
      </w:r>
      <w:r w:rsidR="00342D6E" w:rsidRPr="00342D6E">
        <w:rPr>
          <w:color w:val="000000" w:themeColor="text1"/>
        </w:rPr>
        <w:t xml:space="preserve">Conduct initial wellness assessment, labs to obtain baseline function, follow ups with weigh-ins. </w:t>
      </w:r>
    </w:p>
    <w:p w14:paraId="0BEB3348" w14:textId="07F3FC34" w:rsidR="00342D6E" w:rsidRDefault="00342D6E" w:rsidP="00342D6E">
      <w:pPr>
        <w:spacing w:after="0"/>
        <w:rPr>
          <w:color w:val="000000" w:themeColor="text1"/>
        </w:rPr>
      </w:pPr>
      <w:r w:rsidRPr="00342D6E">
        <w:rPr>
          <w:color w:val="000000" w:themeColor="text1"/>
        </w:rPr>
        <w:t>-Review labs with client, discuss 123GO meal plan, set small goals for healthier lifestyle.</w:t>
      </w:r>
    </w:p>
    <w:p w14:paraId="361F04D3" w14:textId="65D2042A" w:rsidR="00DE221C" w:rsidRPr="00342D6E" w:rsidRDefault="00DE221C" w:rsidP="00342D6E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-Recommend </w:t>
      </w:r>
      <w:r w:rsidR="00ED0734">
        <w:rPr>
          <w:color w:val="000000" w:themeColor="text1"/>
        </w:rPr>
        <w:t>vitamin injections and/or all n</w:t>
      </w:r>
      <w:r w:rsidR="00854C69">
        <w:rPr>
          <w:color w:val="000000" w:themeColor="text1"/>
        </w:rPr>
        <w:t>a</w:t>
      </w:r>
      <w:r w:rsidR="00ED0734">
        <w:rPr>
          <w:color w:val="000000" w:themeColor="text1"/>
        </w:rPr>
        <w:t>t</w:t>
      </w:r>
      <w:r w:rsidR="00854C69">
        <w:rPr>
          <w:color w:val="000000" w:themeColor="text1"/>
        </w:rPr>
        <w:t>u</w:t>
      </w:r>
      <w:r w:rsidR="00ED0734">
        <w:rPr>
          <w:color w:val="000000" w:themeColor="text1"/>
        </w:rPr>
        <w:t xml:space="preserve">ral supplements based on </w:t>
      </w:r>
      <w:r w:rsidR="00274B2B">
        <w:rPr>
          <w:color w:val="000000" w:themeColor="text1"/>
        </w:rPr>
        <w:t>clients’</w:t>
      </w:r>
      <w:r w:rsidR="00ED0734">
        <w:rPr>
          <w:color w:val="000000" w:themeColor="text1"/>
        </w:rPr>
        <w:t xml:space="preserve"> needs/goals.</w:t>
      </w:r>
    </w:p>
    <w:p w14:paraId="31FB187C" w14:textId="2FEDED7E" w:rsidR="00342D6E" w:rsidRPr="00070C28" w:rsidRDefault="00342D6E" w:rsidP="00070C28">
      <w:pPr>
        <w:spacing w:after="0"/>
        <w:contextualSpacing/>
        <w:rPr>
          <w:color w:val="000000" w:themeColor="text1"/>
        </w:rPr>
      </w:pPr>
      <w:r w:rsidRPr="00342D6E">
        <w:rPr>
          <w:color w:val="000000" w:themeColor="text1"/>
        </w:rPr>
        <w:t xml:space="preserve">-Prescribe appetite suppressants </w:t>
      </w:r>
      <w:r w:rsidR="00ED0734">
        <w:rPr>
          <w:color w:val="000000" w:themeColor="text1"/>
        </w:rPr>
        <w:t xml:space="preserve">if the clients qualifies </w:t>
      </w:r>
      <w:r w:rsidR="00274B2B">
        <w:rPr>
          <w:color w:val="000000" w:themeColor="text1"/>
        </w:rPr>
        <w:t xml:space="preserve">or </w:t>
      </w:r>
      <w:r w:rsidRPr="00342D6E">
        <w:rPr>
          <w:color w:val="000000" w:themeColor="text1"/>
        </w:rPr>
        <w:t xml:space="preserve">if weight loss is minimal with diet and exercise alone. </w:t>
      </w:r>
    </w:p>
    <w:p w14:paraId="1C13736E" w14:textId="6E98A63D" w:rsidR="001B704A" w:rsidRPr="00337532" w:rsidRDefault="00F25341" w:rsidP="00070C28">
      <w:pPr>
        <w:spacing w:after="0"/>
        <w:contextualSpacing/>
        <w:rPr>
          <w:b/>
          <w:color w:val="auto"/>
        </w:rPr>
      </w:pPr>
      <w:r w:rsidRPr="00337532">
        <w:rPr>
          <w:b/>
          <w:color w:val="auto"/>
        </w:rPr>
        <w:t>NURSE PRACTITIONER | ADVANCED REHABILITATION CARE| AU</w:t>
      </w:r>
      <w:r w:rsidR="00D065A7" w:rsidRPr="00337532">
        <w:rPr>
          <w:b/>
          <w:color w:val="auto"/>
        </w:rPr>
        <w:t>G</w:t>
      </w:r>
      <w:r w:rsidRPr="00337532">
        <w:rPr>
          <w:b/>
          <w:color w:val="auto"/>
        </w:rPr>
        <w:t>U</w:t>
      </w:r>
      <w:r w:rsidR="00D065A7" w:rsidRPr="00337532">
        <w:rPr>
          <w:b/>
          <w:color w:val="auto"/>
        </w:rPr>
        <w:t>S</w:t>
      </w:r>
      <w:r w:rsidRPr="00337532">
        <w:rPr>
          <w:b/>
          <w:color w:val="auto"/>
        </w:rPr>
        <w:t>T 2019-</w:t>
      </w:r>
      <w:r w:rsidR="00B07A50">
        <w:rPr>
          <w:b/>
          <w:color w:val="auto"/>
        </w:rPr>
        <w:t>MARCH 2021</w:t>
      </w:r>
    </w:p>
    <w:p w14:paraId="1EEEDC0D" w14:textId="7DE75931" w:rsidR="00F25341" w:rsidRDefault="00F25341" w:rsidP="00070C28">
      <w:pPr>
        <w:spacing w:after="0"/>
        <w:contextualSpacing/>
      </w:pPr>
      <w:r>
        <w:t xml:space="preserve">PHYSIATRY </w:t>
      </w:r>
    </w:p>
    <w:p w14:paraId="7FAE9A75" w14:textId="737DEE1D" w:rsidR="00F25341" w:rsidRPr="00337532" w:rsidRDefault="00F25341" w:rsidP="00070C28">
      <w:pPr>
        <w:spacing w:after="0"/>
        <w:contextualSpacing/>
        <w:rPr>
          <w:color w:val="auto"/>
        </w:rPr>
      </w:pPr>
      <w:r w:rsidRPr="00337532">
        <w:rPr>
          <w:color w:val="auto"/>
        </w:rPr>
        <w:t xml:space="preserve">-Round at facilities on </w:t>
      </w:r>
      <w:r w:rsidR="00D065A7" w:rsidRPr="00337532">
        <w:rPr>
          <w:color w:val="auto"/>
        </w:rPr>
        <w:t>Medicare</w:t>
      </w:r>
      <w:r w:rsidRPr="00337532">
        <w:rPr>
          <w:color w:val="auto"/>
        </w:rPr>
        <w:t xml:space="preserve"> A/B beds 1-</w:t>
      </w:r>
      <w:r w:rsidR="00401E52" w:rsidRPr="00337532">
        <w:rPr>
          <w:color w:val="auto"/>
        </w:rPr>
        <w:t>2 times</w:t>
      </w:r>
      <w:r w:rsidR="00162C7E" w:rsidRPr="00337532">
        <w:rPr>
          <w:color w:val="auto"/>
        </w:rPr>
        <w:t xml:space="preserve"> </w:t>
      </w:r>
      <w:r w:rsidRPr="00337532">
        <w:rPr>
          <w:color w:val="auto"/>
        </w:rPr>
        <w:t>weekly and identify any barriers with rehab.</w:t>
      </w:r>
    </w:p>
    <w:p w14:paraId="1A02C47A" w14:textId="1B16863E" w:rsidR="00F25341" w:rsidRPr="00337532" w:rsidRDefault="00F25341" w:rsidP="00070C28">
      <w:pPr>
        <w:spacing w:after="0"/>
        <w:contextualSpacing/>
        <w:rPr>
          <w:color w:val="auto"/>
        </w:rPr>
      </w:pPr>
      <w:r w:rsidRPr="00337532">
        <w:rPr>
          <w:color w:val="auto"/>
        </w:rPr>
        <w:t xml:space="preserve">-Attend Weekly Medicare meetings and discuss discharge planning. </w:t>
      </w:r>
    </w:p>
    <w:p w14:paraId="26127C8E" w14:textId="138D0270" w:rsidR="00F25341" w:rsidRPr="00337532" w:rsidRDefault="00F25341" w:rsidP="00D065A7">
      <w:pPr>
        <w:spacing w:after="0"/>
        <w:rPr>
          <w:color w:val="auto"/>
        </w:rPr>
      </w:pPr>
      <w:r w:rsidRPr="00337532">
        <w:rPr>
          <w:color w:val="auto"/>
        </w:rPr>
        <w:t xml:space="preserve">-Collaborate with staff and PCPs on inventions to help prevent complications or treat common medical </w:t>
      </w:r>
      <w:r w:rsidR="00D065A7" w:rsidRPr="00337532">
        <w:rPr>
          <w:color w:val="auto"/>
        </w:rPr>
        <w:t xml:space="preserve">barriers </w:t>
      </w:r>
      <w:r w:rsidRPr="00337532">
        <w:rPr>
          <w:color w:val="auto"/>
        </w:rPr>
        <w:t>while in rehab.</w:t>
      </w:r>
    </w:p>
    <w:p w14:paraId="0E23F5B0" w14:textId="584E79CC" w:rsidR="00D065A7" w:rsidRPr="00337532" w:rsidRDefault="00D065A7" w:rsidP="00D065A7">
      <w:pPr>
        <w:spacing w:after="0"/>
        <w:rPr>
          <w:color w:val="auto"/>
        </w:rPr>
      </w:pPr>
      <w:r w:rsidRPr="00337532">
        <w:rPr>
          <w:color w:val="auto"/>
        </w:rPr>
        <w:t>-See 20-30 patients per day, document new consults and follow up visits in EMR</w:t>
      </w:r>
    </w:p>
    <w:p w14:paraId="6B5AD77D" w14:textId="086D1A2A" w:rsidR="00754148" w:rsidRDefault="00754148" w:rsidP="00754148">
      <w:pPr>
        <w:pStyle w:val="Heading2"/>
        <w:spacing w:before="0" w:after="0"/>
      </w:pPr>
      <w:r>
        <w:t xml:space="preserve">NURSE </w:t>
      </w:r>
      <w:r w:rsidRPr="00F25341">
        <w:t>PRACTITIONER</w:t>
      </w:r>
      <w:r>
        <w:t>| GREAT LAKES HOMECARE| January 2019-JUNE 2020</w:t>
      </w:r>
    </w:p>
    <w:p w14:paraId="6A483295" w14:textId="08221E90" w:rsidR="00754148" w:rsidRPr="001B704A" w:rsidRDefault="00754148" w:rsidP="00754148">
      <w:pPr>
        <w:contextualSpacing/>
        <w:rPr>
          <w:color w:val="75716D" w:themeColor="background2" w:themeShade="80"/>
        </w:rPr>
      </w:pPr>
      <w:r w:rsidRPr="001B704A">
        <w:rPr>
          <w:color w:val="75716D" w:themeColor="background2" w:themeShade="80"/>
        </w:rPr>
        <w:t xml:space="preserve">VISITING </w:t>
      </w:r>
      <w:r>
        <w:rPr>
          <w:color w:val="75716D" w:themeColor="background2" w:themeShade="80"/>
        </w:rPr>
        <w:t xml:space="preserve">PRIMARY CARE </w:t>
      </w:r>
      <w:r w:rsidRPr="001B704A">
        <w:rPr>
          <w:color w:val="75716D" w:themeColor="background2" w:themeShade="80"/>
        </w:rPr>
        <w:t>PROVIDER/PULMONARY</w:t>
      </w:r>
    </w:p>
    <w:p w14:paraId="6EC973C4" w14:textId="77777777" w:rsidR="00754148" w:rsidRDefault="00754148" w:rsidP="00754148">
      <w:pPr>
        <w:contextualSpacing/>
        <w:rPr>
          <w:rFonts w:cs="Helvetica"/>
          <w:color w:val="000000"/>
        </w:rPr>
      </w:pPr>
      <w:r>
        <w:rPr>
          <w:rFonts w:cs="Helvetica"/>
          <w:color w:val="000000"/>
        </w:rPr>
        <w:t>-</w:t>
      </w:r>
      <w:r w:rsidRPr="001B704A">
        <w:rPr>
          <w:rFonts w:cs="Helvetica"/>
          <w:color w:val="000000"/>
        </w:rPr>
        <w:t>Conduct monthly home visits to home-bound patients and provide medical care.</w:t>
      </w:r>
      <w:r>
        <w:rPr>
          <w:rFonts w:cs="Helvetica"/>
          <w:color w:val="000000"/>
        </w:rPr>
        <w:t xml:space="preserve"> (Tele-visits during COVID)</w:t>
      </w:r>
    </w:p>
    <w:p w14:paraId="416B06C9" w14:textId="77777777" w:rsidR="00754148" w:rsidRDefault="00754148" w:rsidP="00754148">
      <w:pPr>
        <w:contextualSpacing/>
        <w:rPr>
          <w:rFonts w:cs="Helvetica"/>
          <w:color w:val="000000"/>
        </w:rPr>
      </w:pPr>
      <w:r>
        <w:rPr>
          <w:rFonts w:cs="Helvetica"/>
          <w:color w:val="000000"/>
        </w:rPr>
        <w:t>-</w:t>
      </w:r>
      <w:r w:rsidRPr="001B704A">
        <w:rPr>
          <w:rFonts w:cs="Helvetica"/>
          <w:color w:val="000000"/>
        </w:rPr>
        <w:t>See 6 to 10 patients per day in their homes and document in Epic.</w:t>
      </w:r>
    </w:p>
    <w:p w14:paraId="41F02C1B" w14:textId="77777777" w:rsidR="00754148" w:rsidRDefault="00754148" w:rsidP="00754148">
      <w:pPr>
        <w:contextualSpacing/>
        <w:rPr>
          <w:rFonts w:cs="Helvetica"/>
          <w:color w:val="000000"/>
        </w:rPr>
      </w:pPr>
      <w:r>
        <w:rPr>
          <w:rFonts w:cs="Helvetica"/>
          <w:color w:val="000000"/>
        </w:rPr>
        <w:t>-</w:t>
      </w:r>
      <w:r w:rsidRPr="001B704A">
        <w:rPr>
          <w:rFonts w:cs="Helvetica"/>
          <w:color w:val="000000"/>
        </w:rPr>
        <w:t>Conduct assessments, annual wellness visits, home health certification, wound care and referrals. Order and review labs and scans.</w:t>
      </w:r>
    </w:p>
    <w:p w14:paraId="35D8CE8B" w14:textId="77777777" w:rsidR="00754148" w:rsidRDefault="00754148" w:rsidP="00754148">
      <w:pPr>
        <w:contextualSpacing/>
        <w:rPr>
          <w:rFonts w:cs="Helvetica"/>
          <w:color w:val="000000"/>
        </w:rPr>
      </w:pPr>
      <w:r>
        <w:rPr>
          <w:rFonts w:cs="Helvetica"/>
          <w:color w:val="000000"/>
        </w:rPr>
        <w:t>-</w:t>
      </w:r>
      <w:r w:rsidRPr="001B704A">
        <w:rPr>
          <w:rFonts w:cs="Helvetica"/>
          <w:color w:val="000000"/>
        </w:rPr>
        <w:t>Credentialed at Methodist Hospitals in Gary/Merrillville campuses under Pulmonary.</w:t>
      </w:r>
    </w:p>
    <w:p w14:paraId="59786FF4" w14:textId="77777777" w:rsidR="00754148" w:rsidRDefault="00754148" w:rsidP="00754148">
      <w:pPr>
        <w:contextualSpacing/>
        <w:rPr>
          <w:rFonts w:cs="Helvetica"/>
          <w:color w:val="000000"/>
        </w:rPr>
      </w:pPr>
      <w:r>
        <w:rPr>
          <w:rFonts w:cs="Helvetica"/>
          <w:color w:val="000000"/>
        </w:rPr>
        <w:t>-</w:t>
      </w:r>
      <w:r w:rsidRPr="001B704A">
        <w:rPr>
          <w:rFonts w:cs="Helvetica"/>
          <w:color w:val="000000"/>
        </w:rPr>
        <w:t xml:space="preserve">See 15 to 25 patients per day from ICU to </w:t>
      </w:r>
      <w:r>
        <w:rPr>
          <w:rFonts w:cs="Helvetica"/>
          <w:color w:val="000000"/>
        </w:rPr>
        <w:t>in</w:t>
      </w:r>
      <w:r w:rsidRPr="001B704A">
        <w:rPr>
          <w:rFonts w:cs="Helvetica"/>
          <w:color w:val="000000"/>
        </w:rPr>
        <w:t>patient rehab units.</w:t>
      </w:r>
    </w:p>
    <w:p w14:paraId="2364C15D" w14:textId="4E817023" w:rsidR="00754148" w:rsidRPr="00754148" w:rsidRDefault="00754148" w:rsidP="00DB24C9">
      <w:pPr>
        <w:spacing w:after="0"/>
        <w:contextualSpacing/>
        <w:rPr>
          <w:rFonts w:ascii="Helvetica" w:hAnsi="Helvetica" w:cs="Helvetica"/>
          <w:color w:val="000000"/>
        </w:rPr>
      </w:pPr>
      <w:r>
        <w:rPr>
          <w:rFonts w:cs="Helvetica"/>
          <w:color w:val="000000"/>
        </w:rPr>
        <w:t>-</w:t>
      </w:r>
      <w:r w:rsidRPr="001B704A">
        <w:rPr>
          <w:rFonts w:cs="Helvetica"/>
          <w:color w:val="000000"/>
        </w:rPr>
        <w:t>Assess and review labs, ABGs, scans, H&amp;P and document new consults and progress notes under the direction of the pulmonary doctor</w:t>
      </w:r>
      <w:r w:rsidRPr="001B704A">
        <w:rPr>
          <w:rFonts w:ascii="Helvetica" w:hAnsi="Helvetica" w:cs="Helvetica"/>
          <w:color w:val="000000"/>
        </w:rPr>
        <w:t>.</w:t>
      </w:r>
    </w:p>
    <w:p w14:paraId="30F57896" w14:textId="4FD63C2F" w:rsidR="006270A9" w:rsidRDefault="00816ED3" w:rsidP="00DB24C9">
      <w:pPr>
        <w:pStyle w:val="Heading2"/>
        <w:spacing w:before="0" w:after="0"/>
      </w:pPr>
      <w:r>
        <w:t>REGISTERED NURSE</w:t>
      </w:r>
      <w:r w:rsidR="009D5933">
        <w:t> | </w:t>
      </w:r>
      <w:r>
        <w:t>METHODIST HOSPITALS</w:t>
      </w:r>
      <w:r w:rsidR="009D5933">
        <w:t> </w:t>
      </w:r>
      <w:r w:rsidR="00396B72">
        <w:t>| AUGUST</w:t>
      </w:r>
      <w:r>
        <w:t xml:space="preserve"> 2016-</w:t>
      </w:r>
      <w:r w:rsidR="00412BD3">
        <w:t>april 2019</w:t>
      </w:r>
    </w:p>
    <w:p w14:paraId="76058282" w14:textId="77777777" w:rsidR="00B61AC2" w:rsidRDefault="00816ED3" w:rsidP="00DB24C9">
      <w:pPr>
        <w:spacing w:after="0"/>
      </w:pPr>
      <w:r>
        <w:t>FLOAT POOL</w:t>
      </w:r>
    </w:p>
    <w:p w14:paraId="15399C85" w14:textId="77777777" w:rsidR="00C55494" w:rsidRPr="00911866" w:rsidRDefault="00396B72" w:rsidP="00DB24C9">
      <w:pPr>
        <w:spacing w:after="0"/>
        <w:rPr>
          <w:color w:val="auto"/>
        </w:rPr>
      </w:pPr>
      <w:r w:rsidRPr="00C55494">
        <w:rPr>
          <w:color w:val="auto"/>
        </w:rPr>
        <w:lastRenderedPageBreak/>
        <w:t xml:space="preserve">- </w:t>
      </w:r>
      <w:r w:rsidRPr="00911866">
        <w:rPr>
          <w:color w:val="auto"/>
        </w:rPr>
        <w:t>Float to various departments in the organization within scope to assist work/case load</w:t>
      </w:r>
    </w:p>
    <w:p w14:paraId="6193BC19" w14:textId="67D298B7" w:rsidR="00396B72" w:rsidRPr="00C55494" w:rsidRDefault="00396B72" w:rsidP="00C55494">
      <w:pPr>
        <w:spacing w:after="0"/>
        <w:rPr>
          <w:color w:val="auto"/>
        </w:rPr>
      </w:pPr>
      <w:r w:rsidRPr="00911866">
        <w:rPr>
          <w:color w:val="auto"/>
        </w:rPr>
        <w:t>-Assist</w:t>
      </w:r>
      <w:r w:rsidR="000F2EF7" w:rsidRPr="00911866">
        <w:rPr>
          <w:color w:val="auto"/>
        </w:rPr>
        <w:t xml:space="preserve"> with Transitional Care</w:t>
      </w:r>
      <w:r w:rsidRPr="00911866">
        <w:rPr>
          <w:color w:val="auto"/>
        </w:rPr>
        <w:t xml:space="preserve"> in the Quality Improvement Department with preventing readmissions by educating</w:t>
      </w:r>
      <w:r w:rsidR="006B6C2A" w:rsidRPr="00911866">
        <w:rPr>
          <w:color w:val="auto"/>
        </w:rPr>
        <w:t>, sending referrals for</w:t>
      </w:r>
      <w:r w:rsidRPr="00911866">
        <w:rPr>
          <w:color w:val="auto"/>
        </w:rPr>
        <w:t xml:space="preserve"> high risk patients</w:t>
      </w:r>
      <w:r w:rsidR="000F2EF7" w:rsidRPr="00911866">
        <w:rPr>
          <w:color w:val="auto"/>
        </w:rPr>
        <w:t xml:space="preserve"> </w:t>
      </w:r>
      <w:r w:rsidR="006B6C2A" w:rsidRPr="00911866">
        <w:rPr>
          <w:color w:val="auto"/>
        </w:rPr>
        <w:t xml:space="preserve">[Stroke, COPD, CHF, and pneumonia] </w:t>
      </w:r>
      <w:r w:rsidR="000F2EF7" w:rsidRPr="00911866">
        <w:rPr>
          <w:color w:val="auto"/>
        </w:rPr>
        <w:t>and follow up phone calls up to 30 days after discharge</w:t>
      </w:r>
      <w:r w:rsidRPr="00911866">
        <w:rPr>
          <w:color w:val="auto"/>
        </w:rPr>
        <w:t xml:space="preserve">. </w:t>
      </w:r>
    </w:p>
    <w:p w14:paraId="7BA406DC" w14:textId="77777777" w:rsidR="00396B72" w:rsidRPr="00C55494" w:rsidRDefault="00396B72" w:rsidP="00C55494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>· Assist with codes and bedside procedures</w:t>
      </w:r>
    </w:p>
    <w:p w14:paraId="5EA828D2" w14:textId="77777777" w:rsidR="00396B72" w:rsidRPr="00C55494" w:rsidRDefault="00396B72" w:rsidP="00C55494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 xml:space="preserve">· Administer medication, change dressings, start IVs </w:t>
      </w:r>
    </w:p>
    <w:p w14:paraId="7432E6B7" w14:textId="45727D9A" w:rsidR="00396B72" w:rsidRPr="00C55494" w:rsidRDefault="00396B72" w:rsidP="00C55494">
      <w:pPr>
        <w:pStyle w:val="Normal1"/>
        <w:spacing w:after="0" w:line="240" w:lineRule="auto"/>
        <w:rPr>
          <w:color w:val="auto"/>
        </w:rPr>
      </w:pPr>
      <w:r w:rsidRPr="00C55494">
        <w:rPr>
          <w:color w:val="auto"/>
        </w:rPr>
        <w:t xml:space="preserve">· Provide critical care for </w:t>
      </w:r>
      <w:r w:rsidR="00B024D9">
        <w:rPr>
          <w:color w:val="auto"/>
        </w:rPr>
        <w:t>3-7</w:t>
      </w:r>
      <w:r w:rsidRPr="00C55494">
        <w:rPr>
          <w:color w:val="auto"/>
        </w:rPr>
        <w:t xml:space="preserve"> patients on Med/Tele, </w:t>
      </w:r>
      <w:r w:rsidR="00226602">
        <w:rPr>
          <w:color w:val="auto"/>
        </w:rPr>
        <w:t xml:space="preserve">Rehab, Oncology, Renal, Pre op, </w:t>
      </w:r>
      <w:r w:rsidRPr="00C55494">
        <w:rPr>
          <w:color w:val="auto"/>
        </w:rPr>
        <w:t>Neurological and Cardia</w:t>
      </w:r>
      <w:r w:rsidR="00B0024C">
        <w:rPr>
          <w:color w:val="auto"/>
        </w:rPr>
        <w:t>c IMCU.</w:t>
      </w:r>
      <w:r w:rsidRPr="00C55494">
        <w:rPr>
          <w:color w:val="auto"/>
        </w:rPr>
        <w:t xml:space="preserve"> </w:t>
      </w:r>
    </w:p>
    <w:p w14:paraId="5FC9DFEF" w14:textId="77777777" w:rsidR="00396B72" w:rsidRDefault="00396B72" w:rsidP="00C55494">
      <w:pPr>
        <w:pStyle w:val="Normal1"/>
        <w:spacing w:after="0" w:line="240" w:lineRule="auto"/>
      </w:pPr>
      <w:r w:rsidRPr="00C55494">
        <w:rPr>
          <w:color w:val="auto"/>
        </w:rPr>
        <w:t xml:space="preserve">· Collaborate with providers for referrals, consultations </w:t>
      </w:r>
      <w:r>
        <w:t>and outside community health resources</w:t>
      </w:r>
    </w:p>
    <w:p w14:paraId="5EA0AB90" w14:textId="77777777" w:rsidR="00396B72" w:rsidRDefault="00396B72" w:rsidP="00C55494">
      <w:pPr>
        <w:pStyle w:val="Normal1"/>
        <w:spacing w:after="0" w:line="240" w:lineRule="auto"/>
      </w:pPr>
      <w:r>
        <w:t xml:space="preserve">· Educate patients during hospital stay regarding health promotion and prevention; Ensure discharge planning meets the needs of individual patient </w:t>
      </w:r>
    </w:p>
    <w:p w14:paraId="54E2A80D" w14:textId="77777777" w:rsidR="00396B72" w:rsidRDefault="00396B72" w:rsidP="00C55494">
      <w:pPr>
        <w:pStyle w:val="Normal1"/>
        <w:spacing w:after="0" w:line="240" w:lineRule="auto"/>
      </w:pPr>
      <w:r>
        <w:t>· Assess, report and document data related to direct patient care activities</w:t>
      </w:r>
    </w:p>
    <w:p w14:paraId="1655D46A" w14:textId="77777777" w:rsidR="00396B72" w:rsidRDefault="00396B72" w:rsidP="00396B72">
      <w:pPr>
        <w:pStyle w:val="Normal1"/>
        <w:spacing w:after="0"/>
      </w:pPr>
      <w:r>
        <w:t>· Utilize team leader skills and delegate to non-licensed staff</w:t>
      </w:r>
    </w:p>
    <w:p w14:paraId="31A4B1DD" w14:textId="7549BFF8" w:rsidR="005D75DA" w:rsidRDefault="00396B72" w:rsidP="00396B72">
      <w:pPr>
        <w:pStyle w:val="Normal1"/>
        <w:spacing w:after="0"/>
      </w:pPr>
      <w:r>
        <w:t xml:space="preserve">· Monitor patients on telemetry monitor; Report abnormalities to primary physician/specialist </w:t>
      </w:r>
    </w:p>
    <w:p w14:paraId="4C615EE3" w14:textId="1428AB08" w:rsidR="000F2EF7" w:rsidRDefault="000F2EF7" w:rsidP="000F2EF7">
      <w:pPr>
        <w:pStyle w:val="ListBullet"/>
        <w:numPr>
          <w:ilvl w:val="0"/>
          <w:numId w:val="0"/>
        </w:numPr>
        <w:ind w:left="216" w:hanging="216"/>
        <w:rPr>
          <w:b/>
          <w:color w:val="000000" w:themeColor="text1"/>
        </w:rPr>
      </w:pPr>
      <w:r w:rsidRPr="000F2EF7">
        <w:rPr>
          <w:b/>
          <w:color w:val="000000" w:themeColor="text1"/>
        </w:rPr>
        <w:t>CREDENTIALS/ LICENSURES</w:t>
      </w:r>
    </w:p>
    <w:p w14:paraId="4E821B62" w14:textId="47410E22" w:rsidR="000F2EF7" w:rsidRPr="004601C6" w:rsidRDefault="004601C6" w:rsidP="000F2EF7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>
        <w:rPr>
          <w:color w:val="000000" w:themeColor="text1"/>
        </w:rPr>
        <w:t>- AANP IN</w:t>
      </w:r>
      <w:r w:rsidR="002C45FE">
        <w:rPr>
          <w:color w:val="000000" w:themeColor="text1"/>
        </w:rPr>
        <w:t>.</w:t>
      </w:r>
      <w:r w:rsidR="004F7481">
        <w:rPr>
          <w:color w:val="000000" w:themeColor="text1"/>
        </w:rPr>
        <w:t xml:space="preserve"> and IL</w:t>
      </w:r>
      <w:r w:rsidR="00162C7E">
        <w:rPr>
          <w:color w:val="000000" w:themeColor="text1"/>
        </w:rPr>
        <w:t>.</w:t>
      </w:r>
      <w:r>
        <w:rPr>
          <w:color w:val="000000" w:themeColor="text1"/>
        </w:rPr>
        <w:t xml:space="preserve"> S</w:t>
      </w:r>
      <w:r w:rsidR="003A49A5">
        <w:rPr>
          <w:color w:val="000000" w:themeColor="text1"/>
        </w:rPr>
        <w:t>tate</w:t>
      </w:r>
      <w:r w:rsidR="004F7481">
        <w:rPr>
          <w:color w:val="000000" w:themeColor="text1"/>
        </w:rPr>
        <w:t>s</w:t>
      </w:r>
      <w:r w:rsidR="003A49A5">
        <w:rPr>
          <w:color w:val="000000" w:themeColor="text1"/>
        </w:rPr>
        <w:t xml:space="preserve"> </w:t>
      </w:r>
      <w:r>
        <w:rPr>
          <w:color w:val="000000" w:themeColor="text1"/>
        </w:rPr>
        <w:t>Family Nurse Practitioner</w:t>
      </w:r>
      <w:r w:rsidR="00226602">
        <w:rPr>
          <w:color w:val="000000" w:themeColor="text1"/>
        </w:rPr>
        <w:t xml:space="preserve"> exp Sept 2023</w:t>
      </w:r>
    </w:p>
    <w:p w14:paraId="70614E2C" w14:textId="7705BB07" w:rsidR="000F2EF7" w:rsidRDefault="000F2EF7" w:rsidP="000F2EF7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 w:rsidRPr="000F2EF7">
        <w:rPr>
          <w:color w:val="000000" w:themeColor="text1"/>
        </w:rPr>
        <w:t>-</w:t>
      </w:r>
      <w:r>
        <w:rPr>
          <w:color w:val="000000" w:themeColor="text1"/>
        </w:rPr>
        <w:t xml:space="preserve"> Licensed IN</w:t>
      </w:r>
      <w:r w:rsidR="00162C7E">
        <w:rPr>
          <w:color w:val="000000" w:themeColor="text1"/>
        </w:rPr>
        <w:t>.</w:t>
      </w:r>
      <w:r>
        <w:rPr>
          <w:color w:val="000000" w:themeColor="text1"/>
        </w:rPr>
        <w:t xml:space="preserve"> State Registered Nurse</w:t>
      </w:r>
      <w:r w:rsidR="00226602">
        <w:rPr>
          <w:color w:val="000000" w:themeColor="text1"/>
        </w:rPr>
        <w:t xml:space="preserve"> exp Oct 20</w:t>
      </w:r>
      <w:r w:rsidR="001B704A">
        <w:rPr>
          <w:color w:val="000000" w:themeColor="text1"/>
        </w:rPr>
        <w:t>2</w:t>
      </w:r>
      <w:r w:rsidR="004A68BD">
        <w:rPr>
          <w:color w:val="000000" w:themeColor="text1"/>
        </w:rPr>
        <w:t>3</w:t>
      </w:r>
    </w:p>
    <w:p w14:paraId="6000EA70" w14:textId="1FFB3DB3" w:rsidR="000F2EF7" w:rsidRDefault="000F2EF7" w:rsidP="000F2EF7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>
        <w:rPr>
          <w:color w:val="000000" w:themeColor="text1"/>
        </w:rPr>
        <w:t>- Licensed IL</w:t>
      </w:r>
      <w:r w:rsidR="00162C7E">
        <w:rPr>
          <w:color w:val="000000" w:themeColor="text1"/>
        </w:rPr>
        <w:t>.</w:t>
      </w:r>
      <w:r>
        <w:rPr>
          <w:color w:val="000000" w:themeColor="text1"/>
        </w:rPr>
        <w:t xml:space="preserve"> State Registered Nurse</w:t>
      </w:r>
      <w:r w:rsidR="00226602">
        <w:rPr>
          <w:color w:val="000000" w:themeColor="text1"/>
        </w:rPr>
        <w:t xml:space="preserve"> exp May 202</w:t>
      </w:r>
      <w:r w:rsidR="000914E5">
        <w:rPr>
          <w:color w:val="000000" w:themeColor="text1"/>
        </w:rPr>
        <w:t>2</w:t>
      </w:r>
    </w:p>
    <w:p w14:paraId="25C8142E" w14:textId="1D739D9E" w:rsidR="002C45FE" w:rsidRDefault="002C45FE" w:rsidP="000F2EF7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>
        <w:rPr>
          <w:color w:val="000000" w:themeColor="text1"/>
        </w:rPr>
        <w:t>- DOT Certification exp Jan 2030</w:t>
      </w:r>
    </w:p>
    <w:p w14:paraId="1E2EBFA7" w14:textId="73A2C2E6" w:rsidR="000F2EF7" w:rsidRDefault="000F2EF7" w:rsidP="000F2EF7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  <w:r>
        <w:rPr>
          <w:color w:val="000000" w:themeColor="text1"/>
        </w:rPr>
        <w:t>- ACLS Certified exp Jan 20</w:t>
      </w:r>
      <w:r w:rsidR="001B704A">
        <w:rPr>
          <w:color w:val="000000" w:themeColor="text1"/>
        </w:rPr>
        <w:t>2</w:t>
      </w:r>
      <w:r w:rsidR="000914E5">
        <w:rPr>
          <w:color w:val="000000" w:themeColor="text1"/>
        </w:rPr>
        <w:t>3</w:t>
      </w:r>
    </w:p>
    <w:p w14:paraId="027B31E7" w14:textId="465DCE1C" w:rsidR="005D75DA" w:rsidRDefault="005D75DA" w:rsidP="00DB24C9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color w:val="000000" w:themeColor="text1"/>
        </w:rPr>
      </w:pPr>
      <w:r>
        <w:rPr>
          <w:color w:val="000000" w:themeColor="text1"/>
        </w:rPr>
        <w:t xml:space="preserve">- BLS Certified exp </w:t>
      </w:r>
      <w:r w:rsidR="001B704A">
        <w:rPr>
          <w:color w:val="000000" w:themeColor="text1"/>
        </w:rPr>
        <w:t>Jan</w:t>
      </w:r>
      <w:r>
        <w:rPr>
          <w:color w:val="000000" w:themeColor="text1"/>
        </w:rPr>
        <w:t xml:space="preserve"> 20</w:t>
      </w:r>
      <w:r w:rsidR="001B704A">
        <w:rPr>
          <w:color w:val="000000" w:themeColor="text1"/>
        </w:rPr>
        <w:t>2</w:t>
      </w:r>
      <w:r w:rsidR="000914E5">
        <w:rPr>
          <w:color w:val="000000" w:themeColor="text1"/>
        </w:rPr>
        <w:t>3</w:t>
      </w:r>
    </w:p>
    <w:p w14:paraId="2B7B567D" w14:textId="77777777" w:rsidR="0006339F" w:rsidRDefault="0006339F" w:rsidP="00DB24C9">
      <w:pPr>
        <w:pStyle w:val="Heading1"/>
        <w:spacing w:before="0" w:after="0"/>
      </w:pPr>
      <w:r>
        <w:t xml:space="preserve">Activities </w:t>
      </w:r>
    </w:p>
    <w:p w14:paraId="35B1B13C" w14:textId="77777777" w:rsidR="0006339F" w:rsidRPr="00337532" w:rsidRDefault="0006339F" w:rsidP="00DB24C9">
      <w:pPr>
        <w:pStyle w:val="Heading1"/>
        <w:spacing w:before="0" w:after="0"/>
        <w:rPr>
          <w:color w:val="auto"/>
          <w:sz w:val="24"/>
          <w:szCs w:val="24"/>
        </w:rPr>
      </w:pPr>
      <w:r w:rsidRPr="00337532">
        <w:rPr>
          <w:color w:val="auto"/>
          <w:sz w:val="24"/>
          <w:szCs w:val="24"/>
        </w:rPr>
        <w:t>NURSE PRATITIONER-PHYSCIAN ASSISTANT UNITE (NP-PA Unite) MAY 2019-PRESENT</w:t>
      </w:r>
    </w:p>
    <w:p w14:paraId="7CE90AA2" w14:textId="77777777" w:rsidR="0006339F" w:rsidRPr="00337532" w:rsidRDefault="0006339F" w:rsidP="00DB24C9">
      <w:pPr>
        <w:pStyle w:val="Heading1"/>
        <w:spacing w:before="0" w:after="0"/>
        <w:rPr>
          <w:b w:val="0"/>
          <w:color w:val="auto"/>
          <w:sz w:val="22"/>
          <w:szCs w:val="22"/>
        </w:rPr>
      </w:pPr>
      <w:r w:rsidRPr="00337532">
        <w:rPr>
          <w:b w:val="0"/>
          <w:color w:val="auto"/>
          <w:sz w:val="22"/>
          <w:szCs w:val="22"/>
        </w:rPr>
        <w:t>Director of Fundraiser and Development</w:t>
      </w:r>
    </w:p>
    <w:p w14:paraId="1349DFC4" w14:textId="77777777" w:rsidR="0006339F" w:rsidRPr="00337532" w:rsidRDefault="0006339F" w:rsidP="0006339F">
      <w:pPr>
        <w:pStyle w:val="Heading1"/>
        <w:rPr>
          <w:b w:val="0"/>
          <w:color w:val="auto"/>
          <w:sz w:val="22"/>
          <w:szCs w:val="22"/>
        </w:rPr>
      </w:pPr>
      <w:r w:rsidRPr="00337532">
        <w:rPr>
          <w:b w:val="0"/>
          <w:color w:val="auto"/>
          <w:sz w:val="22"/>
          <w:szCs w:val="22"/>
        </w:rPr>
        <w:t>-Coordinate fundraising events</w:t>
      </w:r>
    </w:p>
    <w:p w14:paraId="141A1FDF" w14:textId="77777777" w:rsidR="0006339F" w:rsidRPr="00337532" w:rsidRDefault="0006339F" w:rsidP="0006339F">
      <w:pPr>
        <w:pStyle w:val="Heading1"/>
        <w:rPr>
          <w:b w:val="0"/>
          <w:color w:val="auto"/>
          <w:sz w:val="22"/>
          <w:szCs w:val="22"/>
        </w:rPr>
      </w:pPr>
      <w:r w:rsidRPr="00337532">
        <w:rPr>
          <w:b w:val="0"/>
          <w:color w:val="auto"/>
          <w:sz w:val="22"/>
          <w:szCs w:val="22"/>
        </w:rPr>
        <w:t>-Preceptorship</w:t>
      </w:r>
    </w:p>
    <w:p w14:paraId="4945744B" w14:textId="77777777" w:rsidR="0006339F" w:rsidRPr="00337532" w:rsidRDefault="0006339F" w:rsidP="0006339F">
      <w:pPr>
        <w:pStyle w:val="Heading1"/>
        <w:rPr>
          <w:b w:val="0"/>
          <w:color w:val="auto"/>
          <w:sz w:val="22"/>
          <w:szCs w:val="22"/>
        </w:rPr>
      </w:pPr>
      <w:r w:rsidRPr="00337532">
        <w:rPr>
          <w:b w:val="0"/>
          <w:color w:val="auto"/>
          <w:sz w:val="22"/>
          <w:szCs w:val="22"/>
        </w:rPr>
        <w:t>-Networking</w:t>
      </w:r>
    </w:p>
    <w:p w14:paraId="088B49A0" w14:textId="77777777" w:rsidR="0006339F" w:rsidRPr="00337532" w:rsidRDefault="0006339F" w:rsidP="0006339F">
      <w:pPr>
        <w:pStyle w:val="Heading1"/>
        <w:rPr>
          <w:b w:val="0"/>
          <w:color w:val="auto"/>
          <w:sz w:val="22"/>
          <w:szCs w:val="22"/>
        </w:rPr>
      </w:pPr>
      <w:r w:rsidRPr="00337532">
        <w:rPr>
          <w:b w:val="0"/>
          <w:color w:val="auto"/>
          <w:sz w:val="22"/>
          <w:szCs w:val="22"/>
        </w:rPr>
        <w:t>-Community Outreach</w:t>
      </w:r>
    </w:p>
    <w:p w14:paraId="62943393" w14:textId="77777777" w:rsidR="0006339F" w:rsidRPr="0006339F" w:rsidRDefault="0006339F" w:rsidP="0006339F">
      <w:pPr>
        <w:pStyle w:val="Heading1"/>
        <w:rPr>
          <w:b w:val="0"/>
          <w:color w:val="auto"/>
          <w:sz w:val="22"/>
          <w:szCs w:val="22"/>
        </w:rPr>
      </w:pPr>
      <w:r w:rsidRPr="00337532">
        <w:rPr>
          <w:b w:val="0"/>
          <w:color w:val="auto"/>
          <w:sz w:val="22"/>
          <w:szCs w:val="22"/>
        </w:rPr>
        <w:t>-Assist with Educational In-services</w:t>
      </w:r>
    </w:p>
    <w:p w14:paraId="2218843A" w14:textId="77777777" w:rsidR="0006339F" w:rsidRPr="00816ED3" w:rsidRDefault="0006339F" w:rsidP="0006339F"/>
    <w:p w14:paraId="17B8E6CF" w14:textId="77777777" w:rsidR="0006339F" w:rsidRDefault="0006339F" w:rsidP="0006339F">
      <w:pPr>
        <w:pStyle w:val="ListBullet"/>
        <w:numPr>
          <w:ilvl w:val="0"/>
          <w:numId w:val="0"/>
        </w:numPr>
        <w:spacing w:after="100" w:afterAutospacing="1" w:line="240" w:lineRule="auto"/>
        <w:ind w:left="216" w:hanging="216"/>
        <w:rPr>
          <w:color w:val="000000" w:themeColor="text1"/>
        </w:rPr>
      </w:pPr>
    </w:p>
    <w:p w14:paraId="33B809E5" w14:textId="77777777" w:rsidR="00816ED3" w:rsidRDefault="00816ED3" w:rsidP="00816ED3">
      <w:pPr>
        <w:pStyle w:val="Heading2"/>
      </w:pPr>
    </w:p>
    <w:p w14:paraId="36605E6C" w14:textId="77777777" w:rsidR="00816ED3" w:rsidRPr="001B29CF" w:rsidRDefault="00816ED3" w:rsidP="00816ED3">
      <w:pPr>
        <w:pStyle w:val="ListBullet"/>
        <w:numPr>
          <w:ilvl w:val="0"/>
          <w:numId w:val="0"/>
        </w:numPr>
      </w:pPr>
    </w:p>
    <w:sectPr w:rsidR="00816ED3" w:rsidRPr="001B29CF" w:rsidSect="00B61AC2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B0B1" w14:textId="77777777" w:rsidR="000E2C56" w:rsidRDefault="000E2C56">
      <w:pPr>
        <w:spacing w:after="0"/>
      </w:pPr>
      <w:r>
        <w:separator/>
      </w:r>
    </w:p>
  </w:endnote>
  <w:endnote w:type="continuationSeparator" w:id="0">
    <w:p w14:paraId="3078E766" w14:textId="77777777" w:rsidR="000E2C56" w:rsidRDefault="000E2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C459" w14:textId="77777777" w:rsidR="00337532" w:rsidRDefault="0033753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C7E0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4A2A" w14:textId="77777777" w:rsidR="000E2C56" w:rsidRDefault="000E2C56">
      <w:pPr>
        <w:spacing w:after="0"/>
      </w:pPr>
      <w:r>
        <w:separator/>
      </w:r>
    </w:p>
  </w:footnote>
  <w:footnote w:type="continuationSeparator" w:id="0">
    <w:p w14:paraId="134D7D11" w14:textId="77777777" w:rsidR="000E2C56" w:rsidRDefault="000E2C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3B1817"/>
    <w:multiLevelType w:val="hybridMultilevel"/>
    <w:tmpl w:val="16609F9C"/>
    <w:lvl w:ilvl="0" w:tplc="F54AD3DC">
      <w:start w:val="5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86579D"/>
    <w:multiLevelType w:val="hybridMultilevel"/>
    <w:tmpl w:val="45BE11A4"/>
    <w:lvl w:ilvl="0" w:tplc="8D2673D6">
      <w:start w:val="556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118DC"/>
    <w:multiLevelType w:val="hybridMultilevel"/>
    <w:tmpl w:val="0E8419D0"/>
    <w:lvl w:ilvl="0" w:tplc="CF5C89E8">
      <w:start w:val="556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408B7"/>
    <w:multiLevelType w:val="hybridMultilevel"/>
    <w:tmpl w:val="4D02D198"/>
    <w:lvl w:ilvl="0" w:tplc="CBF617A4">
      <w:start w:val="5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E3912"/>
    <w:multiLevelType w:val="hybridMultilevel"/>
    <w:tmpl w:val="522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5D029E"/>
    <w:multiLevelType w:val="hybridMultilevel"/>
    <w:tmpl w:val="9F74B28E"/>
    <w:lvl w:ilvl="0" w:tplc="F76EFA58">
      <w:start w:val="5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039A"/>
    <w:multiLevelType w:val="hybridMultilevel"/>
    <w:tmpl w:val="39027D9E"/>
    <w:lvl w:ilvl="0" w:tplc="218086C2">
      <w:start w:val="5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83B0B84"/>
    <w:multiLevelType w:val="hybridMultilevel"/>
    <w:tmpl w:val="0B04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7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60360249">
    <w:abstractNumId w:val="9"/>
  </w:num>
  <w:num w:numId="2" w16cid:durableId="1667513306">
    <w:abstractNumId w:val="9"/>
    <w:lvlOverride w:ilvl="0">
      <w:startOverride w:val="1"/>
    </w:lvlOverride>
  </w:num>
  <w:num w:numId="3" w16cid:durableId="117115338">
    <w:abstractNumId w:val="9"/>
    <w:lvlOverride w:ilvl="0">
      <w:startOverride w:val="1"/>
    </w:lvlOverride>
  </w:num>
  <w:num w:numId="4" w16cid:durableId="276834314">
    <w:abstractNumId w:val="9"/>
    <w:lvlOverride w:ilvl="0">
      <w:startOverride w:val="1"/>
    </w:lvlOverride>
  </w:num>
  <w:num w:numId="5" w16cid:durableId="1401488148">
    <w:abstractNumId w:val="8"/>
  </w:num>
  <w:num w:numId="6" w16cid:durableId="643048285">
    <w:abstractNumId w:val="7"/>
  </w:num>
  <w:num w:numId="7" w16cid:durableId="451674152">
    <w:abstractNumId w:val="6"/>
  </w:num>
  <w:num w:numId="8" w16cid:durableId="888498100">
    <w:abstractNumId w:val="5"/>
  </w:num>
  <w:num w:numId="9" w16cid:durableId="195000520">
    <w:abstractNumId w:val="4"/>
  </w:num>
  <w:num w:numId="10" w16cid:durableId="576093193">
    <w:abstractNumId w:val="3"/>
  </w:num>
  <w:num w:numId="11" w16cid:durableId="743457562">
    <w:abstractNumId w:val="2"/>
  </w:num>
  <w:num w:numId="12" w16cid:durableId="1957129522">
    <w:abstractNumId w:val="1"/>
  </w:num>
  <w:num w:numId="13" w16cid:durableId="762802649">
    <w:abstractNumId w:val="0"/>
  </w:num>
  <w:num w:numId="14" w16cid:durableId="29839100">
    <w:abstractNumId w:val="16"/>
  </w:num>
  <w:num w:numId="15" w16cid:durableId="1208640684">
    <w:abstractNumId w:val="23"/>
  </w:num>
  <w:num w:numId="16" w16cid:durableId="1193110575">
    <w:abstractNumId w:val="13"/>
  </w:num>
  <w:num w:numId="17" w16cid:durableId="736828776">
    <w:abstractNumId w:val="20"/>
  </w:num>
  <w:num w:numId="18" w16cid:durableId="1283195433">
    <w:abstractNumId w:val="11"/>
  </w:num>
  <w:num w:numId="19" w16cid:durableId="835146430">
    <w:abstractNumId w:val="27"/>
  </w:num>
  <w:num w:numId="20" w16cid:durableId="716127197">
    <w:abstractNumId w:val="24"/>
  </w:num>
  <w:num w:numId="21" w16cid:durableId="1717703537">
    <w:abstractNumId w:val="12"/>
  </w:num>
  <w:num w:numId="22" w16cid:durableId="1530676055">
    <w:abstractNumId w:val="18"/>
  </w:num>
  <w:num w:numId="23" w16cid:durableId="703409314">
    <w:abstractNumId w:val="26"/>
  </w:num>
  <w:num w:numId="24" w16cid:durableId="675574941">
    <w:abstractNumId w:val="19"/>
  </w:num>
  <w:num w:numId="25" w16cid:durableId="2004315041">
    <w:abstractNumId w:val="25"/>
  </w:num>
  <w:num w:numId="26" w16cid:durableId="1295210606">
    <w:abstractNumId w:val="22"/>
  </w:num>
  <w:num w:numId="27" w16cid:durableId="901915177">
    <w:abstractNumId w:val="21"/>
  </w:num>
  <w:num w:numId="28" w16cid:durableId="1070620088">
    <w:abstractNumId w:val="17"/>
  </w:num>
  <w:num w:numId="29" w16cid:durableId="1293173545">
    <w:abstractNumId w:val="10"/>
  </w:num>
  <w:num w:numId="30" w16cid:durableId="456606813">
    <w:abstractNumId w:val="15"/>
  </w:num>
  <w:num w:numId="31" w16cid:durableId="2952588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55"/>
    <w:rsid w:val="00010F3B"/>
    <w:rsid w:val="00014B50"/>
    <w:rsid w:val="0001665C"/>
    <w:rsid w:val="000265AB"/>
    <w:rsid w:val="0006339F"/>
    <w:rsid w:val="00070C28"/>
    <w:rsid w:val="000914E5"/>
    <w:rsid w:val="00094D91"/>
    <w:rsid w:val="000A4F59"/>
    <w:rsid w:val="000E2C56"/>
    <w:rsid w:val="000F2EF7"/>
    <w:rsid w:val="000F7B96"/>
    <w:rsid w:val="001058A1"/>
    <w:rsid w:val="00114DBE"/>
    <w:rsid w:val="00116EC7"/>
    <w:rsid w:val="00141A4C"/>
    <w:rsid w:val="00162C7E"/>
    <w:rsid w:val="0016358E"/>
    <w:rsid w:val="00171ED8"/>
    <w:rsid w:val="001B29CF"/>
    <w:rsid w:val="001B6E8C"/>
    <w:rsid w:val="001B704A"/>
    <w:rsid w:val="00226602"/>
    <w:rsid w:val="00226E55"/>
    <w:rsid w:val="00266AFB"/>
    <w:rsid w:val="0026765D"/>
    <w:rsid w:val="00273857"/>
    <w:rsid w:val="00274B2B"/>
    <w:rsid w:val="0028220F"/>
    <w:rsid w:val="002C45FE"/>
    <w:rsid w:val="00337532"/>
    <w:rsid w:val="00342D6E"/>
    <w:rsid w:val="003503BF"/>
    <w:rsid w:val="00356C14"/>
    <w:rsid w:val="00366F5C"/>
    <w:rsid w:val="00396B72"/>
    <w:rsid w:val="003A49A5"/>
    <w:rsid w:val="003D3E91"/>
    <w:rsid w:val="00401E52"/>
    <w:rsid w:val="00412BD3"/>
    <w:rsid w:val="0041353A"/>
    <w:rsid w:val="004601C6"/>
    <w:rsid w:val="0047149F"/>
    <w:rsid w:val="004847D5"/>
    <w:rsid w:val="004A4156"/>
    <w:rsid w:val="004A68BD"/>
    <w:rsid w:val="004D580E"/>
    <w:rsid w:val="004F0693"/>
    <w:rsid w:val="004F7481"/>
    <w:rsid w:val="00542B94"/>
    <w:rsid w:val="005972EA"/>
    <w:rsid w:val="005B2E1F"/>
    <w:rsid w:val="005D75DA"/>
    <w:rsid w:val="005F032A"/>
    <w:rsid w:val="00617B26"/>
    <w:rsid w:val="006270A9"/>
    <w:rsid w:val="006348E2"/>
    <w:rsid w:val="00675956"/>
    <w:rsid w:val="00681034"/>
    <w:rsid w:val="006B6C2A"/>
    <w:rsid w:val="00754148"/>
    <w:rsid w:val="007857F0"/>
    <w:rsid w:val="007B2BDF"/>
    <w:rsid w:val="007F5403"/>
    <w:rsid w:val="00816216"/>
    <w:rsid w:val="00816ED3"/>
    <w:rsid w:val="00854C69"/>
    <w:rsid w:val="0087734B"/>
    <w:rsid w:val="008B3FA6"/>
    <w:rsid w:val="00903196"/>
    <w:rsid w:val="00906DB0"/>
    <w:rsid w:val="00911866"/>
    <w:rsid w:val="00920D42"/>
    <w:rsid w:val="009365A5"/>
    <w:rsid w:val="009515D7"/>
    <w:rsid w:val="00987CB3"/>
    <w:rsid w:val="009D5933"/>
    <w:rsid w:val="009F5CAA"/>
    <w:rsid w:val="00A57006"/>
    <w:rsid w:val="00A72055"/>
    <w:rsid w:val="00A94D0B"/>
    <w:rsid w:val="00AA0CC3"/>
    <w:rsid w:val="00AB2143"/>
    <w:rsid w:val="00AC13F5"/>
    <w:rsid w:val="00B0024C"/>
    <w:rsid w:val="00B024D9"/>
    <w:rsid w:val="00B07A50"/>
    <w:rsid w:val="00B2308B"/>
    <w:rsid w:val="00B61AC2"/>
    <w:rsid w:val="00B62829"/>
    <w:rsid w:val="00B74FF3"/>
    <w:rsid w:val="00BB7781"/>
    <w:rsid w:val="00BC7E05"/>
    <w:rsid w:val="00BD768D"/>
    <w:rsid w:val="00C55494"/>
    <w:rsid w:val="00C57C5C"/>
    <w:rsid w:val="00C61F8E"/>
    <w:rsid w:val="00C75AE6"/>
    <w:rsid w:val="00C90805"/>
    <w:rsid w:val="00CC27D2"/>
    <w:rsid w:val="00D065A7"/>
    <w:rsid w:val="00D31B45"/>
    <w:rsid w:val="00D72B9A"/>
    <w:rsid w:val="00DB24C9"/>
    <w:rsid w:val="00DE221C"/>
    <w:rsid w:val="00E069E2"/>
    <w:rsid w:val="00E22154"/>
    <w:rsid w:val="00E3526F"/>
    <w:rsid w:val="00E83E4B"/>
    <w:rsid w:val="00EA6EA1"/>
    <w:rsid w:val="00EB1F9C"/>
    <w:rsid w:val="00ED0734"/>
    <w:rsid w:val="00F25341"/>
    <w:rsid w:val="00F334E4"/>
    <w:rsid w:val="00F65F23"/>
    <w:rsid w:val="00FA496F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16805"/>
  <w15:chartTrackingRefBased/>
  <w15:docId w15:val="{10E4FC21-A9ED-4C62-89B5-4AC315A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Normal1">
    <w:name w:val="Normal1"/>
    <w:rsid w:val="00396B72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B704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j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69A89C8FA43F38E3B14032CF1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18DB-B091-4585-98F1-7326C5DCB7E7}"/>
      </w:docPartPr>
      <w:docPartBody>
        <w:p w:rsidR="00D3443E" w:rsidRDefault="009F1DC1">
          <w:pPr>
            <w:pStyle w:val="65E69A89C8FA43F38E3B14032CF1887A"/>
          </w:pPr>
          <w:r>
            <w:t>Objective</w:t>
          </w:r>
        </w:p>
      </w:docPartBody>
    </w:docPart>
    <w:docPart>
      <w:docPartPr>
        <w:name w:val="5801BA12AF0A4807984D15D93C8E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D815-D758-495D-A3FD-DEA94D217E20}"/>
      </w:docPartPr>
      <w:docPartBody>
        <w:p w:rsidR="00D3443E" w:rsidRDefault="009F1DC1">
          <w:pPr>
            <w:pStyle w:val="5801BA12AF0A4807984D15D93C8E3C07"/>
          </w:pPr>
          <w:r>
            <w:t>Education</w:t>
          </w:r>
        </w:p>
      </w:docPartBody>
    </w:docPart>
    <w:docPart>
      <w:docPartPr>
        <w:name w:val="CC769B68868049CABE045149DC59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187F-30C6-4D0E-99E3-F63F2E1D6831}"/>
      </w:docPartPr>
      <w:docPartBody>
        <w:p w:rsidR="00D3443E" w:rsidRDefault="009F1DC1">
          <w:pPr>
            <w:pStyle w:val="CC769B68868049CABE045149DC599541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6A"/>
    <w:rsid w:val="00020369"/>
    <w:rsid w:val="000377DC"/>
    <w:rsid w:val="00244B31"/>
    <w:rsid w:val="004B0820"/>
    <w:rsid w:val="00505D4F"/>
    <w:rsid w:val="00514930"/>
    <w:rsid w:val="0058186A"/>
    <w:rsid w:val="00753CB9"/>
    <w:rsid w:val="007A2674"/>
    <w:rsid w:val="009F1DC1"/>
    <w:rsid w:val="00B845C2"/>
    <w:rsid w:val="00CE2C2C"/>
    <w:rsid w:val="00D3443E"/>
    <w:rsid w:val="00F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69A89C8FA43F38E3B14032CF1887A">
    <w:name w:val="65E69A89C8FA43F38E3B14032CF1887A"/>
  </w:style>
  <w:style w:type="paragraph" w:customStyle="1" w:styleId="5801BA12AF0A4807984D15D93C8E3C07">
    <w:name w:val="5801BA12AF0A4807984D15D93C8E3C07"/>
  </w:style>
  <w:style w:type="paragraph" w:customStyle="1" w:styleId="CC769B68868049CABE045149DC599541">
    <w:name w:val="CC769B68868049CABE045149DC599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0F49-3FA2-4E9B-B9BC-FAC24FAE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59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Bridjett Gassaway</dc:creator>
  <cp:keywords/>
  <cp:lastModifiedBy>Bridjett Cooper</cp:lastModifiedBy>
  <cp:revision>63</cp:revision>
  <cp:lastPrinted>2020-03-18T19:09:00Z</cp:lastPrinted>
  <dcterms:created xsi:type="dcterms:W3CDTF">2021-02-26T16:16:00Z</dcterms:created>
  <dcterms:modified xsi:type="dcterms:W3CDTF">2022-07-08T21:01:00Z</dcterms:modified>
  <cp:version/>
</cp:coreProperties>
</file>