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411B" w:rsidRDefault="00393C3E">
      <w:pPr>
        <w:pStyle w:val="Title"/>
        <w:spacing w:after="120"/>
        <w:jc w:val="left"/>
        <w:rPr>
          <w:smallCaps/>
          <w:sz w:val="40"/>
        </w:rPr>
      </w:pPr>
      <w:r>
        <w:rPr>
          <w:smallCaps/>
          <w:noProof/>
          <w:sz w:val="40"/>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312420</wp:posOffset>
                </wp:positionV>
                <wp:extent cx="6115050" cy="0"/>
                <wp:effectExtent l="0" t="12700" r="19050" b="1270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5050" cy="0"/>
                        </a:xfrm>
                        <a:prstGeom prst="line">
                          <a:avLst/>
                        </a:prstGeom>
                        <a:noFill/>
                        <a:ln w="38100" cmpd="thickThin">
                          <a:solidFill>
                            <a:srgbClr val="80808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37537" id="Line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6pt" to="481.5pt,2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" strokecolor="gray" strokeweight="3pt">
                <v:stroke linestyle="thickThin" joinstyle="miter"/>
                <o:lock v:ext="edit" shapetype="f"/>
              </v:line>
            </w:pict>
          </mc:Fallback>
        </mc:AlternateContent>
      </w:r>
      <w:r w:rsidR="0031411B">
        <w:rPr>
          <w:smallCaps/>
          <w:sz w:val="40"/>
        </w:rPr>
        <w:t xml:space="preserve">Alberta Reynolds, </w:t>
      </w:r>
      <w:r w:rsidR="00367A1E">
        <w:rPr>
          <w:smallCaps/>
          <w:sz w:val="40"/>
        </w:rPr>
        <w:t>MSN</w:t>
      </w:r>
      <w:r w:rsidR="0031411B">
        <w:rPr>
          <w:smallCaps/>
          <w:sz w:val="40"/>
        </w:rPr>
        <w:t>, APRN, FNP-C</w:t>
      </w:r>
    </w:p>
    <w:p w:rsidR="0031411B" w:rsidRDefault="00555287">
      <w:pPr>
        <w:spacing w:line="220" w:lineRule="exact"/>
        <w:jc w:val="center"/>
        <w:rPr>
          <w:b/>
          <w:sz w:val="21"/>
        </w:rPr>
      </w:pPr>
      <w:r>
        <w:rPr>
          <w:rFonts w:ascii="Times New (W1)" w:hAnsi="Times New (W1)"/>
          <w:b/>
          <w:sz w:val="21"/>
        </w:rPr>
        <w:t xml:space="preserve">Crete, IL. </w:t>
      </w:r>
      <w:r w:rsidR="00F02153">
        <w:rPr>
          <w:rFonts w:ascii="Times New (W1)" w:hAnsi="Times New (W1)"/>
          <w:b/>
          <w:sz w:val="21"/>
        </w:rPr>
        <w:t xml:space="preserve">60417 </w:t>
      </w:r>
      <w:r w:rsidR="00F02153">
        <w:rPr>
          <w:b/>
          <w:sz w:val="21"/>
        </w:rPr>
        <w:t>(</w:t>
      </w:r>
      <w:r w:rsidR="0031411B">
        <w:rPr>
          <w:b/>
          <w:sz w:val="21"/>
        </w:rPr>
        <w:t xml:space="preserve">C) 708-789-4770 </w:t>
      </w:r>
    </w:p>
    <w:p w:rsidR="0031411B" w:rsidRPr="003C0C55" w:rsidRDefault="003C0C55" w:rsidP="003C0C55">
      <w:pPr>
        <w:spacing w:line="220" w:lineRule="exact"/>
        <w:jc w:val="center"/>
        <w:rPr>
          <w:b/>
          <w:sz w:val="21"/>
        </w:rPr>
      </w:pPr>
      <w:r>
        <w:rPr>
          <w:b/>
          <w:sz w:val="21"/>
        </w:rPr>
        <w:t>(E) albertajackson1@yahoo.com</w:t>
      </w:r>
    </w:p>
    <w:p w:rsidR="0031411B" w:rsidRDefault="0031411B">
      <w:pPr>
        <w:spacing w:before="100" w:beforeAutospacing="1" w:after="100" w:afterAutospacing="1"/>
        <w:ind w:right="274"/>
      </w:pPr>
      <w:r>
        <w:rPr>
          <w:b/>
        </w:rPr>
        <w:t>Professional</w:t>
      </w:r>
      <w:r w:rsidR="00E523C5">
        <w:rPr>
          <w:b/>
        </w:rPr>
        <w:t xml:space="preserve"> </w:t>
      </w:r>
      <w:r>
        <w:rPr>
          <w:b/>
        </w:rPr>
        <w:t>Summary</w:t>
      </w:r>
      <w:r w:rsidR="00393C3E">
        <w:rPr>
          <w:noProof/>
        </w:rPr>
        <mc:AlternateContent>
          <mc:Choice Requires="wps">
            <w:drawing>
              <wp:inline distT="0" distB="0" distL="0" distR="0">
                <wp:extent cx="5309235" cy="15875"/>
                <wp:effectExtent l="0" t="0" r="0" b="0"/>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9235" cy="15875"/>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C2FC39" id="Rectangle 2" o:spid="_x0000_s1026" style="width:418.0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" fillcolor="#aca899" stroked="f">
                <v:path arrowok="t"/>
                <w10:anchorlock/>
              </v:rect>
            </w:pict>
          </mc:Fallback>
        </mc:AlternateContent>
      </w:r>
    </w:p>
    <w:p w:rsidR="0031411B" w:rsidRPr="003C0C55" w:rsidRDefault="00B2005B" w:rsidP="006F514B">
      <w:pPr>
        <w:ind w:left="360"/>
        <w:rPr>
          <w:rFonts w:eastAsia="Meiryo"/>
        </w:rPr>
      </w:pPr>
      <w:r>
        <w:rPr>
          <w:rFonts w:eastAsia="Meiryo"/>
        </w:rPr>
        <w:t xml:space="preserve">Family Nurse Practitioner with </w:t>
      </w:r>
      <w:r w:rsidR="00654F57">
        <w:rPr>
          <w:rFonts w:eastAsia="Meiryo"/>
        </w:rPr>
        <w:t>5 years’ experience</w:t>
      </w:r>
      <w:r>
        <w:rPr>
          <w:rFonts w:eastAsia="Meiryo"/>
        </w:rPr>
        <w:t xml:space="preserve"> as a Primary Care Provider in a community</w:t>
      </w:r>
      <w:r w:rsidR="00654F57">
        <w:rPr>
          <w:rFonts w:eastAsia="Meiryo"/>
        </w:rPr>
        <w:t xml:space="preserve">, home based, and </w:t>
      </w:r>
      <w:r w:rsidR="00CA5DA2">
        <w:rPr>
          <w:rFonts w:eastAsia="Meiryo"/>
        </w:rPr>
        <w:t>long-term</w:t>
      </w:r>
      <w:r w:rsidR="00654F57">
        <w:rPr>
          <w:rFonts w:eastAsia="Meiryo"/>
        </w:rPr>
        <w:t xml:space="preserve"> care </w:t>
      </w:r>
      <w:r>
        <w:rPr>
          <w:rFonts w:eastAsia="Meiryo"/>
        </w:rPr>
        <w:t>practice setting. Proven ability providing primary quality patient care with</w:t>
      </w:r>
      <w:r w:rsidR="00CA5DA2">
        <w:rPr>
          <w:rFonts w:eastAsia="Meiryo"/>
        </w:rPr>
        <w:t xml:space="preserve"> 18 years nursing expertise </w:t>
      </w:r>
      <w:r w:rsidR="005103E6">
        <w:rPr>
          <w:rFonts w:eastAsia="Meiryo"/>
        </w:rPr>
        <w:t xml:space="preserve">with </w:t>
      </w:r>
      <w:r w:rsidR="00CA5DA2">
        <w:rPr>
          <w:rFonts w:eastAsia="Meiryo"/>
        </w:rPr>
        <w:t xml:space="preserve">blended skills in leadership, case management, and direct nursing care. </w:t>
      </w:r>
      <w:r w:rsidR="00654F57">
        <w:rPr>
          <w:rFonts w:eastAsia="Meiryo"/>
        </w:rPr>
        <w:t>Skilled in leadership, geriatrics, home health, psych, quality, ambulatory</w:t>
      </w:r>
      <w:r w:rsidR="00CA5DA2">
        <w:rPr>
          <w:rFonts w:eastAsia="Meiryo"/>
        </w:rPr>
        <w:t>, pediatrics</w:t>
      </w:r>
      <w:r w:rsidR="00654F57">
        <w:rPr>
          <w:rFonts w:eastAsia="Meiryo"/>
        </w:rPr>
        <w:t xml:space="preserve"> and acute care.</w:t>
      </w:r>
      <w:r>
        <w:rPr>
          <w:rFonts w:eastAsia="Meiryo"/>
        </w:rPr>
        <w:t xml:space="preserve">  </w:t>
      </w:r>
      <w:r w:rsidR="001B08F1">
        <w:rPr>
          <w:rFonts w:eastAsia="Meiryo"/>
        </w:rPr>
        <w:t xml:space="preserve">I </w:t>
      </w:r>
      <w:r w:rsidR="005103E6">
        <w:rPr>
          <w:rFonts w:eastAsia="Meiryo"/>
        </w:rPr>
        <w:t xml:space="preserve">have a strong personal integrity and </w:t>
      </w:r>
      <w:r w:rsidR="001B08F1">
        <w:rPr>
          <w:rFonts w:eastAsia="Meiryo"/>
        </w:rPr>
        <w:t xml:space="preserve">use strong clinical skills and knowledge to improve the health </w:t>
      </w:r>
      <w:r w:rsidR="00654F57">
        <w:rPr>
          <w:rFonts w:eastAsia="Meiryo"/>
        </w:rPr>
        <w:t xml:space="preserve">outcomes </w:t>
      </w:r>
      <w:r w:rsidR="001B08F1">
        <w:rPr>
          <w:rFonts w:eastAsia="Meiryo"/>
        </w:rPr>
        <w:t xml:space="preserve">of </w:t>
      </w:r>
      <w:r w:rsidR="00654F57">
        <w:rPr>
          <w:rFonts w:eastAsia="Meiryo"/>
        </w:rPr>
        <w:t xml:space="preserve">patients. </w:t>
      </w:r>
      <w:r w:rsidR="001B08F1">
        <w:rPr>
          <w:rFonts w:eastAsia="Meiryo"/>
        </w:rPr>
        <w:t xml:space="preserve"> A diverse educational and practical background in health promotion, disease preventi</w:t>
      </w:r>
      <w:r w:rsidR="00DC5374">
        <w:rPr>
          <w:rFonts w:eastAsia="Meiryo"/>
        </w:rPr>
        <w:t>on</w:t>
      </w:r>
      <w:r w:rsidR="001B08F1">
        <w:rPr>
          <w:rFonts w:eastAsia="Meiryo"/>
        </w:rPr>
        <w:t>, acute and chronic care management and health education. Familiar and adaptable to the fast paced, high stressed environment associated with the medical field. Recognized for having excellent interpersonal communication skills and establishing a strong rapport with a diverse population.</w:t>
      </w:r>
    </w:p>
    <w:p w:rsidR="003C0C55" w:rsidRDefault="003C0C55">
      <w:pPr>
        <w:rPr>
          <w:b/>
        </w:rPr>
      </w:pPr>
      <w:r>
        <w:rPr>
          <w:b/>
        </w:rPr>
        <w:t xml:space="preserve">Core </w:t>
      </w:r>
      <w:r w:rsidR="00CA5DA2">
        <w:rPr>
          <w:b/>
        </w:rPr>
        <w:t>Competencies</w:t>
      </w:r>
    </w:p>
    <w:p w:rsidR="0031411B" w:rsidRPr="003C0C55" w:rsidRDefault="00393C3E">
      <w:pPr>
        <w:rPr>
          <w:b/>
        </w:rPr>
      </w:pPr>
      <w:r>
        <w:rPr>
          <w:noProof/>
        </w:rPr>
        <mc:AlternateContent>
          <mc:Choice Requires="wps">
            <w:drawing>
              <wp:inline distT="0" distB="0" distL="0" distR="0">
                <wp:extent cx="5309235" cy="15875"/>
                <wp:effectExtent l="0" t="0" r="0" b="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9235" cy="15875"/>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3537B2" id="Rectangle 3" o:spid="_x0000_s1026" style="width:418.0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" fillcolor="#aca899" stroked="f">
                <v:path arrowok="t"/>
                <w10:anchorlock/>
              </v:rect>
            </w:pict>
          </mc:Fallback>
        </mc:AlternateContent>
      </w:r>
    </w:p>
    <w:p w:rsidR="005103E6" w:rsidRPr="00360DFC" w:rsidRDefault="00CA5DA2">
      <w:pPr>
        <w:numPr>
          <w:ilvl w:val="0"/>
          <w:numId w:val="1"/>
        </w:numPr>
      </w:pPr>
      <w:r w:rsidRPr="00360DFC">
        <w:t>Electric Medical Records (EPIC, Point click care, Allscripts, Meditech, Cerner, Practice Fusion, Geri Med,</w:t>
      </w:r>
      <w:r w:rsidR="005103E6" w:rsidRPr="00360DFC">
        <w:t xml:space="preserve"> </w:t>
      </w:r>
      <w:r w:rsidRPr="00360DFC">
        <w:t>Compass</w:t>
      </w:r>
      <w:r w:rsidR="005103E6" w:rsidRPr="00360DFC">
        <w:t>)</w:t>
      </w:r>
      <w:r w:rsidR="0031411B" w:rsidRPr="00360DFC">
        <w:t xml:space="preserve">  </w:t>
      </w:r>
    </w:p>
    <w:p w:rsidR="0031411B" w:rsidRPr="00360DFC" w:rsidRDefault="005103E6">
      <w:pPr>
        <w:numPr>
          <w:ilvl w:val="0"/>
          <w:numId w:val="1"/>
        </w:numPr>
      </w:pPr>
      <w:r w:rsidRPr="00360DFC">
        <w:t>Proficient in Microsoft Applications</w:t>
      </w:r>
      <w:r w:rsidR="00D84491">
        <w:t xml:space="preserve">     NP Student Preceptor</w:t>
      </w:r>
    </w:p>
    <w:p w:rsidR="005103E6" w:rsidRPr="00360DFC" w:rsidRDefault="003C0C55" w:rsidP="00360DFC">
      <w:pPr>
        <w:numPr>
          <w:ilvl w:val="0"/>
          <w:numId w:val="1"/>
        </w:numPr>
      </w:pPr>
      <w:r w:rsidRPr="00360DFC">
        <w:t>Patient Assessment/Education</w:t>
      </w:r>
      <w:r w:rsidR="0031411B" w:rsidRPr="00360DFC">
        <w:t xml:space="preserve"> </w:t>
      </w:r>
      <w:r w:rsidR="005103E6" w:rsidRPr="00360DFC">
        <w:t xml:space="preserve">         </w:t>
      </w:r>
      <w:r w:rsidR="00360DFC">
        <w:t xml:space="preserve">  </w:t>
      </w:r>
      <w:r w:rsidR="00D84491">
        <w:t xml:space="preserve">   </w:t>
      </w:r>
      <w:r w:rsidR="005103E6" w:rsidRPr="00360DFC">
        <w:t>Patient Care Coordination</w:t>
      </w:r>
    </w:p>
    <w:p w:rsidR="0031411B" w:rsidRPr="00360DFC" w:rsidRDefault="005103E6" w:rsidP="003E6500">
      <w:pPr>
        <w:numPr>
          <w:ilvl w:val="0"/>
          <w:numId w:val="9"/>
        </w:numPr>
      </w:pPr>
      <w:r w:rsidRPr="00360DFC">
        <w:t xml:space="preserve">Health Risk Assessment    </w:t>
      </w:r>
      <w:r w:rsidR="0031411B" w:rsidRPr="00360DFC">
        <w:t xml:space="preserve"> </w:t>
      </w:r>
      <w:r w:rsidR="00BC1C50" w:rsidRPr="00360DFC">
        <w:t xml:space="preserve"> </w:t>
      </w:r>
      <w:r w:rsidRPr="00360DFC">
        <w:t xml:space="preserve">             </w:t>
      </w:r>
      <w:r w:rsidR="00360DFC">
        <w:t xml:space="preserve">  </w:t>
      </w:r>
      <w:r w:rsidR="00D84491">
        <w:t xml:space="preserve">   </w:t>
      </w:r>
      <w:r w:rsidR="003C0C55" w:rsidRPr="00360DFC">
        <w:t>Palliative Care</w:t>
      </w:r>
      <w:r w:rsidR="00360DFC">
        <w:t>/Hospice</w:t>
      </w:r>
      <w:r w:rsidR="003C0C55" w:rsidRPr="00360DFC">
        <w:t xml:space="preserve">                         </w:t>
      </w:r>
      <w:r w:rsidR="0031411B" w:rsidRPr="00360DFC">
        <w:t xml:space="preserve">             </w:t>
      </w:r>
    </w:p>
    <w:p w:rsidR="0031411B" w:rsidRPr="00360DFC" w:rsidRDefault="0031411B">
      <w:pPr>
        <w:numPr>
          <w:ilvl w:val="0"/>
          <w:numId w:val="1"/>
        </w:numPr>
      </w:pPr>
      <w:r w:rsidRPr="00360DFC">
        <w:t xml:space="preserve">Regulatory Compliance            </w:t>
      </w:r>
      <w:r w:rsidR="005103E6" w:rsidRPr="00360DFC">
        <w:t xml:space="preserve">       </w:t>
      </w:r>
      <w:r w:rsidR="00360DFC" w:rsidRPr="00360DFC">
        <w:t xml:space="preserve"> </w:t>
      </w:r>
      <w:r w:rsidR="00360DFC">
        <w:t xml:space="preserve"> </w:t>
      </w:r>
      <w:r w:rsidR="00D84491">
        <w:t xml:space="preserve">   </w:t>
      </w:r>
      <w:r w:rsidRPr="00360DFC">
        <w:t>Culturally competent care</w:t>
      </w:r>
    </w:p>
    <w:p w:rsidR="0031411B" w:rsidRPr="00360DFC" w:rsidRDefault="0031411B">
      <w:pPr>
        <w:numPr>
          <w:ilvl w:val="0"/>
          <w:numId w:val="1"/>
        </w:numPr>
      </w:pPr>
      <w:r w:rsidRPr="00360DFC">
        <w:t xml:space="preserve">Patient Health/Safety              </w:t>
      </w:r>
      <w:r w:rsidR="00BC1C50" w:rsidRPr="00360DFC">
        <w:t xml:space="preserve">  </w:t>
      </w:r>
      <w:r w:rsidR="005103E6" w:rsidRPr="00360DFC">
        <w:t xml:space="preserve">       </w:t>
      </w:r>
      <w:r w:rsidR="00360DFC">
        <w:t xml:space="preserve">  </w:t>
      </w:r>
      <w:r w:rsidR="00D84491">
        <w:t xml:space="preserve">   </w:t>
      </w:r>
      <w:r w:rsidRPr="00360DFC">
        <w:t>Acute Care</w:t>
      </w:r>
      <w:r w:rsidR="007A7BB7" w:rsidRPr="00360DFC">
        <w:t>/Long term/I</w:t>
      </w:r>
      <w:r w:rsidR="00552DB1" w:rsidRPr="00360DFC">
        <w:t>-SNP</w:t>
      </w:r>
    </w:p>
    <w:p w:rsidR="0031411B" w:rsidRPr="00360DFC" w:rsidRDefault="0031411B">
      <w:pPr>
        <w:numPr>
          <w:ilvl w:val="0"/>
          <w:numId w:val="1"/>
        </w:numPr>
      </w:pPr>
      <w:r w:rsidRPr="00360DFC">
        <w:t xml:space="preserve">Primary Care </w:t>
      </w:r>
      <w:r w:rsidR="00367A1E" w:rsidRPr="00360DFC">
        <w:t>Provide</w:t>
      </w:r>
      <w:r w:rsidRPr="00360DFC">
        <w:t xml:space="preserve">               </w:t>
      </w:r>
      <w:r w:rsidR="005103E6" w:rsidRPr="00360DFC">
        <w:t xml:space="preserve">       </w:t>
      </w:r>
      <w:r w:rsidR="00360DFC">
        <w:t xml:space="preserve">  </w:t>
      </w:r>
      <w:r w:rsidR="00D84491">
        <w:t xml:space="preserve">   </w:t>
      </w:r>
      <w:r w:rsidRPr="00360DFC">
        <w:t>Home Health</w:t>
      </w:r>
    </w:p>
    <w:p w:rsidR="003C0C55" w:rsidRPr="00360DFC" w:rsidRDefault="0031411B" w:rsidP="003C0C55">
      <w:pPr>
        <w:numPr>
          <w:ilvl w:val="0"/>
          <w:numId w:val="1"/>
        </w:numPr>
      </w:pPr>
      <w:r w:rsidRPr="00360DFC">
        <w:t xml:space="preserve">Quality Assurance                    </w:t>
      </w:r>
      <w:r w:rsidR="00BC1C50" w:rsidRPr="00360DFC">
        <w:t xml:space="preserve"> </w:t>
      </w:r>
      <w:r w:rsidR="005103E6" w:rsidRPr="00360DFC">
        <w:t xml:space="preserve">      </w:t>
      </w:r>
      <w:r w:rsidR="00360DFC">
        <w:t xml:space="preserve">  </w:t>
      </w:r>
      <w:r w:rsidR="00D84491">
        <w:t xml:space="preserve">   </w:t>
      </w:r>
      <w:r w:rsidRPr="00360DFC">
        <w:t>Patient/Family Support</w:t>
      </w:r>
    </w:p>
    <w:p w:rsidR="0091780B" w:rsidRDefault="00D40FB6" w:rsidP="003C0C55">
      <w:pPr>
        <w:numPr>
          <w:ilvl w:val="0"/>
          <w:numId w:val="1"/>
        </w:numPr>
      </w:pPr>
      <w:r w:rsidRPr="00360DFC">
        <w:t>Telemedicine</w:t>
      </w:r>
      <w:r w:rsidR="00CA5DA2" w:rsidRPr="00360DFC">
        <w:t xml:space="preserve">  </w:t>
      </w:r>
      <w:r w:rsidR="005103E6" w:rsidRPr="00360DFC">
        <w:t xml:space="preserve">                                  </w:t>
      </w:r>
      <w:r w:rsidR="00D84491">
        <w:t xml:space="preserve">    </w:t>
      </w:r>
      <w:r w:rsidR="005103E6" w:rsidRPr="00360DFC">
        <w:t xml:space="preserve">IV </w:t>
      </w:r>
      <w:proofErr w:type="spellStart"/>
      <w:r w:rsidR="00E01440" w:rsidRPr="00360DFC">
        <w:t>therapy,Woundcare</w:t>
      </w:r>
      <w:proofErr w:type="spellEnd"/>
      <w:r w:rsidR="005103E6" w:rsidRPr="00360DFC">
        <w:t>,</w:t>
      </w:r>
      <w:proofErr w:type="spellStart"/>
      <w:r w:rsidR="005103E6" w:rsidRPr="00360DFC">
        <w:t>Wound</w:t>
      </w:r>
      <w:r w:rsidR="00D84491">
        <w:t>vac</w:t>
      </w:r>
      <w:proofErr w:type="spellEnd"/>
    </w:p>
    <w:p w:rsidR="005103E6" w:rsidRPr="00360DFC" w:rsidRDefault="0091780B" w:rsidP="003C0C55">
      <w:pPr>
        <w:numPr>
          <w:ilvl w:val="0"/>
          <w:numId w:val="1"/>
        </w:numPr>
      </w:pPr>
      <w:r>
        <w:t>Nurse Supervisor/Charge Nurse</w:t>
      </w:r>
      <w:r w:rsidR="00CA5DA2" w:rsidRPr="00360DFC">
        <w:t xml:space="preserve">   </w:t>
      </w:r>
      <w:r w:rsidR="00E523C5">
        <w:t xml:space="preserve">    </w:t>
      </w:r>
      <w:r w:rsidR="0069655A">
        <w:t xml:space="preserve">    </w:t>
      </w:r>
      <w:r w:rsidR="00E523C5">
        <w:t>LTV 950,1150,1200 Ventilator</w:t>
      </w:r>
    </w:p>
    <w:p w:rsidR="00D40FB6" w:rsidRPr="00360DFC" w:rsidRDefault="00CA5DA2" w:rsidP="005103E6">
      <w:pPr>
        <w:ind w:left="2886"/>
      </w:pPr>
      <w:r w:rsidRPr="00360DFC">
        <w:t xml:space="preserve">                       </w:t>
      </w:r>
    </w:p>
    <w:tbl>
      <w:tblPr>
        <w:tblW w:w="1015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
      <w:tblGrid>
        <w:gridCol w:w="2754"/>
        <w:gridCol w:w="2466"/>
        <w:gridCol w:w="2466"/>
        <w:gridCol w:w="2466"/>
      </w:tblGrid>
      <w:tr w:rsidR="005103E6" w:rsidTr="005103E6">
        <w:tc>
          <w:tcPr>
            <w:tcW w:w="2754" w:type="dxa"/>
            <w:shd w:val="clear" w:color="auto" w:fill="auto"/>
          </w:tcPr>
          <w:p w:rsidR="005103E6" w:rsidRPr="0041263F" w:rsidRDefault="005103E6" w:rsidP="003C0C55">
            <w:pPr>
              <w:pStyle w:val="ListParagraph"/>
              <w:spacing w:after="0" w:line="240" w:lineRule="auto"/>
              <w:ind w:left="0"/>
              <w:rPr>
                <w:rFonts w:ascii="Times New Roman" w:eastAsia="Meiryo" w:hAnsi="Times New Roman"/>
                <w:b/>
                <w:sz w:val="24"/>
                <w:szCs w:val="24"/>
              </w:rPr>
            </w:pPr>
            <w:r w:rsidRPr="0041263F">
              <w:rPr>
                <w:rFonts w:ascii="Times New Roman" w:eastAsia="Meiryo" w:hAnsi="Times New Roman"/>
                <w:b/>
                <w:sz w:val="24"/>
                <w:szCs w:val="24"/>
              </w:rPr>
              <w:t>Experience</w:t>
            </w:r>
          </w:p>
        </w:tc>
        <w:tc>
          <w:tcPr>
            <w:tcW w:w="2466" w:type="dxa"/>
            <w:shd w:val="clear" w:color="auto" w:fill="auto"/>
          </w:tcPr>
          <w:p w:rsidR="005103E6" w:rsidRDefault="005103E6">
            <w:pPr>
              <w:pStyle w:val="ListParagraph"/>
              <w:spacing w:after="0" w:line="240" w:lineRule="auto"/>
              <w:ind w:left="0"/>
              <w:rPr>
                <w:rFonts w:ascii="Euphemia" w:eastAsia="Meiryo" w:hAnsi="Euphemia" w:cs="Meiryo"/>
                <w:sz w:val="20"/>
                <w:szCs w:val="20"/>
              </w:rPr>
            </w:pPr>
          </w:p>
        </w:tc>
        <w:tc>
          <w:tcPr>
            <w:tcW w:w="2466" w:type="dxa"/>
            <w:shd w:val="clear" w:color="auto" w:fill="auto"/>
          </w:tcPr>
          <w:p w:rsidR="005103E6" w:rsidRDefault="005103E6">
            <w:pPr>
              <w:pStyle w:val="ListParagraph"/>
              <w:spacing w:after="0" w:line="240" w:lineRule="auto"/>
              <w:ind w:left="0"/>
              <w:rPr>
                <w:rFonts w:ascii="Euphemia" w:eastAsia="Meiryo" w:hAnsi="Euphemia" w:cs="Meiryo"/>
                <w:sz w:val="20"/>
                <w:szCs w:val="20"/>
              </w:rPr>
            </w:pPr>
          </w:p>
        </w:tc>
        <w:tc>
          <w:tcPr>
            <w:tcW w:w="2466" w:type="dxa"/>
          </w:tcPr>
          <w:p w:rsidR="005103E6" w:rsidRDefault="005103E6">
            <w:pPr>
              <w:pStyle w:val="ListParagraph"/>
              <w:spacing w:after="0" w:line="240" w:lineRule="auto"/>
              <w:ind w:left="0"/>
              <w:rPr>
                <w:rFonts w:ascii="Euphemia" w:eastAsia="Meiryo" w:hAnsi="Euphemia" w:cs="Meiryo"/>
                <w:sz w:val="20"/>
                <w:szCs w:val="20"/>
              </w:rPr>
            </w:pPr>
          </w:p>
        </w:tc>
      </w:tr>
    </w:tbl>
    <w:p w:rsidR="00364873" w:rsidRDefault="00393C3E">
      <w:r>
        <w:rPr>
          <w:noProof/>
        </w:rPr>
        <mc:AlternateContent>
          <mc:Choice Requires="wps">
            <w:drawing>
              <wp:inline distT="0" distB="0" distL="0" distR="0">
                <wp:extent cx="6062345" cy="15875"/>
                <wp:effectExtent l="0" t="0" r="0" b="0"/>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5875"/>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B2E4C6" id="Rectangle 4" o:spid="_x0000_s1026" style="width:477.3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" fillcolor="#aca899" stroked="f">
                <v:path arrowok="t"/>
                <w10:anchorlock/>
              </v:rect>
            </w:pict>
          </mc:Fallback>
        </mc:AlternateContent>
      </w:r>
    </w:p>
    <w:p w:rsidR="00276545" w:rsidRDefault="002F2026" w:rsidP="0069655A">
      <w:pPr>
        <w:rPr>
          <w:b/>
          <w:bCs/>
        </w:rPr>
      </w:pPr>
      <w:r>
        <w:t xml:space="preserve">7/2021-Present   </w:t>
      </w:r>
      <w:r>
        <w:rPr>
          <w:b/>
          <w:bCs/>
        </w:rPr>
        <w:t>HR Support</w:t>
      </w:r>
    </w:p>
    <w:p w:rsidR="002F2026" w:rsidRDefault="00D94DFA" w:rsidP="0069655A">
      <w:r>
        <w:rPr>
          <w:b/>
          <w:bCs/>
        </w:rPr>
        <w:t xml:space="preserve">Chicago, IL    </w:t>
      </w:r>
      <w:r>
        <w:t>Nurse Practitioner</w:t>
      </w:r>
    </w:p>
    <w:p w:rsidR="00D94DFA" w:rsidRDefault="00B22D7D" w:rsidP="00B22D7D">
      <w:pPr>
        <w:pStyle w:val="ListParagraph"/>
        <w:numPr>
          <w:ilvl w:val="0"/>
          <w:numId w:val="33"/>
        </w:numPr>
      </w:pPr>
      <w:r>
        <w:t xml:space="preserve">Supervise Covid vaccination sites </w:t>
      </w:r>
    </w:p>
    <w:p w:rsidR="00B22D7D" w:rsidRDefault="00B22D7D" w:rsidP="00B22D7D">
      <w:pPr>
        <w:pStyle w:val="ListParagraph"/>
        <w:numPr>
          <w:ilvl w:val="0"/>
          <w:numId w:val="33"/>
        </w:numPr>
      </w:pPr>
      <w:r>
        <w:t xml:space="preserve">Draw up Covid vaccinations </w:t>
      </w:r>
    </w:p>
    <w:p w:rsidR="00B22D7D" w:rsidRDefault="00B22D7D" w:rsidP="00B22D7D">
      <w:pPr>
        <w:pStyle w:val="ListParagraph"/>
        <w:numPr>
          <w:ilvl w:val="0"/>
          <w:numId w:val="33"/>
        </w:numPr>
      </w:pPr>
      <w:r>
        <w:t xml:space="preserve">Monitor </w:t>
      </w:r>
      <w:proofErr w:type="spellStart"/>
      <w:r w:rsidR="0073772C">
        <w:t>vaccinees</w:t>
      </w:r>
      <w:proofErr w:type="spellEnd"/>
      <w:r w:rsidR="0073772C">
        <w:t xml:space="preserve"> </w:t>
      </w:r>
      <w:r w:rsidR="002F6504">
        <w:t>for adverse reactions</w:t>
      </w:r>
    </w:p>
    <w:p w:rsidR="001E2A16" w:rsidRDefault="001E2A16" w:rsidP="00B22D7D">
      <w:pPr>
        <w:pStyle w:val="ListParagraph"/>
        <w:numPr>
          <w:ilvl w:val="0"/>
          <w:numId w:val="33"/>
        </w:numPr>
      </w:pPr>
      <w:r>
        <w:t>Administer emergency care</w:t>
      </w:r>
      <w:r w:rsidR="004F128F">
        <w:t xml:space="preserve"> to </w:t>
      </w:r>
      <w:proofErr w:type="spellStart"/>
      <w:r w:rsidR="004F128F">
        <w:t>vaccinnes</w:t>
      </w:r>
      <w:proofErr w:type="spellEnd"/>
      <w:r>
        <w:t xml:space="preserve"> if needed </w:t>
      </w:r>
      <w:r w:rsidR="0055627B">
        <w:t xml:space="preserve">( </w:t>
      </w:r>
      <w:proofErr w:type="spellStart"/>
      <w:r w:rsidR="0055627B">
        <w:t>Epi</w:t>
      </w:r>
      <w:proofErr w:type="spellEnd"/>
      <w:r w:rsidR="0055627B">
        <w:t xml:space="preserve">, Benadryl, vitals signs, call </w:t>
      </w:r>
      <w:r w:rsidR="004F128F">
        <w:t>911)</w:t>
      </w:r>
    </w:p>
    <w:p w:rsidR="004F128F" w:rsidRDefault="004F128F" w:rsidP="00B22D7D">
      <w:pPr>
        <w:pStyle w:val="ListParagraph"/>
        <w:numPr>
          <w:ilvl w:val="0"/>
          <w:numId w:val="33"/>
        </w:numPr>
      </w:pPr>
      <w:r>
        <w:t>Monitor vaccines temp and log</w:t>
      </w:r>
    </w:p>
    <w:p w:rsidR="004F128F" w:rsidRPr="00D94DFA" w:rsidRDefault="004F128F" w:rsidP="00CF622D">
      <w:pPr>
        <w:pStyle w:val="ListParagraph"/>
        <w:ind w:left="2761"/>
      </w:pPr>
    </w:p>
    <w:p w:rsidR="00276545" w:rsidRDefault="00276545" w:rsidP="0069655A"/>
    <w:p w:rsidR="0069655A" w:rsidRDefault="0069655A" w:rsidP="0069655A">
      <w:pPr>
        <w:rPr>
          <w:b/>
        </w:rPr>
      </w:pPr>
      <w:r>
        <w:t>4/2021-</w:t>
      </w:r>
      <w:r w:rsidR="002F2026">
        <w:t>7/2021</w:t>
      </w:r>
      <w:r>
        <w:t xml:space="preserve">      </w:t>
      </w:r>
      <w:r w:rsidRPr="0069655A">
        <w:rPr>
          <w:b/>
        </w:rPr>
        <w:t>Signify Healthcare Chicago,</w:t>
      </w:r>
      <w:r>
        <w:rPr>
          <w:b/>
        </w:rPr>
        <w:t xml:space="preserve"> </w:t>
      </w:r>
      <w:r w:rsidRPr="0069655A">
        <w:rPr>
          <w:b/>
        </w:rPr>
        <w:t>IL</w:t>
      </w:r>
    </w:p>
    <w:p w:rsidR="0069655A" w:rsidRDefault="0069655A" w:rsidP="0069655A">
      <w:r>
        <w:rPr>
          <w:b/>
        </w:rPr>
        <w:t xml:space="preserve">                               </w:t>
      </w:r>
      <w:r w:rsidRPr="0069655A">
        <w:t>Complex Care Manager</w:t>
      </w:r>
      <w:r>
        <w:t xml:space="preserve"> Nurse Practitioner</w:t>
      </w:r>
    </w:p>
    <w:p w:rsidR="0069655A" w:rsidRDefault="0069655A" w:rsidP="0069655A">
      <w:pPr>
        <w:numPr>
          <w:ilvl w:val="0"/>
          <w:numId w:val="30"/>
        </w:numPr>
      </w:pPr>
      <w:r>
        <w:t xml:space="preserve">Conduct routine in person follow up visits for members residing in the </w:t>
      </w:r>
      <w:r w:rsidR="00721720">
        <w:t>long term</w:t>
      </w:r>
      <w:r>
        <w:t xml:space="preserve"> care facilities</w:t>
      </w:r>
    </w:p>
    <w:p w:rsidR="0069655A" w:rsidRDefault="0069655A" w:rsidP="0069655A">
      <w:pPr>
        <w:numPr>
          <w:ilvl w:val="0"/>
          <w:numId w:val="30"/>
        </w:numPr>
      </w:pPr>
      <w:r>
        <w:t>Monitor the quality of member’s care, partner with the PCP and ancillary team to identify changes in condition or gaps in care, and facilitate care coordination</w:t>
      </w:r>
    </w:p>
    <w:p w:rsidR="0069655A" w:rsidRDefault="0069655A" w:rsidP="0069655A">
      <w:pPr>
        <w:numPr>
          <w:ilvl w:val="0"/>
          <w:numId w:val="30"/>
        </w:numPr>
      </w:pPr>
      <w:r>
        <w:t xml:space="preserve">Enroll newly identified candidates into the Complex Care Management </w:t>
      </w:r>
      <w:r w:rsidR="00721720">
        <w:t>program, performing</w:t>
      </w:r>
      <w:r>
        <w:t xml:space="preserve"> and initial Health risk Evaluation and developing a </w:t>
      </w:r>
      <w:r w:rsidR="00721720">
        <w:t>plan of care</w:t>
      </w:r>
    </w:p>
    <w:p w:rsidR="00721720" w:rsidRDefault="00721720" w:rsidP="0069655A">
      <w:pPr>
        <w:numPr>
          <w:ilvl w:val="0"/>
          <w:numId w:val="30"/>
        </w:numPr>
      </w:pPr>
      <w:r>
        <w:t>Perform timely post hospitalization evaluations of members upon their return to the long-term care facility, identifying readmission risks, and developing a risk mitigation plan</w:t>
      </w:r>
    </w:p>
    <w:p w:rsidR="0069655A" w:rsidRPr="0069655A" w:rsidRDefault="0069655A" w:rsidP="0069655A">
      <w:r>
        <w:t xml:space="preserve">  </w:t>
      </w:r>
    </w:p>
    <w:p w:rsidR="0069655A" w:rsidRDefault="0069655A" w:rsidP="0069655A">
      <w:r>
        <w:t xml:space="preserve">                              </w:t>
      </w:r>
    </w:p>
    <w:p w:rsidR="0069655A" w:rsidRDefault="0069655A" w:rsidP="0069655A">
      <w:r>
        <w:t xml:space="preserve">11/2020-5/2021    </w:t>
      </w:r>
      <w:r w:rsidRPr="0069655A">
        <w:rPr>
          <w:b/>
        </w:rPr>
        <w:t xml:space="preserve">Maxim Healthcare </w:t>
      </w:r>
      <w:r>
        <w:rPr>
          <w:b/>
        </w:rPr>
        <w:t xml:space="preserve">Staffing </w:t>
      </w:r>
      <w:r w:rsidRPr="0069655A">
        <w:rPr>
          <w:b/>
        </w:rPr>
        <w:t>Chicago, IL</w:t>
      </w:r>
      <w:r>
        <w:rPr>
          <w:b/>
        </w:rPr>
        <w:t xml:space="preserve"> ( 6 month Contract position)</w:t>
      </w:r>
    </w:p>
    <w:p w:rsidR="0069655A" w:rsidRDefault="0069655A" w:rsidP="0069655A">
      <w:r>
        <w:t xml:space="preserve">                              Manager of Transition of Care for County Care Insurance</w:t>
      </w:r>
    </w:p>
    <w:p w:rsidR="0069655A" w:rsidRDefault="0069655A" w:rsidP="0069655A">
      <w:pPr>
        <w:numPr>
          <w:ilvl w:val="0"/>
          <w:numId w:val="27"/>
        </w:numPr>
      </w:pPr>
      <w:r>
        <w:t>Served as a key member of the clinical services team, supporting UM and integrating across all health plan clinical teams.</w:t>
      </w:r>
    </w:p>
    <w:p w:rsidR="0069655A" w:rsidRDefault="0069655A" w:rsidP="0069655A">
      <w:pPr>
        <w:numPr>
          <w:ilvl w:val="0"/>
          <w:numId w:val="27"/>
        </w:numPr>
      </w:pPr>
      <w:r>
        <w:t>Used evidence base practice for developing programs, goals and processes to support members experiencing transitions of care, care providers//settings or program eligibility</w:t>
      </w:r>
    </w:p>
    <w:p w:rsidR="0069655A" w:rsidRDefault="0069655A" w:rsidP="0069655A">
      <w:pPr>
        <w:numPr>
          <w:ilvl w:val="0"/>
          <w:numId w:val="27"/>
        </w:numPr>
      </w:pPr>
      <w:r>
        <w:t>Overseen the TOC models utilized at CountyCare partners to ensure a cohesive approach and appropriate support for all members’ physical and behavioral health services, achieve members’ health goals and improve cost effective health outcomes.</w:t>
      </w:r>
    </w:p>
    <w:p w:rsidR="0069655A" w:rsidRDefault="0069655A" w:rsidP="0069655A"/>
    <w:p w:rsidR="007A7BB7" w:rsidRDefault="007A7BB7">
      <w:r>
        <w:t xml:space="preserve">7/2019 </w:t>
      </w:r>
      <w:r w:rsidR="00552DB1">
        <w:t>-</w:t>
      </w:r>
      <w:r w:rsidR="0041263F">
        <w:t>11/2020</w:t>
      </w:r>
      <w:r w:rsidR="00552DB1">
        <w:t xml:space="preserve">  </w:t>
      </w:r>
      <w:r w:rsidR="00BC1C50">
        <w:t xml:space="preserve"> </w:t>
      </w:r>
      <w:r w:rsidRPr="00552DB1">
        <w:rPr>
          <w:b/>
        </w:rPr>
        <w:t>Provider Part</w:t>
      </w:r>
      <w:r w:rsidR="00552DB1" w:rsidRPr="00552DB1">
        <w:rPr>
          <w:b/>
        </w:rPr>
        <w:t>ners Health Plan (PPHP) Linthicum</w:t>
      </w:r>
      <w:r w:rsidR="00552DB1">
        <w:t>, MD 21090</w:t>
      </w:r>
    </w:p>
    <w:p w:rsidR="00D40FB6" w:rsidRPr="00D40FB6" w:rsidRDefault="00D40FB6">
      <w:pPr>
        <w:rPr>
          <w:b/>
          <w:bCs/>
        </w:rPr>
      </w:pPr>
      <w:r>
        <w:t xml:space="preserve">                                </w:t>
      </w:r>
      <w:r w:rsidR="00786FEB">
        <w:rPr>
          <w:b/>
          <w:bCs/>
        </w:rPr>
        <w:t>(Institutional</w:t>
      </w:r>
      <w:r w:rsidR="0041263F">
        <w:rPr>
          <w:b/>
          <w:bCs/>
        </w:rPr>
        <w:t xml:space="preserve"> Special Needs Plan)</w:t>
      </w:r>
      <w:r>
        <w:t xml:space="preserve"> </w:t>
      </w:r>
      <w:r w:rsidRPr="00D40FB6">
        <w:rPr>
          <w:b/>
          <w:bCs/>
        </w:rPr>
        <w:t>ISNP</w:t>
      </w:r>
      <w:r w:rsidR="0041263F">
        <w:rPr>
          <w:b/>
          <w:bCs/>
        </w:rPr>
        <w:t>-</w:t>
      </w:r>
      <w:r w:rsidRPr="00D40FB6">
        <w:rPr>
          <w:b/>
          <w:bCs/>
        </w:rPr>
        <w:t>Long</w:t>
      </w:r>
      <w:r w:rsidR="00437983">
        <w:rPr>
          <w:b/>
          <w:bCs/>
        </w:rPr>
        <w:t xml:space="preserve"> </w:t>
      </w:r>
      <w:r w:rsidRPr="00D40FB6">
        <w:rPr>
          <w:b/>
          <w:bCs/>
        </w:rPr>
        <w:t>term Care Nurse Practitioner</w:t>
      </w:r>
      <w:r w:rsidR="0041263F">
        <w:rPr>
          <w:b/>
          <w:bCs/>
        </w:rPr>
        <w:t xml:space="preserve"> </w:t>
      </w:r>
    </w:p>
    <w:p w:rsidR="00552DB1" w:rsidRDefault="001918FD" w:rsidP="003E6500">
      <w:pPr>
        <w:numPr>
          <w:ilvl w:val="0"/>
          <w:numId w:val="7"/>
        </w:numPr>
      </w:pPr>
      <w:r>
        <w:t xml:space="preserve"> Provide continuous, coordinated and comprehensive </w:t>
      </w:r>
      <w:r w:rsidR="00786FEB">
        <w:t xml:space="preserve">and </w:t>
      </w:r>
      <w:r w:rsidR="00E01440">
        <w:t>cost-effective</w:t>
      </w:r>
      <w:r w:rsidR="00786FEB">
        <w:t xml:space="preserve"> </w:t>
      </w:r>
      <w:r>
        <w:t xml:space="preserve">care in the </w:t>
      </w:r>
      <w:r w:rsidR="0041263F">
        <w:t>long-term</w:t>
      </w:r>
      <w:r>
        <w:t xml:space="preserve"> care facility for members that are enrolled in PPHP ISNP Medicare Advantage </w:t>
      </w:r>
      <w:r w:rsidR="0041263F">
        <w:t xml:space="preserve">HMO </w:t>
      </w:r>
      <w:r>
        <w:t>Plan</w:t>
      </w:r>
      <w:r w:rsidR="00D40FB6">
        <w:t>, utilizing treat in place model of care</w:t>
      </w:r>
    </w:p>
    <w:p w:rsidR="00BC1C50" w:rsidRDefault="00BC1C50" w:rsidP="003E6500">
      <w:pPr>
        <w:numPr>
          <w:ilvl w:val="0"/>
          <w:numId w:val="7"/>
        </w:numPr>
      </w:pPr>
      <w:r>
        <w:t xml:space="preserve">Long term Intervention and management under the </w:t>
      </w:r>
      <w:r w:rsidR="0041263F">
        <w:t>company’s</w:t>
      </w:r>
      <w:r>
        <w:t xml:space="preserve"> Model of Care to </w:t>
      </w:r>
      <w:r w:rsidR="00B31A81">
        <w:t xml:space="preserve">reduce </w:t>
      </w:r>
      <w:r w:rsidR="0041263F">
        <w:t>non-essential</w:t>
      </w:r>
      <w:r w:rsidR="00B31A81">
        <w:t xml:space="preserve"> hospital </w:t>
      </w:r>
      <w:r w:rsidR="00786FEB">
        <w:t>admissions</w:t>
      </w:r>
    </w:p>
    <w:p w:rsidR="00D40FB6" w:rsidRDefault="00D40FB6" w:rsidP="003E6500">
      <w:pPr>
        <w:numPr>
          <w:ilvl w:val="0"/>
          <w:numId w:val="7"/>
        </w:numPr>
      </w:pPr>
      <w:r>
        <w:t>Provide leadership</w:t>
      </w:r>
      <w:r w:rsidR="0041263F">
        <w:t xml:space="preserve">, education, in-services </w:t>
      </w:r>
      <w:r>
        <w:t xml:space="preserve">and </w:t>
      </w:r>
      <w:r w:rsidR="00B31A81">
        <w:t>model of care training to long</w:t>
      </w:r>
      <w:r w:rsidR="00437983">
        <w:t xml:space="preserve"> </w:t>
      </w:r>
      <w:r w:rsidR="00B31A81">
        <w:t>term facility staff</w:t>
      </w:r>
    </w:p>
    <w:p w:rsidR="004F7B20" w:rsidRDefault="004F7B20" w:rsidP="003E6500">
      <w:pPr>
        <w:numPr>
          <w:ilvl w:val="0"/>
          <w:numId w:val="7"/>
        </w:numPr>
      </w:pPr>
      <w:r>
        <w:t xml:space="preserve">Comprehensive health visits, monthly comprehensive visits, focused episodic visits, transition of care </w:t>
      </w:r>
      <w:r w:rsidR="00437983">
        <w:t>visits, daily</w:t>
      </w:r>
      <w:r>
        <w:t xml:space="preserve"> lighting rounds, chart reviews</w:t>
      </w:r>
    </w:p>
    <w:p w:rsidR="004F7B20" w:rsidRDefault="004F7B20" w:rsidP="003E6500">
      <w:pPr>
        <w:numPr>
          <w:ilvl w:val="0"/>
          <w:numId w:val="7"/>
        </w:numPr>
      </w:pPr>
      <w:r>
        <w:t>On</w:t>
      </w:r>
      <w:r w:rsidR="00437983">
        <w:t xml:space="preserve"> </w:t>
      </w:r>
      <w:r>
        <w:t xml:space="preserve">call </w:t>
      </w:r>
      <w:r w:rsidR="00B31A81">
        <w:t>overnight and weekend facility coverage</w:t>
      </w:r>
      <w:r w:rsidR="00B31A81">
        <w:softHyphen/>
      </w:r>
    </w:p>
    <w:p w:rsidR="0041263F" w:rsidRDefault="004F7B20" w:rsidP="003E6500">
      <w:pPr>
        <w:numPr>
          <w:ilvl w:val="0"/>
          <w:numId w:val="7"/>
        </w:numPr>
      </w:pPr>
      <w:r>
        <w:t xml:space="preserve">Initiate HEDIS </w:t>
      </w:r>
      <w:r w:rsidR="00E523C5">
        <w:t>(Healthcare</w:t>
      </w:r>
      <w:r w:rsidR="00B31A81">
        <w:t xml:space="preserve"> Effectiveness Data and Information Set) measures to maintain compliance with the model of ca</w:t>
      </w:r>
      <w:r w:rsidR="0041263F">
        <w:t>re</w:t>
      </w:r>
    </w:p>
    <w:p w:rsidR="00786FEB" w:rsidRDefault="00786FEB" w:rsidP="003E6500">
      <w:pPr>
        <w:numPr>
          <w:ilvl w:val="0"/>
          <w:numId w:val="7"/>
        </w:numPr>
      </w:pPr>
      <w:r>
        <w:t>Collaborate closely with the RNCC to coordinate care, submit prior authorizations, preventive services, DME approval</w:t>
      </w:r>
    </w:p>
    <w:p w:rsidR="00786FEB" w:rsidRDefault="00786FEB" w:rsidP="003E6500">
      <w:pPr>
        <w:numPr>
          <w:ilvl w:val="0"/>
          <w:numId w:val="7"/>
        </w:numPr>
      </w:pPr>
      <w:r>
        <w:t>Facilitate transition of care needs for members that were being discharged to the community and a lower level of care</w:t>
      </w:r>
    </w:p>
    <w:p w:rsidR="00786FEB" w:rsidRDefault="00786FEB" w:rsidP="003E6500">
      <w:pPr>
        <w:numPr>
          <w:ilvl w:val="0"/>
          <w:numId w:val="7"/>
        </w:numPr>
      </w:pPr>
      <w:r>
        <w:t>Collaborate member’s health care needs and concerns with the PCP</w:t>
      </w:r>
    </w:p>
    <w:p w:rsidR="00786FEB" w:rsidRDefault="00786FEB" w:rsidP="003E6500">
      <w:pPr>
        <w:numPr>
          <w:ilvl w:val="0"/>
          <w:numId w:val="7"/>
        </w:numPr>
      </w:pPr>
      <w:r>
        <w:t>Developed rapport with family and member to promote positive health outcomes</w:t>
      </w:r>
    </w:p>
    <w:p w:rsidR="0041263F" w:rsidRDefault="0041263F" w:rsidP="0041263F">
      <w:r>
        <w:t xml:space="preserve">6/2020-10/2020   </w:t>
      </w:r>
      <w:r w:rsidRPr="00364873">
        <w:rPr>
          <w:b/>
          <w:bCs/>
        </w:rPr>
        <w:t>Alliance Health Staffing</w:t>
      </w:r>
      <w:r>
        <w:t>, Evanston, IL 60641</w:t>
      </w:r>
      <w:r>
        <w:softHyphen/>
      </w:r>
    </w:p>
    <w:p w:rsidR="0041263F" w:rsidRPr="00D40FB6" w:rsidRDefault="0041263F" w:rsidP="0041263F">
      <w:pPr>
        <w:rPr>
          <w:b/>
          <w:bCs/>
        </w:rPr>
      </w:pPr>
      <w:r>
        <w:t xml:space="preserve">                             </w:t>
      </w:r>
      <w:r w:rsidRPr="00D40FB6">
        <w:rPr>
          <w:b/>
          <w:bCs/>
        </w:rPr>
        <w:t>Telehealth Nurse Practitioner</w:t>
      </w:r>
    </w:p>
    <w:p w:rsidR="0041263F" w:rsidRDefault="0041263F" w:rsidP="003E6500">
      <w:pPr>
        <w:numPr>
          <w:ilvl w:val="0"/>
          <w:numId w:val="8"/>
        </w:numPr>
      </w:pPr>
      <w:r>
        <w:t>Provide Virtual Telehealth visits for residents in Long term care facilities that are positive with COVID 19, Exposed or recovering from COVID 19</w:t>
      </w:r>
    </w:p>
    <w:p w:rsidR="0041263F" w:rsidRDefault="0041263F" w:rsidP="003E6500">
      <w:pPr>
        <w:numPr>
          <w:ilvl w:val="0"/>
          <w:numId w:val="8"/>
        </w:numPr>
      </w:pPr>
      <w:r>
        <w:t>After Hours On call, overnight and weekend coverage</w:t>
      </w:r>
    </w:p>
    <w:p w:rsidR="0041263F" w:rsidRDefault="0041263F" w:rsidP="003E6500">
      <w:pPr>
        <w:numPr>
          <w:ilvl w:val="0"/>
          <w:numId w:val="8"/>
        </w:numPr>
      </w:pPr>
      <w:r>
        <w:t>Assess, provide acute care, symptom management under the scope of my APN licensure</w:t>
      </w:r>
    </w:p>
    <w:p w:rsidR="0031411B" w:rsidRDefault="0031411B" w:rsidP="00E523C5">
      <w:pPr>
        <w:spacing w:line="276" w:lineRule="auto"/>
        <w:jc w:val="both"/>
      </w:pPr>
      <w:r>
        <w:t>11/2016-</w:t>
      </w:r>
      <w:r w:rsidR="007A7BB7">
        <w:t>7/</w:t>
      </w:r>
      <w:r w:rsidR="00E01440">
        <w:t>2019 Access</w:t>
      </w:r>
      <w:r w:rsidRPr="00B2005B">
        <w:rPr>
          <w:b/>
        </w:rPr>
        <w:t xml:space="preserve"> </w:t>
      </w:r>
      <w:r w:rsidRPr="00B2005B">
        <w:rPr>
          <w:b/>
          <w:color w:val="000000"/>
        </w:rPr>
        <w:t xml:space="preserve">Community </w:t>
      </w:r>
      <w:r w:rsidRPr="00B2005B">
        <w:rPr>
          <w:b/>
        </w:rPr>
        <w:t>Health Center</w:t>
      </w:r>
      <w:r>
        <w:t>, Chicago, IL</w:t>
      </w:r>
    </w:p>
    <w:p w:rsidR="00D40FB6" w:rsidRPr="00B2005B" w:rsidRDefault="0031411B">
      <w:pPr>
        <w:rPr>
          <w:b/>
        </w:rPr>
      </w:pPr>
      <w:r>
        <w:t xml:space="preserve">                           </w:t>
      </w:r>
      <w:r w:rsidRPr="00B2005B">
        <w:rPr>
          <w:b/>
        </w:rPr>
        <w:t>Family Nurse Prac</w:t>
      </w:r>
      <w:r w:rsidR="003F3392" w:rsidRPr="00B2005B">
        <w:rPr>
          <w:b/>
        </w:rPr>
        <w:t>ti</w:t>
      </w:r>
      <w:r w:rsidRPr="00B2005B">
        <w:rPr>
          <w:b/>
        </w:rPr>
        <w:t>tioner/ Advanced Practice Nurse</w:t>
      </w:r>
    </w:p>
    <w:p w:rsidR="003F3392" w:rsidRDefault="0031411B" w:rsidP="003E6500">
      <w:pPr>
        <w:numPr>
          <w:ilvl w:val="0"/>
          <w:numId w:val="5"/>
        </w:numPr>
      </w:pPr>
      <w:r>
        <w:t>I service</w:t>
      </w:r>
      <w:r w:rsidR="00AF7893">
        <w:t>d</w:t>
      </w:r>
      <w:r>
        <w:t xml:space="preserve"> a patient population aged 6 to 100 years of age as a Primary Care Provider   </w:t>
      </w:r>
    </w:p>
    <w:p w:rsidR="00BC1C50" w:rsidRDefault="00B2005B" w:rsidP="003E6500">
      <w:pPr>
        <w:numPr>
          <w:ilvl w:val="0"/>
          <w:numId w:val="5"/>
        </w:numPr>
      </w:pPr>
      <w:r>
        <w:t xml:space="preserve">Promote holistic wellness philosophy by encouraging self-care and prevention of illness through education, counseling, and written material </w:t>
      </w:r>
    </w:p>
    <w:p w:rsidR="00BC1C50" w:rsidRDefault="00B2005B" w:rsidP="00BC1C50">
      <w:pPr>
        <w:ind w:left="2460"/>
      </w:pPr>
      <w:r>
        <w:t xml:space="preserve">provision </w:t>
      </w:r>
    </w:p>
    <w:p w:rsidR="00BC1C50" w:rsidRDefault="00BC1C50" w:rsidP="003E6500">
      <w:pPr>
        <w:numPr>
          <w:ilvl w:val="0"/>
          <w:numId w:val="5"/>
        </w:numPr>
      </w:pPr>
      <w:r>
        <w:t>Practicum preceptor for Nurse Practitioner Students</w:t>
      </w:r>
    </w:p>
    <w:p w:rsidR="00D40FB6" w:rsidRDefault="00D40FB6" w:rsidP="003E6500">
      <w:pPr>
        <w:numPr>
          <w:ilvl w:val="0"/>
          <w:numId w:val="5"/>
        </w:numPr>
      </w:pPr>
      <w:r>
        <w:t>Provide leadership and oversee medical assistan</w:t>
      </w:r>
      <w:r w:rsidR="00AF7893">
        <w:t xml:space="preserve">ts </w:t>
      </w:r>
    </w:p>
    <w:p w:rsidR="003F3392" w:rsidRDefault="003F3392">
      <w:r>
        <w:t xml:space="preserve">7/2016-11/2016   </w:t>
      </w:r>
      <w:r w:rsidRPr="00B2005B">
        <w:rPr>
          <w:b/>
        </w:rPr>
        <w:t>Apollo Health</w:t>
      </w:r>
      <w:r>
        <w:t>, Chicago, IL</w:t>
      </w:r>
    </w:p>
    <w:p w:rsidR="00E523C5" w:rsidRDefault="00E523C5">
      <w:r>
        <w:t xml:space="preserve">                            </w:t>
      </w:r>
      <w:r w:rsidRPr="00B2005B">
        <w:rPr>
          <w:b/>
        </w:rPr>
        <w:t>Family Nurse Practitioner/ Advanced Practice Nurse</w:t>
      </w:r>
    </w:p>
    <w:p w:rsidR="003F3392" w:rsidRDefault="003F3392" w:rsidP="003E6500">
      <w:pPr>
        <w:numPr>
          <w:ilvl w:val="0"/>
          <w:numId w:val="12"/>
        </w:numPr>
      </w:pPr>
      <w:r>
        <w:t xml:space="preserve">Homecare Mobile Provider. Provide Homecare Primary Care services </w:t>
      </w:r>
      <w:r w:rsidR="004C1E64">
        <w:t xml:space="preserve">for the </w:t>
      </w:r>
      <w:r w:rsidR="00920F47">
        <w:t xml:space="preserve">Homebound </w:t>
      </w:r>
      <w:r w:rsidR="004C1E64">
        <w:t>community</w:t>
      </w:r>
    </w:p>
    <w:p w:rsidR="0031411B" w:rsidRDefault="0032554A">
      <w:r>
        <w:t>11</w:t>
      </w:r>
      <w:r w:rsidR="003C0C55">
        <w:t>/201</w:t>
      </w:r>
      <w:r>
        <w:t>5</w:t>
      </w:r>
      <w:r w:rsidR="003C0C55">
        <w:t xml:space="preserve">-2/2017    </w:t>
      </w:r>
      <w:r w:rsidR="0031411B">
        <w:rPr>
          <w:rStyle w:val="Strong"/>
        </w:rPr>
        <w:t>St. James Hospital,</w:t>
      </w:r>
      <w:r w:rsidR="0031411B">
        <w:t xml:space="preserve"> Chicago Heights / Olympia Fields, IL. </w:t>
      </w:r>
    </w:p>
    <w:p w:rsidR="0031411B" w:rsidRDefault="003C0C55">
      <w:pPr>
        <w:rPr>
          <w:rStyle w:val="Strong"/>
        </w:rPr>
      </w:pPr>
      <w:r>
        <w:t xml:space="preserve">                           </w:t>
      </w:r>
      <w:r w:rsidR="00A72AC1">
        <w:t xml:space="preserve"> </w:t>
      </w:r>
      <w:r w:rsidR="00AF7893">
        <w:t xml:space="preserve"> </w:t>
      </w:r>
      <w:r w:rsidR="0031411B">
        <w:rPr>
          <w:rStyle w:val="Strong"/>
        </w:rPr>
        <w:t>RN, Registry Staff</w:t>
      </w:r>
    </w:p>
    <w:p w:rsidR="00AF7893" w:rsidRPr="00AF7893" w:rsidRDefault="00AF7893" w:rsidP="003E6500">
      <w:pPr>
        <w:numPr>
          <w:ilvl w:val="0"/>
          <w:numId w:val="6"/>
        </w:numPr>
        <w:rPr>
          <w:rStyle w:val="Strong"/>
          <w:b w:val="0"/>
          <w:bCs w:val="0"/>
        </w:rPr>
      </w:pPr>
      <w:r w:rsidRPr="00AF7893">
        <w:rPr>
          <w:rStyle w:val="Strong"/>
          <w:b w:val="0"/>
          <w:bCs w:val="0"/>
        </w:rPr>
        <w:t>Pediatrics</w:t>
      </w:r>
    </w:p>
    <w:p w:rsidR="00AF7893" w:rsidRPr="00AF7893" w:rsidRDefault="00AF7893" w:rsidP="00E523C5">
      <w:pPr>
        <w:ind w:left="2460"/>
        <w:rPr>
          <w:rStyle w:val="Strong"/>
          <w:b w:val="0"/>
          <w:bCs w:val="0"/>
        </w:rPr>
      </w:pPr>
      <w:r w:rsidRPr="00AF7893">
        <w:rPr>
          <w:rStyle w:val="Strong"/>
          <w:b w:val="0"/>
          <w:bCs w:val="0"/>
        </w:rPr>
        <w:t>Med-Surg</w:t>
      </w:r>
    </w:p>
    <w:p w:rsidR="00AF7893" w:rsidRPr="00AF7893" w:rsidRDefault="00AF7893" w:rsidP="003E6500">
      <w:pPr>
        <w:numPr>
          <w:ilvl w:val="0"/>
          <w:numId w:val="6"/>
        </w:numPr>
        <w:rPr>
          <w:rStyle w:val="Strong"/>
          <w:b w:val="0"/>
          <w:bCs w:val="0"/>
        </w:rPr>
      </w:pPr>
      <w:r w:rsidRPr="00AF7893">
        <w:rPr>
          <w:rStyle w:val="Strong"/>
          <w:b w:val="0"/>
          <w:bCs w:val="0"/>
        </w:rPr>
        <w:t>Post-partum</w:t>
      </w:r>
    </w:p>
    <w:p w:rsidR="00AF7893" w:rsidRPr="00AF7893" w:rsidRDefault="00AF7893" w:rsidP="003E6500">
      <w:pPr>
        <w:numPr>
          <w:ilvl w:val="0"/>
          <w:numId w:val="6"/>
        </w:numPr>
        <w:rPr>
          <w:rStyle w:val="Strong"/>
          <w:b w:val="0"/>
          <w:bCs w:val="0"/>
        </w:rPr>
      </w:pPr>
      <w:r w:rsidRPr="00AF7893">
        <w:rPr>
          <w:rStyle w:val="Strong"/>
          <w:b w:val="0"/>
          <w:bCs w:val="0"/>
        </w:rPr>
        <w:t xml:space="preserve">Telemetry </w:t>
      </w:r>
    </w:p>
    <w:p w:rsidR="0031411B" w:rsidRDefault="0031411B">
      <w:pPr>
        <w:rPr>
          <w:rStyle w:val="Strong"/>
          <w:b w:val="0"/>
        </w:rPr>
      </w:pPr>
      <w:r>
        <w:rPr>
          <w:rStyle w:val="Strong"/>
          <w:b w:val="0"/>
        </w:rPr>
        <w:t>7/</w:t>
      </w:r>
      <w:r w:rsidR="00A72AC1">
        <w:rPr>
          <w:rStyle w:val="Strong"/>
          <w:b w:val="0"/>
        </w:rPr>
        <w:t>20</w:t>
      </w:r>
      <w:r>
        <w:rPr>
          <w:rStyle w:val="Strong"/>
          <w:b w:val="0"/>
        </w:rPr>
        <w:t>15-11/2015</w:t>
      </w:r>
      <w:r w:rsidR="003C0C55">
        <w:rPr>
          <w:rStyle w:val="Strong"/>
        </w:rPr>
        <w:t xml:space="preserve">     </w:t>
      </w:r>
      <w:r>
        <w:rPr>
          <w:rStyle w:val="Strong"/>
        </w:rPr>
        <w:t xml:space="preserve">Methodist Hospital, </w:t>
      </w:r>
      <w:r w:rsidR="003F3392">
        <w:rPr>
          <w:rStyle w:val="Strong"/>
          <w:b w:val="0"/>
        </w:rPr>
        <w:t xml:space="preserve">Gary, </w:t>
      </w:r>
      <w:r>
        <w:rPr>
          <w:rStyle w:val="Strong"/>
          <w:b w:val="0"/>
        </w:rPr>
        <w:t>IN.</w:t>
      </w:r>
    </w:p>
    <w:p w:rsidR="0031411B" w:rsidRDefault="0031411B" w:rsidP="003E6500">
      <w:pPr>
        <w:numPr>
          <w:ilvl w:val="0"/>
          <w:numId w:val="6"/>
        </w:numPr>
        <w:rPr>
          <w:rStyle w:val="Strong"/>
          <w:b w:val="0"/>
        </w:rPr>
      </w:pPr>
      <w:r w:rsidRPr="003C0C55">
        <w:rPr>
          <w:rStyle w:val="Strong"/>
          <w:b w:val="0"/>
        </w:rPr>
        <w:t>Medical Surgical</w:t>
      </w:r>
    </w:p>
    <w:p w:rsidR="00AF7893" w:rsidRPr="003C0C55" w:rsidRDefault="00AF7893" w:rsidP="003E6500">
      <w:pPr>
        <w:numPr>
          <w:ilvl w:val="0"/>
          <w:numId w:val="6"/>
        </w:numPr>
        <w:rPr>
          <w:rStyle w:val="Strong"/>
          <w:b w:val="0"/>
        </w:rPr>
      </w:pPr>
      <w:r>
        <w:rPr>
          <w:rStyle w:val="Strong"/>
          <w:b w:val="0"/>
        </w:rPr>
        <w:t>Telemetry</w:t>
      </w:r>
    </w:p>
    <w:p w:rsidR="0031411B" w:rsidRDefault="00A72AC1" w:rsidP="00F02153">
      <w:r>
        <w:t>6/</w:t>
      </w:r>
      <w:r w:rsidR="00F02153">
        <w:t>2012</w:t>
      </w:r>
      <w:r w:rsidR="0031411B">
        <w:t xml:space="preserve">– </w:t>
      </w:r>
      <w:r>
        <w:t>7/</w:t>
      </w:r>
      <w:r w:rsidR="0031411B">
        <w:t xml:space="preserve">2015        </w:t>
      </w:r>
      <w:r w:rsidR="0031411B">
        <w:rPr>
          <w:b/>
        </w:rPr>
        <w:t>Great</w:t>
      </w:r>
      <w:r w:rsidR="003F3392">
        <w:rPr>
          <w:b/>
        </w:rPr>
        <w:t xml:space="preserve"> </w:t>
      </w:r>
      <w:r w:rsidR="0031411B">
        <w:rPr>
          <w:b/>
        </w:rPr>
        <w:t>land Home Healthcare,</w:t>
      </w:r>
      <w:r w:rsidR="0031411B">
        <w:t xml:space="preserve"> </w:t>
      </w:r>
      <w:r w:rsidR="0031411B">
        <w:rPr>
          <w:b/>
        </w:rPr>
        <w:t>R.N. Case Manager</w:t>
      </w:r>
      <w:r w:rsidR="0031411B">
        <w:t>, Naperville, IL</w:t>
      </w:r>
    </w:p>
    <w:p w:rsidR="0031411B" w:rsidRDefault="0031411B" w:rsidP="003E6500">
      <w:pPr>
        <w:numPr>
          <w:ilvl w:val="0"/>
          <w:numId w:val="6"/>
        </w:numPr>
      </w:pPr>
      <w:r>
        <w:t>Perform physical assessments of patients</w:t>
      </w:r>
    </w:p>
    <w:p w:rsidR="0031411B" w:rsidRDefault="0031411B" w:rsidP="003E6500">
      <w:pPr>
        <w:numPr>
          <w:ilvl w:val="0"/>
          <w:numId w:val="6"/>
        </w:numPr>
      </w:pPr>
      <w:r>
        <w:t>Document patient histories</w:t>
      </w:r>
    </w:p>
    <w:p w:rsidR="0031411B" w:rsidRDefault="0031411B" w:rsidP="003E6500">
      <w:pPr>
        <w:numPr>
          <w:ilvl w:val="0"/>
          <w:numId w:val="6"/>
        </w:numPr>
      </w:pPr>
      <w:r>
        <w:t xml:space="preserve">Developed patient care plans, including assessments, evaluations and nursing </w:t>
      </w:r>
      <w:r w:rsidR="00F02153">
        <w:t>diagnosis</w:t>
      </w:r>
    </w:p>
    <w:p w:rsidR="0031411B" w:rsidRDefault="0031411B" w:rsidP="003E6500">
      <w:pPr>
        <w:numPr>
          <w:ilvl w:val="0"/>
          <w:numId w:val="6"/>
        </w:numPr>
      </w:pPr>
      <w:r>
        <w:t>Instructed family members on proper patient care and interaction</w:t>
      </w:r>
    </w:p>
    <w:p w:rsidR="0031411B" w:rsidRDefault="0031411B" w:rsidP="003E6500">
      <w:pPr>
        <w:numPr>
          <w:ilvl w:val="0"/>
          <w:numId w:val="6"/>
        </w:numPr>
      </w:pPr>
      <w:r>
        <w:t>Provide patient in home patient care</w:t>
      </w:r>
    </w:p>
    <w:p w:rsidR="005B2E89" w:rsidRDefault="005B2E89" w:rsidP="003E6500">
      <w:pPr>
        <w:numPr>
          <w:ilvl w:val="0"/>
          <w:numId w:val="6"/>
        </w:numPr>
      </w:pPr>
      <w:r>
        <w:t>Weekend nursing supervisor</w:t>
      </w:r>
    </w:p>
    <w:p w:rsidR="0031411B" w:rsidRDefault="00A72AC1">
      <w:pPr>
        <w:tabs>
          <w:tab w:val="left" w:pos="1800"/>
        </w:tabs>
      </w:pPr>
      <w:r>
        <w:t>6/</w:t>
      </w:r>
      <w:r w:rsidR="0031411B">
        <w:t xml:space="preserve">2011- </w:t>
      </w:r>
      <w:r>
        <w:t>8/</w:t>
      </w:r>
      <w:r w:rsidR="0031411B">
        <w:t xml:space="preserve">2013        </w:t>
      </w:r>
      <w:r w:rsidR="0031411B">
        <w:rPr>
          <w:b/>
        </w:rPr>
        <w:t>St. James Hospital,</w:t>
      </w:r>
      <w:r w:rsidR="0031411B">
        <w:t xml:space="preserve"> Chicago Heights, IL</w:t>
      </w:r>
    </w:p>
    <w:p w:rsidR="0031411B" w:rsidRDefault="00E523C5" w:rsidP="00E523C5">
      <w:pPr>
        <w:tabs>
          <w:tab w:val="left" w:pos="1800"/>
        </w:tabs>
        <w:rPr>
          <w:b/>
        </w:rPr>
      </w:pPr>
      <w:r>
        <w:rPr>
          <w:b/>
        </w:rPr>
        <w:t xml:space="preserve">                                  RN</w:t>
      </w:r>
    </w:p>
    <w:p w:rsidR="00E523C5" w:rsidRPr="00E523C5" w:rsidRDefault="00E523C5" w:rsidP="003E6500">
      <w:pPr>
        <w:numPr>
          <w:ilvl w:val="0"/>
          <w:numId w:val="11"/>
        </w:numPr>
        <w:tabs>
          <w:tab w:val="left" w:pos="1800"/>
        </w:tabs>
        <w:rPr>
          <w:bCs/>
        </w:rPr>
      </w:pPr>
      <w:r w:rsidRPr="00E523C5">
        <w:rPr>
          <w:bCs/>
        </w:rPr>
        <w:t>Med-Surg</w:t>
      </w:r>
    </w:p>
    <w:p w:rsidR="00E523C5" w:rsidRDefault="00E523C5" w:rsidP="003E6500">
      <w:pPr>
        <w:numPr>
          <w:ilvl w:val="0"/>
          <w:numId w:val="11"/>
        </w:numPr>
        <w:tabs>
          <w:tab w:val="left" w:pos="1800"/>
        </w:tabs>
        <w:rPr>
          <w:bCs/>
        </w:rPr>
      </w:pPr>
      <w:r w:rsidRPr="00E523C5">
        <w:rPr>
          <w:bCs/>
        </w:rPr>
        <w:t>Pediatrics</w:t>
      </w:r>
    </w:p>
    <w:p w:rsidR="005B2E89" w:rsidRPr="00E523C5" w:rsidRDefault="005B2E89" w:rsidP="003E6500">
      <w:pPr>
        <w:numPr>
          <w:ilvl w:val="0"/>
          <w:numId w:val="11"/>
        </w:numPr>
        <w:tabs>
          <w:tab w:val="left" w:pos="1800"/>
        </w:tabs>
        <w:rPr>
          <w:bCs/>
        </w:rPr>
      </w:pPr>
      <w:r>
        <w:rPr>
          <w:bCs/>
        </w:rPr>
        <w:t>Charge Nurse</w:t>
      </w:r>
    </w:p>
    <w:p w:rsidR="00E523C5" w:rsidRDefault="00E523C5" w:rsidP="00E523C5">
      <w:pPr>
        <w:tabs>
          <w:tab w:val="left" w:pos="1800"/>
        </w:tabs>
        <w:ind w:left="720"/>
        <w:rPr>
          <w:b/>
        </w:rPr>
      </w:pPr>
      <w:r>
        <w:rPr>
          <w:b/>
        </w:rPr>
        <w:t xml:space="preserve">                     </w:t>
      </w:r>
    </w:p>
    <w:p w:rsidR="00E523C5" w:rsidRDefault="00E523C5">
      <w:pPr>
        <w:tabs>
          <w:tab w:val="left" w:pos="1800"/>
        </w:tabs>
        <w:rPr>
          <w:b/>
        </w:rPr>
      </w:pPr>
    </w:p>
    <w:p w:rsidR="0031411B" w:rsidRDefault="00A72AC1">
      <w:pPr>
        <w:tabs>
          <w:tab w:val="left" w:pos="1800"/>
        </w:tabs>
      </w:pPr>
      <w:r>
        <w:t>8/</w:t>
      </w:r>
      <w:r w:rsidR="0031411B">
        <w:t xml:space="preserve">2010 – </w:t>
      </w:r>
      <w:r>
        <w:t>6/</w:t>
      </w:r>
      <w:r w:rsidR="0031411B">
        <w:t>2011</w:t>
      </w:r>
      <w:r w:rsidR="0031411B">
        <w:tab/>
      </w:r>
      <w:r w:rsidR="0031411B">
        <w:rPr>
          <w:b/>
        </w:rPr>
        <w:t>Advantage Nursing Services</w:t>
      </w:r>
      <w:r w:rsidR="0031411B">
        <w:t>, Oak Forest, IL</w:t>
      </w:r>
    </w:p>
    <w:p w:rsidR="0031411B" w:rsidRDefault="0031411B">
      <w:pPr>
        <w:tabs>
          <w:tab w:val="left" w:pos="1800"/>
        </w:tabs>
        <w:rPr>
          <w:b/>
        </w:rPr>
      </w:pPr>
      <w:r>
        <w:tab/>
      </w:r>
      <w:r>
        <w:rPr>
          <w:b/>
        </w:rPr>
        <w:t>RN, Pediatrics</w:t>
      </w:r>
    </w:p>
    <w:p w:rsidR="00E523C5" w:rsidRDefault="00E523C5" w:rsidP="003E6500">
      <w:pPr>
        <w:numPr>
          <w:ilvl w:val="0"/>
          <w:numId w:val="10"/>
        </w:numPr>
        <w:tabs>
          <w:tab w:val="left" w:pos="1800"/>
        </w:tabs>
        <w:rPr>
          <w:bCs/>
        </w:rPr>
      </w:pPr>
      <w:r w:rsidRPr="00E523C5">
        <w:rPr>
          <w:bCs/>
        </w:rPr>
        <w:t>Provide continuous home care services for the fragile pediatric population</w:t>
      </w:r>
    </w:p>
    <w:p w:rsidR="00965027" w:rsidRDefault="00965027" w:rsidP="003E6500">
      <w:pPr>
        <w:numPr>
          <w:ilvl w:val="0"/>
          <w:numId w:val="10"/>
        </w:numPr>
        <w:tabs>
          <w:tab w:val="left" w:pos="1800"/>
        </w:tabs>
      </w:pPr>
      <w:r>
        <w:t>Managed care for children and infants with a wide variety of diagnosis such as cerebral palsy, developmental delay, g-tube, trachea, vent dependent</w:t>
      </w:r>
    </w:p>
    <w:p w:rsidR="00965027" w:rsidRDefault="00965027" w:rsidP="003E6500">
      <w:pPr>
        <w:numPr>
          <w:ilvl w:val="0"/>
          <w:numId w:val="10"/>
        </w:numPr>
        <w:tabs>
          <w:tab w:val="left" w:pos="1800"/>
        </w:tabs>
      </w:pPr>
      <w:r>
        <w:t>Developed patient care plans, including assessments, evaluations, and nursing diagnosis</w:t>
      </w:r>
    </w:p>
    <w:p w:rsidR="00965027" w:rsidRPr="00E523C5" w:rsidRDefault="00965027" w:rsidP="003E6500">
      <w:pPr>
        <w:numPr>
          <w:ilvl w:val="0"/>
          <w:numId w:val="10"/>
        </w:numPr>
        <w:tabs>
          <w:tab w:val="left" w:pos="1800"/>
        </w:tabs>
        <w:rPr>
          <w:bCs/>
        </w:rPr>
      </w:pPr>
      <w:r>
        <w:t>Instructed family members on proper patient care and interactions</w:t>
      </w:r>
    </w:p>
    <w:p w:rsidR="0031411B" w:rsidRDefault="00A72AC1">
      <w:pPr>
        <w:tabs>
          <w:tab w:val="left" w:pos="1800"/>
        </w:tabs>
      </w:pPr>
      <w:r>
        <w:t>7/</w:t>
      </w:r>
      <w:r w:rsidR="0031411B">
        <w:t xml:space="preserve">2007 – </w:t>
      </w:r>
      <w:r>
        <w:t>6/</w:t>
      </w:r>
      <w:r w:rsidR="0031411B">
        <w:t>2011</w:t>
      </w:r>
      <w:r w:rsidR="0031411B">
        <w:tab/>
      </w:r>
      <w:r w:rsidR="0031411B">
        <w:rPr>
          <w:b/>
        </w:rPr>
        <w:t>Health Force Health Care</w:t>
      </w:r>
      <w:r w:rsidR="0031411B">
        <w:t>, Alsip, IL</w:t>
      </w:r>
    </w:p>
    <w:p w:rsidR="0031411B" w:rsidRDefault="0031411B">
      <w:pPr>
        <w:tabs>
          <w:tab w:val="left" w:pos="1800"/>
        </w:tabs>
        <w:rPr>
          <w:b/>
        </w:rPr>
      </w:pPr>
      <w:r>
        <w:tab/>
      </w:r>
      <w:r>
        <w:rPr>
          <w:b/>
        </w:rPr>
        <w:t>RN, Pediatrics</w:t>
      </w:r>
    </w:p>
    <w:p w:rsidR="00965027" w:rsidRDefault="00965027" w:rsidP="003E6500">
      <w:pPr>
        <w:numPr>
          <w:ilvl w:val="0"/>
          <w:numId w:val="10"/>
        </w:numPr>
        <w:tabs>
          <w:tab w:val="left" w:pos="1800"/>
        </w:tabs>
        <w:rPr>
          <w:bCs/>
        </w:rPr>
      </w:pPr>
      <w:r>
        <w:rPr>
          <w:b/>
        </w:rPr>
        <w:t xml:space="preserve"> </w:t>
      </w:r>
      <w:r w:rsidRPr="00E523C5">
        <w:rPr>
          <w:bCs/>
        </w:rPr>
        <w:t>Provide continuous home care services for the fragile pediatric population</w:t>
      </w:r>
    </w:p>
    <w:p w:rsidR="0031411B" w:rsidRDefault="0031411B" w:rsidP="003E6500">
      <w:pPr>
        <w:numPr>
          <w:ilvl w:val="0"/>
          <w:numId w:val="10"/>
        </w:numPr>
        <w:tabs>
          <w:tab w:val="left" w:pos="1800"/>
        </w:tabs>
      </w:pPr>
      <w:r>
        <w:t>Managed care for children and infants with a wide variety of diagnosis such as</w:t>
      </w:r>
      <w:r w:rsidR="00965027">
        <w:t xml:space="preserve"> </w:t>
      </w:r>
      <w:r>
        <w:t>cerebral palsy</w:t>
      </w:r>
      <w:r w:rsidR="00965027">
        <w:t>, developmental delay, g-tube, trachea, vent dependent</w:t>
      </w:r>
    </w:p>
    <w:p w:rsidR="0031411B" w:rsidRDefault="0031411B" w:rsidP="003E6500">
      <w:pPr>
        <w:numPr>
          <w:ilvl w:val="0"/>
          <w:numId w:val="2"/>
        </w:numPr>
        <w:tabs>
          <w:tab w:val="left" w:pos="1800"/>
        </w:tabs>
      </w:pPr>
      <w:r>
        <w:t>Developed patient care plans, including assessments, evaluations, and nursing diagnosis</w:t>
      </w:r>
    </w:p>
    <w:p w:rsidR="0031411B" w:rsidRDefault="0031411B" w:rsidP="003E6500">
      <w:pPr>
        <w:numPr>
          <w:ilvl w:val="0"/>
          <w:numId w:val="2"/>
        </w:numPr>
        <w:tabs>
          <w:tab w:val="left" w:pos="1800"/>
        </w:tabs>
      </w:pPr>
      <w:r>
        <w:t>Instructed family members on proper patient care and interaction</w:t>
      </w:r>
      <w:r w:rsidR="00E523C5">
        <w:t>s</w:t>
      </w:r>
    </w:p>
    <w:p w:rsidR="0031411B" w:rsidRDefault="00A72AC1">
      <w:pPr>
        <w:tabs>
          <w:tab w:val="left" w:pos="1800"/>
        </w:tabs>
      </w:pPr>
      <w:r>
        <w:t>3/</w:t>
      </w:r>
      <w:r w:rsidR="0031411B">
        <w:t xml:space="preserve">2003 – </w:t>
      </w:r>
      <w:r>
        <w:t>11/</w:t>
      </w:r>
      <w:r w:rsidR="0031411B">
        <w:t>2008</w:t>
      </w:r>
      <w:r w:rsidR="0031411B">
        <w:tab/>
      </w:r>
      <w:r w:rsidR="0031411B">
        <w:rPr>
          <w:b/>
        </w:rPr>
        <w:t>Jackson Square Nursing Home</w:t>
      </w:r>
      <w:r w:rsidR="0031411B">
        <w:t>, Chicago, IL</w:t>
      </w:r>
    </w:p>
    <w:p w:rsidR="0031411B" w:rsidRDefault="0031411B">
      <w:pPr>
        <w:tabs>
          <w:tab w:val="left" w:pos="1800"/>
        </w:tabs>
        <w:rPr>
          <w:b/>
        </w:rPr>
      </w:pPr>
      <w:r>
        <w:tab/>
      </w:r>
      <w:r>
        <w:rPr>
          <w:b/>
        </w:rPr>
        <w:t xml:space="preserve">LPN, </w:t>
      </w:r>
      <w:r w:rsidR="00965027">
        <w:rPr>
          <w:b/>
        </w:rPr>
        <w:t>Long term care</w:t>
      </w:r>
    </w:p>
    <w:p w:rsidR="00965027" w:rsidRPr="00965027" w:rsidRDefault="00965027" w:rsidP="003E6500">
      <w:pPr>
        <w:numPr>
          <w:ilvl w:val="3"/>
          <w:numId w:val="13"/>
        </w:numPr>
        <w:tabs>
          <w:tab w:val="left" w:pos="1800"/>
        </w:tabs>
        <w:rPr>
          <w:bCs/>
        </w:rPr>
      </w:pPr>
      <w:r w:rsidRPr="00965027">
        <w:rPr>
          <w:bCs/>
        </w:rPr>
        <w:t>Geriatrics</w:t>
      </w:r>
    </w:p>
    <w:p w:rsidR="0031411B" w:rsidRDefault="0031411B" w:rsidP="003E6500">
      <w:pPr>
        <w:numPr>
          <w:ilvl w:val="3"/>
          <w:numId w:val="13"/>
        </w:numPr>
        <w:tabs>
          <w:tab w:val="left" w:pos="1800"/>
        </w:tabs>
      </w:pPr>
      <w:r>
        <w:t xml:space="preserve">Managed care for residents/patients with </w:t>
      </w:r>
      <w:r w:rsidR="00965027">
        <w:t>chronic and acute conditions</w:t>
      </w:r>
    </w:p>
    <w:p w:rsidR="0031411B" w:rsidRDefault="00965027" w:rsidP="003E6500">
      <w:pPr>
        <w:numPr>
          <w:ilvl w:val="3"/>
          <w:numId w:val="13"/>
        </w:numPr>
        <w:tabs>
          <w:tab w:val="left" w:pos="1800"/>
        </w:tabs>
      </w:pPr>
      <w:r>
        <w:t xml:space="preserve">Provide and </w:t>
      </w:r>
      <w:r w:rsidR="0031411B">
        <w:t>Documen</w:t>
      </w:r>
      <w:r>
        <w:t xml:space="preserve">t </w:t>
      </w:r>
      <w:r w:rsidR="0031411B">
        <w:t>all elements of nursing assessments, treatments, and m</w:t>
      </w:r>
      <w:r>
        <w:t>edications</w:t>
      </w:r>
    </w:p>
    <w:p w:rsidR="0031411B" w:rsidRDefault="0031411B" w:rsidP="003E6500">
      <w:pPr>
        <w:numPr>
          <w:ilvl w:val="3"/>
          <w:numId w:val="13"/>
        </w:numPr>
        <w:tabs>
          <w:tab w:val="left" w:pos="1800"/>
        </w:tabs>
      </w:pPr>
      <w:r>
        <w:t>Key member of quality care program</w:t>
      </w:r>
    </w:p>
    <w:p w:rsidR="0031411B" w:rsidRDefault="0031411B" w:rsidP="003E6500">
      <w:pPr>
        <w:numPr>
          <w:ilvl w:val="3"/>
          <w:numId w:val="13"/>
        </w:numPr>
        <w:tabs>
          <w:tab w:val="left" w:pos="1800"/>
        </w:tabs>
      </w:pPr>
      <w:r>
        <w:t>Managed patient census</w:t>
      </w:r>
    </w:p>
    <w:p w:rsidR="0031411B" w:rsidRDefault="00965027" w:rsidP="003E6500">
      <w:pPr>
        <w:numPr>
          <w:ilvl w:val="3"/>
          <w:numId w:val="13"/>
        </w:numPr>
        <w:tabs>
          <w:tab w:val="left" w:pos="1800"/>
        </w:tabs>
      </w:pPr>
      <w:r>
        <w:t xml:space="preserve">Charge Nurse, Shift supervisor, </w:t>
      </w:r>
      <w:r w:rsidR="0031411B">
        <w:t>Allocated assignments to CNA staff</w:t>
      </w:r>
    </w:p>
    <w:p w:rsidR="0031411B" w:rsidRDefault="0031411B">
      <w:pPr>
        <w:tabs>
          <w:tab w:val="left" w:pos="1800"/>
        </w:tabs>
      </w:pPr>
    </w:p>
    <w:p w:rsidR="0031411B" w:rsidRDefault="00A72AC1">
      <w:pPr>
        <w:tabs>
          <w:tab w:val="left" w:pos="1800"/>
        </w:tabs>
      </w:pPr>
      <w:r>
        <w:t>6/</w:t>
      </w:r>
      <w:r w:rsidR="0031411B">
        <w:t xml:space="preserve">2000 – </w:t>
      </w:r>
      <w:r>
        <w:t>3/</w:t>
      </w:r>
      <w:r w:rsidR="0031411B">
        <w:t>2003</w:t>
      </w:r>
      <w:r w:rsidR="0031411B">
        <w:tab/>
      </w:r>
      <w:r w:rsidR="0031411B">
        <w:rPr>
          <w:b/>
        </w:rPr>
        <w:t>Anchorage of Bensenville Nursing Home</w:t>
      </w:r>
      <w:r w:rsidR="0031411B">
        <w:t>, Bensenville, IL</w:t>
      </w:r>
    </w:p>
    <w:p w:rsidR="0031411B" w:rsidRDefault="0031411B">
      <w:pPr>
        <w:tabs>
          <w:tab w:val="left" w:pos="1800"/>
        </w:tabs>
        <w:rPr>
          <w:b/>
        </w:rPr>
      </w:pPr>
      <w:r>
        <w:tab/>
      </w:r>
      <w:r>
        <w:rPr>
          <w:b/>
        </w:rPr>
        <w:t>CNA, Geriatrics</w:t>
      </w:r>
    </w:p>
    <w:p w:rsidR="0031411B" w:rsidRDefault="0031411B" w:rsidP="003E6500">
      <w:pPr>
        <w:numPr>
          <w:ilvl w:val="0"/>
          <w:numId w:val="3"/>
        </w:numPr>
        <w:tabs>
          <w:tab w:val="left" w:pos="1800"/>
        </w:tabs>
      </w:pPr>
      <w:r>
        <w:t>Acquired and documented patient information</w:t>
      </w:r>
    </w:p>
    <w:p w:rsidR="0031411B" w:rsidRDefault="0031411B" w:rsidP="003E6500">
      <w:pPr>
        <w:numPr>
          <w:ilvl w:val="0"/>
          <w:numId w:val="3"/>
        </w:numPr>
        <w:tabs>
          <w:tab w:val="left" w:pos="1800"/>
        </w:tabs>
      </w:pPr>
      <w:r>
        <w:t>Assisted with residents’ daily activities and events</w:t>
      </w:r>
    </w:p>
    <w:p w:rsidR="0031411B" w:rsidRDefault="0031411B" w:rsidP="003E6500">
      <w:pPr>
        <w:numPr>
          <w:ilvl w:val="0"/>
          <w:numId w:val="3"/>
        </w:numPr>
        <w:tabs>
          <w:tab w:val="left" w:pos="1800"/>
        </w:tabs>
      </w:pPr>
      <w:r>
        <w:t>Assisted nursing staff in performing basic physical assessments</w:t>
      </w:r>
    </w:p>
    <w:p w:rsidR="0031411B" w:rsidRPr="00965027" w:rsidRDefault="0031411B">
      <w:pPr>
        <w:tabs>
          <w:tab w:val="left" w:pos="1800"/>
        </w:tabs>
        <w:rPr>
          <w:b/>
          <w:u w:val="single"/>
        </w:rPr>
      </w:pPr>
      <w:r w:rsidRPr="00965027">
        <w:rPr>
          <w:b/>
          <w:u w:val="single"/>
        </w:rPr>
        <w:t>Education</w:t>
      </w:r>
      <w:r w:rsidR="00965027">
        <w:rPr>
          <w:b/>
          <w:u w:val="single"/>
        </w:rPr>
        <w:t xml:space="preserve">                                                                                                                                                  </w:t>
      </w:r>
    </w:p>
    <w:p w:rsidR="0031411B" w:rsidRDefault="0067525B">
      <w:pPr>
        <w:tabs>
          <w:tab w:val="left" w:pos="1800"/>
        </w:tabs>
      </w:pPr>
      <w:r>
        <w:t xml:space="preserve">1/2021-3/2021       </w:t>
      </w:r>
      <w:r w:rsidRPr="00E01440">
        <w:rPr>
          <w:b/>
          <w:bCs/>
        </w:rPr>
        <w:t xml:space="preserve"> </w:t>
      </w:r>
      <w:r w:rsidR="00635646" w:rsidRPr="00E01440">
        <w:rPr>
          <w:b/>
          <w:bCs/>
        </w:rPr>
        <w:t>Lewis and Clark Community College</w:t>
      </w:r>
    </w:p>
    <w:p w:rsidR="00635646" w:rsidRPr="0067525B" w:rsidRDefault="00635646" w:rsidP="003E6500">
      <w:pPr>
        <w:numPr>
          <w:ilvl w:val="0"/>
          <w:numId w:val="15"/>
        </w:numPr>
        <w:tabs>
          <w:tab w:val="left" w:pos="1800"/>
        </w:tabs>
      </w:pPr>
      <w:r>
        <w:t>Completed Train the Trainer Program for C</w:t>
      </w:r>
      <w:r w:rsidR="00D84491">
        <w:t>NA</w:t>
      </w:r>
      <w:r>
        <w:t xml:space="preserve"> Instructors</w:t>
      </w:r>
    </w:p>
    <w:p w:rsidR="003F3392" w:rsidRDefault="0047389C" w:rsidP="00965027">
      <w:pPr>
        <w:tabs>
          <w:tab w:val="left" w:pos="1800"/>
        </w:tabs>
        <w:rPr>
          <w:b/>
        </w:rPr>
      </w:pPr>
      <w:r>
        <w:t>9/</w:t>
      </w:r>
      <w:r w:rsidR="00555287">
        <w:t>2015</w:t>
      </w:r>
      <w:r w:rsidR="00760CEA">
        <w:t>-</w:t>
      </w:r>
      <w:r>
        <w:t>12/</w:t>
      </w:r>
      <w:r w:rsidR="00760CEA">
        <w:t>2017</w:t>
      </w:r>
      <w:r w:rsidR="0031411B">
        <w:t xml:space="preserve">  </w:t>
      </w:r>
      <w:r w:rsidR="00116A41">
        <w:t xml:space="preserve"> </w:t>
      </w:r>
      <w:r w:rsidR="00760CEA">
        <w:t xml:space="preserve">  </w:t>
      </w:r>
      <w:r w:rsidR="00965027">
        <w:t xml:space="preserve"> </w:t>
      </w:r>
      <w:r w:rsidR="0031411B" w:rsidRPr="0067525B">
        <w:rPr>
          <w:b/>
        </w:rPr>
        <w:t>Walden Universit</w:t>
      </w:r>
      <w:r w:rsidR="00116A41" w:rsidRPr="0067525B">
        <w:rPr>
          <w:b/>
        </w:rPr>
        <w:t xml:space="preserve">y, </w:t>
      </w:r>
      <w:r w:rsidR="00F02153" w:rsidRPr="0067525B">
        <w:rPr>
          <w:b/>
        </w:rPr>
        <w:t>Doctor of Nursing</w:t>
      </w:r>
      <w:r w:rsidR="00116A41" w:rsidRPr="0067525B">
        <w:rPr>
          <w:b/>
        </w:rPr>
        <w:t xml:space="preserve"> Practice</w:t>
      </w:r>
    </w:p>
    <w:p w:rsidR="00760CEA" w:rsidRDefault="00455C02" w:rsidP="003E6500">
      <w:pPr>
        <w:numPr>
          <w:ilvl w:val="0"/>
          <w:numId w:val="14"/>
        </w:numPr>
        <w:tabs>
          <w:tab w:val="left" w:pos="1800"/>
        </w:tabs>
      </w:pPr>
      <w:r w:rsidRPr="00455C02">
        <w:t xml:space="preserve">Completed </w:t>
      </w:r>
      <w:r w:rsidR="00D84491">
        <w:t>44</w:t>
      </w:r>
      <w:r w:rsidRPr="00455C02">
        <w:t xml:space="preserve"> cr</w:t>
      </w:r>
      <w:r>
        <w:t xml:space="preserve">edits towards </w:t>
      </w:r>
      <w:r w:rsidR="00D84491">
        <w:t xml:space="preserve">DNP </w:t>
      </w:r>
      <w:r>
        <w:t>program</w:t>
      </w:r>
    </w:p>
    <w:p w:rsidR="0067525B" w:rsidRPr="00455C02" w:rsidRDefault="0067525B" w:rsidP="003E6500">
      <w:pPr>
        <w:numPr>
          <w:ilvl w:val="0"/>
          <w:numId w:val="14"/>
        </w:numPr>
        <w:tabs>
          <w:tab w:val="left" w:pos="1800"/>
        </w:tabs>
      </w:pPr>
      <w:r>
        <w:t>Completed 576 Clinical Practicum hrs. in the Palliative/Hospice Care setting</w:t>
      </w:r>
    </w:p>
    <w:p w:rsidR="0031411B" w:rsidRDefault="0047389C" w:rsidP="00965027">
      <w:pPr>
        <w:tabs>
          <w:tab w:val="left" w:pos="1800"/>
        </w:tabs>
        <w:rPr>
          <w:b/>
        </w:rPr>
      </w:pPr>
      <w:r>
        <w:t>9/</w:t>
      </w:r>
      <w:r w:rsidR="0031411B">
        <w:t xml:space="preserve">2012- 11/2014    </w:t>
      </w:r>
      <w:r w:rsidR="00965027">
        <w:t xml:space="preserve"> </w:t>
      </w:r>
      <w:r w:rsidR="0031411B" w:rsidRPr="0067525B">
        <w:rPr>
          <w:b/>
        </w:rPr>
        <w:t xml:space="preserve">Walden University, Family Nurse Practitioner, </w:t>
      </w:r>
      <w:r w:rsidR="00F02153" w:rsidRPr="0067525B">
        <w:rPr>
          <w:b/>
        </w:rPr>
        <w:t>Master’s in science</w:t>
      </w:r>
      <w:r w:rsidR="0031411B" w:rsidRPr="0067525B">
        <w:rPr>
          <w:b/>
        </w:rPr>
        <w:t xml:space="preserve"> of Nursing</w:t>
      </w:r>
    </w:p>
    <w:p w:rsidR="0031411B" w:rsidRPr="0067525B" w:rsidRDefault="0047389C" w:rsidP="00965027">
      <w:pPr>
        <w:tabs>
          <w:tab w:val="left" w:pos="1800"/>
        </w:tabs>
        <w:rPr>
          <w:b/>
        </w:rPr>
      </w:pPr>
      <w:r>
        <w:t>8/</w:t>
      </w:r>
      <w:r w:rsidR="0031411B">
        <w:t>2010-8/2011</w:t>
      </w:r>
      <w:r w:rsidR="0031411B">
        <w:rPr>
          <w:b/>
        </w:rPr>
        <w:t xml:space="preserve">       </w:t>
      </w:r>
      <w:r w:rsidR="00965027">
        <w:rPr>
          <w:b/>
        </w:rPr>
        <w:t xml:space="preserve"> </w:t>
      </w:r>
      <w:r w:rsidR="0031411B" w:rsidRPr="0067525B">
        <w:rPr>
          <w:b/>
        </w:rPr>
        <w:t>Chamberlain College of Nursing</w:t>
      </w:r>
      <w:r w:rsidR="0031411B" w:rsidRPr="0067525B">
        <w:t xml:space="preserve">, </w:t>
      </w:r>
      <w:r w:rsidR="00F02153" w:rsidRPr="0067525B">
        <w:rPr>
          <w:b/>
        </w:rPr>
        <w:t>Bachelor’s in science</w:t>
      </w:r>
      <w:r w:rsidR="0031411B" w:rsidRPr="0067525B">
        <w:rPr>
          <w:b/>
        </w:rPr>
        <w:t xml:space="preserve"> of Nursing</w:t>
      </w:r>
    </w:p>
    <w:p w:rsidR="0031411B" w:rsidRDefault="0047389C" w:rsidP="00965027">
      <w:pPr>
        <w:tabs>
          <w:tab w:val="left" w:pos="1800"/>
        </w:tabs>
      </w:pPr>
      <w:r>
        <w:t>07/</w:t>
      </w:r>
      <w:r w:rsidR="0031411B">
        <w:t xml:space="preserve">2008 – </w:t>
      </w:r>
      <w:r>
        <w:t>5/</w:t>
      </w:r>
      <w:r w:rsidR="0031411B">
        <w:t>2009</w:t>
      </w:r>
      <w:r w:rsidR="004C1E64">
        <w:t xml:space="preserve">   </w:t>
      </w:r>
      <w:r w:rsidR="0067525B">
        <w:t xml:space="preserve"> </w:t>
      </w:r>
      <w:r w:rsidR="0031411B">
        <w:rPr>
          <w:b/>
        </w:rPr>
        <w:t>South Suburban College, Associate Degree in Nursing</w:t>
      </w:r>
    </w:p>
    <w:p w:rsidR="0031411B" w:rsidRDefault="0047389C" w:rsidP="00965027">
      <w:pPr>
        <w:tabs>
          <w:tab w:val="left" w:pos="1800"/>
        </w:tabs>
      </w:pPr>
      <w:r>
        <w:t>8/</w:t>
      </w:r>
      <w:r w:rsidR="0031411B">
        <w:t>2004-</w:t>
      </w:r>
      <w:r>
        <w:t>6/</w:t>
      </w:r>
      <w:r w:rsidR="0031411B">
        <w:t xml:space="preserve">2008        </w:t>
      </w:r>
      <w:r w:rsidR="00965027">
        <w:t xml:space="preserve"> </w:t>
      </w:r>
      <w:r w:rsidR="0031411B" w:rsidRPr="004C1E64">
        <w:rPr>
          <w:b/>
        </w:rPr>
        <w:t>Kennedy King College, RN Prerequisites</w:t>
      </w:r>
    </w:p>
    <w:p w:rsidR="0031411B" w:rsidRDefault="0047389C" w:rsidP="00965027">
      <w:pPr>
        <w:tabs>
          <w:tab w:val="left" w:pos="1800"/>
        </w:tabs>
      </w:pPr>
      <w:r>
        <w:t>7/</w:t>
      </w:r>
      <w:r w:rsidR="0031411B">
        <w:t>2001-</w:t>
      </w:r>
      <w:r>
        <w:t>12/</w:t>
      </w:r>
      <w:r w:rsidR="0031411B">
        <w:t xml:space="preserve">2002       </w:t>
      </w:r>
      <w:r w:rsidR="0031411B">
        <w:rPr>
          <w:b/>
        </w:rPr>
        <w:t>Dawson Technical Institute,</w:t>
      </w:r>
      <w:r w:rsidR="0031411B">
        <w:t xml:space="preserve"> </w:t>
      </w:r>
      <w:r w:rsidR="0031411B">
        <w:rPr>
          <w:b/>
        </w:rPr>
        <w:t>LPN program</w:t>
      </w:r>
    </w:p>
    <w:p w:rsidR="0031411B" w:rsidRDefault="0031411B">
      <w:pPr>
        <w:tabs>
          <w:tab w:val="left" w:pos="1800"/>
        </w:tabs>
        <w:rPr>
          <w:b/>
        </w:rPr>
      </w:pPr>
      <w:r>
        <w:rPr>
          <w:b/>
        </w:rPr>
        <w:t>Certifications</w:t>
      </w:r>
    </w:p>
    <w:p w:rsidR="0031411B" w:rsidRDefault="00393C3E">
      <w:pPr>
        <w:tabs>
          <w:tab w:val="left" w:pos="1800"/>
        </w:tabs>
      </w:pPr>
      <w:r>
        <w:rPr>
          <w:noProof/>
        </w:rPr>
        <mc:AlternateContent>
          <mc:Choice Requires="wps">
            <w:drawing>
              <wp:inline distT="0" distB="0" distL="0" distR="0">
                <wp:extent cx="6062345" cy="15875"/>
                <wp:effectExtent l="0" t="0" r="0" b="0"/>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5875"/>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985D86" id="Rectangle 6" o:spid="_x0000_s1026" style="width:477.3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" fillcolor="#aca899" stroked="f">
                <v:path arrowok="t"/>
                <w10:anchorlock/>
              </v:rect>
            </w:pict>
          </mc:Fallback>
        </mc:AlternateContent>
      </w:r>
    </w:p>
    <w:p w:rsidR="0031411B" w:rsidRDefault="0031411B" w:rsidP="003E6500">
      <w:pPr>
        <w:numPr>
          <w:ilvl w:val="0"/>
          <w:numId w:val="4"/>
        </w:numPr>
        <w:tabs>
          <w:tab w:val="left" w:pos="1800"/>
        </w:tabs>
      </w:pPr>
      <w:r>
        <w:t xml:space="preserve">Illinois Registered Nurse   </w:t>
      </w:r>
      <w:r w:rsidR="00116A41">
        <w:t xml:space="preserve"> </w:t>
      </w:r>
      <w:r>
        <w:t>2009</w:t>
      </w:r>
    </w:p>
    <w:p w:rsidR="0031411B" w:rsidRDefault="0031411B" w:rsidP="003E6500">
      <w:pPr>
        <w:numPr>
          <w:ilvl w:val="0"/>
          <w:numId w:val="4"/>
        </w:numPr>
        <w:tabs>
          <w:tab w:val="left" w:pos="1800"/>
        </w:tabs>
      </w:pPr>
      <w:r>
        <w:t xml:space="preserve">Licensed Practice Nurse    </w:t>
      </w:r>
      <w:r w:rsidR="00116A41">
        <w:t xml:space="preserve"> </w:t>
      </w:r>
      <w:r>
        <w:t>2003</w:t>
      </w:r>
    </w:p>
    <w:p w:rsidR="0031411B" w:rsidRDefault="0031411B" w:rsidP="003E6500">
      <w:pPr>
        <w:numPr>
          <w:ilvl w:val="0"/>
          <w:numId w:val="4"/>
        </w:numPr>
        <w:tabs>
          <w:tab w:val="left" w:pos="1800"/>
        </w:tabs>
      </w:pPr>
      <w:r>
        <w:t xml:space="preserve">Indiana Registered Nurse  </w:t>
      </w:r>
      <w:r w:rsidR="00116A41">
        <w:t xml:space="preserve"> </w:t>
      </w:r>
      <w:r>
        <w:t>2015</w:t>
      </w:r>
    </w:p>
    <w:p w:rsidR="0031411B" w:rsidRDefault="0031411B" w:rsidP="003E6500">
      <w:pPr>
        <w:numPr>
          <w:ilvl w:val="0"/>
          <w:numId w:val="4"/>
        </w:numPr>
        <w:tabs>
          <w:tab w:val="left" w:pos="1800"/>
        </w:tabs>
      </w:pPr>
      <w:r>
        <w:t>Family Nurse Practitioner 11/2015</w:t>
      </w:r>
    </w:p>
    <w:p w:rsidR="0031411B" w:rsidRDefault="0031411B" w:rsidP="003E6500">
      <w:pPr>
        <w:numPr>
          <w:ilvl w:val="0"/>
          <w:numId w:val="4"/>
        </w:numPr>
        <w:tabs>
          <w:tab w:val="left" w:pos="1800"/>
        </w:tabs>
      </w:pPr>
      <w:r>
        <w:t>Basic Life Support and CPR for healthcare providers</w:t>
      </w:r>
    </w:p>
    <w:p w:rsidR="0031411B" w:rsidRDefault="0031411B" w:rsidP="003E6500">
      <w:pPr>
        <w:numPr>
          <w:ilvl w:val="0"/>
          <w:numId w:val="4"/>
        </w:numPr>
        <w:rPr>
          <w:rFonts w:ascii="Euphemia" w:eastAsia="Meiryo" w:hAnsi="Euphemia" w:cs="Meiryo"/>
          <w:sz w:val="20"/>
        </w:rPr>
      </w:pPr>
      <w:r>
        <w:rPr>
          <w:rFonts w:eastAsia="Meiryo"/>
        </w:rPr>
        <w:t>American Associatio</w:t>
      </w:r>
      <w:r w:rsidR="00116A41">
        <w:rPr>
          <w:rFonts w:eastAsia="Meiryo"/>
        </w:rPr>
        <w:t>n of Nurse Practitioners (AANP</w:t>
      </w:r>
      <w:r>
        <w:rPr>
          <w:rFonts w:eastAsia="Meiryo"/>
        </w:rPr>
        <w:t>)</w:t>
      </w:r>
      <w:r>
        <w:rPr>
          <w:rFonts w:ascii="Euphemia" w:eastAsia="Meiryo" w:hAnsi="Euphemia" w:cs="Meiryo"/>
          <w:sz w:val="20"/>
        </w:rPr>
        <w:tab/>
        <w:t>11/2015</w:t>
      </w:r>
    </w:p>
    <w:p w:rsidR="0067525B" w:rsidRPr="0067525B" w:rsidRDefault="0067525B" w:rsidP="003E6500">
      <w:pPr>
        <w:numPr>
          <w:ilvl w:val="0"/>
          <w:numId w:val="4"/>
        </w:numPr>
        <w:rPr>
          <w:rFonts w:eastAsia="Meiryo"/>
          <w:szCs w:val="24"/>
        </w:rPr>
      </w:pPr>
      <w:r w:rsidRPr="0067525B">
        <w:rPr>
          <w:rFonts w:eastAsia="Meiryo"/>
          <w:szCs w:val="24"/>
        </w:rPr>
        <w:t>Train to Trainer Program for CNA instructors 2021</w:t>
      </w:r>
    </w:p>
    <w:p w:rsidR="0031411B" w:rsidRDefault="0031411B">
      <w:pPr>
        <w:tabs>
          <w:tab w:val="left" w:pos="1800"/>
        </w:tabs>
        <w:ind w:left="1800"/>
      </w:pPr>
    </w:p>
    <w:sectPr w:rsidR="0031411B">
      <w:headerReference w:type="even" r:id="rId8"/>
      <w:pgSz w:w="12240" w:h="15840" w:code="1"/>
      <w:pgMar w:top="1296" w:right="1152" w:bottom="1296" w:left="1152" w:header="1008"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0FBA" w:rsidRDefault="00BA0FBA">
      <w:r>
        <w:separator/>
      </w:r>
    </w:p>
  </w:endnote>
  <w:endnote w:type="continuationSeparator" w:id="0">
    <w:p w:rsidR="00BA0FBA" w:rsidRDefault="00BA0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20B0604020202020204"/>
    <w:charset w:val="00"/>
    <w:family w:val="auto"/>
    <w:pitch w:val="variable"/>
    <w:sig w:usb0="00000003" w:usb1="00000000" w:usb2="00000000" w:usb3="00000000" w:csb0="00000001" w:csb1="00000000"/>
  </w:font>
  <w:font w:name="Meiryo">
    <w:panose1 w:val="020B0604030504040204"/>
    <w:charset w:val="80"/>
    <w:family w:val="swiss"/>
    <w:pitch w:val="variable"/>
    <w:sig w:usb0="E00002FF" w:usb1="6AC7FFFF" w:usb2="08000012" w:usb3="00000000" w:csb0="0002009F" w:csb1="00000000"/>
  </w:font>
  <w:font w:name="Euphemia">
    <w:panose1 w:val="020B0503040102020104"/>
    <w:charset w:val="00"/>
    <w:family w:val="swiss"/>
    <w:pitch w:val="variable"/>
    <w:sig w:usb0="8000006F" w:usb1="0000004A" w:usb2="00002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0FBA" w:rsidRDefault="00BA0FBA">
      <w:r>
        <w:separator/>
      </w:r>
    </w:p>
  </w:footnote>
  <w:footnote w:type="continuationSeparator" w:id="0">
    <w:p w:rsidR="00BA0FBA" w:rsidRDefault="00BA0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1C2C" w:rsidRDefault="00971C2C">
    <w:pPr>
      <w:pStyle w:val="Title"/>
      <w:jc w:val="right"/>
      <w:rPr>
        <w:sz w:val="23"/>
      </w:rPr>
    </w:pPr>
  </w:p>
  <w:p w:rsidR="00971C2C" w:rsidRDefault="00971C2C">
    <w:pPr>
      <w:pStyle w:val="Title"/>
      <w:jc w:val="right"/>
      <w:rPr>
        <w:sz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3FC90BC"/>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0000003"/>
    <w:multiLevelType w:val="hybridMultilevel"/>
    <w:tmpl w:val="CBFE736E"/>
    <w:lvl w:ilvl="0" w:tplc="04090001">
      <w:start w:val="1"/>
      <w:numFmt w:val="bullet"/>
      <w:lvlText w:val=""/>
      <w:lvlJc w:val="left"/>
      <w:pPr>
        <w:tabs>
          <w:tab w:val="num" w:pos="2523"/>
        </w:tabs>
        <w:ind w:left="2523" w:hanging="360"/>
      </w:pPr>
      <w:rPr>
        <w:rFonts w:ascii="Symbol" w:hAnsi="Symbol" w:hint="default"/>
      </w:rPr>
    </w:lvl>
    <w:lvl w:ilvl="1" w:tplc="04090003" w:tentative="1">
      <w:start w:val="1"/>
      <w:numFmt w:val="bullet"/>
      <w:lvlText w:val="o"/>
      <w:lvlJc w:val="left"/>
      <w:pPr>
        <w:tabs>
          <w:tab w:val="num" w:pos="3243"/>
        </w:tabs>
        <w:ind w:left="3243" w:hanging="360"/>
      </w:pPr>
      <w:rPr>
        <w:rFonts w:ascii="Courier New" w:hAnsi="Courier New" w:cs="Courier New" w:hint="default"/>
      </w:rPr>
    </w:lvl>
    <w:lvl w:ilvl="2" w:tplc="04090005" w:tentative="1">
      <w:start w:val="1"/>
      <w:numFmt w:val="bullet"/>
      <w:lvlText w:val=""/>
      <w:lvlJc w:val="left"/>
      <w:pPr>
        <w:tabs>
          <w:tab w:val="num" w:pos="3963"/>
        </w:tabs>
        <w:ind w:left="3963" w:hanging="360"/>
      </w:pPr>
      <w:rPr>
        <w:rFonts w:ascii="Wingdings" w:hAnsi="Wingdings" w:hint="default"/>
      </w:rPr>
    </w:lvl>
    <w:lvl w:ilvl="3" w:tplc="04090001" w:tentative="1">
      <w:start w:val="1"/>
      <w:numFmt w:val="bullet"/>
      <w:lvlText w:val=""/>
      <w:lvlJc w:val="left"/>
      <w:pPr>
        <w:tabs>
          <w:tab w:val="num" w:pos="4683"/>
        </w:tabs>
        <w:ind w:left="4683" w:hanging="360"/>
      </w:pPr>
      <w:rPr>
        <w:rFonts w:ascii="Symbol" w:hAnsi="Symbol" w:hint="default"/>
      </w:rPr>
    </w:lvl>
    <w:lvl w:ilvl="4" w:tplc="04090003" w:tentative="1">
      <w:start w:val="1"/>
      <w:numFmt w:val="bullet"/>
      <w:lvlText w:val="o"/>
      <w:lvlJc w:val="left"/>
      <w:pPr>
        <w:tabs>
          <w:tab w:val="num" w:pos="5403"/>
        </w:tabs>
        <w:ind w:left="5403" w:hanging="360"/>
      </w:pPr>
      <w:rPr>
        <w:rFonts w:ascii="Courier New" w:hAnsi="Courier New" w:cs="Courier New" w:hint="default"/>
      </w:rPr>
    </w:lvl>
    <w:lvl w:ilvl="5" w:tplc="04090005" w:tentative="1">
      <w:start w:val="1"/>
      <w:numFmt w:val="bullet"/>
      <w:lvlText w:val=""/>
      <w:lvlJc w:val="left"/>
      <w:pPr>
        <w:tabs>
          <w:tab w:val="num" w:pos="6123"/>
        </w:tabs>
        <w:ind w:left="6123" w:hanging="360"/>
      </w:pPr>
      <w:rPr>
        <w:rFonts w:ascii="Wingdings" w:hAnsi="Wingdings" w:hint="default"/>
      </w:rPr>
    </w:lvl>
    <w:lvl w:ilvl="6" w:tplc="04090001" w:tentative="1">
      <w:start w:val="1"/>
      <w:numFmt w:val="bullet"/>
      <w:lvlText w:val=""/>
      <w:lvlJc w:val="left"/>
      <w:pPr>
        <w:tabs>
          <w:tab w:val="num" w:pos="6843"/>
        </w:tabs>
        <w:ind w:left="6843" w:hanging="360"/>
      </w:pPr>
      <w:rPr>
        <w:rFonts w:ascii="Symbol" w:hAnsi="Symbol" w:hint="default"/>
      </w:rPr>
    </w:lvl>
    <w:lvl w:ilvl="7" w:tplc="04090003" w:tentative="1">
      <w:start w:val="1"/>
      <w:numFmt w:val="bullet"/>
      <w:lvlText w:val="o"/>
      <w:lvlJc w:val="left"/>
      <w:pPr>
        <w:tabs>
          <w:tab w:val="num" w:pos="7563"/>
        </w:tabs>
        <w:ind w:left="7563" w:hanging="360"/>
      </w:pPr>
      <w:rPr>
        <w:rFonts w:ascii="Courier New" w:hAnsi="Courier New" w:cs="Courier New" w:hint="default"/>
      </w:rPr>
    </w:lvl>
    <w:lvl w:ilvl="8" w:tplc="04090005" w:tentative="1">
      <w:start w:val="1"/>
      <w:numFmt w:val="bullet"/>
      <w:lvlText w:val=""/>
      <w:lvlJc w:val="left"/>
      <w:pPr>
        <w:tabs>
          <w:tab w:val="num" w:pos="8283"/>
        </w:tabs>
        <w:ind w:left="8283" w:hanging="360"/>
      </w:pPr>
      <w:rPr>
        <w:rFonts w:ascii="Wingdings" w:hAnsi="Wingdings" w:hint="default"/>
      </w:rPr>
    </w:lvl>
  </w:abstractNum>
  <w:abstractNum w:abstractNumId="2" w15:restartNumberingAfterBreak="0">
    <w:nsid w:val="00000005"/>
    <w:multiLevelType w:val="hybridMultilevel"/>
    <w:tmpl w:val="D22EC20A"/>
    <w:lvl w:ilvl="0" w:tplc="04090001">
      <w:start w:val="1"/>
      <w:numFmt w:val="bullet"/>
      <w:lvlText w:val=""/>
      <w:lvlJc w:val="left"/>
      <w:pPr>
        <w:tabs>
          <w:tab w:val="num" w:pos="2523"/>
        </w:tabs>
        <w:ind w:left="2523" w:hanging="360"/>
      </w:pPr>
      <w:rPr>
        <w:rFonts w:ascii="Symbol" w:hAnsi="Symbol" w:hint="default"/>
      </w:rPr>
    </w:lvl>
    <w:lvl w:ilvl="1" w:tplc="04090003" w:tentative="1">
      <w:start w:val="1"/>
      <w:numFmt w:val="bullet"/>
      <w:lvlText w:val="o"/>
      <w:lvlJc w:val="left"/>
      <w:pPr>
        <w:tabs>
          <w:tab w:val="num" w:pos="3243"/>
        </w:tabs>
        <w:ind w:left="3243" w:hanging="360"/>
      </w:pPr>
      <w:rPr>
        <w:rFonts w:ascii="Courier New" w:hAnsi="Courier New" w:cs="Courier New" w:hint="default"/>
      </w:rPr>
    </w:lvl>
    <w:lvl w:ilvl="2" w:tplc="04090005" w:tentative="1">
      <w:start w:val="1"/>
      <w:numFmt w:val="bullet"/>
      <w:lvlText w:val=""/>
      <w:lvlJc w:val="left"/>
      <w:pPr>
        <w:tabs>
          <w:tab w:val="num" w:pos="3963"/>
        </w:tabs>
        <w:ind w:left="3963" w:hanging="360"/>
      </w:pPr>
      <w:rPr>
        <w:rFonts w:ascii="Wingdings" w:hAnsi="Wingdings" w:hint="default"/>
      </w:rPr>
    </w:lvl>
    <w:lvl w:ilvl="3" w:tplc="04090001" w:tentative="1">
      <w:start w:val="1"/>
      <w:numFmt w:val="bullet"/>
      <w:lvlText w:val=""/>
      <w:lvlJc w:val="left"/>
      <w:pPr>
        <w:tabs>
          <w:tab w:val="num" w:pos="4683"/>
        </w:tabs>
        <w:ind w:left="4683" w:hanging="360"/>
      </w:pPr>
      <w:rPr>
        <w:rFonts w:ascii="Symbol" w:hAnsi="Symbol" w:hint="default"/>
      </w:rPr>
    </w:lvl>
    <w:lvl w:ilvl="4" w:tplc="04090003" w:tentative="1">
      <w:start w:val="1"/>
      <w:numFmt w:val="bullet"/>
      <w:lvlText w:val="o"/>
      <w:lvlJc w:val="left"/>
      <w:pPr>
        <w:tabs>
          <w:tab w:val="num" w:pos="5403"/>
        </w:tabs>
        <w:ind w:left="5403" w:hanging="360"/>
      </w:pPr>
      <w:rPr>
        <w:rFonts w:ascii="Courier New" w:hAnsi="Courier New" w:cs="Courier New" w:hint="default"/>
      </w:rPr>
    </w:lvl>
    <w:lvl w:ilvl="5" w:tplc="04090005" w:tentative="1">
      <w:start w:val="1"/>
      <w:numFmt w:val="bullet"/>
      <w:lvlText w:val=""/>
      <w:lvlJc w:val="left"/>
      <w:pPr>
        <w:tabs>
          <w:tab w:val="num" w:pos="6123"/>
        </w:tabs>
        <w:ind w:left="6123" w:hanging="360"/>
      </w:pPr>
      <w:rPr>
        <w:rFonts w:ascii="Wingdings" w:hAnsi="Wingdings" w:hint="default"/>
      </w:rPr>
    </w:lvl>
    <w:lvl w:ilvl="6" w:tplc="04090001" w:tentative="1">
      <w:start w:val="1"/>
      <w:numFmt w:val="bullet"/>
      <w:lvlText w:val=""/>
      <w:lvlJc w:val="left"/>
      <w:pPr>
        <w:tabs>
          <w:tab w:val="num" w:pos="6843"/>
        </w:tabs>
        <w:ind w:left="6843" w:hanging="360"/>
      </w:pPr>
      <w:rPr>
        <w:rFonts w:ascii="Symbol" w:hAnsi="Symbol" w:hint="default"/>
      </w:rPr>
    </w:lvl>
    <w:lvl w:ilvl="7" w:tplc="04090003" w:tentative="1">
      <w:start w:val="1"/>
      <w:numFmt w:val="bullet"/>
      <w:lvlText w:val="o"/>
      <w:lvlJc w:val="left"/>
      <w:pPr>
        <w:tabs>
          <w:tab w:val="num" w:pos="7563"/>
        </w:tabs>
        <w:ind w:left="7563" w:hanging="360"/>
      </w:pPr>
      <w:rPr>
        <w:rFonts w:ascii="Courier New" w:hAnsi="Courier New" w:cs="Courier New" w:hint="default"/>
      </w:rPr>
    </w:lvl>
    <w:lvl w:ilvl="8" w:tplc="04090005" w:tentative="1">
      <w:start w:val="1"/>
      <w:numFmt w:val="bullet"/>
      <w:lvlText w:val=""/>
      <w:lvlJc w:val="left"/>
      <w:pPr>
        <w:tabs>
          <w:tab w:val="num" w:pos="8283"/>
        </w:tabs>
        <w:ind w:left="8283" w:hanging="360"/>
      </w:pPr>
      <w:rPr>
        <w:rFonts w:ascii="Wingdings" w:hAnsi="Wingdings" w:hint="default"/>
      </w:rPr>
    </w:lvl>
  </w:abstractNum>
  <w:abstractNum w:abstractNumId="3" w15:restartNumberingAfterBreak="0">
    <w:nsid w:val="00000008"/>
    <w:multiLevelType w:val="hybridMultilevel"/>
    <w:tmpl w:val="01489648"/>
    <w:lvl w:ilvl="0" w:tplc="04090001">
      <w:start w:val="1"/>
      <w:numFmt w:val="bullet"/>
      <w:lvlText w:val=""/>
      <w:lvlJc w:val="left"/>
      <w:pPr>
        <w:tabs>
          <w:tab w:val="num" w:pos="2523"/>
        </w:tabs>
        <w:ind w:left="2523" w:hanging="360"/>
      </w:pPr>
      <w:rPr>
        <w:rFonts w:ascii="Symbol" w:hAnsi="Symbol" w:hint="default"/>
      </w:rPr>
    </w:lvl>
    <w:lvl w:ilvl="1" w:tplc="04090003" w:tentative="1">
      <w:start w:val="1"/>
      <w:numFmt w:val="bullet"/>
      <w:lvlText w:val="o"/>
      <w:lvlJc w:val="left"/>
      <w:pPr>
        <w:tabs>
          <w:tab w:val="num" w:pos="3243"/>
        </w:tabs>
        <w:ind w:left="3243" w:hanging="360"/>
      </w:pPr>
      <w:rPr>
        <w:rFonts w:ascii="Courier New" w:hAnsi="Courier New" w:cs="Courier New" w:hint="default"/>
      </w:rPr>
    </w:lvl>
    <w:lvl w:ilvl="2" w:tplc="04090005" w:tentative="1">
      <w:start w:val="1"/>
      <w:numFmt w:val="bullet"/>
      <w:lvlText w:val=""/>
      <w:lvlJc w:val="left"/>
      <w:pPr>
        <w:tabs>
          <w:tab w:val="num" w:pos="3963"/>
        </w:tabs>
        <w:ind w:left="3963" w:hanging="360"/>
      </w:pPr>
      <w:rPr>
        <w:rFonts w:ascii="Wingdings" w:hAnsi="Wingdings" w:hint="default"/>
      </w:rPr>
    </w:lvl>
    <w:lvl w:ilvl="3" w:tplc="04090001" w:tentative="1">
      <w:start w:val="1"/>
      <w:numFmt w:val="bullet"/>
      <w:lvlText w:val=""/>
      <w:lvlJc w:val="left"/>
      <w:pPr>
        <w:tabs>
          <w:tab w:val="num" w:pos="4683"/>
        </w:tabs>
        <w:ind w:left="4683" w:hanging="360"/>
      </w:pPr>
      <w:rPr>
        <w:rFonts w:ascii="Symbol" w:hAnsi="Symbol" w:hint="default"/>
      </w:rPr>
    </w:lvl>
    <w:lvl w:ilvl="4" w:tplc="04090003" w:tentative="1">
      <w:start w:val="1"/>
      <w:numFmt w:val="bullet"/>
      <w:lvlText w:val="o"/>
      <w:lvlJc w:val="left"/>
      <w:pPr>
        <w:tabs>
          <w:tab w:val="num" w:pos="5403"/>
        </w:tabs>
        <w:ind w:left="5403" w:hanging="360"/>
      </w:pPr>
      <w:rPr>
        <w:rFonts w:ascii="Courier New" w:hAnsi="Courier New" w:cs="Courier New" w:hint="default"/>
      </w:rPr>
    </w:lvl>
    <w:lvl w:ilvl="5" w:tplc="04090005" w:tentative="1">
      <w:start w:val="1"/>
      <w:numFmt w:val="bullet"/>
      <w:lvlText w:val=""/>
      <w:lvlJc w:val="left"/>
      <w:pPr>
        <w:tabs>
          <w:tab w:val="num" w:pos="6123"/>
        </w:tabs>
        <w:ind w:left="6123" w:hanging="360"/>
      </w:pPr>
      <w:rPr>
        <w:rFonts w:ascii="Wingdings" w:hAnsi="Wingdings" w:hint="default"/>
      </w:rPr>
    </w:lvl>
    <w:lvl w:ilvl="6" w:tplc="04090001" w:tentative="1">
      <w:start w:val="1"/>
      <w:numFmt w:val="bullet"/>
      <w:lvlText w:val=""/>
      <w:lvlJc w:val="left"/>
      <w:pPr>
        <w:tabs>
          <w:tab w:val="num" w:pos="6843"/>
        </w:tabs>
        <w:ind w:left="6843" w:hanging="360"/>
      </w:pPr>
      <w:rPr>
        <w:rFonts w:ascii="Symbol" w:hAnsi="Symbol" w:hint="default"/>
      </w:rPr>
    </w:lvl>
    <w:lvl w:ilvl="7" w:tplc="04090003" w:tentative="1">
      <w:start w:val="1"/>
      <w:numFmt w:val="bullet"/>
      <w:lvlText w:val="o"/>
      <w:lvlJc w:val="left"/>
      <w:pPr>
        <w:tabs>
          <w:tab w:val="num" w:pos="7563"/>
        </w:tabs>
        <w:ind w:left="7563" w:hanging="360"/>
      </w:pPr>
      <w:rPr>
        <w:rFonts w:ascii="Courier New" w:hAnsi="Courier New" w:cs="Courier New" w:hint="default"/>
      </w:rPr>
    </w:lvl>
    <w:lvl w:ilvl="8" w:tplc="04090005" w:tentative="1">
      <w:start w:val="1"/>
      <w:numFmt w:val="bullet"/>
      <w:lvlText w:val=""/>
      <w:lvlJc w:val="left"/>
      <w:pPr>
        <w:tabs>
          <w:tab w:val="num" w:pos="8283"/>
        </w:tabs>
        <w:ind w:left="8283" w:hanging="360"/>
      </w:pPr>
      <w:rPr>
        <w:rFonts w:ascii="Wingdings" w:hAnsi="Wingdings" w:hint="default"/>
      </w:rPr>
    </w:lvl>
  </w:abstractNum>
  <w:abstractNum w:abstractNumId="4" w15:restartNumberingAfterBreak="0">
    <w:nsid w:val="014551F7"/>
    <w:multiLevelType w:val="hybridMultilevel"/>
    <w:tmpl w:val="4EEACC72"/>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5" w15:restartNumberingAfterBreak="0">
    <w:nsid w:val="016C3115"/>
    <w:multiLevelType w:val="hybridMultilevel"/>
    <w:tmpl w:val="D234A086"/>
    <w:lvl w:ilvl="0" w:tplc="04090001">
      <w:start w:val="1"/>
      <w:numFmt w:val="bullet"/>
      <w:lvlText w:val=""/>
      <w:lvlJc w:val="left"/>
      <w:pPr>
        <w:ind w:left="246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6" w15:restartNumberingAfterBreak="0">
    <w:nsid w:val="14872AF8"/>
    <w:multiLevelType w:val="hybridMultilevel"/>
    <w:tmpl w:val="72DE4884"/>
    <w:lvl w:ilvl="0" w:tplc="04090001">
      <w:start w:val="1"/>
      <w:numFmt w:val="bullet"/>
      <w:lvlText w:val=""/>
      <w:lvlJc w:val="left"/>
      <w:pPr>
        <w:ind w:left="2583" w:hanging="360"/>
      </w:pPr>
      <w:rPr>
        <w:rFonts w:ascii="Symbol" w:hAnsi="Symbol" w:hint="default"/>
      </w:rPr>
    </w:lvl>
    <w:lvl w:ilvl="1" w:tplc="04090003" w:tentative="1">
      <w:start w:val="1"/>
      <w:numFmt w:val="bullet"/>
      <w:lvlText w:val="o"/>
      <w:lvlJc w:val="left"/>
      <w:pPr>
        <w:ind w:left="3303" w:hanging="360"/>
      </w:pPr>
      <w:rPr>
        <w:rFonts w:ascii="Courier New" w:hAnsi="Courier New" w:cs="Courier New" w:hint="default"/>
      </w:rPr>
    </w:lvl>
    <w:lvl w:ilvl="2" w:tplc="04090005" w:tentative="1">
      <w:start w:val="1"/>
      <w:numFmt w:val="bullet"/>
      <w:lvlText w:val=""/>
      <w:lvlJc w:val="left"/>
      <w:pPr>
        <w:ind w:left="4023" w:hanging="360"/>
      </w:pPr>
      <w:rPr>
        <w:rFonts w:ascii="Wingdings" w:hAnsi="Wingdings" w:hint="default"/>
      </w:rPr>
    </w:lvl>
    <w:lvl w:ilvl="3" w:tplc="04090001" w:tentative="1">
      <w:start w:val="1"/>
      <w:numFmt w:val="bullet"/>
      <w:lvlText w:val=""/>
      <w:lvlJc w:val="left"/>
      <w:pPr>
        <w:ind w:left="4743" w:hanging="360"/>
      </w:pPr>
      <w:rPr>
        <w:rFonts w:ascii="Symbol" w:hAnsi="Symbol" w:hint="default"/>
      </w:rPr>
    </w:lvl>
    <w:lvl w:ilvl="4" w:tplc="04090003" w:tentative="1">
      <w:start w:val="1"/>
      <w:numFmt w:val="bullet"/>
      <w:lvlText w:val="o"/>
      <w:lvlJc w:val="left"/>
      <w:pPr>
        <w:ind w:left="5463" w:hanging="360"/>
      </w:pPr>
      <w:rPr>
        <w:rFonts w:ascii="Courier New" w:hAnsi="Courier New" w:cs="Courier New" w:hint="default"/>
      </w:rPr>
    </w:lvl>
    <w:lvl w:ilvl="5" w:tplc="04090005" w:tentative="1">
      <w:start w:val="1"/>
      <w:numFmt w:val="bullet"/>
      <w:lvlText w:val=""/>
      <w:lvlJc w:val="left"/>
      <w:pPr>
        <w:ind w:left="6183" w:hanging="360"/>
      </w:pPr>
      <w:rPr>
        <w:rFonts w:ascii="Wingdings" w:hAnsi="Wingdings" w:hint="default"/>
      </w:rPr>
    </w:lvl>
    <w:lvl w:ilvl="6" w:tplc="04090001" w:tentative="1">
      <w:start w:val="1"/>
      <w:numFmt w:val="bullet"/>
      <w:lvlText w:val=""/>
      <w:lvlJc w:val="left"/>
      <w:pPr>
        <w:ind w:left="6903" w:hanging="360"/>
      </w:pPr>
      <w:rPr>
        <w:rFonts w:ascii="Symbol" w:hAnsi="Symbol" w:hint="default"/>
      </w:rPr>
    </w:lvl>
    <w:lvl w:ilvl="7" w:tplc="04090003" w:tentative="1">
      <w:start w:val="1"/>
      <w:numFmt w:val="bullet"/>
      <w:lvlText w:val="o"/>
      <w:lvlJc w:val="left"/>
      <w:pPr>
        <w:ind w:left="7623" w:hanging="360"/>
      </w:pPr>
      <w:rPr>
        <w:rFonts w:ascii="Courier New" w:hAnsi="Courier New" w:cs="Courier New" w:hint="default"/>
      </w:rPr>
    </w:lvl>
    <w:lvl w:ilvl="8" w:tplc="04090005" w:tentative="1">
      <w:start w:val="1"/>
      <w:numFmt w:val="bullet"/>
      <w:lvlText w:val=""/>
      <w:lvlJc w:val="left"/>
      <w:pPr>
        <w:ind w:left="8343" w:hanging="360"/>
      </w:pPr>
      <w:rPr>
        <w:rFonts w:ascii="Wingdings" w:hAnsi="Wingdings" w:hint="default"/>
      </w:rPr>
    </w:lvl>
  </w:abstractNum>
  <w:abstractNum w:abstractNumId="7" w15:restartNumberingAfterBreak="0">
    <w:nsid w:val="197F531C"/>
    <w:multiLevelType w:val="hybridMultilevel"/>
    <w:tmpl w:val="3070ACD0"/>
    <w:lvl w:ilvl="0" w:tplc="04090001">
      <w:start w:val="1"/>
      <w:numFmt w:val="bullet"/>
      <w:lvlText w:val=""/>
      <w:lvlJc w:val="left"/>
      <w:pPr>
        <w:ind w:left="2041" w:hanging="360"/>
      </w:pPr>
      <w:rPr>
        <w:rFonts w:ascii="Symbol" w:hAnsi="Symbol" w:hint="default"/>
      </w:rPr>
    </w:lvl>
    <w:lvl w:ilvl="1" w:tplc="04090003" w:tentative="1">
      <w:start w:val="1"/>
      <w:numFmt w:val="bullet"/>
      <w:lvlText w:val="o"/>
      <w:lvlJc w:val="left"/>
      <w:pPr>
        <w:ind w:left="2761" w:hanging="360"/>
      </w:pPr>
      <w:rPr>
        <w:rFonts w:ascii="Courier New" w:hAnsi="Courier New" w:cs="Courier New" w:hint="default"/>
      </w:rPr>
    </w:lvl>
    <w:lvl w:ilvl="2" w:tplc="04090005" w:tentative="1">
      <w:start w:val="1"/>
      <w:numFmt w:val="bullet"/>
      <w:lvlText w:val=""/>
      <w:lvlJc w:val="left"/>
      <w:pPr>
        <w:ind w:left="3481" w:hanging="360"/>
      </w:pPr>
      <w:rPr>
        <w:rFonts w:ascii="Wingdings" w:hAnsi="Wingdings" w:hint="default"/>
      </w:rPr>
    </w:lvl>
    <w:lvl w:ilvl="3" w:tplc="04090001" w:tentative="1">
      <w:start w:val="1"/>
      <w:numFmt w:val="bullet"/>
      <w:lvlText w:val=""/>
      <w:lvlJc w:val="left"/>
      <w:pPr>
        <w:ind w:left="4201" w:hanging="360"/>
      </w:pPr>
      <w:rPr>
        <w:rFonts w:ascii="Symbol" w:hAnsi="Symbol" w:hint="default"/>
      </w:rPr>
    </w:lvl>
    <w:lvl w:ilvl="4" w:tplc="04090003" w:tentative="1">
      <w:start w:val="1"/>
      <w:numFmt w:val="bullet"/>
      <w:lvlText w:val="o"/>
      <w:lvlJc w:val="left"/>
      <w:pPr>
        <w:ind w:left="4921" w:hanging="360"/>
      </w:pPr>
      <w:rPr>
        <w:rFonts w:ascii="Courier New" w:hAnsi="Courier New" w:cs="Courier New" w:hint="default"/>
      </w:rPr>
    </w:lvl>
    <w:lvl w:ilvl="5" w:tplc="04090005" w:tentative="1">
      <w:start w:val="1"/>
      <w:numFmt w:val="bullet"/>
      <w:lvlText w:val=""/>
      <w:lvlJc w:val="left"/>
      <w:pPr>
        <w:ind w:left="5641" w:hanging="360"/>
      </w:pPr>
      <w:rPr>
        <w:rFonts w:ascii="Wingdings" w:hAnsi="Wingdings" w:hint="default"/>
      </w:rPr>
    </w:lvl>
    <w:lvl w:ilvl="6" w:tplc="04090001" w:tentative="1">
      <w:start w:val="1"/>
      <w:numFmt w:val="bullet"/>
      <w:lvlText w:val=""/>
      <w:lvlJc w:val="left"/>
      <w:pPr>
        <w:ind w:left="6361" w:hanging="360"/>
      </w:pPr>
      <w:rPr>
        <w:rFonts w:ascii="Symbol" w:hAnsi="Symbol" w:hint="default"/>
      </w:rPr>
    </w:lvl>
    <w:lvl w:ilvl="7" w:tplc="04090003" w:tentative="1">
      <w:start w:val="1"/>
      <w:numFmt w:val="bullet"/>
      <w:lvlText w:val="o"/>
      <w:lvlJc w:val="left"/>
      <w:pPr>
        <w:ind w:left="7081" w:hanging="360"/>
      </w:pPr>
      <w:rPr>
        <w:rFonts w:ascii="Courier New" w:hAnsi="Courier New" w:cs="Courier New" w:hint="default"/>
      </w:rPr>
    </w:lvl>
    <w:lvl w:ilvl="8" w:tplc="04090005" w:tentative="1">
      <w:start w:val="1"/>
      <w:numFmt w:val="bullet"/>
      <w:lvlText w:val=""/>
      <w:lvlJc w:val="left"/>
      <w:pPr>
        <w:ind w:left="7801" w:hanging="360"/>
      </w:pPr>
      <w:rPr>
        <w:rFonts w:ascii="Wingdings" w:hAnsi="Wingdings" w:hint="default"/>
      </w:rPr>
    </w:lvl>
  </w:abstractNum>
  <w:abstractNum w:abstractNumId="8" w15:restartNumberingAfterBreak="0">
    <w:nsid w:val="1BB82437"/>
    <w:multiLevelType w:val="hybridMultilevel"/>
    <w:tmpl w:val="F0BA912A"/>
    <w:lvl w:ilvl="0" w:tplc="04090001">
      <w:start w:val="1"/>
      <w:numFmt w:val="bullet"/>
      <w:lvlText w:val=""/>
      <w:lvlJc w:val="left"/>
      <w:pPr>
        <w:ind w:left="2463" w:hanging="360"/>
      </w:pPr>
      <w:rPr>
        <w:rFonts w:ascii="Symbol" w:hAnsi="Symbol" w:hint="default"/>
      </w:rPr>
    </w:lvl>
    <w:lvl w:ilvl="1" w:tplc="04090003" w:tentative="1">
      <w:start w:val="1"/>
      <w:numFmt w:val="bullet"/>
      <w:lvlText w:val="o"/>
      <w:lvlJc w:val="left"/>
      <w:pPr>
        <w:ind w:left="3183" w:hanging="360"/>
      </w:pPr>
      <w:rPr>
        <w:rFonts w:ascii="Courier New" w:hAnsi="Courier New" w:cs="Courier New" w:hint="default"/>
      </w:rPr>
    </w:lvl>
    <w:lvl w:ilvl="2" w:tplc="04090005" w:tentative="1">
      <w:start w:val="1"/>
      <w:numFmt w:val="bullet"/>
      <w:lvlText w:val=""/>
      <w:lvlJc w:val="left"/>
      <w:pPr>
        <w:ind w:left="3903" w:hanging="360"/>
      </w:pPr>
      <w:rPr>
        <w:rFonts w:ascii="Wingdings" w:hAnsi="Wingdings" w:hint="default"/>
      </w:rPr>
    </w:lvl>
    <w:lvl w:ilvl="3" w:tplc="04090001" w:tentative="1">
      <w:start w:val="1"/>
      <w:numFmt w:val="bullet"/>
      <w:lvlText w:val=""/>
      <w:lvlJc w:val="left"/>
      <w:pPr>
        <w:ind w:left="4623" w:hanging="360"/>
      </w:pPr>
      <w:rPr>
        <w:rFonts w:ascii="Symbol" w:hAnsi="Symbol" w:hint="default"/>
      </w:rPr>
    </w:lvl>
    <w:lvl w:ilvl="4" w:tplc="04090003" w:tentative="1">
      <w:start w:val="1"/>
      <w:numFmt w:val="bullet"/>
      <w:lvlText w:val="o"/>
      <w:lvlJc w:val="left"/>
      <w:pPr>
        <w:ind w:left="5343" w:hanging="360"/>
      </w:pPr>
      <w:rPr>
        <w:rFonts w:ascii="Courier New" w:hAnsi="Courier New" w:cs="Courier New" w:hint="default"/>
      </w:rPr>
    </w:lvl>
    <w:lvl w:ilvl="5" w:tplc="04090005" w:tentative="1">
      <w:start w:val="1"/>
      <w:numFmt w:val="bullet"/>
      <w:lvlText w:val=""/>
      <w:lvlJc w:val="left"/>
      <w:pPr>
        <w:ind w:left="6063" w:hanging="360"/>
      </w:pPr>
      <w:rPr>
        <w:rFonts w:ascii="Wingdings" w:hAnsi="Wingdings" w:hint="default"/>
      </w:rPr>
    </w:lvl>
    <w:lvl w:ilvl="6" w:tplc="04090001" w:tentative="1">
      <w:start w:val="1"/>
      <w:numFmt w:val="bullet"/>
      <w:lvlText w:val=""/>
      <w:lvlJc w:val="left"/>
      <w:pPr>
        <w:ind w:left="6783" w:hanging="360"/>
      </w:pPr>
      <w:rPr>
        <w:rFonts w:ascii="Symbol" w:hAnsi="Symbol" w:hint="default"/>
      </w:rPr>
    </w:lvl>
    <w:lvl w:ilvl="7" w:tplc="04090003" w:tentative="1">
      <w:start w:val="1"/>
      <w:numFmt w:val="bullet"/>
      <w:lvlText w:val="o"/>
      <w:lvlJc w:val="left"/>
      <w:pPr>
        <w:ind w:left="7503" w:hanging="360"/>
      </w:pPr>
      <w:rPr>
        <w:rFonts w:ascii="Courier New" w:hAnsi="Courier New" w:cs="Courier New" w:hint="default"/>
      </w:rPr>
    </w:lvl>
    <w:lvl w:ilvl="8" w:tplc="04090005" w:tentative="1">
      <w:start w:val="1"/>
      <w:numFmt w:val="bullet"/>
      <w:lvlText w:val=""/>
      <w:lvlJc w:val="left"/>
      <w:pPr>
        <w:ind w:left="8223" w:hanging="360"/>
      </w:pPr>
      <w:rPr>
        <w:rFonts w:ascii="Wingdings" w:hAnsi="Wingdings" w:hint="default"/>
      </w:rPr>
    </w:lvl>
  </w:abstractNum>
  <w:abstractNum w:abstractNumId="9" w15:restartNumberingAfterBreak="0">
    <w:nsid w:val="1C082198"/>
    <w:multiLevelType w:val="hybridMultilevel"/>
    <w:tmpl w:val="D736A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158AE"/>
    <w:multiLevelType w:val="hybridMultilevel"/>
    <w:tmpl w:val="84DA22D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6781124"/>
    <w:multiLevelType w:val="hybridMultilevel"/>
    <w:tmpl w:val="875EB04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08A4BB6"/>
    <w:multiLevelType w:val="hybridMultilevel"/>
    <w:tmpl w:val="ACBC1A20"/>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3" w15:restartNumberingAfterBreak="0">
    <w:nsid w:val="32F47D8A"/>
    <w:multiLevelType w:val="hybridMultilevel"/>
    <w:tmpl w:val="38D49618"/>
    <w:lvl w:ilvl="0" w:tplc="04090001">
      <w:start w:val="1"/>
      <w:numFmt w:val="bullet"/>
      <w:lvlText w:val=""/>
      <w:lvlJc w:val="left"/>
      <w:pPr>
        <w:ind w:left="246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4" w15:restartNumberingAfterBreak="0">
    <w:nsid w:val="38817168"/>
    <w:multiLevelType w:val="hybridMultilevel"/>
    <w:tmpl w:val="EEACE5EA"/>
    <w:lvl w:ilvl="0" w:tplc="04090001">
      <w:start w:val="1"/>
      <w:numFmt w:val="bullet"/>
      <w:lvlText w:val=""/>
      <w:lvlJc w:val="left"/>
      <w:pPr>
        <w:ind w:left="2583" w:hanging="360"/>
      </w:pPr>
      <w:rPr>
        <w:rFonts w:ascii="Symbol" w:hAnsi="Symbol" w:hint="default"/>
      </w:rPr>
    </w:lvl>
    <w:lvl w:ilvl="1" w:tplc="04090003" w:tentative="1">
      <w:start w:val="1"/>
      <w:numFmt w:val="bullet"/>
      <w:lvlText w:val="o"/>
      <w:lvlJc w:val="left"/>
      <w:pPr>
        <w:ind w:left="3303" w:hanging="360"/>
      </w:pPr>
      <w:rPr>
        <w:rFonts w:ascii="Courier New" w:hAnsi="Courier New" w:cs="Courier New" w:hint="default"/>
      </w:rPr>
    </w:lvl>
    <w:lvl w:ilvl="2" w:tplc="04090005" w:tentative="1">
      <w:start w:val="1"/>
      <w:numFmt w:val="bullet"/>
      <w:lvlText w:val=""/>
      <w:lvlJc w:val="left"/>
      <w:pPr>
        <w:ind w:left="4023" w:hanging="360"/>
      </w:pPr>
      <w:rPr>
        <w:rFonts w:ascii="Wingdings" w:hAnsi="Wingdings" w:hint="default"/>
      </w:rPr>
    </w:lvl>
    <w:lvl w:ilvl="3" w:tplc="04090001" w:tentative="1">
      <w:start w:val="1"/>
      <w:numFmt w:val="bullet"/>
      <w:lvlText w:val=""/>
      <w:lvlJc w:val="left"/>
      <w:pPr>
        <w:ind w:left="4743" w:hanging="360"/>
      </w:pPr>
      <w:rPr>
        <w:rFonts w:ascii="Symbol" w:hAnsi="Symbol" w:hint="default"/>
      </w:rPr>
    </w:lvl>
    <w:lvl w:ilvl="4" w:tplc="04090003" w:tentative="1">
      <w:start w:val="1"/>
      <w:numFmt w:val="bullet"/>
      <w:lvlText w:val="o"/>
      <w:lvlJc w:val="left"/>
      <w:pPr>
        <w:ind w:left="5463" w:hanging="360"/>
      </w:pPr>
      <w:rPr>
        <w:rFonts w:ascii="Courier New" w:hAnsi="Courier New" w:cs="Courier New" w:hint="default"/>
      </w:rPr>
    </w:lvl>
    <w:lvl w:ilvl="5" w:tplc="04090005" w:tentative="1">
      <w:start w:val="1"/>
      <w:numFmt w:val="bullet"/>
      <w:lvlText w:val=""/>
      <w:lvlJc w:val="left"/>
      <w:pPr>
        <w:ind w:left="6183" w:hanging="360"/>
      </w:pPr>
      <w:rPr>
        <w:rFonts w:ascii="Wingdings" w:hAnsi="Wingdings" w:hint="default"/>
      </w:rPr>
    </w:lvl>
    <w:lvl w:ilvl="6" w:tplc="04090001" w:tentative="1">
      <w:start w:val="1"/>
      <w:numFmt w:val="bullet"/>
      <w:lvlText w:val=""/>
      <w:lvlJc w:val="left"/>
      <w:pPr>
        <w:ind w:left="6903" w:hanging="360"/>
      </w:pPr>
      <w:rPr>
        <w:rFonts w:ascii="Symbol" w:hAnsi="Symbol" w:hint="default"/>
      </w:rPr>
    </w:lvl>
    <w:lvl w:ilvl="7" w:tplc="04090003" w:tentative="1">
      <w:start w:val="1"/>
      <w:numFmt w:val="bullet"/>
      <w:lvlText w:val="o"/>
      <w:lvlJc w:val="left"/>
      <w:pPr>
        <w:ind w:left="7623" w:hanging="360"/>
      </w:pPr>
      <w:rPr>
        <w:rFonts w:ascii="Courier New" w:hAnsi="Courier New" w:cs="Courier New" w:hint="default"/>
      </w:rPr>
    </w:lvl>
    <w:lvl w:ilvl="8" w:tplc="04090005" w:tentative="1">
      <w:start w:val="1"/>
      <w:numFmt w:val="bullet"/>
      <w:lvlText w:val=""/>
      <w:lvlJc w:val="left"/>
      <w:pPr>
        <w:ind w:left="8343" w:hanging="360"/>
      </w:pPr>
      <w:rPr>
        <w:rFonts w:ascii="Wingdings" w:hAnsi="Wingdings" w:hint="default"/>
      </w:rPr>
    </w:lvl>
  </w:abstractNum>
  <w:abstractNum w:abstractNumId="15" w15:restartNumberingAfterBreak="0">
    <w:nsid w:val="39801D06"/>
    <w:multiLevelType w:val="hybridMultilevel"/>
    <w:tmpl w:val="000C214A"/>
    <w:lvl w:ilvl="0" w:tplc="04090001">
      <w:start w:val="1"/>
      <w:numFmt w:val="bullet"/>
      <w:lvlText w:val=""/>
      <w:lvlJc w:val="left"/>
      <w:pPr>
        <w:ind w:left="246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6" w15:restartNumberingAfterBreak="0">
    <w:nsid w:val="399A04B6"/>
    <w:multiLevelType w:val="hybridMultilevel"/>
    <w:tmpl w:val="B7BAF84A"/>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7" w15:restartNumberingAfterBreak="0">
    <w:nsid w:val="3C8212BD"/>
    <w:multiLevelType w:val="hybridMultilevel"/>
    <w:tmpl w:val="A1F83B66"/>
    <w:lvl w:ilvl="0" w:tplc="04090001">
      <w:start w:val="1"/>
      <w:numFmt w:val="bullet"/>
      <w:lvlText w:val=""/>
      <w:lvlJc w:val="left"/>
      <w:pPr>
        <w:ind w:left="2462" w:hanging="360"/>
      </w:pPr>
      <w:rPr>
        <w:rFonts w:ascii="Symbol" w:hAnsi="Symbol" w:hint="default"/>
      </w:rPr>
    </w:lvl>
    <w:lvl w:ilvl="1" w:tplc="04090003" w:tentative="1">
      <w:start w:val="1"/>
      <w:numFmt w:val="bullet"/>
      <w:lvlText w:val="o"/>
      <w:lvlJc w:val="left"/>
      <w:pPr>
        <w:ind w:left="3182" w:hanging="360"/>
      </w:pPr>
      <w:rPr>
        <w:rFonts w:ascii="Courier New" w:hAnsi="Courier New" w:cs="Courier New" w:hint="default"/>
      </w:rPr>
    </w:lvl>
    <w:lvl w:ilvl="2" w:tplc="04090005" w:tentative="1">
      <w:start w:val="1"/>
      <w:numFmt w:val="bullet"/>
      <w:lvlText w:val=""/>
      <w:lvlJc w:val="left"/>
      <w:pPr>
        <w:ind w:left="3902" w:hanging="360"/>
      </w:pPr>
      <w:rPr>
        <w:rFonts w:ascii="Wingdings" w:hAnsi="Wingdings" w:hint="default"/>
      </w:rPr>
    </w:lvl>
    <w:lvl w:ilvl="3" w:tplc="04090001" w:tentative="1">
      <w:start w:val="1"/>
      <w:numFmt w:val="bullet"/>
      <w:lvlText w:val=""/>
      <w:lvlJc w:val="left"/>
      <w:pPr>
        <w:ind w:left="4622" w:hanging="360"/>
      </w:pPr>
      <w:rPr>
        <w:rFonts w:ascii="Symbol" w:hAnsi="Symbol" w:hint="default"/>
      </w:rPr>
    </w:lvl>
    <w:lvl w:ilvl="4" w:tplc="04090003" w:tentative="1">
      <w:start w:val="1"/>
      <w:numFmt w:val="bullet"/>
      <w:lvlText w:val="o"/>
      <w:lvlJc w:val="left"/>
      <w:pPr>
        <w:ind w:left="5342" w:hanging="360"/>
      </w:pPr>
      <w:rPr>
        <w:rFonts w:ascii="Courier New" w:hAnsi="Courier New" w:cs="Courier New" w:hint="default"/>
      </w:rPr>
    </w:lvl>
    <w:lvl w:ilvl="5" w:tplc="04090005" w:tentative="1">
      <w:start w:val="1"/>
      <w:numFmt w:val="bullet"/>
      <w:lvlText w:val=""/>
      <w:lvlJc w:val="left"/>
      <w:pPr>
        <w:ind w:left="6062" w:hanging="360"/>
      </w:pPr>
      <w:rPr>
        <w:rFonts w:ascii="Wingdings" w:hAnsi="Wingdings" w:hint="default"/>
      </w:rPr>
    </w:lvl>
    <w:lvl w:ilvl="6" w:tplc="04090001" w:tentative="1">
      <w:start w:val="1"/>
      <w:numFmt w:val="bullet"/>
      <w:lvlText w:val=""/>
      <w:lvlJc w:val="left"/>
      <w:pPr>
        <w:ind w:left="6782" w:hanging="360"/>
      </w:pPr>
      <w:rPr>
        <w:rFonts w:ascii="Symbol" w:hAnsi="Symbol" w:hint="default"/>
      </w:rPr>
    </w:lvl>
    <w:lvl w:ilvl="7" w:tplc="04090003" w:tentative="1">
      <w:start w:val="1"/>
      <w:numFmt w:val="bullet"/>
      <w:lvlText w:val="o"/>
      <w:lvlJc w:val="left"/>
      <w:pPr>
        <w:ind w:left="7502" w:hanging="360"/>
      </w:pPr>
      <w:rPr>
        <w:rFonts w:ascii="Courier New" w:hAnsi="Courier New" w:cs="Courier New" w:hint="default"/>
      </w:rPr>
    </w:lvl>
    <w:lvl w:ilvl="8" w:tplc="04090005" w:tentative="1">
      <w:start w:val="1"/>
      <w:numFmt w:val="bullet"/>
      <w:lvlText w:val=""/>
      <w:lvlJc w:val="left"/>
      <w:pPr>
        <w:ind w:left="8222" w:hanging="360"/>
      </w:pPr>
      <w:rPr>
        <w:rFonts w:ascii="Wingdings" w:hAnsi="Wingdings" w:hint="default"/>
      </w:rPr>
    </w:lvl>
  </w:abstractNum>
  <w:abstractNum w:abstractNumId="18" w15:restartNumberingAfterBreak="0">
    <w:nsid w:val="3E6A1FDB"/>
    <w:multiLevelType w:val="hybridMultilevel"/>
    <w:tmpl w:val="B326446C"/>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19" w15:restartNumberingAfterBreak="0">
    <w:nsid w:val="3FB07D6E"/>
    <w:multiLevelType w:val="hybridMultilevel"/>
    <w:tmpl w:val="74044758"/>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0" w15:restartNumberingAfterBreak="0">
    <w:nsid w:val="46DC207E"/>
    <w:multiLevelType w:val="hybridMultilevel"/>
    <w:tmpl w:val="7056FF24"/>
    <w:lvl w:ilvl="0" w:tplc="04090001">
      <w:start w:val="1"/>
      <w:numFmt w:val="bullet"/>
      <w:lvlText w:val=""/>
      <w:lvlJc w:val="left"/>
      <w:pPr>
        <w:ind w:left="2760" w:hanging="360"/>
      </w:pPr>
      <w:rPr>
        <w:rFonts w:ascii="Symbol" w:hAnsi="Symbol"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21" w15:restartNumberingAfterBreak="0">
    <w:nsid w:val="4B8157D7"/>
    <w:multiLevelType w:val="hybridMultilevel"/>
    <w:tmpl w:val="5B86800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501C0E19"/>
    <w:multiLevelType w:val="hybridMultilevel"/>
    <w:tmpl w:val="0A1408C2"/>
    <w:lvl w:ilvl="0" w:tplc="04090001">
      <w:start w:val="1"/>
      <w:numFmt w:val="bullet"/>
      <w:lvlText w:val=""/>
      <w:lvlJc w:val="left"/>
      <w:pPr>
        <w:ind w:left="2761" w:hanging="360"/>
      </w:pPr>
      <w:rPr>
        <w:rFonts w:ascii="Symbol" w:hAnsi="Symbol" w:hint="default"/>
      </w:rPr>
    </w:lvl>
    <w:lvl w:ilvl="1" w:tplc="04090003" w:tentative="1">
      <w:start w:val="1"/>
      <w:numFmt w:val="bullet"/>
      <w:lvlText w:val="o"/>
      <w:lvlJc w:val="left"/>
      <w:pPr>
        <w:ind w:left="3481" w:hanging="360"/>
      </w:pPr>
      <w:rPr>
        <w:rFonts w:ascii="Courier New" w:hAnsi="Courier New" w:cs="Courier New" w:hint="default"/>
      </w:rPr>
    </w:lvl>
    <w:lvl w:ilvl="2" w:tplc="04090005" w:tentative="1">
      <w:start w:val="1"/>
      <w:numFmt w:val="bullet"/>
      <w:lvlText w:val=""/>
      <w:lvlJc w:val="left"/>
      <w:pPr>
        <w:ind w:left="4201" w:hanging="360"/>
      </w:pPr>
      <w:rPr>
        <w:rFonts w:ascii="Wingdings" w:hAnsi="Wingdings" w:hint="default"/>
      </w:rPr>
    </w:lvl>
    <w:lvl w:ilvl="3" w:tplc="04090001" w:tentative="1">
      <w:start w:val="1"/>
      <w:numFmt w:val="bullet"/>
      <w:lvlText w:val=""/>
      <w:lvlJc w:val="left"/>
      <w:pPr>
        <w:ind w:left="4921" w:hanging="360"/>
      </w:pPr>
      <w:rPr>
        <w:rFonts w:ascii="Symbol" w:hAnsi="Symbol" w:hint="default"/>
      </w:rPr>
    </w:lvl>
    <w:lvl w:ilvl="4" w:tplc="04090003" w:tentative="1">
      <w:start w:val="1"/>
      <w:numFmt w:val="bullet"/>
      <w:lvlText w:val="o"/>
      <w:lvlJc w:val="left"/>
      <w:pPr>
        <w:ind w:left="5641" w:hanging="360"/>
      </w:pPr>
      <w:rPr>
        <w:rFonts w:ascii="Courier New" w:hAnsi="Courier New" w:cs="Courier New" w:hint="default"/>
      </w:rPr>
    </w:lvl>
    <w:lvl w:ilvl="5" w:tplc="04090005" w:tentative="1">
      <w:start w:val="1"/>
      <w:numFmt w:val="bullet"/>
      <w:lvlText w:val=""/>
      <w:lvlJc w:val="left"/>
      <w:pPr>
        <w:ind w:left="6361" w:hanging="360"/>
      </w:pPr>
      <w:rPr>
        <w:rFonts w:ascii="Wingdings" w:hAnsi="Wingdings" w:hint="default"/>
      </w:rPr>
    </w:lvl>
    <w:lvl w:ilvl="6" w:tplc="04090001" w:tentative="1">
      <w:start w:val="1"/>
      <w:numFmt w:val="bullet"/>
      <w:lvlText w:val=""/>
      <w:lvlJc w:val="left"/>
      <w:pPr>
        <w:ind w:left="7081" w:hanging="360"/>
      </w:pPr>
      <w:rPr>
        <w:rFonts w:ascii="Symbol" w:hAnsi="Symbol" w:hint="default"/>
      </w:rPr>
    </w:lvl>
    <w:lvl w:ilvl="7" w:tplc="04090003" w:tentative="1">
      <w:start w:val="1"/>
      <w:numFmt w:val="bullet"/>
      <w:lvlText w:val="o"/>
      <w:lvlJc w:val="left"/>
      <w:pPr>
        <w:ind w:left="7801" w:hanging="360"/>
      </w:pPr>
      <w:rPr>
        <w:rFonts w:ascii="Courier New" w:hAnsi="Courier New" w:cs="Courier New" w:hint="default"/>
      </w:rPr>
    </w:lvl>
    <w:lvl w:ilvl="8" w:tplc="04090005" w:tentative="1">
      <w:start w:val="1"/>
      <w:numFmt w:val="bullet"/>
      <w:lvlText w:val=""/>
      <w:lvlJc w:val="left"/>
      <w:pPr>
        <w:ind w:left="8521" w:hanging="360"/>
      </w:pPr>
      <w:rPr>
        <w:rFonts w:ascii="Wingdings" w:hAnsi="Wingdings" w:hint="default"/>
      </w:rPr>
    </w:lvl>
  </w:abstractNum>
  <w:abstractNum w:abstractNumId="23" w15:restartNumberingAfterBreak="0">
    <w:nsid w:val="55112AEE"/>
    <w:multiLevelType w:val="hybridMultilevel"/>
    <w:tmpl w:val="3CAE2FA8"/>
    <w:lvl w:ilvl="0" w:tplc="04090001">
      <w:start w:val="1"/>
      <w:numFmt w:val="bullet"/>
      <w:lvlText w:val=""/>
      <w:lvlJc w:val="left"/>
      <w:pPr>
        <w:ind w:left="2100" w:hanging="360"/>
      </w:pPr>
      <w:rPr>
        <w:rFonts w:ascii="Symbol" w:hAnsi="Symbol"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24" w15:restartNumberingAfterBreak="0">
    <w:nsid w:val="5BAF0F32"/>
    <w:multiLevelType w:val="hybridMultilevel"/>
    <w:tmpl w:val="3F202722"/>
    <w:lvl w:ilvl="0" w:tplc="04090001">
      <w:start w:val="1"/>
      <w:numFmt w:val="bullet"/>
      <w:lvlText w:val=""/>
      <w:lvlJc w:val="left"/>
      <w:pPr>
        <w:ind w:left="3000" w:hanging="360"/>
      </w:pPr>
      <w:rPr>
        <w:rFonts w:ascii="Symbol" w:hAnsi="Symbol"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abstractNum w:abstractNumId="25" w15:restartNumberingAfterBreak="0">
    <w:nsid w:val="64334978"/>
    <w:multiLevelType w:val="hybridMultilevel"/>
    <w:tmpl w:val="9BFC969C"/>
    <w:lvl w:ilvl="0" w:tplc="04090001">
      <w:start w:val="1"/>
      <w:numFmt w:val="bullet"/>
      <w:lvlText w:val=""/>
      <w:lvlJc w:val="left"/>
      <w:pPr>
        <w:ind w:left="2820" w:hanging="360"/>
      </w:pPr>
      <w:rPr>
        <w:rFonts w:ascii="Symbol" w:hAnsi="Symbol" w:hint="default"/>
      </w:rPr>
    </w:lvl>
    <w:lvl w:ilvl="1" w:tplc="04090003" w:tentative="1">
      <w:start w:val="1"/>
      <w:numFmt w:val="bullet"/>
      <w:lvlText w:val="o"/>
      <w:lvlJc w:val="left"/>
      <w:pPr>
        <w:ind w:left="3540" w:hanging="360"/>
      </w:pPr>
      <w:rPr>
        <w:rFonts w:ascii="Courier New" w:hAnsi="Courier New" w:cs="Courier New" w:hint="default"/>
      </w:rPr>
    </w:lvl>
    <w:lvl w:ilvl="2" w:tplc="04090005" w:tentative="1">
      <w:start w:val="1"/>
      <w:numFmt w:val="bullet"/>
      <w:lvlText w:val=""/>
      <w:lvlJc w:val="left"/>
      <w:pPr>
        <w:ind w:left="4260" w:hanging="360"/>
      </w:pPr>
      <w:rPr>
        <w:rFonts w:ascii="Wingdings" w:hAnsi="Wingdings" w:hint="default"/>
      </w:rPr>
    </w:lvl>
    <w:lvl w:ilvl="3" w:tplc="04090001" w:tentative="1">
      <w:start w:val="1"/>
      <w:numFmt w:val="bullet"/>
      <w:lvlText w:val=""/>
      <w:lvlJc w:val="left"/>
      <w:pPr>
        <w:ind w:left="4980" w:hanging="360"/>
      </w:pPr>
      <w:rPr>
        <w:rFonts w:ascii="Symbol" w:hAnsi="Symbol" w:hint="default"/>
      </w:rPr>
    </w:lvl>
    <w:lvl w:ilvl="4" w:tplc="04090003" w:tentative="1">
      <w:start w:val="1"/>
      <w:numFmt w:val="bullet"/>
      <w:lvlText w:val="o"/>
      <w:lvlJc w:val="left"/>
      <w:pPr>
        <w:ind w:left="5700" w:hanging="360"/>
      </w:pPr>
      <w:rPr>
        <w:rFonts w:ascii="Courier New" w:hAnsi="Courier New" w:cs="Courier New" w:hint="default"/>
      </w:rPr>
    </w:lvl>
    <w:lvl w:ilvl="5" w:tplc="04090005" w:tentative="1">
      <w:start w:val="1"/>
      <w:numFmt w:val="bullet"/>
      <w:lvlText w:val=""/>
      <w:lvlJc w:val="left"/>
      <w:pPr>
        <w:ind w:left="6420" w:hanging="360"/>
      </w:pPr>
      <w:rPr>
        <w:rFonts w:ascii="Wingdings" w:hAnsi="Wingdings" w:hint="default"/>
      </w:rPr>
    </w:lvl>
    <w:lvl w:ilvl="6" w:tplc="04090001" w:tentative="1">
      <w:start w:val="1"/>
      <w:numFmt w:val="bullet"/>
      <w:lvlText w:val=""/>
      <w:lvlJc w:val="left"/>
      <w:pPr>
        <w:ind w:left="7140" w:hanging="360"/>
      </w:pPr>
      <w:rPr>
        <w:rFonts w:ascii="Symbol" w:hAnsi="Symbol" w:hint="default"/>
      </w:rPr>
    </w:lvl>
    <w:lvl w:ilvl="7" w:tplc="04090003" w:tentative="1">
      <w:start w:val="1"/>
      <w:numFmt w:val="bullet"/>
      <w:lvlText w:val="o"/>
      <w:lvlJc w:val="left"/>
      <w:pPr>
        <w:ind w:left="7860" w:hanging="360"/>
      </w:pPr>
      <w:rPr>
        <w:rFonts w:ascii="Courier New" w:hAnsi="Courier New" w:cs="Courier New" w:hint="default"/>
      </w:rPr>
    </w:lvl>
    <w:lvl w:ilvl="8" w:tplc="04090005" w:tentative="1">
      <w:start w:val="1"/>
      <w:numFmt w:val="bullet"/>
      <w:lvlText w:val=""/>
      <w:lvlJc w:val="left"/>
      <w:pPr>
        <w:ind w:left="8580" w:hanging="360"/>
      </w:pPr>
      <w:rPr>
        <w:rFonts w:ascii="Wingdings" w:hAnsi="Wingdings" w:hint="default"/>
      </w:rPr>
    </w:lvl>
  </w:abstractNum>
  <w:abstractNum w:abstractNumId="26" w15:restartNumberingAfterBreak="0">
    <w:nsid w:val="69535E02"/>
    <w:multiLevelType w:val="hybridMultilevel"/>
    <w:tmpl w:val="674C35A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7" w15:restartNumberingAfterBreak="0">
    <w:nsid w:val="6D610229"/>
    <w:multiLevelType w:val="hybridMultilevel"/>
    <w:tmpl w:val="25F6CE5E"/>
    <w:lvl w:ilvl="0" w:tplc="04090001">
      <w:start w:val="1"/>
      <w:numFmt w:val="bullet"/>
      <w:lvlText w:val=""/>
      <w:lvlJc w:val="left"/>
      <w:pPr>
        <w:ind w:left="1321" w:hanging="360"/>
      </w:pPr>
      <w:rPr>
        <w:rFonts w:ascii="Symbol" w:hAnsi="Symbol"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28" w15:restartNumberingAfterBreak="0">
    <w:nsid w:val="6FE60813"/>
    <w:multiLevelType w:val="hybridMultilevel"/>
    <w:tmpl w:val="D6669304"/>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29" w15:restartNumberingAfterBreak="0">
    <w:nsid w:val="77914F38"/>
    <w:multiLevelType w:val="hybridMultilevel"/>
    <w:tmpl w:val="96C6D44C"/>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30" w15:restartNumberingAfterBreak="0">
    <w:nsid w:val="78411B5B"/>
    <w:multiLevelType w:val="hybridMultilevel"/>
    <w:tmpl w:val="3496E0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79DC2F00"/>
    <w:multiLevelType w:val="hybridMultilevel"/>
    <w:tmpl w:val="998C2A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7DEC166A"/>
    <w:multiLevelType w:val="hybridMultilevel"/>
    <w:tmpl w:val="475AD212"/>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5"/>
  </w:num>
  <w:num w:numId="6">
    <w:abstractNumId w:val="13"/>
  </w:num>
  <w:num w:numId="7">
    <w:abstractNumId w:val="28"/>
  </w:num>
  <w:num w:numId="8">
    <w:abstractNumId w:val="18"/>
  </w:num>
  <w:num w:numId="9">
    <w:abstractNumId w:val="32"/>
  </w:num>
  <w:num w:numId="10">
    <w:abstractNumId w:val="17"/>
  </w:num>
  <w:num w:numId="11">
    <w:abstractNumId w:val="8"/>
  </w:num>
  <w:num w:numId="12">
    <w:abstractNumId w:val="6"/>
  </w:num>
  <w:num w:numId="13">
    <w:abstractNumId w:val="9"/>
  </w:num>
  <w:num w:numId="14">
    <w:abstractNumId w:val="11"/>
  </w:num>
  <w:num w:numId="15">
    <w:abstractNumId w:val="14"/>
  </w:num>
  <w:num w:numId="16">
    <w:abstractNumId w:val="19"/>
  </w:num>
  <w:num w:numId="17">
    <w:abstractNumId w:val="12"/>
  </w:num>
  <w:num w:numId="18">
    <w:abstractNumId w:val="23"/>
  </w:num>
  <w:num w:numId="19">
    <w:abstractNumId w:val="21"/>
  </w:num>
  <w:num w:numId="20">
    <w:abstractNumId w:val="4"/>
  </w:num>
  <w:num w:numId="21">
    <w:abstractNumId w:val="24"/>
  </w:num>
  <w:num w:numId="22">
    <w:abstractNumId w:val="20"/>
  </w:num>
  <w:num w:numId="23">
    <w:abstractNumId w:val="26"/>
  </w:num>
  <w:num w:numId="24">
    <w:abstractNumId w:val="16"/>
  </w:num>
  <w:num w:numId="25">
    <w:abstractNumId w:val="29"/>
  </w:num>
  <w:num w:numId="26">
    <w:abstractNumId w:val="30"/>
  </w:num>
  <w:num w:numId="27">
    <w:abstractNumId w:val="5"/>
  </w:num>
  <w:num w:numId="28">
    <w:abstractNumId w:val="25"/>
  </w:num>
  <w:num w:numId="29">
    <w:abstractNumId w:val="10"/>
  </w:num>
  <w:num w:numId="30">
    <w:abstractNumId w:val="31"/>
  </w:num>
  <w:num w:numId="31">
    <w:abstractNumId w:val="27"/>
  </w:num>
  <w:num w:numId="32">
    <w:abstractNumId w:val="7"/>
  </w:num>
  <w:num w:numId="33">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removePersonalInformation/>
  <w:bordersDoNotSurroundHeader/>
  <w:bordersDoNotSurroundFooter/>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360"/>
  <w:defaultTableStyle w:val="Normal"/>
  <w:evenAndOddHeaders/>
  <w:drawingGridHorizontalSpacing w:val="90"/>
  <w:displayHorizontalDrawingGridEvery w:val="2"/>
  <w:displayVerticalDrawingGridEvery w:val="2"/>
  <w:noPunctuationKerning/>
  <w:characterSpacingControl w:val="doNotCompress"/>
  <w:doNotDemarcateInvalidXml/>
  <w:hdrShapeDefaults>
    <o:shapedefaults v:ext="edit" spidmax="3074"/>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392"/>
    <w:rsid w:val="00116A41"/>
    <w:rsid w:val="001918FD"/>
    <w:rsid w:val="001B08F1"/>
    <w:rsid w:val="001E2A16"/>
    <w:rsid w:val="002078A8"/>
    <w:rsid w:val="00256433"/>
    <w:rsid w:val="002614C9"/>
    <w:rsid w:val="00275462"/>
    <w:rsid w:val="00276545"/>
    <w:rsid w:val="002F2026"/>
    <w:rsid w:val="002F6504"/>
    <w:rsid w:val="00306597"/>
    <w:rsid w:val="0031411B"/>
    <w:rsid w:val="0032554A"/>
    <w:rsid w:val="00360DFC"/>
    <w:rsid w:val="00364873"/>
    <w:rsid w:val="00364F7A"/>
    <w:rsid w:val="00367A1E"/>
    <w:rsid w:val="0037131E"/>
    <w:rsid w:val="00393C3E"/>
    <w:rsid w:val="003C0C55"/>
    <w:rsid w:val="003E6500"/>
    <w:rsid w:val="003F3392"/>
    <w:rsid w:val="0041263F"/>
    <w:rsid w:val="00437983"/>
    <w:rsid w:val="00451645"/>
    <w:rsid w:val="00455C02"/>
    <w:rsid w:val="0047389C"/>
    <w:rsid w:val="004C1E64"/>
    <w:rsid w:val="004C6BC4"/>
    <w:rsid w:val="004F128F"/>
    <w:rsid w:val="004F7B20"/>
    <w:rsid w:val="005103E6"/>
    <w:rsid w:val="00552DB1"/>
    <w:rsid w:val="00555287"/>
    <w:rsid w:val="0055627B"/>
    <w:rsid w:val="005B2E89"/>
    <w:rsid w:val="00635646"/>
    <w:rsid w:val="00654F57"/>
    <w:rsid w:val="0067414B"/>
    <w:rsid w:val="0067525B"/>
    <w:rsid w:val="0069655A"/>
    <w:rsid w:val="006E41B9"/>
    <w:rsid w:val="006F514B"/>
    <w:rsid w:val="00721720"/>
    <w:rsid w:val="0073772C"/>
    <w:rsid w:val="00760CEA"/>
    <w:rsid w:val="007811A6"/>
    <w:rsid w:val="00786FEB"/>
    <w:rsid w:val="007A7BB7"/>
    <w:rsid w:val="008E024D"/>
    <w:rsid w:val="0091780B"/>
    <w:rsid w:val="00920F47"/>
    <w:rsid w:val="009558BF"/>
    <w:rsid w:val="00965027"/>
    <w:rsid w:val="00971C2C"/>
    <w:rsid w:val="00A72AC1"/>
    <w:rsid w:val="00AA3192"/>
    <w:rsid w:val="00AF7893"/>
    <w:rsid w:val="00B05A3E"/>
    <w:rsid w:val="00B2005B"/>
    <w:rsid w:val="00B22D7D"/>
    <w:rsid w:val="00B31A81"/>
    <w:rsid w:val="00B775A3"/>
    <w:rsid w:val="00BA0FBA"/>
    <w:rsid w:val="00BC1C50"/>
    <w:rsid w:val="00CA5DA2"/>
    <w:rsid w:val="00CF622D"/>
    <w:rsid w:val="00D40FB6"/>
    <w:rsid w:val="00D71733"/>
    <w:rsid w:val="00D84491"/>
    <w:rsid w:val="00D94DFA"/>
    <w:rsid w:val="00DC5374"/>
    <w:rsid w:val="00E01440"/>
    <w:rsid w:val="00E523C5"/>
    <w:rsid w:val="00F02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4A1A28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i/>
      <w:sz w:val="26"/>
    </w:rPr>
  </w:style>
  <w:style w:type="paragraph" w:styleId="Heading8">
    <w:name w:val="heading 8"/>
    <w:basedOn w:val="Normal"/>
    <w:next w:val="Normal"/>
    <w:link w:val="Heading8Char"/>
    <w:unhideWhenUsed/>
    <w:qFormat/>
    <w:pPr>
      <w:keepNext/>
      <w:keepLines/>
      <w:spacing w:before="240" w:after="60"/>
      <w:outlineLvl w:val="7"/>
    </w:pPr>
    <w:rPr>
      <w:rFonts w:ascii="Cambria" w:hAnsi="Cambria"/>
      <w:b/>
      <w:bCs/>
      <w:color w:val="4F81BD"/>
    </w:rPr>
  </w:style>
  <w:style w:type="paragraph" w:styleId="Heading9">
    <w:name w:val="heading 9"/>
    <w:basedOn w:val="Normal"/>
    <w:next w:val="Normal"/>
    <w:link w:val="Heading9Char"/>
    <w:unhideWhenUsed/>
    <w:qFormat/>
    <w:pPr>
      <w:keepNext/>
      <w:keepLines/>
      <w:spacing w:before="240" w:after="60"/>
      <w:outlineLvl w:val="8"/>
    </w:pPr>
    <w:rPr>
      <w:rFonts w:ascii="Cambria" w:hAnsi="Cambria"/>
      <w:b/>
      <w:bCs/>
      <w:color w:val="4F81BD"/>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8Char">
    <w:name w:val="Heading 8 Char"/>
    <w:link w:val="Heading8"/>
    <w:rPr>
      <w:rFonts w:ascii="Cambria" w:hAnsi="Cambria" w:hint="default"/>
      <w:b/>
      <w:bCs/>
      <w:color w:val="4F81BD"/>
    </w:rPr>
  </w:style>
  <w:style w:type="character" w:customStyle="1" w:styleId="Heading9Char">
    <w:name w:val="Heading 9 Char"/>
    <w:link w:val="Heading9"/>
    <w:rPr>
      <w:rFonts w:ascii="Cambria" w:hAnsi="Cambria" w:hint="default"/>
      <w:b/>
      <w:bCs/>
      <w:color w:val="4F81BD"/>
    </w:rPr>
  </w:style>
  <w:style w:type="paragraph" w:styleId="Title">
    <w:name w:val="Title"/>
    <w:basedOn w:val="Normal"/>
    <w:qFormat/>
    <w:pPr>
      <w:jc w:val="center"/>
    </w:pPr>
    <w:rPr>
      <w:b/>
      <w:sz w:val="28"/>
    </w:rPr>
  </w:style>
  <w:style w:type="paragraph" w:styleId="BalloonText">
    <w:name w:val="Balloon Text"/>
    <w:basedOn w:val="Normal"/>
    <w:semiHidden/>
    <w:rsid w:val="008728D7"/>
    <w:rPr>
      <w:rFonts w:ascii="Tahoma" w:hAnsi="Tahoma" w:cs="Tahoma"/>
      <w:sz w:val="16"/>
      <w:szCs w:val="16"/>
    </w:rPr>
  </w:style>
  <w:style w:type="paragraph" w:styleId="ListParagraph">
    <w:name w:val="List Paragraph"/>
    <w:basedOn w:val="Normal"/>
    <w:uiPriority w:val="34"/>
    <w:qFormat/>
    <w:rsid w:val="00A111A1"/>
    <w:pPr>
      <w:spacing w:after="200" w:line="276" w:lineRule="auto"/>
      <w:ind w:left="720"/>
      <w:contextualSpacing/>
    </w:pPr>
    <w:rPr>
      <w:rFonts w:ascii="Calibri" w:eastAsia="Calibri" w:hAnsi="Calibri"/>
      <w:sz w:val="22"/>
      <w:szCs w:val="22"/>
    </w:rPr>
  </w:style>
  <w:style w:type="character" w:styleId="Strong">
    <w:name w:val="Strong"/>
    <w:qFormat/>
    <w:rsid w:val="00A111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19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enard\LOCALS~1\Temp\TCD3.tmp\ICU%20nurse%20resu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9F145-8BC6-4561-A01E-4319CCA8826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ICU nurse resume.dot</Template>
  <TotalTime>0</TotalTime>
  <Pages>1</Pages>
  <Words>1164</Words>
  <Characters>8293</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ALBERTA JACKSON, R</vt:lpstr>
    </vt:vector>
  </TitlesOfParts>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ALBERTA JACKSON, R</dc:title>
  <dc:subject/>
  <dc:creator/>
  <cp:keywords/>
  <cp:lastModifiedBy/>
  <cp:revision>1</cp:revision>
  <dcterms:created xsi:type="dcterms:W3CDTF">2021-08-04T18:27:00Z</dcterms:created>
  <dcterms:modified xsi:type="dcterms:W3CDTF">2021-08-04T18:27:00Z</dcterms:modified>
</cp:coreProperties>
</file>