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14:paraId="53B1F836" w14:textId="77777777" w:rsidTr="001B2ABD">
        <w:trPr>
          <w:trHeight w:val="4410"/>
        </w:trPr>
        <w:tc>
          <w:tcPr>
            <w:tcW w:w="3600" w:type="dxa"/>
            <w:vAlign w:val="bottom"/>
          </w:tcPr>
          <w:p w14:paraId="5E58B60D" w14:textId="4582892A" w:rsidR="001B2ABD" w:rsidRDefault="001B2ABD" w:rsidP="001B2ABD">
            <w:pPr>
              <w:tabs>
                <w:tab w:val="left" w:pos="990"/>
              </w:tabs>
              <w:jc w:val="center"/>
            </w:pPr>
          </w:p>
        </w:tc>
        <w:tc>
          <w:tcPr>
            <w:tcW w:w="720" w:type="dxa"/>
          </w:tcPr>
          <w:p w14:paraId="0C4D0B02" w14:textId="77777777" w:rsidR="001B2ABD" w:rsidRPr="004E311B" w:rsidRDefault="001B2ABD" w:rsidP="000C45FF">
            <w:pPr>
              <w:tabs>
                <w:tab w:val="left" w:pos="990"/>
              </w:tabs>
              <w:rPr>
                <w:rFonts w:ascii="Arial" w:hAnsi="Arial" w:cs="Arial"/>
              </w:rPr>
            </w:pPr>
          </w:p>
        </w:tc>
        <w:tc>
          <w:tcPr>
            <w:tcW w:w="6470" w:type="dxa"/>
            <w:vAlign w:val="bottom"/>
          </w:tcPr>
          <w:p w14:paraId="02AC0FFE" w14:textId="77777777" w:rsidR="001B2ABD" w:rsidRPr="004E311B" w:rsidRDefault="00843A2F" w:rsidP="001B2ABD">
            <w:pPr>
              <w:pStyle w:val="Title"/>
              <w:rPr>
                <w:rFonts w:asciiTheme="majorHAnsi" w:hAnsiTheme="majorHAnsi" w:cs="Arial"/>
              </w:rPr>
            </w:pPr>
            <w:r w:rsidRPr="004E311B">
              <w:rPr>
                <w:rFonts w:asciiTheme="majorHAnsi" w:hAnsiTheme="majorHAnsi" w:cs="Arial"/>
              </w:rPr>
              <w:t>Alissa Marie Harmon</w:t>
            </w:r>
          </w:p>
          <w:p w14:paraId="1DEE2299" w14:textId="77777777" w:rsidR="001B2ABD" w:rsidRPr="004E311B" w:rsidRDefault="00843A2F" w:rsidP="001B2ABD">
            <w:pPr>
              <w:pStyle w:val="Subtitle"/>
              <w:rPr>
                <w:rFonts w:ascii="Arial" w:hAnsi="Arial" w:cs="Arial"/>
              </w:rPr>
            </w:pPr>
            <w:r w:rsidRPr="004E311B">
              <w:rPr>
                <w:rFonts w:ascii="Arial" w:hAnsi="Arial" w:cs="Arial"/>
                <w:spacing w:val="6"/>
                <w:w w:val="57"/>
              </w:rPr>
              <w:t>Licensed Practical Nurse</w:t>
            </w:r>
          </w:p>
        </w:tc>
      </w:tr>
      <w:tr w:rsidR="001B2ABD" w14:paraId="5962EC21" w14:textId="77777777" w:rsidTr="001B2ABD">
        <w:tc>
          <w:tcPr>
            <w:tcW w:w="3600" w:type="dxa"/>
          </w:tcPr>
          <w:p w14:paraId="6D8C1C09" w14:textId="77777777" w:rsidR="001B2ABD" w:rsidRPr="00730F06" w:rsidRDefault="001A668B" w:rsidP="00036450">
            <w:pPr>
              <w:pStyle w:val="Heading3"/>
              <w:rPr>
                <w:rFonts w:ascii="Arial" w:hAnsi="Arial" w:cs="Arial"/>
                <w:b w:val="0"/>
              </w:rPr>
            </w:pPr>
            <w:r w:rsidRPr="00730F06">
              <w:rPr>
                <w:rFonts w:ascii="Arial" w:hAnsi="Arial" w:cs="Arial"/>
                <w:b w:val="0"/>
              </w:rPr>
              <w:lastRenderedPageBreak/>
              <w:t>Personal references</w:t>
            </w:r>
          </w:p>
          <w:p w14:paraId="331C7F1B" w14:textId="77777777" w:rsidR="001A668B" w:rsidRPr="00730F06" w:rsidRDefault="001A668B" w:rsidP="001A668B">
            <w:pPr>
              <w:spacing w:line="331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730F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Tom </w:t>
            </w:r>
            <w:proofErr w:type="spellStart"/>
            <w:r w:rsidRPr="00730F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Dudzik</w:t>
            </w:r>
            <w:proofErr w:type="spellEnd"/>
          </w:p>
          <w:p w14:paraId="6744EFC5" w14:textId="77777777" w:rsidR="001A668B" w:rsidRPr="00730F06" w:rsidRDefault="001A668B" w:rsidP="001A668B">
            <w:pPr>
              <w:spacing w:line="331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730F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School Counselor- Kimberly High</w:t>
            </w:r>
          </w:p>
          <w:p w14:paraId="5AAF44E9" w14:textId="77777777" w:rsidR="001A668B" w:rsidRPr="00730F06" w:rsidRDefault="001A668B" w:rsidP="001A668B">
            <w:pPr>
              <w:spacing w:line="331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730F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(920)859-2809</w:t>
            </w:r>
          </w:p>
          <w:p w14:paraId="10F39183" w14:textId="77777777" w:rsidR="00036450" w:rsidRPr="00730F06" w:rsidRDefault="00036450" w:rsidP="001A66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221386" w14:textId="77777777" w:rsidR="001A668B" w:rsidRPr="00730F06" w:rsidRDefault="001A668B" w:rsidP="001A668B">
            <w:pPr>
              <w:spacing w:line="331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730F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Brandon Letcher </w:t>
            </w:r>
          </w:p>
          <w:p w14:paraId="1553D9B8" w14:textId="77777777" w:rsidR="001A668B" w:rsidRPr="00730F06" w:rsidRDefault="001A668B" w:rsidP="001A668B">
            <w:pPr>
              <w:spacing w:line="331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730F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Traveling General Surgeon </w:t>
            </w:r>
          </w:p>
          <w:p w14:paraId="4CD419D2" w14:textId="77777777" w:rsidR="001A668B" w:rsidRPr="00730F06" w:rsidRDefault="001A668B" w:rsidP="001A668B">
            <w:pPr>
              <w:spacing w:line="331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730F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9282426322</w:t>
            </w:r>
          </w:p>
          <w:p w14:paraId="7FEF6D0B" w14:textId="77777777" w:rsidR="001A668B" w:rsidRPr="00730F06" w:rsidRDefault="001A668B" w:rsidP="001A66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374472" w14:textId="77777777" w:rsidR="001A668B" w:rsidRPr="00730F06" w:rsidRDefault="001A668B" w:rsidP="001A668B">
            <w:pPr>
              <w:spacing w:line="331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730F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Heidi Dreisl</w:t>
            </w:r>
          </w:p>
          <w:p w14:paraId="26499039" w14:textId="77777777" w:rsidR="001A668B" w:rsidRPr="00730F06" w:rsidRDefault="001A668B" w:rsidP="001A668B">
            <w:pPr>
              <w:spacing w:line="331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730F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Colleague</w:t>
            </w:r>
          </w:p>
          <w:p w14:paraId="6F2EA722" w14:textId="77777777" w:rsidR="001A668B" w:rsidRPr="00730F06" w:rsidRDefault="001A668B" w:rsidP="001A668B">
            <w:pPr>
              <w:spacing w:line="331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730F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9208509694</w:t>
            </w:r>
          </w:p>
          <w:p w14:paraId="6BCEA7AE" w14:textId="77777777" w:rsidR="00036450" w:rsidRPr="00730F06" w:rsidRDefault="00036450" w:rsidP="00036450">
            <w:pPr>
              <w:rPr>
                <w:rFonts w:ascii="Arial" w:hAnsi="Arial" w:cs="Arial"/>
              </w:rPr>
            </w:pPr>
          </w:p>
          <w:p w14:paraId="7203A070" w14:textId="77777777" w:rsidR="001A668B" w:rsidRPr="00730F06" w:rsidRDefault="001A668B" w:rsidP="001A668B">
            <w:pPr>
              <w:pStyle w:val="Heading3"/>
              <w:rPr>
                <w:rFonts w:ascii="Arial" w:eastAsiaTheme="minorEastAsia" w:hAnsi="Arial" w:cs="Arial"/>
                <w:b w:val="0"/>
                <w:color w:val="auto"/>
                <w:sz w:val="18"/>
                <w:szCs w:val="22"/>
              </w:rPr>
            </w:pPr>
            <w:r w:rsidRPr="00730F06">
              <w:rPr>
                <w:rFonts w:ascii="Arial" w:hAnsi="Arial" w:cs="Arial"/>
                <w:b w:val="0"/>
              </w:rPr>
              <w:t>Professional references</w:t>
            </w:r>
          </w:p>
          <w:p w14:paraId="102EEDFD" w14:textId="47AEE6C7" w:rsidR="001A668B" w:rsidRPr="00730F06" w:rsidRDefault="005E0860" w:rsidP="00F553B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Lynn Severson </w:t>
            </w:r>
          </w:p>
          <w:p w14:paraId="736CBBC7" w14:textId="2600449E" w:rsidR="001A668B" w:rsidRPr="00730F06" w:rsidRDefault="00D72720" w:rsidP="00F553B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Nurse Practitioner </w:t>
            </w:r>
            <w:r w:rsidR="00665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at MCHS Endocrinology </w:t>
            </w:r>
          </w:p>
          <w:p w14:paraId="2D6CBC54" w14:textId="2779649B" w:rsidR="001A668B" w:rsidRPr="00730F06" w:rsidRDefault="00CF1FAC" w:rsidP="00F553B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7158386594</w:t>
            </w:r>
          </w:p>
          <w:p w14:paraId="3F819FE2" w14:textId="77777777" w:rsidR="001A668B" w:rsidRPr="00730F06" w:rsidRDefault="001A668B" w:rsidP="000364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DF71DF" w14:textId="415423F3" w:rsidR="001A668B" w:rsidRPr="00730F06" w:rsidRDefault="000D09CC" w:rsidP="000364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Annette Krueger </w:t>
            </w:r>
          </w:p>
          <w:p w14:paraId="192070E0" w14:textId="7A4B929C" w:rsidR="001A668B" w:rsidRPr="00730F06" w:rsidRDefault="00802593" w:rsidP="000364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Colleague </w:t>
            </w:r>
          </w:p>
          <w:p w14:paraId="0C96F468" w14:textId="3AF76F52" w:rsidR="001A668B" w:rsidRPr="00730F06" w:rsidRDefault="00802593" w:rsidP="000364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71587958</w:t>
            </w:r>
            <w:r w:rsidR="005E0860">
              <w:rPr>
                <w:rFonts w:ascii="Arial" w:hAnsi="Arial" w:cs="Arial"/>
                <w:sz w:val="20"/>
                <w:szCs w:val="20"/>
              </w:rPr>
              <w:t>25</w:t>
            </w:r>
          </w:p>
          <w:p w14:paraId="162AE1A5" w14:textId="77777777" w:rsidR="001A668B" w:rsidRPr="00730F06" w:rsidRDefault="001A668B" w:rsidP="000364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1F42B3" w14:textId="77777777" w:rsidR="001A668B" w:rsidRPr="00730F06" w:rsidRDefault="001A668B" w:rsidP="00036450">
            <w:pPr>
              <w:rPr>
                <w:rFonts w:ascii="Arial" w:hAnsi="Arial" w:cs="Arial"/>
                <w:sz w:val="20"/>
                <w:szCs w:val="20"/>
              </w:rPr>
            </w:pPr>
            <w:r w:rsidRPr="00730F06">
              <w:rPr>
                <w:rFonts w:ascii="Arial" w:hAnsi="Arial" w:cs="Arial"/>
                <w:sz w:val="20"/>
                <w:szCs w:val="20"/>
              </w:rPr>
              <w:t>Janice Schmidt</w:t>
            </w:r>
          </w:p>
          <w:p w14:paraId="784E72A3" w14:textId="77777777" w:rsidR="001A668B" w:rsidRPr="00730F06" w:rsidRDefault="009E092F" w:rsidP="00036450">
            <w:pPr>
              <w:rPr>
                <w:rFonts w:ascii="Arial" w:hAnsi="Arial" w:cs="Arial"/>
                <w:sz w:val="20"/>
                <w:szCs w:val="20"/>
              </w:rPr>
            </w:pPr>
            <w:r w:rsidRPr="00730F06">
              <w:rPr>
                <w:rFonts w:ascii="Arial" w:hAnsi="Arial" w:cs="Arial"/>
                <w:sz w:val="20"/>
                <w:szCs w:val="20"/>
              </w:rPr>
              <w:t>Practical nursing Instructor</w:t>
            </w:r>
          </w:p>
          <w:p w14:paraId="7490DE75" w14:textId="77777777" w:rsidR="009E092F" w:rsidRPr="00730F06" w:rsidRDefault="009E092F" w:rsidP="00036450">
            <w:pPr>
              <w:rPr>
                <w:rFonts w:ascii="Arial" w:hAnsi="Arial" w:cs="Arial"/>
                <w:sz w:val="20"/>
                <w:szCs w:val="20"/>
              </w:rPr>
            </w:pPr>
            <w:r w:rsidRPr="00730F06">
              <w:rPr>
                <w:rFonts w:ascii="Arial" w:hAnsi="Arial" w:cs="Arial"/>
                <w:sz w:val="20"/>
                <w:szCs w:val="20"/>
              </w:rPr>
              <w:t>9204985519</w:t>
            </w:r>
          </w:p>
          <w:p w14:paraId="74B32975" w14:textId="77777777" w:rsidR="00036450" w:rsidRPr="00730F06" w:rsidRDefault="00C67EF9" w:rsidP="00A97643">
            <w:pPr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A97643" w:rsidRPr="00730F06">
                <w:rPr>
                  <w:rStyle w:val="Hyperlink"/>
                  <w:rFonts w:ascii="Arial" w:hAnsi="Arial" w:cs="Arial"/>
                  <w:sz w:val="20"/>
                  <w:szCs w:val="20"/>
                </w:rPr>
                <w:t>Janice.schmidt@nwtc.edu</w:t>
              </w:r>
            </w:hyperlink>
          </w:p>
          <w:p w14:paraId="184A708E" w14:textId="77777777" w:rsidR="00A97643" w:rsidRPr="00730F06" w:rsidRDefault="00A97643" w:rsidP="00A976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CCC595" w14:textId="77777777" w:rsidR="00A97643" w:rsidRPr="00730F06" w:rsidRDefault="00A97643" w:rsidP="00A976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C4E8B5" w14:textId="77777777" w:rsidR="00A97643" w:rsidRPr="00730F06" w:rsidRDefault="00A97643" w:rsidP="00A97643">
            <w:pPr>
              <w:pStyle w:val="Heading3"/>
              <w:rPr>
                <w:rFonts w:ascii="Arial" w:eastAsiaTheme="minorEastAsia" w:hAnsi="Arial" w:cs="Arial"/>
                <w:b w:val="0"/>
                <w:color w:val="auto"/>
                <w:sz w:val="18"/>
                <w:szCs w:val="22"/>
              </w:rPr>
            </w:pPr>
            <w:r w:rsidRPr="00730F06">
              <w:rPr>
                <w:rFonts w:ascii="Arial" w:hAnsi="Arial" w:cs="Arial"/>
                <w:b w:val="0"/>
              </w:rPr>
              <w:t>Contact</w:t>
            </w:r>
          </w:p>
          <w:sdt>
            <w:sdtPr>
              <w:rPr>
                <w:rFonts w:ascii="Arial" w:hAnsi="Arial" w:cs="Arial"/>
              </w:rPr>
              <w:id w:val="1111563247"/>
              <w:placeholder>
                <w:docPart w:val="1C0879E1260045A8A31D376118623A85"/>
              </w:placeholder>
              <w:temporary/>
              <w:showingPlcHdr/>
              <w15:appearance w15:val="hidden"/>
            </w:sdtPr>
            <w:sdtEndPr/>
            <w:sdtContent>
              <w:p w14:paraId="492019BB" w14:textId="77777777" w:rsidR="004D3011" w:rsidRPr="00730F06" w:rsidRDefault="004D3011" w:rsidP="004D3011">
                <w:pPr>
                  <w:rPr>
                    <w:rFonts w:ascii="Arial" w:hAnsi="Arial" w:cs="Arial"/>
                  </w:rPr>
                </w:pPr>
                <w:r w:rsidRPr="00730F06">
                  <w:rPr>
                    <w:rFonts w:ascii="Arial" w:hAnsi="Arial" w:cs="Arial"/>
                  </w:rPr>
                  <w:t>PHONE:</w:t>
                </w:r>
              </w:p>
            </w:sdtContent>
          </w:sdt>
          <w:p w14:paraId="6F87FAB0" w14:textId="77777777" w:rsidR="004D3011" w:rsidRPr="00730F06" w:rsidRDefault="00531E62" w:rsidP="004D3011">
            <w:pPr>
              <w:rPr>
                <w:rFonts w:ascii="Arial" w:hAnsi="Arial" w:cs="Arial"/>
              </w:rPr>
            </w:pPr>
            <w:r w:rsidRPr="00730F06">
              <w:rPr>
                <w:rFonts w:ascii="Arial" w:hAnsi="Arial" w:cs="Arial"/>
              </w:rPr>
              <w:t>920.202.2123</w:t>
            </w:r>
          </w:p>
          <w:p w14:paraId="4EA93762" w14:textId="77777777" w:rsidR="004D3011" w:rsidRPr="00730F06" w:rsidRDefault="004D3011" w:rsidP="004D3011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240260293"/>
              <w:placeholder>
                <w:docPart w:val="E10A48402A6643A9BCCC6AC4668BEFC2"/>
              </w:placeholder>
              <w:temporary/>
              <w:showingPlcHdr/>
              <w15:appearance w15:val="hidden"/>
            </w:sdtPr>
            <w:sdtEndPr/>
            <w:sdtContent>
              <w:p w14:paraId="4CBE97C6" w14:textId="77777777" w:rsidR="004D3011" w:rsidRPr="00730F06" w:rsidRDefault="004D3011" w:rsidP="004D3011">
                <w:pPr>
                  <w:rPr>
                    <w:rFonts w:ascii="Arial" w:hAnsi="Arial" w:cs="Arial"/>
                  </w:rPr>
                </w:pPr>
                <w:r w:rsidRPr="00730F06">
                  <w:rPr>
                    <w:rFonts w:ascii="Arial" w:hAnsi="Arial" w:cs="Arial"/>
                  </w:rPr>
                  <w:t>EMAIL:</w:t>
                </w:r>
              </w:p>
            </w:sdtContent>
          </w:sdt>
          <w:p w14:paraId="46D1535B" w14:textId="77777777" w:rsidR="00036450" w:rsidRPr="00730F06" w:rsidRDefault="00C67EF9" w:rsidP="004D3011">
            <w:pPr>
              <w:rPr>
                <w:rStyle w:val="Hyperlink"/>
                <w:rFonts w:ascii="Arial" w:hAnsi="Arial" w:cs="Arial"/>
              </w:rPr>
            </w:pPr>
            <w:hyperlink r:id="rId11" w:history="1">
              <w:r w:rsidR="00531E62" w:rsidRPr="00730F06">
                <w:rPr>
                  <w:rStyle w:val="Hyperlink"/>
                  <w:rFonts w:ascii="Arial" w:hAnsi="Arial" w:cs="Arial"/>
                </w:rPr>
                <w:t>Amarieharmon26@gmail.com</w:t>
              </w:r>
            </w:hyperlink>
          </w:p>
          <w:sdt>
            <w:sdtPr>
              <w:rPr>
                <w:rFonts w:ascii="Arial" w:hAnsi="Arial" w:cs="Arial"/>
                <w:b w:val="0"/>
              </w:rPr>
              <w:id w:val="-1444214663"/>
              <w:placeholder>
                <w:docPart w:val="05B7C41455874C22A0F43C6D7CEBC1CA"/>
              </w:placeholder>
              <w:temporary/>
              <w:showingPlcHdr/>
              <w15:appearance w15:val="hidden"/>
            </w:sdtPr>
            <w:sdtEndPr/>
            <w:sdtContent>
              <w:p w14:paraId="6777AE63" w14:textId="77777777" w:rsidR="004D3011" w:rsidRPr="00730F06" w:rsidRDefault="00CB0055" w:rsidP="00CB0055">
                <w:pPr>
                  <w:pStyle w:val="Heading3"/>
                  <w:rPr>
                    <w:rFonts w:ascii="Arial" w:hAnsi="Arial" w:cs="Arial"/>
                    <w:b w:val="0"/>
                  </w:rPr>
                </w:pPr>
                <w:r w:rsidRPr="00730F06">
                  <w:rPr>
                    <w:rFonts w:ascii="Arial" w:hAnsi="Arial" w:cs="Arial"/>
                    <w:b w:val="0"/>
                  </w:rPr>
                  <w:t>Hobbies</w:t>
                </w:r>
              </w:p>
            </w:sdtContent>
          </w:sdt>
          <w:p w14:paraId="7569EE1E" w14:textId="77777777" w:rsidR="004D3011" w:rsidRPr="00730F06" w:rsidRDefault="00531E62" w:rsidP="004D3011">
            <w:pPr>
              <w:rPr>
                <w:rFonts w:ascii="Arial" w:hAnsi="Arial" w:cs="Arial"/>
              </w:rPr>
            </w:pPr>
            <w:r w:rsidRPr="00730F06">
              <w:rPr>
                <w:rFonts w:ascii="Arial" w:hAnsi="Arial" w:cs="Arial"/>
              </w:rPr>
              <w:t xml:space="preserve">Body Building </w:t>
            </w:r>
          </w:p>
          <w:p w14:paraId="7BE0F326" w14:textId="77777777" w:rsidR="004D3011" w:rsidRPr="00730F06" w:rsidRDefault="002759BB" w:rsidP="004D3011">
            <w:pPr>
              <w:rPr>
                <w:rFonts w:ascii="Arial" w:hAnsi="Arial" w:cs="Arial"/>
              </w:rPr>
            </w:pPr>
            <w:r w:rsidRPr="00730F06">
              <w:rPr>
                <w:rFonts w:ascii="Arial" w:hAnsi="Arial" w:cs="Arial"/>
              </w:rPr>
              <w:t>Charcoal/pencil drawings</w:t>
            </w:r>
          </w:p>
          <w:p w14:paraId="7FDCFB8D" w14:textId="77777777" w:rsidR="004D3011" w:rsidRPr="00730F06" w:rsidRDefault="004D3011" w:rsidP="004D3011">
            <w:pPr>
              <w:rPr>
                <w:rFonts w:ascii="Arial" w:hAnsi="Arial" w:cs="Arial"/>
              </w:rPr>
            </w:pPr>
          </w:p>
          <w:p w14:paraId="5BAB4F13" w14:textId="77777777" w:rsidR="00102AC5" w:rsidRPr="00730F06" w:rsidRDefault="00102AC5" w:rsidP="004D3011">
            <w:pPr>
              <w:rPr>
                <w:rFonts w:ascii="Arial" w:hAnsi="Arial" w:cs="Arial"/>
              </w:rPr>
            </w:pPr>
          </w:p>
          <w:p w14:paraId="560579AC" w14:textId="77777777" w:rsidR="00102AC5" w:rsidRPr="00730F06" w:rsidRDefault="00102AC5" w:rsidP="00102AC5">
            <w:pPr>
              <w:pStyle w:val="Heading3"/>
              <w:rPr>
                <w:rFonts w:ascii="Arial" w:eastAsiaTheme="minorEastAsia" w:hAnsi="Arial" w:cs="Arial"/>
                <w:b w:val="0"/>
                <w:color w:val="auto"/>
                <w:sz w:val="18"/>
                <w:szCs w:val="22"/>
              </w:rPr>
            </w:pPr>
            <w:r w:rsidRPr="00730F06">
              <w:rPr>
                <w:rFonts w:ascii="Arial" w:hAnsi="Arial" w:cs="Arial"/>
                <w:b w:val="0"/>
              </w:rPr>
              <w:t>Licenses/Certificates</w:t>
            </w:r>
          </w:p>
          <w:p w14:paraId="2B19994C" w14:textId="77777777" w:rsidR="00102AC5" w:rsidRPr="00730F06" w:rsidRDefault="00102AC5" w:rsidP="00102AC5">
            <w:pPr>
              <w:spacing w:line="331" w:lineRule="atLeast"/>
              <w:rPr>
                <w:rFonts w:ascii="Arial" w:eastAsia="Times New Roman" w:hAnsi="Arial" w:cs="Arial"/>
                <w:color w:val="000000"/>
                <w:sz w:val="22"/>
                <w:lang w:eastAsia="en-US"/>
              </w:rPr>
            </w:pPr>
            <w:r w:rsidRPr="00730F06">
              <w:rPr>
                <w:rFonts w:ascii="Arial" w:eastAsia="Times New Roman" w:hAnsi="Arial" w:cs="Arial"/>
                <w:color w:val="000000"/>
                <w:sz w:val="22"/>
                <w:lang w:eastAsia="en-US"/>
              </w:rPr>
              <w:t>Nursing Aide- 03/03/2018</w:t>
            </w:r>
          </w:p>
          <w:p w14:paraId="101ABBF9" w14:textId="77777777" w:rsidR="00102AC5" w:rsidRPr="00730F06" w:rsidRDefault="00102AC5" w:rsidP="004D3011">
            <w:pPr>
              <w:rPr>
                <w:rFonts w:ascii="Arial" w:hAnsi="Arial" w:cs="Arial"/>
              </w:rPr>
            </w:pPr>
            <w:r w:rsidRPr="00730F06">
              <w:rPr>
                <w:rFonts w:ascii="Arial" w:hAnsi="Arial" w:cs="Arial"/>
                <w:sz w:val="22"/>
              </w:rPr>
              <w:t>LPN- 04/30/2019</w:t>
            </w:r>
          </w:p>
        </w:tc>
        <w:tc>
          <w:tcPr>
            <w:tcW w:w="720" w:type="dxa"/>
          </w:tcPr>
          <w:p w14:paraId="6CA9FE3F" w14:textId="77777777" w:rsidR="001B2ABD" w:rsidRPr="004E311B" w:rsidRDefault="001B2ABD" w:rsidP="000C45FF">
            <w:pPr>
              <w:tabs>
                <w:tab w:val="left" w:pos="990"/>
              </w:tabs>
              <w:rPr>
                <w:rFonts w:ascii="Arial" w:hAnsi="Arial" w:cs="Arial"/>
              </w:rPr>
            </w:pPr>
          </w:p>
        </w:tc>
        <w:tc>
          <w:tcPr>
            <w:tcW w:w="6470" w:type="dxa"/>
          </w:tcPr>
          <w:sdt>
            <w:sdtPr>
              <w:rPr>
                <w:rFonts w:ascii="Arial" w:hAnsi="Arial" w:cs="Arial"/>
                <w:b w:val="0"/>
                <w:bCs w:val="0"/>
              </w:rPr>
              <w:id w:val="1049110328"/>
              <w:placeholder>
                <w:docPart w:val="D6EAB7A0844B44D68FE723DBEC56A92E"/>
              </w:placeholder>
              <w:temporary/>
              <w:showingPlcHdr/>
              <w15:appearance w15:val="hidden"/>
            </w:sdtPr>
            <w:sdtEndPr/>
            <w:sdtContent>
              <w:p w14:paraId="508B98F8" w14:textId="77777777" w:rsidR="001B2ABD" w:rsidRPr="004E311B" w:rsidRDefault="00E25A26" w:rsidP="00036450">
                <w:pPr>
                  <w:pStyle w:val="Heading2"/>
                  <w:rPr>
                    <w:rFonts w:ascii="Arial" w:hAnsi="Arial" w:cs="Arial"/>
                    <w:b w:val="0"/>
                    <w:bCs w:val="0"/>
                  </w:rPr>
                </w:pPr>
                <w:r w:rsidRPr="004E311B">
                  <w:rPr>
                    <w:rFonts w:ascii="Arial" w:hAnsi="Arial" w:cs="Arial"/>
                    <w:b w:val="0"/>
                    <w:bCs w:val="0"/>
                  </w:rPr>
                  <w:t>EDUCATION</w:t>
                </w:r>
              </w:p>
            </w:sdtContent>
          </w:sdt>
          <w:p w14:paraId="16783318" w14:textId="77777777" w:rsidR="00036450" w:rsidRPr="001234C9" w:rsidRDefault="00843A2F" w:rsidP="00B359E4">
            <w:pPr>
              <w:pStyle w:val="Heading4"/>
              <w:rPr>
                <w:rFonts w:ascii="Arial" w:hAnsi="Arial" w:cs="Arial"/>
                <w:bCs/>
              </w:rPr>
            </w:pPr>
            <w:r w:rsidRPr="001234C9">
              <w:rPr>
                <w:rFonts w:ascii="Arial" w:hAnsi="Arial" w:cs="Arial"/>
                <w:bCs/>
              </w:rPr>
              <w:t>Kimberly High</w:t>
            </w:r>
          </w:p>
          <w:p w14:paraId="1C4CE0C2" w14:textId="77777777" w:rsidR="00036450" w:rsidRPr="004E311B" w:rsidRDefault="00843A2F" w:rsidP="00B359E4">
            <w:pPr>
              <w:pStyle w:val="Date"/>
              <w:rPr>
                <w:rFonts w:ascii="Arial" w:hAnsi="Arial" w:cs="Arial"/>
              </w:rPr>
            </w:pPr>
            <w:r w:rsidRPr="004E311B">
              <w:rPr>
                <w:rFonts w:ascii="Arial" w:hAnsi="Arial" w:cs="Arial"/>
              </w:rPr>
              <w:t>09/2012</w:t>
            </w:r>
            <w:r w:rsidR="00036450" w:rsidRPr="004E311B">
              <w:rPr>
                <w:rFonts w:ascii="Arial" w:hAnsi="Arial" w:cs="Arial"/>
              </w:rPr>
              <w:t xml:space="preserve"> </w:t>
            </w:r>
            <w:r w:rsidRPr="004E311B">
              <w:rPr>
                <w:rFonts w:ascii="Arial" w:hAnsi="Arial" w:cs="Arial"/>
              </w:rPr>
              <w:t>–</w:t>
            </w:r>
            <w:r w:rsidR="00036450" w:rsidRPr="004E311B">
              <w:rPr>
                <w:rFonts w:ascii="Arial" w:hAnsi="Arial" w:cs="Arial"/>
              </w:rPr>
              <w:t xml:space="preserve"> </w:t>
            </w:r>
            <w:r w:rsidRPr="004E311B">
              <w:rPr>
                <w:rFonts w:ascii="Arial" w:hAnsi="Arial" w:cs="Arial"/>
              </w:rPr>
              <w:t>06/2015</w:t>
            </w:r>
          </w:p>
          <w:p w14:paraId="4C573F6D" w14:textId="77777777" w:rsidR="004D3011" w:rsidRPr="004E311B" w:rsidRDefault="00843A2F" w:rsidP="00036450">
            <w:pPr>
              <w:rPr>
                <w:rFonts w:ascii="Arial" w:hAnsi="Arial" w:cs="Arial"/>
              </w:rPr>
            </w:pPr>
            <w:r w:rsidRPr="004E311B">
              <w:rPr>
                <w:rFonts w:ascii="Arial" w:hAnsi="Arial" w:cs="Arial"/>
              </w:rPr>
              <w:t>GPA: 3.6</w:t>
            </w:r>
          </w:p>
          <w:p w14:paraId="4A292757" w14:textId="77777777" w:rsidR="00843A2F" w:rsidRPr="004E311B" w:rsidRDefault="00843A2F" w:rsidP="00036450">
            <w:pPr>
              <w:rPr>
                <w:rFonts w:ascii="Arial" w:hAnsi="Arial" w:cs="Arial"/>
              </w:rPr>
            </w:pPr>
            <w:r w:rsidRPr="004E311B">
              <w:rPr>
                <w:rFonts w:ascii="Arial" w:hAnsi="Arial" w:cs="Arial"/>
              </w:rPr>
              <w:t>During high I was taking some college courses during my junior and senior year.</w:t>
            </w:r>
          </w:p>
          <w:p w14:paraId="27D72047" w14:textId="77777777" w:rsidR="00036450" w:rsidRPr="004E311B" w:rsidRDefault="00036450" w:rsidP="00036450">
            <w:pPr>
              <w:rPr>
                <w:rFonts w:ascii="Arial" w:hAnsi="Arial" w:cs="Arial"/>
              </w:rPr>
            </w:pPr>
          </w:p>
          <w:p w14:paraId="02FE1E4F" w14:textId="77777777" w:rsidR="00036450" w:rsidRPr="001234C9" w:rsidRDefault="00843A2F" w:rsidP="00B359E4">
            <w:pPr>
              <w:pStyle w:val="Heading4"/>
              <w:rPr>
                <w:rFonts w:ascii="Arial" w:hAnsi="Arial" w:cs="Arial"/>
                <w:bCs/>
              </w:rPr>
            </w:pPr>
            <w:r w:rsidRPr="001234C9">
              <w:rPr>
                <w:rFonts w:ascii="Arial" w:hAnsi="Arial" w:cs="Arial"/>
                <w:bCs/>
              </w:rPr>
              <w:t>Northeast Wisconsin Technical College</w:t>
            </w:r>
          </w:p>
          <w:p w14:paraId="69DD805B" w14:textId="77777777" w:rsidR="00036450" w:rsidRPr="004E311B" w:rsidRDefault="00843A2F" w:rsidP="00B359E4">
            <w:pPr>
              <w:pStyle w:val="Date"/>
              <w:rPr>
                <w:rFonts w:ascii="Arial" w:hAnsi="Arial" w:cs="Arial"/>
              </w:rPr>
            </w:pPr>
            <w:r w:rsidRPr="004E311B">
              <w:rPr>
                <w:rFonts w:ascii="Arial" w:hAnsi="Arial" w:cs="Arial"/>
              </w:rPr>
              <w:t>01/2016</w:t>
            </w:r>
            <w:r w:rsidR="00036450" w:rsidRPr="004E311B">
              <w:rPr>
                <w:rFonts w:ascii="Arial" w:hAnsi="Arial" w:cs="Arial"/>
              </w:rPr>
              <w:t xml:space="preserve"> </w:t>
            </w:r>
            <w:r w:rsidRPr="004E311B">
              <w:rPr>
                <w:rFonts w:ascii="Arial" w:hAnsi="Arial" w:cs="Arial"/>
              </w:rPr>
              <w:t>–</w:t>
            </w:r>
            <w:r w:rsidR="00036450" w:rsidRPr="004E311B">
              <w:rPr>
                <w:rFonts w:ascii="Arial" w:hAnsi="Arial" w:cs="Arial"/>
              </w:rPr>
              <w:t xml:space="preserve"> </w:t>
            </w:r>
            <w:r w:rsidRPr="004E311B">
              <w:rPr>
                <w:rFonts w:ascii="Arial" w:hAnsi="Arial" w:cs="Arial"/>
              </w:rPr>
              <w:t>12/2018</w:t>
            </w:r>
          </w:p>
          <w:p w14:paraId="71922416" w14:textId="77777777" w:rsidR="00036450" w:rsidRPr="004E311B" w:rsidRDefault="00843A2F" w:rsidP="00036450">
            <w:pPr>
              <w:rPr>
                <w:rFonts w:ascii="Arial" w:hAnsi="Arial" w:cs="Arial"/>
              </w:rPr>
            </w:pPr>
            <w:r w:rsidRPr="004E311B">
              <w:rPr>
                <w:rFonts w:ascii="Arial" w:hAnsi="Arial" w:cs="Arial"/>
              </w:rPr>
              <w:t>GPA: 3.4</w:t>
            </w:r>
          </w:p>
          <w:p w14:paraId="0E7F4898" w14:textId="77777777" w:rsidR="00843A2F" w:rsidRPr="004E311B" w:rsidRDefault="00843A2F" w:rsidP="00036450">
            <w:pPr>
              <w:rPr>
                <w:rFonts w:ascii="Arial" w:hAnsi="Arial" w:cs="Arial"/>
              </w:rPr>
            </w:pPr>
            <w:r w:rsidRPr="004E311B">
              <w:rPr>
                <w:rFonts w:ascii="Arial" w:hAnsi="Arial" w:cs="Arial"/>
              </w:rPr>
              <w:t>For the first 2 semesters I was taking general courses. I did graduate with my Practical nursing degree.</w:t>
            </w:r>
          </w:p>
          <w:p w14:paraId="42719AD5" w14:textId="77777777" w:rsidR="001E5A79" w:rsidRPr="004E311B" w:rsidRDefault="001E5A79" w:rsidP="00036450">
            <w:pPr>
              <w:rPr>
                <w:rFonts w:ascii="Arial" w:hAnsi="Arial" w:cs="Arial"/>
              </w:rPr>
            </w:pPr>
          </w:p>
          <w:p w14:paraId="1696C531" w14:textId="5D4A08EB" w:rsidR="001E5A79" w:rsidRPr="001234C9" w:rsidRDefault="001E5A79" w:rsidP="00036450">
            <w:pPr>
              <w:rPr>
                <w:rFonts w:ascii="Arial" w:hAnsi="Arial" w:cs="Arial"/>
                <w:b/>
                <w:bCs/>
              </w:rPr>
            </w:pPr>
            <w:r w:rsidRPr="001234C9">
              <w:rPr>
                <w:rFonts w:ascii="Arial" w:hAnsi="Arial" w:cs="Arial"/>
                <w:b/>
                <w:bCs/>
              </w:rPr>
              <w:t xml:space="preserve">Chippewa Valley </w:t>
            </w:r>
            <w:r w:rsidR="00DE5430" w:rsidRPr="001234C9">
              <w:rPr>
                <w:rFonts w:ascii="Arial" w:hAnsi="Arial" w:cs="Arial"/>
                <w:b/>
                <w:bCs/>
              </w:rPr>
              <w:t>Technical</w:t>
            </w:r>
          </w:p>
          <w:p w14:paraId="7FB16069" w14:textId="64E06869" w:rsidR="00DE5430" w:rsidRPr="004E311B" w:rsidRDefault="00DE5430" w:rsidP="00036450">
            <w:pPr>
              <w:rPr>
                <w:rFonts w:ascii="Arial" w:hAnsi="Arial" w:cs="Arial"/>
              </w:rPr>
            </w:pPr>
            <w:r w:rsidRPr="004E311B">
              <w:rPr>
                <w:rFonts w:ascii="Arial" w:hAnsi="Arial" w:cs="Arial"/>
              </w:rPr>
              <w:t xml:space="preserve">2020- currently enrolled </w:t>
            </w:r>
          </w:p>
          <w:p w14:paraId="2EFF37F1" w14:textId="77777777" w:rsidR="00DE5430" w:rsidRPr="004E311B" w:rsidRDefault="00DE5430" w:rsidP="00036450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  <w:b w:val="0"/>
                <w:bCs w:val="0"/>
              </w:rPr>
              <w:id w:val="1001553383"/>
              <w:placeholder>
                <w:docPart w:val="F6EF7F184E474A8291444C1EBB3F4B63"/>
              </w:placeholder>
              <w:temporary/>
              <w:showingPlcHdr/>
              <w15:appearance w15:val="hidden"/>
            </w:sdtPr>
            <w:sdtEndPr/>
            <w:sdtContent>
              <w:p w14:paraId="4410B893" w14:textId="77777777" w:rsidR="00036450" w:rsidRPr="004E311B" w:rsidRDefault="00036450" w:rsidP="00036450">
                <w:pPr>
                  <w:pStyle w:val="Heading2"/>
                  <w:rPr>
                    <w:rFonts w:ascii="Arial" w:hAnsi="Arial" w:cs="Arial"/>
                    <w:b w:val="0"/>
                    <w:bCs w:val="0"/>
                  </w:rPr>
                </w:pPr>
                <w:r w:rsidRPr="004E311B">
                  <w:rPr>
                    <w:rFonts w:ascii="Arial" w:hAnsi="Arial" w:cs="Arial"/>
                    <w:b w:val="0"/>
                    <w:bCs w:val="0"/>
                  </w:rPr>
                  <w:t>WORK EXPERIENCE</w:t>
                </w:r>
              </w:p>
            </w:sdtContent>
          </w:sdt>
          <w:p w14:paraId="5D11E7D9" w14:textId="61A2BDDA" w:rsidR="00F049FD" w:rsidRPr="001234C9" w:rsidRDefault="00F049FD" w:rsidP="00B359E4">
            <w:pPr>
              <w:pStyle w:val="Heading4"/>
              <w:rPr>
                <w:rFonts w:ascii="Arial" w:hAnsi="Arial" w:cs="Arial"/>
                <w:bCs/>
              </w:rPr>
            </w:pPr>
            <w:r w:rsidRPr="001234C9">
              <w:rPr>
                <w:rFonts w:ascii="Arial" w:hAnsi="Arial" w:cs="Arial"/>
                <w:bCs/>
              </w:rPr>
              <w:t>Dove healthcare Bloomer</w:t>
            </w:r>
          </w:p>
          <w:p w14:paraId="3B5A4470" w14:textId="47570B9C" w:rsidR="00F049FD" w:rsidRPr="004E311B" w:rsidRDefault="00F049FD" w:rsidP="00F049FD">
            <w:pPr>
              <w:rPr>
                <w:rFonts w:ascii="Arial" w:hAnsi="Arial" w:cs="Arial"/>
              </w:rPr>
            </w:pPr>
            <w:r w:rsidRPr="004E311B">
              <w:rPr>
                <w:rFonts w:ascii="Arial" w:hAnsi="Arial" w:cs="Arial"/>
              </w:rPr>
              <w:t>01</w:t>
            </w:r>
            <w:r w:rsidR="00D129AF" w:rsidRPr="004E311B">
              <w:rPr>
                <w:rFonts w:ascii="Arial" w:hAnsi="Arial" w:cs="Arial"/>
              </w:rPr>
              <w:t>/2020-NA</w:t>
            </w:r>
          </w:p>
          <w:p w14:paraId="716549B1" w14:textId="44EF270B" w:rsidR="00D129AF" w:rsidRPr="004E311B" w:rsidRDefault="00E337FF" w:rsidP="00F049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work a a NOC LPN. Here I take care of </w:t>
            </w:r>
            <w:r w:rsidR="00112CD8">
              <w:rPr>
                <w:rFonts w:ascii="Arial" w:hAnsi="Arial" w:cs="Arial"/>
              </w:rPr>
              <w:t>(at max capacity) up to 50 residents.</w:t>
            </w:r>
            <w:r w:rsidR="00E277C5">
              <w:rPr>
                <w:rFonts w:ascii="Arial" w:hAnsi="Arial" w:cs="Arial"/>
              </w:rPr>
              <w:t>I do treatments such as wound care, catheter</w:t>
            </w:r>
            <w:r w:rsidR="001B49D3">
              <w:rPr>
                <w:rFonts w:ascii="Arial" w:hAnsi="Arial" w:cs="Arial"/>
              </w:rPr>
              <w:t xml:space="preserve">, osteomyelitis, </w:t>
            </w:r>
            <w:proofErr w:type="spellStart"/>
            <w:r w:rsidR="001B49D3">
              <w:rPr>
                <w:rFonts w:ascii="Arial" w:hAnsi="Arial" w:cs="Arial"/>
              </w:rPr>
              <w:t>trach</w:t>
            </w:r>
            <w:proofErr w:type="spellEnd"/>
            <w:r w:rsidR="001B49D3">
              <w:rPr>
                <w:rFonts w:ascii="Arial" w:hAnsi="Arial" w:cs="Arial"/>
              </w:rPr>
              <w:t xml:space="preserve"> care</w:t>
            </w:r>
            <w:r w:rsidR="00732808">
              <w:rPr>
                <w:rFonts w:ascii="Arial" w:hAnsi="Arial" w:cs="Arial"/>
              </w:rPr>
              <w:t>. I administer medications (oral, topical, injections, etc)</w:t>
            </w:r>
            <w:r w:rsidR="004A1E32">
              <w:rPr>
                <w:rFonts w:ascii="Arial" w:hAnsi="Arial" w:cs="Arial"/>
              </w:rPr>
              <w:t>. I also come into contact with doctors when</w:t>
            </w:r>
            <w:r w:rsidR="00E56887">
              <w:rPr>
                <w:rFonts w:ascii="Arial" w:hAnsi="Arial" w:cs="Arial"/>
              </w:rPr>
              <w:t xml:space="preserve"> needed for change I’m condition or incidents that occur on my shift</w:t>
            </w:r>
            <w:r w:rsidR="00793597">
              <w:rPr>
                <w:rFonts w:ascii="Arial" w:hAnsi="Arial" w:cs="Arial"/>
              </w:rPr>
              <w:t>. Frequently I do help out on the floor as an aide when the CNA’s need an extra hand.</w:t>
            </w:r>
          </w:p>
          <w:p w14:paraId="5CA4A0D5" w14:textId="77777777" w:rsidR="00F049FD" w:rsidRPr="004E311B" w:rsidRDefault="00F049FD" w:rsidP="00B359E4">
            <w:pPr>
              <w:pStyle w:val="Heading4"/>
              <w:rPr>
                <w:rFonts w:ascii="Arial" w:hAnsi="Arial" w:cs="Arial"/>
                <w:b w:val="0"/>
              </w:rPr>
            </w:pPr>
          </w:p>
          <w:p w14:paraId="3D15DE36" w14:textId="12F85A15" w:rsidR="00986E6B" w:rsidRPr="001234C9" w:rsidRDefault="008C4862" w:rsidP="00B359E4">
            <w:pPr>
              <w:pStyle w:val="Heading4"/>
              <w:rPr>
                <w:rFonts w:ascii="Arial" w:hAnsi="Arial" w:cs="Arial"/>
                <w:bCs/>
              </w:rPr>
            </w:pPr>
            <w:r w:rsidRPr="001234C9">
              <w:rPr>
                <w:rFonts w:ascii="Arial" w:hAnsi="Arial" w:cs="Arial"/>
                <w:bCs/>
              </w:rPr>
              <w:t xml:space="preserve">Mayo Clinic Heath </w:t>
            </w:r>
            <w:r w:rsidR="000C4DBE" w:rsidRPr="001234C9">
              <w:rPr>
                <w:rFonts w:ascii="Arial" w:hAnsi="Arial" w:cs="Arial"/>
                <w:bCs/>
              </w:rPr>
              <w:t xml:space="preserve">systems </w:t>
            </w:r>
          </w:p>
          <w:p w14:paraId="4C0F83FA" w14:textId="55C90C54" w:rsidR="00986E6B" w:rsidRPr="004E311B" w:rsidRDefault="00757988" w:rsidP="00B359E4">
            <w:pPr>
              <w:pStyle w:val="Heading4"/>
              <w:rPr>
                <w:rFonts w:ascii="Arial" w:hAnsi="Arial" w:cs="Arial"/>
                <w:b w:val="0"/>
              </w:rPr>
            </w:pPr>
            <w:r w:rsidRPr="004E311B">
              <w:rPr>
                <w:rFonts w:ascii="Arial" w:hAnsi="Arial" w:cs="Arial"/>
                <w:b w:val="0"/>
              </w:rPr>
              <w:t>09/2019- 03/20</w:t>
            </w:r>
            <w:r w:rsidR="00F049FD" w:rsidRPr="004E311B">
              <w:rPr>
                <w:rFonts w:ascii="Arial" w:hAnsi="Arial" w:cs="Arial"/>
                <w:b w:val="0"/>
              </w:rPr>
              <w:t>20</w:t>
            </w:r>
          </w:p>
          <w:p w14:paraId="1CEAC444" w14:textId="0198D22A" w:rsidR="00D129AF" w:rsidRDefault="00E768FD" w:rsidP="00D129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worked in Endocrinology </w:t>
            </w:r>
            <w:r w:rsidR="00C70F9B">
              <w:rPr>
                <w:rFonts w:ascii="Arial" w:hAnsi="Arial" w:cs="Arial"/>
              </w:rPr>
              <w:t>and some of my job duties were restocking educationally paperwork for patients, rooming patients and taking vitals, as well as assisting with and procedure performed by the doctors.</w:t>
            </w:r>
          </w:p>
          <w:p w14:paraId="5EC33EB1" w14:textId="77777777" w:rsidR="00C70F9B" w:rsidRPr="004E311B" w:rsidRDefault="00C70F9B" w:rsidP="00D129AF">
            <w:pPr>
              <w:rPr>
                <w:rFonts w:ascii="Arial" w:hAnsi="Arial" w:cs="Arial"/>
              </w:rPr>
            </w:pPr>
          </w:p>
          <w:p w14:paraId="174F204D" w14:textId="0AFAA16D" w:rsidR="00D13A69" w:rsidRPr="001234C9" w:rsidRDefault="00D13A69" w:rsidP="00B359E4">
            <w:pPr>
              <w:pStyle w:val="Heading4"/>
              <w:rPr>
                <w:rFonts w:ascii="Arial" w:hAnsi="Arial" w:cs="Arial"/>
                <w:bCs/>
              </w:rPr>
            </w:pPr>
            <w:r w:rsidRPr="001234C9">
              <w:rPr>
                <w:rFonts w:ascii="Arial" w:hAnsi="Arial" w:cs="Arial"/>
                <w:bCs/>
              </w:rPr>
              <w:t>Clearwater care center- LPN</w:t>
            </w:r>
          </w:p>
          <w:p w14:paraId="289D4D89" w14:textId="63B089EF" w:rsidR="00D13A69" w:rsidRPr="004E311B" w:rsidRDefault="00D13A69" w:rsidP="00D13A69">
            <w:pPr>
              <w:rPr>
                <w:rFonts w:ascii="Arial" w:hAnsi="Arial" w:cs="Arial"/>
              </w:rPr>
            </w:pPr>
            <w:r w:rsidRPr="004E311B">
              <w:rPr>
                <w:rFonts w:ascii="Arial" w:hAnsi="Arial" w:cs="Arial"/>
              </w:rPr>
              <w:t>05/2019-</w:t>
            </w:r>
            <w:r w:rsidR="00757988" w:rsidRPr="004E311B">
              <w:rPr>
                <w:rFonts w:ascii="Arial" w:hAnsi="Arial" w:cs="Arial"/>
              </w:rPr>
              <w:t>11/</w:t>
            </w:r>
            <w:r w:rsidR="007B570E" w:rsidRPr="004E311B">
              <w:rPr>
                <w:rFonts w:ascii="Arial" w:hAnsi="Arial" w:cs="Arial"/>
              </w:rPr>
              <w:t>2019</w:t>
            </w:r>
          </w:p>
          <w:p w14:paraId="01FEA370" w14:textId="41ACAF6D" w:rsidR="00D13A69" w:rsidRPr="004E311B" w:rsidRDefault="00D13A69" w:rsidP="00D13A69">
            <w:pPr>
              <w:rPr>
                <w:rFonts w:ascii="Arial" w:hAnsi="Arial" w:cs="Arial"/>
              </w:rPr>
            </w:pPr>
            <w:r w:rsidRPr="004E311B">
              <w:rPr>
                <w:rFonts w:ascii="Arial" w:hAnsi="Arial" w:cs="Arial"/>
              </w:rPr>
              <w:t>I Work</w:t>
            </w:r>
            <w:r w:rsidR="004B0B0B">
              <w:rPr>
                <w:rFonts w:ascii="Arial" w:hAnsi="Arial" w:cs="Arial"/>
              </w:rPr>
              <w:t>ed</w:t>
            </w:r>
            <w:r w:rsidRPr="004E311B">
              <w:rPr>
                <w:rFonts w:ascii="Arial" w:hAnsi="Arial" w:cs="Arial"/>
              </w:rPr>
              <w:t xml:space="preserve"> as a LPN on days. I </w:t>
            </w:r>
            <w:r w:rsidR="004B0B0B">
              <w:rPr>
                <w:rFonts w:ascii="Arial" w:hAnsi="Arial" w:cs="Arial"/>
              </w:rPr>
              <w:t>took</w:t>
            </w:r>
            <w:r w:rsidRPr="004E311B">
              <w:rPr>
                <w:rFonts w:ascii="Arial" w:hAnsi="Arial" w:cs="Arial"/>
              </w:rPr>
              <w:t xml:space="preserve"> care of 23 residents. Specifically I d</w:t>
            </w:r>
            <w:r w:rsidR="004B0B0B">
              <w:rPr>
                <w:rFonts w:ascii="Arial" w:hAnsi="Arial" w:cs="Arial"/>
              </w:rPr>
              <w:t>id</w:t>
            </w:r>
            <w:r w:rsidRPr="004E311B">
              <w:rPr>
                <w:rFonts w:ascii="Arial" w:hAnsi="Arial" w:cs="Arial"/>
              </w:rPr>
              <w:t xml:space="preserve"> their treatments, such as wound care, catheter, ostomy, trach care, I administer</w:t>
            </w:r>
            <w:r w:rsidR="004B0B0B">
              <w:rPr>
                <w:rFonts w:ascii="Arial" w:hAnsi="Arial" w:cs="Arial"/>
              </w:rPr>
              <w:t>ed</w:t>
            </w:r>
            <w:r w:rsidRPr="004E311B">
              <w:rPr>
                <w:rFonts w:ascii="Arial" w:hAnsi="Arial" w:cs="Arial"/>
              </w:rPr>
              <w:t xml:space="preserve"> medication (oral, topical, injections, etc) and I </w:t>
            </w:r>
            <w:r w:rsidR="004B0B0B">
              <w:rPr>
                <w:rFonts w:ascii="Arial" w:hAnsi="Arial" w:cs="Arial"/>
              </w:rPr>
              <w:t>was</w:t>
            </w:r>
            <w:r w:rsidRPr="004E311B">
              <w:rPr>
                <w:rFonts w:ascii="Arial" w:hAnsi="Arial" w:cs="Arial"/>
              </w:rPr>
              <w:t xml:space="preserve"> in contact with doctors daily on changes in condition or any new concerns that </w:t>
            </w:r>
            <w:r w:rsidR="00EB3FC5">
              <w:rPr>
                <w:rFonts w:ascii="Arial" w:hAnsi="Arial" w:cs="Arial"/>
              </w:rPr>
              <w:t>were</w:t>
            </w:r>
            <w:r w:rsidRPr="004E311B">
              <w:rPr>
                <w:rFonts w:ascii="Arial" w:hAnsi="Arial" w:cs="Arial"/>
              </w:rPr>
              <w:t xml:space="preserve"> brought to my attention. I do enjoy jumping in as an aide or wherever I’m needed.</w:t>
            </w:r>
          </w:p>
          <w:p w14:paraId="38B6204E" w14:textId="77777777" w:rsidR="00D13A69" w:rsidRPr="004E311B" w:rsidRDefault="00D13A69" w:rsidP="00D13A69">
            <w:pPr>
              <w:rPr>
                <w:rFonts w:ascii="Arial" w:hAnsi="Arial" w:cs="Arial"/>
              </w:rPr>
            </w:pPr>
          </w:p>
          <w:p w14:paraId="5085B292" w14:textId="65C37AE9" w:rsidR="00036450" w:rsidRPr="001234C9" w:rsidRDefault="00843A2F" w:rsidP="00B359E4">
            <w:pPr>
              <w:pStyle w:val="Heading4"/>
              <w:rPr>
                <w:rFonts w:ascii="Arial" w:hAnsi="Arial" w:cs="Arial"/>
                <w:bCs/>
              </w:rPr>
            </w:pPr>
            <w:r w:rsidRPr="001234C9">
              <w:rPr>
                <w:rFonts w:ascii="Arial" w:hAnsi="Arial" w:cs="Arial"/>
                <w:bCs/>
              </w:rPr>
              <w:t>Heritage Court MC- CNA/LPN</w:t>
            </w:r>
          </w:p>
          <w:p w14:paraId="34207CB5" w14:textId="519F17E9" w:rsidR="00036450" w:rsidRPr="004E311B" w:rsidRDefault="002761A0" w:rsidP="00B359E4">
            <w:pPr>
              <w:pStyle w:val="Date"/>
              <w:rPr>
                <w:rFonts w:ascii="Arial" w:hAnsi="Arial" w:cs="Arial"/>
              </w:rPr>
            </w:pPr>
            <w:r w:rsidRPr="004E311B">
              <w:rPr>
                <w:rFonts w:ascii="Arial" w:hAnsi="Arial" w:cs="Arial"/>
              </w:rPr>
              <w:t>12/2018</w:t>
            </w:r>
            <w:r w:rsidR="00036450" w:rsidRPr="004E311B">
              <w:rPr>
                <w:rFonts w:ascii="Arial" w:hAnsi="Arial" w:cs="Arial"/>
              </w:rPr>
              <w:t>–</w:t>
            </w:r>
            <w:r w:rsidR="00416B94" w:rsidRPr="004E311B">
              <w:rPr>
                <w:rFonts w:ascii="Arial" w:hAnsi="Arial" w:cs="Arial"/>
              </w:rPr>
              <w:t>05/</w:t>
            </w:r>
            <w:r w:rsidR="00BA1A58" w:rsidRPr="004E311B">
              <w:rPr>
                <w:rFonts w:ascii="Arial" w:hAnsi="Arial" w:cs="Arial"/>
              </w:rPr>
              <w:t>2019</w:t>
            </w:r>
          </w:p>
          <w:p w14:paraId="5D5CF448" w14:textId="7FB0DD18" w:rsidR="00036450" w:rsidRPr="004E311B" w:rsidRDefault="00A52FAD" w:rsidP="00036450">
            <w:pPr>
              <w:rPr>
                <w:rFonts w:ascii="Arial" w:hAnsi="Arial" w:cs="Arial"/>
              </w:rPr>
            </w:pPr>
            <w:r w:rsidRPr="004E311B">
              <w:rPr>
                <w:rFonts w:ascii="Arial" w:hAnsi="Arial" w:cs="Arial"/>
              </w:rPr>
              <w:t>I work</w:t>
            </w:r>
            <w:r w:rsidR="00EB3FC5">
              <w:rPr>
                <w:rFonts w:ascii="Arial" w:hAnsi="Arial" w:cs="Arial"/>
              </w:rPr>
              <w:t>ed</w:t>
            </w:r>
            <w:r w:rsidRPr="004E311B">
              <w:rPr>
                <w:rFonts w:ascii="Arial" w:hAnsi="Arial" w:cs="Arial"/>
              </w:rPr>
              <w:t xml:space="preserve"> as a CNA/ Med passer. Working in a memory care facility I learned a lot more about Dementia/ Alzheimer’s diseas</w:t>
            </w:r>
            <w:r w:rsidR="00B9003D" w:rsidRPr="004E311B">
              <w:rPr>
                <w:rFonts w:ascii="Arial" w:hAnsi="Arial" w:cs="Arial"/>
              </w:rPr>
              <w:t>e. Here I assist</w:t>
            </w:r>
            <w:r w:rsidR="00EB3FC5">
              <w:rPr>
                <w:rFonts w:ascii="Arial" w:hAnsi="Arial" w:cs="Arial"/>
              </w:rPr>
              <w:t>ed</w:t>
            </w:r>
            <w:r w:rsidR="00B9003D" w:rsidRPr="004E311B">
              <w:rPr>
                <w:rFonts w:ascii="Arial" w:hAnsi="Arial" w:cs="Arial"/>
              </w:rPr>
              <w:t xml:space="preserve"> residents with ADL’s (general hygiene, toileting, repositioning, etc.) I also administer</w:t>
            </w:r>
            <w:r w:rsidR="00BB2798">
              <w:rPr>
                <w:rFonts w:ascii="Arial" w:hAnsi="Arial" w:cs="Arial"/>
              </w:rPr>
              <w:t>ed</w:t>
            </w:r>
            <w:r w:rsidR="00B9003D" w:rsidRPr="004E311B">
              <w:rPr>
                <w:rFonts w:ascii="Arial" w:hAnsi="Arial" w:cs="Arial"/>
              </w:rPr>
              <w:t xml:space="preserve"> medications on night shift.</w:t>
            </w:r>
          </w:p>
          <w:p w14:paraId="521467C4" w14:textId="77777777" w:rsidR="004D3011" w:rsidRPr="004E311B" w:rsidRDefault="004D3011" w:rsidP="00036450">
            <w:pPr>
              <w:rPr>
                <w:rFonts w:ascii="Arial" w:hAnsi="Arial" w:cs="Arial"/>
              </w:rPr>
            </w:pPr>
          </w:p>
          <w:p w14:paraId="73DD9C79" w14:textId="77777777" w:rsidR="004D3011" w:rsidRPr="001234C9" w:rsidRDefault="002761A0" w:rsidP="00B359E4">
            <w:pPr>
              <w:pStyle w:val="Heading4"/>
              <w:rPr>
                <w:rFonts w:ascii="Arial" w:hAnsi="Arial" w:cs="Arial"/>
                <w:bCs/>
              </w:rPr>
            </w:pPr>
            <w:r w:rsidRPr="001234C9">
              <w:rPr>
                <w:rFonts w:ascii="Arial" w:hAnsi="Arial" w:cs="Arial"/>
                <w:bCs/>
              </w:rPr>
              <w:t>Century Oaks- Co-Director</w:t>
            </w:r>
            <w:r w:rsidR="004D3011" w:rsidRPr="001234C9">
              <w:rPr>
                <w:rFonts w:ascii="Arial" w:hAnsi="Arial" w:cs="Arial"/>
                <w:bCs/>
              </w:rPr>
              <w:t xml:space="preserve">  </w:t>
            </w:r>
          </w:p>
          <w:p w14:paraId="17C8B8BC" w14:textId="383751B4" w:rsidR="004D3011" w:rsidRPr="004E311B" w:rsidRDefault="002761A0" w:rsidP="00B359E4">
            <w:pPr>
              <w:pStyle w:val="Date"/>
              <w:rPr>
                <w:rFonts w:ascii="Arial" w:hAnsi="Arial" w:cs="Arial"/>
              </w:rPr>
            </w:pPr>
            <w:r w:rsidRPr="004E311B">
              <w:rPr>
                <w:rFonts w:ascii="Arial" w:hAnsi="Arial" w:cs="Arial"/>
              </w:rPr>
              <w:t>09/2016</w:t>
            </w:r>
            <w:r w:rsidR="004D3011" w:rsidRPr="004E311B">
              <w:rPr>
                <w:rFonts w:ascii="Arial" w:hAnsi="Arial" w:cs="Arial"/>
              </w:rPr>
              <w:t>–</w:t>
            </w:r>
            <w:r w:rsidR="009A5DCE" w:rsidRPr="004E311B">
              <w:rPr>
                <w:rFonts w:ascii="Arial" w:hAnsi="Arial" w:cs="Arial"/>
              </w:rPr>
              <w:t>2019</w:t>
            </w:r>
          </w:p>
          <w:p w14:paraId="1766D50F" w14:textId="77777777" w:rsidR="001569FA" w:rsidRDefault="002759BB" w:rsidP="001569F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311B">
              <w:rPr>
                <w:rFonts w:ascii="Arial" w:hAnsi="Arial" w:cs="Arial"/>
                <w:color w:val="000000"/>
                <w:sz w:val="20"/>
                <w:szCs w:val="20"/>
              </w:rPr>
              <w:t>I work</w:t>
            </w:r>
            <w:r w:rsidR="00BB2798">
              <w:rPr>
                <w:rFonts w:ascii="Arial" w:hAnsi="Arial" w:cs="Arial"/>
                <w:color w:val="000000"/>
                <w:sz w:val="20"/>
                <w:szCs w:val="20"/>
              </w:rPr>
              <w:t>ed</w:t>
            </w:r>
            <w:r w:rsidRPr="004E311B">
              <w:rPr>
                <w:rFonts w:ascii="Arial" w:hAnsi="Arial" w:cs="Arial"/>
                <w:color w:val="000000"/>
                <w:sz w:val="20"/>
                <w:szCs w:val="20"/>
              </w:rPr>
              <w:t xml:space="preserve"> as a caregiver (resident assistant) and I</w:t>
            </w:r>
            <w:r w:rsidR="00BB2798">
              <w:rPr>
                <w:rFonts w:ascii="Arial" w:hAnsi="Arial" w:cs="Arial"/>
                <w:color w:val="000000"/>
                <w:sz w:val="20"/>
                <w:szCs w:val="20"/>
              </w:rPr>
              <w:t xml:space="preserve"> was</w:t>
            </w:r>
            <w:r w:rsidRPr="004E311B">
              <w:rPr>
                <w:rFonts w:ascii="Arial" w:hAnsi="Arial" w:cs="Arial"/>
                <w:color w:val="000000"/>
                <w:sz w:val="20"/>
                <w:szCs w:val="20"/>
              </w:rPr>
              <w:t xml:space="preserve"> a CNA, I help</w:t>
            </w:r>
            <w:r w:rsidR="009B13AF">
              <w:rPr>
                <w:rFonts w:ascii="Arial" w:hAnsi="Arial" w:cs="Arial"/>
                <w:color w:val="000000"/>
                <w:sz w:val="20"/>
                <w:szCs w:val="20"/>
              </w:rPr>
              <w:t>ed</w:t>
            </w:r>
            <w:r w:rsidRPr="004E311B">
              <w:rPr>
                <w:rFonts w:ascii="Arial" w:hAnsi="Arial" w:cs="Arial"/>
                <w:color w:val="000000"/>
                <w:sz w:val="20"/>
                <w:szCs w:val="20"/>
              </w:rPr>
              <w:t xml:space="preserve"> residents that are less independent and can’t provide the necessary care that many need</w:t>
            </w:r>
            <w:r w:rsidR="001569FA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  <w:p w14:paraId="2DA24335" w14:textId="20527BDF" w:rsidR="002759BB" w:rsidRPr="004E311B" w:rsidRDefault="002759BB" w:rsidP="001569FA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311B">
              <w:rPr>
                <w:rFonts w:ascii="Arial" w:hAnsi="Arial" w:cs="Arial"/>
                <w:color w:val="000000"/>
                <w:sz w:val="20"/>
                <w:szCs w:val="20"/>
              </w:rPr>
              <w:t>Help with showers, getting ready for the day or for bed at night.</w:t>
            </w:r>
          </w:p>
          <w:p w14:paraId="44F91A4D" w14:textId="77777777" w:rsidR="002759BB" w:rsidRPr="004E311B" w:rsidRDefault="002759BB" w:rsidP="002759BB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311B">
              <w:rPr>
                <w:rFonts w:ascii="Arial" w:hAnsi="Arial" w:cs="Arial"/>
                <w:color w:val="000000"/>
                <w:sz w:val="20"/>
                <w:szCs w:val="20"/>
              </w:rPr>
              <w:t>Help prepare meals.</w:t>
            </w:r>
          </w:p>
          <w:p w14:paraId="2372D1D8" w14:textId="77777777" w:rsidR="002759BB" w:rsidRPr="004E311B" w:rsidRDefault="002759BB" w:rsidP="002759BB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311B">
              <w:rPr>
                <w:rFonts w:ascii="Arial" w:hAnsi="Arial" w:cs="Arial"/>
                <w:color w:val="000000"/>
                <w:sz w:val="20"/>
                <w:szCs w:val="20"/>
              </w:rPr>
              <w:t>Help tidy up rooms if asked.</w:t>
            </w:r>
          </w:p>
          <w:p w14:paraId="06E90518" w14:textId="77777777" w:rsidR="002759BB" w:rsidRPr="004E311B" w:rsidRDefault="002759BB" w:rsidP="002759BB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311B">
              <w:rPr>
                <w:rFonts w:ascii="Arial" w:hAnsi="Arial" w:cs="Arial"/>
                <w:color w:val="000000"/>
                <w:sz w:val="20"/>
                <w:szCs w:val="20"/>
              </w:rPr>
              <w:t>Spend time with residents (talk, play games, go for walks, etc.)</w:t>
            </w:r>
          </w:p>
          <w:p w14:paraId="347510FB" w14:textId="77777777" w:rsidR="002759BB" w:rsidRPr="004E311B" w:rsidRDefault="002759BB" w:rsidP="002759BB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311B">
              <w:rPr>
                <w:rFonts w:ascii="Arial" w:hAnsi="Arial" w:cs="Arial"/>
                <w:color w:val="000000"/>
                <w:sz w:val="20"/>
                <w:szCs w:val="20"/>
              </w:rPr>
              <w:t xml:space="preserve">Passing medication </w:t>
            </w:r>
          </w:p>
          <w:p w14:paraId="0A194DEB" w14:textId="77777777" w:rsidR="004D3011" w:rsidRPr="004E311B" w:rsidRDefault="004D3011" w:rsidP="00036450">
            <w:pPr>
              <w:rPr>
                <w:rFonts w:ascii="Arial" w:hAnsi="Arial" w:cs="Arial"/>
              </w:rPr>
            </w:pPr>
          </w:p>
          <w:p w14:paraId="6E832C54" w14:textId="77777777" w:rsidR="00DE246B" w:rsidRDefault="004D3011" w:rsidP="00B359E4">
            <w:pPr>
              <w:pStyle w:val="Heading4"/>
              <w:rPr>
                <w:rFonts w:ascii="Arial" w:hAnsi="Arial" w:cs="Arial"/>
                <w:bCs/>
              </w:rPr>
            </w:pPr>
            <w:r w:rsidRPr="001234C9">
              <w:rPr>
                <w:rFonts w:ascii="Arial" w:hAnsi="Arial" w:cs="Arial"/>
                <w:bCs/>
              </w:rPr>
              <w:t xml:space="preserve"> </w:t>
            </w:r>
          </w:p>
          <w:p w14:paraId="2C6E79D7" w14:textId="77777777" w:rsidR="00DE246B" w:rsidRDefault="00DE246B" w:rsidP="00B359E4">
            <w:pPr>
              <w:pStyle w:val="Heading4"/>
              <w:rPr>
                <w:rFonts w:ascii="Arial" w:hAnsi="Arial" w:cs="Arial"/>
                <w:bCs/>
              </w:rPr>
            </w:pPr>
          </w:p>
          <w:p w14:paraId="07CEF6F5" w14:textId="3948799E" w:rsidR="004D3011" w:rsidRPr="001234C9" w:rsidRDefault="002761A0" w:rsidP="00B359E4">
            <w:pPr>
              <w:pStyle w:val="Heading4"/>
              <w:rPr>
                <w:rFonts w:ascii="Arial" w:hAnsi="Arial" w:cs="Arial"/>
                <w:bCs/>
              </w:rPr>
            </w:pPr>
            <w:r w:rsidRPr="001234C9">
              <w:rPr>
                <w:rFonts w:ascii="Arial" w:hAnsi="Arial" w:cs="Arial"/>
                <w:bCs/>
              </w:rPr>
              <w:lastRenderedPageBreak/>
              <w:t>Prairie Homes Assisted Living- CNA/ Med passer</w:t>
            </w:r>
          </w:p>
          <w:p w14:paraId="29E4CC87" w14:textId="77777777" w:rsidR="004D3011" w:rsidRPr="004E311B" w:rsidRDefault="00531E62" w:rsidP="00B359E4">
            <w:pPr>
              <w:pStyle w:val="Date"/>
              <w:rPr>
                <w:rFonts w:ascii="Arial" w:hAnsi="Arial" w:cs="Arial"/>
              </w:rPr>
            </w:pPr>
            <w:r w:rsidRPr="004E311B">
              <w:rPr>
                <w:rFonts w:ascii="Arial" w:hAnsi="Arial" w:cs="Arial"/>
              </w:rPr>
              <w:t>05/2016</w:t>
            </w:r>
            <w:r w:rsidR="004D3011" w:rsidRPr="004E311B">
              <w:rPr>
                <w:rFonts w:ascii="Arial" w:hAnsi="Arial" w:cs="Arial"/>
              </w:rPr>
              <w:t>–</w:t>
            </w:r>
            <w:r w:rsidRPr="004E311B">
              <w:rPr>
                <w:rFonts w:ascii="Arial" w:hAnsi="Arial" w:cs="Arial"/>
              </w:rPr>
              <w:t>12/2016</w:t>
            </w:r>
          </w:p>
          <w:p w14:paraId="279D9818" w14:textId="7321E956" w:rsidR="005910AF" w:rsidRDefault="00A52FAD" w:rsidP="005910A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311B">
              <w:rPr>
                <w:rFonts w:ascii="Arial" w:hAnsi="Arial" w:cs="Arial"/>
                <w:color w:val="000000"/>
                <w:sz w:val="20"/>
                <w:szCs w:val="20"/>
              </w:rPr>
              <w:t>I work</w:t>
            </w:r>
            <w:r w:rsidR="00750477">
              <w:rPr>
                <w:rFonts w:ascii="Arial" w:hAnsi="Arial" w:cs="Arial"/>
                <w:color w:val="000000"/>
                <w:sz w:val="20"/>
                <w:szCs w:val="20"/>
              </w:rPr>
              <w:t>ed</w:t>
            </w:r>
            <w:r w:rsidRPr="004E311B">
              <w:rPr>
                <w:rFonts w:ascii="Arial" w:hAnsi="Arial" w:cs="Arial"/>
                <w:color w:val="000000"/>
                <w:sz w:val="20"/>
                <w:szCs w:val="20"/>
              </w:rPr>
              <w:t xml:space="preserve"> as a caregiver (resident assistant) and a CNA, I help residents that are less independent and can’t provide the necessary care that many need</w:t>
            </w:r>
            <w:r w:rsidR="005910A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E311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0181A8B" w14:textId="43B8E7B3" w:rsidR="00A52FAD" w:rsidRPr="004E311B" w:rsidRDefault="00A52FAD" w:rsidP="005910AF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311B">
              <w:rPr>
                <w:rFonts w:ascii="Arial" w:hAnsi="Arial" w:cs="Arial"/>
                <w:color w:val="000000"/>
                <w:sz w:val="20"/>
                <w:szCs w:val="20"/>
              </w:rPr>
              <w:t>Help with showers, getting ready for the day or for bed at night.</w:t>
            </w:r>
          </w:p>
          <w:p w14:paraId="17BF28F4" w14:textId="77777777" w:rsidR="00A52FAD" w:rsidRPr="004E311B" w:rsidRDefault="00A52FAD" w:rsidP="00A52FAD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311B">
              <w:rPr>
                <w:rFonts w:ascii="Arial" w:hAnsi="Arial" w:cs="Arial"/>
                <w:color w:val="000000"/>
                <w:sz w:val="20"/>
                <w:szCs w:val="20"/>
              </w:rPr>
              <w:t>Help prepare meals.</w:t>
            </w:r>
          </w:p>
          <w:p w14:paraId="1B92E60B" w14:textId="77777777" w:rsidR="00A52FAD" w:rsidRPr="004E311B" w:rsidRDefault="00A52FAD" w:rsidP="00A52FAD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311B">
              <w:rPr>
                <w:rFonts w:ascii="Arial" w:hAnsi="Arial" w:cs="Arial"/>
                <w:color w:val="000000"/>
                <w:sz w:val="20"/>
                <w:szCs w:val="20"/>
              </w:rPr>
              <w:t>Help tidy up rooms if asked.</w:t>
            </w:r>
          </w:p>
          <w:p w14:paraId="6D8FFFD2" w14:textId="77777777" w:rsidR="00A52FAD" w:rsidRPr="004E311B" w:rsidRDefault="00A52FAD" w:rsidP="00A52FAD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311B">
              <w:rPr>
                <w:rFonts w:ascii="Arial" w:hAnsi="Arial" w:cs="Arial"/>
                <w:color w:val="000000"/>
                <w:sz w:val="20"/>
                <w:szCs w:val="20"/>
              </w:rPr>
              <w:t>Spend time with residents (talk, play games, go for walks, etc.)</w:t>
            </w:r>
          </w:p>
          <w:p w14:paraId="48561499" w14:textId="77777777" w:rsidR="00A52FAD" w:rsidRPr="004E311B" w:rsidRDefault="00A52FAD" w:rsidP="00A52FAD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311B">
              <w:rPr>
                <w:rFonts w:ascii="Arial" w:hAnsi="Arial" w:cs="Arial"/>
                <w:color w:val="000000"/>
                <w:sz w:val="20"/>
                <w:szCs w:val="20"/>
              </w:rPr>
              <w:t xml:space="preserve">Passing medication </w:t>
            </w:r>
          </w:p>
          <w:p w14:paraId="29610E6B" w14:textId="77777777" w:rsidR="004D3011" w:rsidRPr="004E311B" w:rsidRDefault="00036450" w:rsidP="004D3011">
            <w:pPr>
              <w:rPr>
                <w:rFonts w:ascii="Arial" w:hAnsi="Arial" w:cs="Arial"/>
              </w:rPr>
            </w:pPr>
            <w:r w:rsidRPr="004E311B">
              <w:rPr>
                <w:rFonts w:ascii="Arial" w:hAnsi="Arial" w:cs="Arial"/>
              </w:rPr>
              <w:t xml:space="preserve"> </w:t>
            </w:r>
          </w:p>
          <w:p w14:paraId="0B72FABD" w14:textId="77777777" w:rsidR="004D3011" w:rsidRPr="004E311B" w:rsidRDefault="004D3011" w:rsidP="00036450">
            <w:pPr>
              <w:rPr>
                <w:rFonts w:ascii="Arial" w:hAnsi="Arial" w:cs="Arial"/>
              </w:rPr>
            </w:pPr>
          </w:p>
          <w:p w14:paraId="5509CC4C" w14:textId="77777777" w:rsidR="002761A0" w:rsidRPr="00DE246B" w:rsidRDefault="002761A0" w:rsidP="002761A0">
            <w:pPr>
              <w:pStyle w:val="Heading4"/>
              <w:rPr>
                <w:rFonts w:ascii="Arial" w:hAnsi="Arial" w:cs="Arial"/>
                <w:bCs/>
              </w:rPr>
            </w:pPr>
            <w:r w:rsidRPr="00DE246B">
              <w:rPr>
                <w:rFonts w:ascii="Arial" w:hAnsi="Arial" w:cs="Arial"/>
                <w:bCs/>
              </w:rPr>
              <w:t xml:space="preserve"> Valley VNA- CNA </w:t>
            </w:r>
          </w:p>
          <w:p w14:paraId="73EF5CD1" w14:textId="77777777" w:rsidR="002761A0" w:rsidRPr="004E311B" w:rsidRDefault="00531E62" w:rsidP="002761A0">
            <w:pPr>
              <w:pStyle w:val="Date"/>
              <w:rPr>
                <w:rFonts w:ascii="Arial" w:hAnsi="Arial" w:cs="Arial"/>
              </w:rPr>
            </w:pPr>
            <w:r w:rsidRPr="004E311B">
              <w:rPr>
                <w:rFonts w:ascii="Arial" w:hAnsi="Arial" w:cs="Arial"/>
              </w:rPr>
              <w:t>05/2015</w:t>
            </w:r>
            <w:r w:rsidR="002761A0" w:rsidRPr="004E311B">
              <w:rPr>
                <w:rFonts w:ascii="Arial" w:hAnsi="Arial" w:cs="Arial"/>
              </w:rPr>
              <w:t>–</w:t>
            </w:r>
            <w:r w:rsidRPr="004E311B">
              <w:rPr>
                <w:rFonts w:ascii="Arial" w:hAnsi="Arial" w:cs="Arial"/>
              </w:rPr>
              <w:t>10/2015</w:t>
            </w:r>
          </w:p>
          <w:p w14:paraId="3AC9B05A" w14:textId="05610715" w:rsidR="00750477" w:rsidRDefault="00A52FAD" w:rsidP="007504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311B">
              <w:rPr>
                <w:rFonts w:ascii="Arial" w:hAnsi="Arial" w:cs="Arial"/>
                <w:color w:val="000000"/>
                <w:sz w:val="20"/>
                <w:szCs w:val="20"/>
              </w:rPr>
              <w:t>I w</w:t>
            </w:r>
            <w:r w:rsidR="00D129AF" w:rsidRPr="004E311B">
              <w:rPr>
                <w:rFonts w:ascii="Arial" w:hAnsi="Arial" w:cs="Arial"/>
                <w:color w:val="000000"/>
                <w:sz w:val="20"/>
                <w:szCs w:val="20"/>
              </w:rPr>
              <w:t>as</w:t>
            </w:r>
            <w:r w:rsidRPr="004E311B">
              <w:rPr>
                <w:rFonts w:ascii="Arial" w:hAnsi="Arial" w:cs="Arial"/>
                <w:color w:val="000000"/>
                <w:sz w:val="20"/>
                <w:szCs w:val="20"/>
              </w:rPr>
              <w:t xml:space="preserve"> a caregiver (resident assistant) and</w:t>
            </w:r>
            <w:r w:rsidR="00AE5C74" w:rsidRPr="004E311B">
              <w:rPr>
                <w:rFonts w:ascii="Arial" w:hAnsi="Arial" w:cs="Arial"/>
                <w:color w:val="000000"/>
                <w:sz w:val="20"/>
                <w:szCs w:val="20"/>
              </w:rPr>
              <w:t xml:space="preserve"> a </w:t>
            </w:r>
            <w:r w:rsidRPr="004E311B">
              <w:rPr>
                <w:rFonts w:ascii="Arial" w:hAnsi="Arial" w:cs="Arial"/>
                <w:color w:val="000000"/>
                <w:sz w:val="20"/>
                <w:szCs w:val="20"/>
              </w:rPr>
              <w:t xml:space="preserve"> CNA, I help</w:t>
            </w:r>
            <w:r w:rsidR="00AF7C6E" w:rsidRPr="004E311B">
              <w:rPr>
                <w:rFonts w:ascii="Arial" w:hAnsi="Arial" w:cs="Arial"/>
                <w:color w:val="000000"/>
                <w:sz w:val="20"/>
                <w:szCs w:val="20"/>
              </w:rPr>
              <w:t xml:space="preserve">ed </w:t>
            </w:r>
            <w:r w:rsidRPr="004E311B">
              <w:rPr>
                <w:rFonts w:ascii="Arial" w:hAnsi="Arial" w:cs="Arial"/>
                <w:color w:val="000000"/>
                <w:sz w:val="20"/>
                <w:szCs w:val="20"/>
              </w:rPr>
              <w:t xml:space="preserve"> residents that are less independent and can’t provide the necessary care that many need</w:t>
            </w:r>
            <w:r w:rsidR="0075047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6FF94C52" w14:textId="54E04526" w:rsidR="00A52FAD" w:rsidRPr="004E311B" w:rsidRDefault="00A52FAD" w:rsidP="00750477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311B">
              <w:rPr>
                <w:rFonts w:ascii="Arial" w:hAnsi="Arial" w:cs="Arial"/>
                <w:color w:val="000000"/>
                <w:sz w:val="20"/>
                <w:szCs w:val="20"/>
              </w:rPr>
              <w:t>Help with showers, getting ready for the day or for bed at night.</w:t>
            </w:r>
          </w:p>
          <w:p w14:paraId="49F1CBD7" w14:textId="77777777" w:rsidR="00A52FAD" w:rsidRPr="004E311B" w:rsidRDefault="00A52FAD" w:rsidP="00A52FAD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311B">
              <w:rPr>
                <w:rFonts w:ascii="Arial" w:hAnsi="Arial" w:cs="Arial"/>
                <w:color w:val="000000"/>
                <w:sz w:val="20"/>
                <w:szCs w:val="20"/>
              </w:rPr>
              <w:t>Help prepare meals.</w:t>
            </w:r>
          </w:p>
          <w:p w14:paraId="5C25E03A" w14:textId="77777777" w:rsidR="00A52FAD" w:rsidRPr="004E311B" w:rsidRDefault="00A52FAD" w:rsidP="00A52FAD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311B">
              <w:rPr>
                <w:rFonts w:ascii="Arial" w:hAnsi="Arial" w:cs="Arial"/>
                <w:color w:val="000000"/>
                <w:sz w:val="20"/>
                <w:szCs w:val="20"/>
              </w:rPr>
              <w:t>Help tidy up rooms if asked.</w:t>
            </w:r>
          </w:p>
          <w:p w14:paraId="34180B34" w14:textId="77777777" w:rsidR="00A52FAD" w:rsidRPr="004E311B" w:rsidRDefault="00A52FAD" w:rsidP="00A52FAD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311B">
              <w:rPr>
                <w:rFonts w:ascii="Arial" w:hAnsi="Arial" w:cs="Arial"/>
                <w:color w:val="000000"/>
                <w:sz w:val="20"/>
                <w:szCs w:val="20"/>
              </w:rPr>
              <w:t>Spend time with residents (talk, play games, go for walks, etc.)</w:t>
            </w:r>
          </w:p>
          <w:p w14:paraId="1972A694" w14:textId="77777777" w:rsidR="00A52FAD" w:rsidRPr="004E311B" w:rsidRDefault="00A52FAD" w:rsidP="00A52FAD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311B">
              <w:rPr>
                <w:rFonts w:ascii="Arial" w:hAnsi="Arial" w:cs="Arial"/>
                <w:color w:val="000000"/>
                <w:sz w:val="20"/>
                <w:szCs w:val="20"/>
              </w:rPr>
              <w:t xml:space="preserve">Passing medication </w:t>
            </w:r>
          </w:p>
          <w:p w14:paraId="5E6D49B1" w14:textId="77777777" w:rsidR="002761A0" w:rsidRPr="004E311B" w:rsidRDefault="002761A0" w:rsidP="002761A0">
            <w:pPr>
              <w:rPr>
                <w:rFonts w:ascii="Arial" w:hAnsi="Arial" w:cs="Arial"/>
              </w:rPr>
            </w:pPr>
            <w:r w:rsidRPr="004E311B">
              <w:rPr>
                <w:rFonts w:ascii="Arial" w:hAnsi="Arial" w:cs="Arial"/>
              </w:rPr>
              <w:t xml:space="preserve"> </w:t>
            </w:r>
          </w:p>
          <w:p w14:paraId="21B0E18C" w14:textId="77777777" w:rsidR="002761A0" w:rsidRPr="004E311B" w:rsidRDefault="002761A0" w:rsidP="00036450">
            <w:pPr>
              <w:rPr>
                <w:rFonts w:ascii="Arial" w:hAnsi="Arial" w:cs="Arial"/>
              </w:rPr>
            </w:pPr>
          </w:p>
          <w:p w14:paraId="19C96DF6" w14:textId="77777777" w:rsidR="002761A0" w:rsidRPr="00DE246B" w:rsidRDefault="002761A0" w:rsidP="002761A0">
            <w:pPr>
              <w:pStyle w:val="Heading4"/>
              <w:rPr>
                <w:rFonts w:ascii="Arial" w:hAnsi="Arial" w:cs="Arial"/>
                <w:bCs/>
              </w:rPr>
            </w:pPr>
            <w:r w:rsidRPr="00DE246B">
              <w:rPr>
                <w:rFonts w:ascii="Arial" w:hAnsi="Arial" w:cs="Arial"/>
                <w:bCs/>
              </w:rPr>
              <w:t xml:space="preserve">Noodles and Company- Crew Member  </w:t>
            </w:r>
          </w:p>
          <w:p w14:paraId="5F8C2F63" w14:textId="77777777" w:rsidR="002761A0" w:rsidRPr="004E311B" w:rsidRDefault="00531E62" w:rsidP="002761A0">
            <w:pPr>
              <w:pStyle w:val="Date"/>
              <w:rPr>
                <w:rFonts w:ascii="Arial" w:hAnsi="Arial" w:cs="Arial"/>
              </w:rPr>
            </w:pPr>
            <w:r w:rsidRPr="004E311B">
              <w:rPr>
                <w:rFonts w:ascii="Arial" w:hAnsi="Arial" w:cs="Arial"/>
              </w:rPr>
              <w:t>07/2014</w:t>
            </w:r>
            <w:r w:rsidR="002761A0" w:rsidRPr="004E311B">
              <w:rPr>
                <w:rFonts w:ascii="Arial" w:hAnsi="Arial" w:cs="Arial"/>
              </w:rPr>
              <w:t>–</w:t>
            </w:r>
            <w:r w:rsidRPr="004E311B">
              <w:rPr>
                <w:rFonts w:ascii="Arial" w:hAnsi="Arial" w:cs="Arial"/>
              </w:rPr>
              <w:t>05/2015</w:t>
            </w:r>
          </w:p>
          <w:p w14:paraId="2002CB93" w14:textId="77777777" w:rsidR="00A52FAD" w:rsidRPr="004E311B" w:rsidRDefault="00A52FAD" w:rsidP="00A52FA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311B">
              <w:rPr>
                <w:rFonts w:ascii="Arial" w:hAnsi="Arial" w:cs="Arial"/>
                <w:color w:val="000000"/>
                <w:sz w:val="20"/>
                <w:szCs w:val="20"/>
              </w:rPr>
              <w:t>I was a Crew Member and I mainly worked in the front of the building doing work such as garnishing and serving a customer's meal and making sure it goes to the correct place and making sure it was made properly.</w:t>
            </w:r>
          </w:p>
          <w:p w14:paraId="26487B61" w14:textId="77777777" w:rsidR="00A52FAD" w:rsidRPr="004E311B" w:rsidRDefault="00A52FAD" w:rsidP="00A52FAD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311B">
              <w:rPr>
                <w:rFonts w:ascii="Arial" w:hAnsi="Arial" w:cs="Arial"/>
                <w:color w:val="000000"/>
                <w:sz w:val="20"/>
                <w:szCs w:val="20"/>
              </w:rPr>
              <w:t>Cashier</w:t>
            </w:r>
          </w:p>
          <w:p w14:paraId="45B1FBD3" w14:textId="77777777" w:rsidR="00A52FAD" w:rsidRPr="004E311B" w:rsidRDefault="00A52FAD" w:rsidP="00A52FAD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311B">
              <w:rPr>
                <w:rFonts w:ascii="Arial" w:hAnsi="Arial" w:cs="Arial"/>
                <w:color w:val="000000"/>
                <w:sz w:val="20"/>
                <w:szCs w:val="20"/>
              </w:rPr>
              <w:t>Cook</w:t>
            </w:r>
          </w:p>
          <w:p w14:paraId="5816A159" w14:textId="77777777" w:rsidR="00A52FAD" w:rsidRPr="004E311B" w:rsidRDefault="00A52FAD" w:rsidP="00A52FAD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311B">
              <w:rPr>
                <w:rFonts w:ascii="Arial" w:hAnsi="Arial" w:cs="Arial"/>
                <w:color w:val="000000"/>
                <w:sz w:val="20"/>
                <w:szCs w:val="20"/>
              </w:rPr>
              <w:t>Server</w:t>
            </w:r>
          </w:p>
          <w:p w14:paraId="7738A90C" w14:textId="77777777" w:rsidR="002761A0" w:rsidRPr="004E311B" w:rsidRDefault="002761A0" w:rsidP="002761A0">
            <w:pPr>
              <w:rPr>
                <w:rFonts w:ascii="Arial" w:hAnsi="Arial" w:cs="Arial"/>
              </w:rPr>
            </w:pPr>
            <w:r w:rsidRPr="004E311B">
              <w:rPr>
                <w:rFonts w:ascii="Arial" w:hAnsi="Arial" w:cs="Arial"/>
              </w:rPr>
              <w:t xml:space="preserve"> </w:t>
            </w:r>
          </w:p>
          <w:p w14:paraId="53BA29C5" w14:textId="77777777" w:rsidR="002761A0" w:rsidRPr="004E311B" w:rsidRDefault="002761A0" w:rsidP="00036450">
            <w:pPr>
              <w:rPr>
                <w:rFonts w:ascii="Arial" w:hAnsi="Arial" w:cs="Arial"/>
              </w:rPr>
            </w:pPr>
          </w:p>
          <w:p w14:paraId="27E14083" w14:textId="77777777" w:rsidR="002761A0" w:rsidRPr="00DE246B" w:rsidRDefault="002761A0" w:rsidP="002761A0">
            <w:pPr>
              <w:pStyle w:val="Heading4"/>
              <w:rPr>
                <w:rFonts w:ascii="Arial" w:hAnsi="Arial" w:cs="Arial"/>
                <w:bCs/>
              </w:rPr>
            </w:pPr>
            <w:r w:rsidRPr="00DE246B">
              <w:rPr>
                <w:rFonts w:ascii="Arial" w:hAnsi="Arial" w:cs="Arial"/>
                <w:bCs/>
              </w:rPr>
              <w:t xml:space="preserve">Dunkin Donuts- Crew member  </w:t>
            </w:r>
          </w:p>
          <w:p w14:paraId="0774A22F" w14:textId="77777777" w:rsidR="002761A0" w:rsidRPr="004E311B" w:rsidRDefault="002761A0" w:rsidP="002761A0">
            <w:pPr>
              <w:pStyle w:val="Date"/>
              <w:rPr>
                <w:rFonts w:ascii="Arial" w:hAnsi="Arial" w:cs="Arial"/>
              </w:rPr>
            </w:pPr>
            <w:r w:rsidRPr="004E311B">
              <w:rPr>
                <w:rFonts w:ascii="Arial" w:hAnsi="Arial" w:cs="Arial"/>
              </w:rPr>
              <w:t>09/2012–08/2014</w:t>
            </w:r>
          </w:p>
          <w:p w14:paraId="207E8838" w14:textId="77777777" w:rsidR="00A52FAD" w:rsidRPr="004E311B" w:rsidRDefault="00A52FAD" w:rsidP="00A52FA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311B">
              <w:rPr>
                <w:rFonts w:ascii="Arial" w:hAnsi="Arial" w:cs="Arial"/>
                <w:color w:val="000000"/>
                <w:sz w:val="20"/>
                <w:szCs w:val="20"/>
              </w:rPr>
              <w:t xml:space="preserve">I was a Crew Member and I worked with a team of other Crew Members to get the job done, I helped customers by taking their order and making sure the </w:t>
            </w:r>
            <w:r w:rsidR="00B9003D" w:rsidRPr="004E311B">
              <w:rPr>
                <w:rFonts w:ascii="Arial" w:hAnsi="Arial" w:cs="Arial"/>
                <w:color w:val="000000"/>
                <w:sz w:val="20"/>
                <w:szCs w:val="20"/>
              </w:rPr>
              <w:t>product</w:t>
            </w:r>
            <w:r w:rsidRPr="004E311B">
              <w:rPr>
                <w:rFonts w:ascii="Arial" w:hAnsi="Arial" w:cs="Arial"/>
                <w:color w:val="000000"/>
                <w:sz w:val="20"/>
                <w:szCs w:val="20"/>
              </w:rPr>
              <w:t xml:space="preserve"> was correct and the customer got the correct item.</w:t>
            </w:r>
          </w:p>
          <w:p w14:paraId="313C8717" w14:textId="77777777" w:rsidR="00A52FAD" w:rsidRPr="004E311B" w:rsidRDefault="00A52FAD" w:rsidP="00A52FAD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311B">
              <w:rPr>
                <w:rFonts w:ascii="Arial" w:hAnsi="Arial" w:cs="Arial"/>
                <w:color w:val="000000"/>
                <w:sz w:val="20"/>
                <w:szCs w:val="20"/>
              </w:rPr>
              <w:t>Cashier</w:t>
            </w:r>
          </w:p>
          <w:p w14:paraId="7A17406A" w14:textId="77777777" w:rsidR="00A52FAD" w:rsidRPr="004E311B" w:rsidRDefault="00A52FAD" w:rsidP="00A52FAD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311B">
              <w:rPr>
                <w:rFonts w:ascii="Arial" w:hAnsi="Arial" w:cs="Arial"/>
                <w:color w:val="000000"/>
                <w:sz w:val="20"/>
                <w:szCs w:val="20"/>
              </w:rPr>
              <w:t xml:space="preserve">Production </w:t>
            </w:r>
          </w:p>
          <w:p w14:paraId="690F1226" w14:textId="77777777" w:rsidR="00A52FAD" w:rsidRPr="004E311B" w:rsidRDefault="00A52FAD" w:rsidP="00A52FAD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311B">
              <w:rPr>
                <w:rFonts w:ascii="Arial" w:hAnsi="Arial" w:cs="Arial"/>
                <w:color w:val="000000"/>
                <w:sz w:val="20"/>
                <w:szCs w:val="20"/>
              </w:rPr>
              <w:t>Baker</w:t>
            </w:r>
          </w:p>
          <w:p w14:paraId="02382E86" w14:textId="77777777" w:rsidR="00A52FAD" w:rsidRPr="004E311B" w:rsidRDefault="00A52FAD" w:rsidP="00A52FAD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311B">
              <w:rPr>
                <w:rFonts w:ascii="Arial" w:hAnsi="Arial" w:cs="Arial"/>
                <w:color w:val="000000"/>
                <w:sz w:val="20"/>
                <w:szCs w:val="20"/>
              </w:rPr>
              <w:t>Cook</w:t>
            </w:r>
          </w:p>
          <w:p w14:paraId="405D81AD" w14:textId="77777777" w:rsidR="002761A0" w:rsidRPr="004E311B" w:rsidRDefault="002761A0" w:rsidP="002761A0">
            <w:pPr>
              <w:rPr>
                <w:rFonts w:ascii="Arial" w:hAnsi="Arial" w:cs="Arial"/>
              </w:rPr>
            </w:pPr>
            <w:r w:rsidRPr="004E311B">
              <w:rPr>
                <w:rFonts w:ascii="Arial" w:hAnsi="Arial" w:cs="Arial"/>
              </w:rPr>
              <w:t xml:space="preserve"> </w:t>
            </w:r>
          </w:p>
          <w:p w14:paraId="5E44B020" w14:textId="77777777" w:rsidR="002761A0" w:rsidRPr="004E311B" w:rsidRDefault="002761A0" w:rsidP="00036450">
            <w:pPr>
              <w:rPr>
                <w:rFonts w:ascii="Arial" w:hAnsi="Arial" w:cs="Arial"/>
              </w:rPr>
            </w:pPr>
          </w:p>
          <w:p w14:paraId="0C25AA26" w14:textId="77777777" w:rsidR="00036450" w:rsidRPr="004E311B" w:rsidRDefault="00036450" w:rsidP="00036450">
            <w:pPr>
              <w:pStyle w:val="Heading2"/>
              <w:rPr>
                <w:rFonts w:ascii="Arial" w:hAnsi="Arial" w:cs="Arial"/>
                <w:b w:val="0"/>
                <w:bCs w:val="0"/>
              </w:rPr>
            </w:pPr>
          </w:p>
          <w:p w14:paraId="1BFD2436" w14:textId="77777777" w:rsidR="00036450" w:rsidRPr="004E311B" w:rsidRDefault="00036450" w:rsidP="004D3011">
            <w:pPr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2761A0" w14:paraId="12217B80" w14:textId="77777777" w:rsidTr="001A668B">
        <w:trPr>
          <w:trHeight w:val="68"/>
        </w:trPr>
        <w:tc>
          <w:tcPr>
            <w:tcW w:w="3600" w:type="dxa"/>
          </w:tcPr>
          <w:p w14:paraId="430996E3" w14:textId="77777777" w:rsidR="002761A0" w:rsidRDefault="002761A0" w:rsidP="00036450">
            <w:pPr>
              <w:pStyle w:val="Heading3"/>
            </w:pPr>
          </w:p>
        </w:tc>
        <w:tc>
          <w:tcPr>
            <w:tcW w:w="720" w:type="dxa"/>
          </w:tcPr>
          <w:p w14:paraId="61EE67B1" w14:textId="77777777" w:rsidR="002761A0" w:rsidRDefault="002761A0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p w14:paraId="120CDA5A" w14:textId="77777777" w:rsidR="002761A0" w:rsidRDefault="002761A0" w:rsidP="001A668B">
            <w:pPr>
              <w:pStyle w:val="Heading2"/>
              <w:tabs>
                <w:tab w:val="left" w:pos="1884"/>
              </w:tabs>
            </w:pPr>
          </w:p>
        </w:tc>
      </w:tr>
    </w:tbl>
    <w:p w14:paraId="298B97F2" w14:textId="77777777" w:rsidR="00531E62" w:rsidRDefault="00531E62" w:rsidP="000C45FF">
      <w:pPr>
        <w:tabs>
          <w:tab w:val="left" w:pos="990"/>
        </w:tabs>
      </w:pPr>
    </w:p>
    <w:p w14:paraId="6B50EC76" w14:textId="77777777" w:rsidR="00531E62" w:rsidRDefault="00531E62" w:rsidP="000C45FF">
      <w:pPr>
        <w:tabs>
          <w:tab w:val="left" w:pos="990"/>
        </w:tabs>
      </w:pPr>
    </w:p>
    <w:p w14:paraId="1A8C6AFF" w14:textId="77777777" w:rsidR="00531E62" w:rsidRDefault="00531E62" w:rsidP="000C45FF">
      <w:pPr>
        <w:tabs>
          <w:tab w:val="left" w:pos="990"/>
        </w:tabs>
      </w:pPr>
    </w:p>
    <w:sectPr w:rsidR="00531E62" w:rsidSect="000C45FF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95744" w14:textId="77777777" w:rsidR="00051C4B" w:rsidRDefault="00051C4B" w:rsidP="000C45FF">
      <w:r>
        <w:separator/>
      </w:r>
    </w:p>
  </w:endnote>
  <w:endnote w:type="continuationSeparator" w:id="0">
    <w:p w14:paraId="7A654B95" w14:textId="77777777" w:rsidR="00051C4B" w:rsidRDefault="00051C4B" w:rsidP="000C45FF">
      <w:r>
        <w:continuationSeparator/>
      </w:r>
    </w:p>
  </w:endnote>
  <w:endnote w:type="continuationNotice" w:id="1">
    <w:p w14:paraId="6102E2A0" w14:textId="77777777" w:rsidR="00094BE9" w:rsidRDefault="00094B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7E687" w14:textId="77777777" w:rsidR="00051C4B" w:rsidRDefault="00051C4B" w:rsidP="000C45FF">
      <w:r>
        <w:separator/>
      </w:r>
    </w:p>
  </w:footnote>
  <w:footnote w:type="continuationSeparator" w:id="0">
    <w:p w14:paraId="2D13B880" w14:textId="77777777" w:rsidR="00051C4B" w:rsidRDefault="00051C4B" w:rsidP="000C45FF">
      <w:r>
        <w:continuationSeparator/>
      </w:r>
    </w:p>
  </w:footnote>
  <w:footnote w:type="continuationNotice" w:id="1">
    <w:p w14:paraId="730FD6C1" w14:textId="77777777" w:rsidR="00094BE9" w:rsidRDefault="00094B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78399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0863E72" wp14:editId="0916642C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441EE"/>
    <w:multiLevelType w:val="hybridMultilevel"/>
    <w:tmpl w:val="27983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D38CB"/>
    <w:multiLevelType w:val="multilevel"/>
    <w:tmpl w:val="2A068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02501F"/>
    <w:multiLevelType w:val="hybridMultilevel"/>
    <w:tmpl w:val="CCFC7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5A12A2"/>
    <w:multiLevelType w:val="multilevel"/>
    <w:tmpl w:val="2C809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4211AB"/>
    <w:multiLevelType w:val="multilevel"/>
    <w:tmpl w:val="E4065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A2F"/>
    <w:rsid w:val="00036450"/>
    <w:rsid w:val="00051C4B"/>
    <w:rsid w:val="00094499"/>
    <w:rsid w:val="00094BE9"/>
    <w:rsid w:val="000C45FF"/>
    <w:rsid w:val="000C4DBE"/>
    <w:rsid w:val="000D09CC"/>
    <w:rsid w:val="000E3FD1"/>
    <w:rsid w:val="00102AC5"/>
    <w:rsid w:val="00112054"/>
    <w:rsid w:val="00112CD8"/>
    <w:rsid w:val="001234C9"/>
    <w:rsid w:val="001525E1"/>
    <w:rsid w:val="001569FA"/>
    <w:rsid w:val="00180329"/>
    <w:rsid w:val="0019001F"/>
    <w:rsid w:val="001A668B"/>
    <w:rsid w:val="001A74A5"/>
    <w:rsid w:val="001B2ABD"/>
    <w:rsid w:val="001B49D3"/>
    <w:rsid w:val="001D4ED2"/>
    <w:rsid w:val="001E0391"/>
    <w:rsid w:val="001E1759"/>
    <w:rsid w:val="001E5A79"/>
    <w:rsid w:val="001F1ECC"/>
    <w:rsid w:val="002400EB"/>
    <w:rsid w:val="00256CF7"/>
    <w:rsid w:val="002759BB"/>
    <w:rsid w:val="002761A0"/>
    <w:rsid w:val="00281FD5"/>
    <w:rsid w:val="0030481B"/>
    <w:rsid w:val="003156FC"/>
    <w:rsid w:val="003254B5"/>
    <w:rsid w:val="0037121F"/>
    <w:rsid w:val="003A6B7D"/>
    <w:rsid w:val="003B06CA"/>
    <w:rsid w:val="004071FC"/>
    <w:rsid w:val="00416B94"/>
    <w:rsid w:val="00445947"/>
    <w:rsid w:val="004813B3"/>
    <w:rsid w:val="00496591"/>
    <w:rsid w:val="004A1E32"/>
    <w:rsid w:val="004B0B0B"/>
    <w:rsid w:val="004C63E4"/>
    <w:rsid w:val="004D3011"/>
    <w:rsid w:val="004E311B"/>
    <w:rsid w:val="005262AC"/>
    <w:rsid w:val="00531E62"/>
    <w:rsid w:val="005910AF"/>
    <w:rsid w:val="005E0860"/>
    <w:rsid w:val="005E39D5"/>
    <w:rsid w:val="00600670"/>
    <w:rsid w:val="0062123A"/>
    <w:rsid w:val="00646E75"/>
    <w:rsid w:val="0066515E"/>
    <w:rsid w:val="006771D0"/>
    <w:rsid w:val="0070506E"/>
    <w:rsid w:val="00715FCB"/>
    <w:rsid w:val="00730F06"/>
    <w:rsid w:val="00732808"/>
    <w:rsid w:val="00743101"/>
    <w:rsid w:val="00750477"/>
    <w:rsid w:val="00757988"/>
    <w:rsid w:val="007775E1"/>
    <w:rsid w:val="007867A0"/>
    <w:rsid w:val="007927F5"/>
    <w:rsid w:val="00793597"/>
    <w:rsid w:val="007B570E"/>
    <w:rsid w:val="00802593"/>
    <w:rsid w:val="00802CA0"/>
    <w:rsid w:val="00843A2F"/>
    <w:rsid w:val="008C4862"/>
    <w:rsid w:val="009260CD"/>
    <w:rsid w:val="00952C25"/>
    <w:rsid w:val="00986E6B"/>
    <w:rsid w:val="009A5DCE"/>
    <w:rsid w:val="009B13AF"/>
    <w:rsid w:val="009E092F"/>
    <w:rsid w:val="00A2118D"/>
    <w:rsid w:val="00A52FAD"/>
    <w:rsid w:val="00A97643"/>
    <w:rsid w:val="00AD76E2"/>
    <w:rsid w:val="00AE5C74"/>
    <w:rsid w:val="00AF7C6E"/>
    <w:rsid w:val="00B20152"/>
    <w:rsid w:val="00B21C8D"/>
    <w:rsid w:val="00B359E4"/>
    <w:rsid w:val="00B57D98"/>
    <w:rsid w:val="00B70850"/>
    <w:rsid w:val="00B9003D"/>
    <w:rsid w:val="00BA1A58"/>
    <w:rsid w:val="00BB2798"/>
    <w:rsid w:val="00C066B6"/>
    <w:rsid w:val="00C37BA1"/>
    <w:rsid w:val="00C4674C"/>
    <w:rsid w:val="00C506CF"/>
    <w:rsid w:val="00C70F9B"/>
    <w:rsid w:val="00C72BED"/>
    <w:rsid w:val="00C9578B"/>
    <w:rsid w:val="00CB0055"/>
    <w:rsid w:val="00CF1FAC"/>
    <w:rsid w:val="00D129AF"/>
    <w:rsid w:val="00D13A69"/>
    <w:rsid w:val="00D2522B"/>
    <w:rsid w:val="00D422DE"/>
    <w:rsid w:val="00D5459D"/>
    <w:rsid w:val="00D72720"/>
    <w:rsid w:val="00DA1F4D"/>
    <w:rsid w:val="00DD172A"/>
    <w:rsid w:val="00DE246B"/>
    <w:rsid w:val="00DE5430"/>
    <w:rsid w:val="00E25A26"/>
    <w:rsid w:val="00E277C5"/>
    <w:rsid w:val="00E337FF"/>
    <w:rsid w:val="00E4381A"/>
    <w:rsid w:val="00E55D74"/>
    <w:rsid w:val="00E56887"/>
    <w:rsid w:val="00E768FD"/>
    <w:rsid w:val="00EB3FC5"/>
    <w:rsid w:val="00F049FD"/>
    <w:rsid w:val="00F553B0"/>
    <w:rsid w:val="00F60274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6D04AD7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2759B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8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marieharmon26@gmail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Janice.schmidt@nwtc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9202\AppData\Local\Packages\Microsoft.Office.Desktop_8wekyb3d8bbwe\LocalCache\Roaming\Microsoft\Templates\Blue%20grey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C0879E1260045A8A31D376118623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D3A1C-4009-40D4-A76B-BED44DFAAE32}"/>
      </w:docPartPr>
      <w:docPartBody>
        <w:p w:rsidR="00D36A0A" w:rsidRDefault="006A3B78">
          <w:pPr>
            <w:pStyle w:val="1C0879E1260045A8A31D376118623A85"/>
          </w:pPr>
          <w:r w:rsidRPr="004D3011">
            <w:t>PHONE:</w:t>
          </w:r>
        </w:p>
      </w:docPartBody>
    </w:docPart>
    <w:docPart>
      <w:docPartPr>
        <w:name w:val="E10A48402A6643A9BCCC6AC4668BE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AA5A4-B793-4BEA-B8AE-B13721192F8A}"/>
      </w:docPartPr>
      <w:docPartBody>
        <w:p w:rsidR="00D36A0A" w:rsidRDefault="006A3B78">
          <w:pPr>
            <w:pStyle w:val="E10A48402A6643A9BCCC6AC4668BEFC2"/>
          </w:pPr>
          <w:r w:rsidRPr="004D3011">
            <w:t>EMAIL:</w:t>
          </w:r>
        </w:p>
      </w:docPartBody>
    </w:docPart>
    <w:docPart>
      <w:docPartPr>
        <w:name w:val="05B7C41455874C22A0F43C6D7CEBC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E2B67-2148-4489-A299-2C7E1E562737}"/>
      </w:docPartPr>
      <w:docPartBody>
        <w:p w:rsidR="00D36A0A" w:rsidRDefault="006A3B78">
          <w:pPr>
            <w:pStyle w:val="05B7C41455874C22A0F43C6D7CEBC1CA"/>
          </w:pPr>
          <w:r w:rsidRPr="00CB0055">
            <w:t>Hobbies</w:t>
          </w:r>
        </w:p>
      </w:docPartBody>
    </w:docPart>
    <w:docPart>
      <w:docPartPr>
        <w:name w:val="D6EAB7A0844B44D68FE723DBEC56A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51F5B-2BA6-47F9-9832-CCF814C6F315}"/>
      </w:docPartPr>
      <w:docPartBody>
        <w:p w:rsidR="00D36A0A" w:rsidRDefault="006A3B78">
          <w:pPr>
            <w:pStyle w:val="D6EAB7A0844B44D68FE723DBEC56A92E"/>
          </w:pPr>
          <w:r w:rsidRPr="00036450">
            <w:t>EDUCATION</w:t>
          </w:r>
        </w:p>
      </w:docPartBody>
    </w:docPart>
    <w:docPart>
      <w:docPartPr>
        <w:name w:val="F6EF7F184E474A8291444C1EBB3F4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C812A-FF15-420E-8582-4FB164DA8003}"/>
      </w:docPartPr>
      <w:docPartBody>
        <w:p w:rsidR="00D36A0A" w:rsidRDefault="006A3B78">
          <w:pPr>
            <w:pStyle w:val="F6EF7F184E474A8291444C1EBB3F4B63"/>
          </w:pPr>
          <w:r w:rsidRPr="00036450">
            <w:t>WORK 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759"/>
    <w:rsid w:val="005D7759"/>
    <w:rsid w:val="006A3B78"/>
    <w:rsid w:val="00D3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C0879E1260045A8A31D376118623A85">
    <w:name w:val="1C0879E1260045A8A31D376118623A85"/>
  </w:style>
  <w:style w:type="paragraph" w:customStyle="1" w:styleId="E10A48402A6643A9BCCC6AC4668BEFC2">
    <w:name w:val="E10A48402A6643A9BCCC6AC4668BEFC2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05B7C41455874C22A0F43C6D7CEBC1CA">
    <w:name w:val="05B7C41455874C22A0F43C6D7CEBC1CA"/>
  </w:style>
  <w:style w:type="paragraph" w:customStyle="1" w:styleId="D6EAB7A0844B44D68FE723DBEC56A92E">
    <w:name w:val="D6EAB7A0844B44D68FE723DBEC56A92E"/>
  </w:style>
  <w:style w:type="paragraph" w:customStyle="1" w:styleId="F6EF7F184E474A8291444C1EBB3F4B63">
    <w:name w:val="F6EF7F184E474A8291444C1EBB3F4B63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AF7B0EAEECC3429DDF8038BFD930E6" ma:contentTypeVersion="0" ma:contentTypeDescription="Create a new document." ma:contentTypeScope="" ma:versionID="4a4188e94c98ee6aa241daaaefd58d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b6a4ab230da5815d00d9a72200479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115038-2FC0-4C3C-97AA-63CD57B8B229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Blue%20grey%20resume.dotx</Template>
  <TotalTime>0</TotalTime>
  <Pages>3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2021-09-11T07:54:00Z</dcterms:created>
  <dcterms:modified xsi:type="dcterms:W3CDTF">2021-09-11T07:54:00Z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0x01010089AF7B0EAEECC3429DDF8038BFD930E6</vt:lpwstr>
  </property>
</Properties>
</file>