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968C8" w14:textId="77777777" w:rsidR="00AE713F" w:rsidRDefault="00613DB9">
      <w:pPr>
        <w:pStyle w:val="Name"/>
      </w:pPr>
      <w:r>
        <w:t>Jesus Villarreal</w:t>
      </w:r>
    </w:p>
    <w:p w14:paraId="0585A943" w14:textId="14BC5EA4" w:rsidR="00AE713F" w:rsidRDefault="00115CE4">
      <w:pPr>
        <w:pStyle w:val="ContactInfo"/>
      </w:pPr>
      <w:r>
        <w:t>2801 East Idaho Avenue #305</w:t>
      </w:r>
      <w:r w:rsidR="00E9762C">
        <w:t>, Las Cruces, NM 880</w:t>
      </w:r>
      <w:r>
        <w:t>1</w:t>
      </w:r>
      <w:r w:rsidR="00E9762C">
        <w:t xml:space="preserve">1 </w:t>
      </w:r>
      <w:r w:rsidR="00613DB9">
        <w:t>|210-831-6702| jesusrvillarreal@yahoo.com</w:t>
      </w:r>
    </w:p>
    <w:p w14:paraId="73BB1254" w14:textId="77777777" w:rsidR="00AE713F" w:rsidRDefault="004D2E9C">
      <w:pPr>
        <w:pStyle w:val="Heading1"/>
      </w:pPr>
      <w:sdt>
        <w:sdtPr>
          <w:id w:val="-1150367223"/>
          <w:placeholder>
            <w:docPart w:val="814141830DB12F439F8010F558EF8EC9"/>
          </w:placeholder>
          <w:temporary/>
          <w:showingPlcHdr/>
          <w15:appearance w15:val="hidden"/>
        </w:sdtPr>
        <w:sdtEndPr/>
        <w:sdtContent>
          <w:r w:rsidR="001D0253">
            <w:t>Education</w:t>
          </w:r>
        </w:sdtContent>
      </w:sdt>
    </w:p>
    <w:p w14:paraId="6ABB1A0C" w14:textId="77777777" w:rsidR="00AE713F" w:rsidRPr="00216C7D" w:rsidRDefault="00914E49" w:rsidP="00216C7D">
      <w:r w:rsidRPr="00216C7D">
        <w:t xml:space="preserve">Bachelors of Science in Nursing|Creighton University 2010 </w:t>
      </w:r>
    </w:p>
    <w:p w14:paraId="26E3302D" w14:textId="77777777" w:rsidR="00914E49" w:rsidRPr="00216C7D" w:rsidRDefault="00914E49" w:rsidP="00216C7D">
      <w:r w:rsidRPr="00216C7D">
        <w:t>Bachelors of Science in Biology|University of Texas at San Antonio 2007</w:t>
      </w:r>
    </w:p>
    <w:p w14:paraId="74BC04D0" w14:textId="77777777" w:rsidR="00AE713F" w:rsidRDefault="00AE713F"/>
    <w:p w14:paraId="6C1190ED" w14:textId="406E1E88" w:rsidR="00AE713F" w:rsidRDefault="004D2E9C">
      <w:pPr>
        <w:pStyle w:val="Heading1"/>
      </w:pPr>
      <w:sdt>
        <w:sdtPr>
          <w:id w:val="617349259"/>
          <w:placeholder>
            <w:docPart w:val="F6E6DFB5BD03CF4FB560B5D94BD4A8B3"/>
          </w:placeholder>
          <w:temporary/>
          <w:showingPlcHdr/>
          <w15:appearance w15:val="hidden"/>
        </w:sdtPr>
        <w:sdtEndPr/>
        <w:sdtContent>
          <w:r w:rsidR="001D0253">
            <w:t>Experience</w:t>
          </w:r>
        </w:sdtContent>
      </w:sdt>
    </w:p>
    <w:p w14:paraId="5B962D02" w14:textId="76FEC281" w:rsidR="00BE7447" w:rsidRDefault="00BE7447" w:rsidP="00BE7447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University of New Mexico Hospital, Albuquerque, New Mexico</w:t>
      </w:r>
    </w:p>
    <w:p w14:paraId="4B54F443" w14:textId="36F448E7" w:rsidR="00BE7447" w:rsidRDefault="00BE7447" w:rsidP="00BE7447">
      <w:r>
        <w:t>ICU</w:t>
      </w:r>
      <w:r w:rsidR="00115CE4">
        <w:t xml:space="preserve"> Float Pool September 2020 to Present</w:t>
      </w:r>
    </w:p>
    <w:p w14:paraId="549D92B8" w14:textId="087476D0" w:rsidR="00115CE4" w:rsidRPr="00BE7447" w:rsidRDefault="00115CE4" w:rsidP="00BE7447">
      <w:r>
        <w:t xml:space="preserve">Floated to all COVID units including ICU’s, the floor, and the ER COVID holding areas, </w:t>
      </w:r>
    </w:p>
    <w:p w14:paraId="0D49E111" w14:textId="5462C34E" w:rsidR="00BE7447" w:rsidRPr="00BE7447" w:rsidRDefault="00BE7447" w:rsidP="00BE7447">
      <w:pPr>
        <w:rPr>
          <w:b/>
          <w:bCs/>
          <w:i/>
          <w:iCs/>
          <w:sz w:val="26"/>
          <w:szCs w:val="26"/>
        </w:rPr>
      </w:pPr>
    </w:p>
    <w:p w14:paraId="0DF44FA7" w14:textId="77777777" w:rsidR="00BE7447" w:rsidRPr="00BE7447" w:rsidRDefault="00BE7447" w:rsidP="00BE7447"/>
    <w:p w14:paraId="2C349AA3" w14:textId="7A7C1420" w:rsidR="00BE7447" w:rsidRDefault="00BE7447" w:rsidP="00BE7447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Del Sol Hospital, El Paso, Texas</w:t>
      </w:r>
    </w:p>
    <w:p w14:paraId="051D16A6" w14:textId="6ACFFE9C" w:rsidR="00BE7447" w:rsidRDefault="00BE7447" w:rsidP="00BE7447">
      <w:r>
        <w:t>COVID ICU July 2020 to August 2020</w:t>
      </w:r>
    </w:p>
    <w:p w14:paraId="48678ADA" w14:textId="1BA5AFAF" w:rsidR="00BE7447" w:rsidRDefault="00BE7447" w:rsidP="00BE7447">
      <w:r>
        <w:t xml:space="preserve">Provided ICU care to COVID patients that were intubated and sedated. </w:t>
      </w:r>
    </w:p>
    <w:p w14:paraId="3E5193FB" w14:textId="0A88E2B6" w:rsidR="00BE7447" w:rsidRPr="00BE7447" w:rsidRDefault="00BE7447" w:rsidP="00BE7447">
      <w:proofErr w:type="spellStart"/>
      <w:r>
        <w:t>Proned</w:t>
      </w:r>
      <w:proofErr w:type="spellEnd"/>
      <w:r>
        <w:t xml:space="preserve"> patients while on a </w:t>
      </w:r>
      <w:proofErr w:type="spellStart"/>
      <w:r>
        <w:t>proning</w:t>
      </w:r>
      <w:proofErr w:type="spellEnd"/>
      <w:r>
        <w:t xml:space="preserve"> team.</w:t>
      </w:r>
    </w:p>
    <w:p w14:paraId="0E686E9E" w14:textId="5768530D" w:rsidR="00613281" w:rsidRDefault="00613281" w:rsidP="00613281"/>
    <w:p w14:paraId="584707A4" w14:textId="3406F6AE" w:rsidR="00613281" w:rsidRDefault="00613281" w:rsidP="00613281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Mount Sinai Queens, New York City, New York</w:t>
      </w:r>
    </w:p>
    <w:p w14:paraId="0A324C54" w14:textId="702F3794" w:rsidR="00613281" w:rsidRPr="00613281" w:rsidRDefault="00613281" w:rsidP="00613281">
      <w:r>
        <w:t>COVID ICU April 2020 to June 2020</w:t>
      </w:r>
    </w:p>
    <w:p w14:paraId="431981A1" w14:textId="0EFDFAFF" w:rsidR="00613281" w:rsidRDefault="00613281" w:rsidP="00613281">
      <w:r>
        <w:t>Provided care to COVID patients that were intubated, sedated, on multiple vasopressors in a hospital that was almost entirely filled with ICU type patients.</w:t>
      </w:r>
    </w:p>
    <w:p w14:paraId="4092D49D" w14:textId="3246BE26" w:rsidR="00BE7447" w:rsidRPr="00613281" w:rsidRDefault="00BE7447" w:rsidP="00613281">
      <w:r>
        <w:t>Was part of the hospital’s prone team.</w:t>
      </w:r>
    </w:p>
    <w:p w14:paraId="78F1CD8E" w14:textId="77777777" w:rsidR="00613DB9" w:rsidRDefault="00613DB9">
      <w:pPr>
        <w:pStyle w:val="Heading2"/>
      </w:pPr>
      <w:r>
        <w:t>Memorial Medical Center</w:t>
      </w:r>
      <w:r w:rsidR="00914E49">
        <w:t>, Las Cruces, New Mexico</w:t>
      </w:r>
    </w:p>
    <w:p w14:paraId="6F67AB5B" w14:textId="6F07E5D1" w:rsidR="00613DB9" w:rsidRPr="008D7CAF" w:rsidRDefault="00613DB9" w:rsidP="00613DB9">
      <w:pPr>
        <w:rPr>
          <w:i/>
        </w:rPr>
      </w:pPr>
      <w:r w:rsidRPr="008D7CAF">
        <w:rPr>
          <w:i/>
        </w:rPr>
        <w:t>Intensive Care Unit Nurse</w:t>
      </w:r>
      <w:r w:rsidR="00E9762C">
        <w:rPr>
          <w:i/>
        </w:rPr>
        <w:t>/Float Pool</w:t>
      </w:r>
      <w:r w:rsidRPr="008D7CAF">
        <w:rPr>
          <w:i/>
        </w:rPr>
        <w:t xml:space="preserve"> |March 2017 to </w:t>
      </w:r>
      <w:r w:rsidR="00613281">
        <w:rPr>
          <w:i/>
        </w:rPr>
        <w:t>March 2020</w:t>
      </w:r>
    </w:p>
    <w:p w14:paraId="7725BC1D" w14:textId="77777777" w:rsidR="00613DB9" w:rsidRDefault="00613DB9" w:rsidP="00613DB9">
      <w:r>
        <w:t>Provide</w:t>
      </w:r>
      <w:r w:rsidR="008D7CAF">
        <w:t xml:space="preserve">d care to patients with all </w:t>
      </w:r>
      <w:proofErr w:type="gramStart"/>
      <w:r w:rsidR="008D7CAF">
        <w:t>types</w:t>
      </w:r>
      <w:proofErr w:type="gramEnd"/>
      <w:r w:rsidR="008D7CAF">
        <w:t xml:space="preserve"> health issues including respiratory and heart failure.</w:t>
      </w:r>
    </w:p>
    <w:p w14:paraId="7DAEA0B0" w14:textId="77777777" w:rsidR="008D7CAF" w:rsidRDefault="008D7CAF" w:rsidP="00613DB9">
      <w:r>
        <w:t>Performed Continuous Renal Replacement Therapy.</w:t>
      </w:r>
    </w:p>
    <w:p w14:paraId="2F577F64" w14:textId="77777777" w:rsidR="008D7CAF" w:rsidRDefault="008D7CAF" w:rsidP="00613DB9">
      <w:r>
        <w:t xml:space="preserve">Worked with various vasopressors, sedatives, and paralytic medications. </w:t>
      </w:r>
    </w:p>
    <w:p w14:paraId="4ABEF81E" w14:textId="12198002" w:rsidR="00216C7D" w:rsidRDefault="008D7CAF" w:rsidP="00216C7D">
      <w:r>
        <w:lastRenderedPageBreak/>
        <w:t>Provided care with patients needing mechanical ventilator and intra-aortic balloon pump support.</w:t>
      </w:r>
    </w:p>
    <w:p w14:paraId="77509A93" w14:textId="2697CE00" w:rsidR="00E9762C" w:rsidRDefault="00E9762C" w:rsidP="00216C7D">
      <w:r>
        <w:t>Floated to all adult areas of the hospital including ER, Medical Surgical, Telemetry, Psyche, ICU, PACU, and Observation Unit.</w:t>
      </w:r>
    </w:p>
    <w:p w14:paraId="1B417A1B" w14:textId="77777777" w:rsidR="00AE713F" w:rsidRDefault="00914E49">
      <w:pPr>
        <w:pStyle w:val="Heading2"/>
      </w:pPr>
      <w:r>
        <w:t>Fresenius Medical Care, Las Cruces, New Mexico</w:t>
      </w:r>
    </w:p>
    <w:p w14:paraId="39F6242B" w14:textId="77777777" w:rsidR="00AE713F" w:rsidRDefault="00613DB9" w:rsidP="00216C7D">
      <w:r>
        <w:t>Acute Dialysis Nurse |July 2016 to March 2017</w:t>
      </w:r>
    </w:p>
    <w:p w14:paraId="32D64E9A" w14:textId="77777777" w:rsidR="00AE713F" w:rsidRDefault="00613DB9">
      <w:r>
        <w:t>Dialyzed patients in an acute hospital setting.</w:t>
      </w:r>
    </w:p>
    <w:p w14:paraId="629240A3" w14:textId="77777777" w:rsidR="006217BD" w:rsidRDefault="005220E1">
      <w:r>
        <w:t>C</w:t>
      </w:r>
      <w:r w:rsidR="006217BD">
        <w:t>are</w:t>
      </w:r>
      <w:r>
        <w:t>d f</w:t>
      </w:r>
      <w:r w:rsidR="006217BD">
        <w:t>o</w:t>
      </w:r>
      <w:r>
        <w:t>r</w:t>
      </w:r>
      <w:r w:rsidR="006217BD">
        <w:t xml:space="preserve"> patients needing peritoneal dialysis treatment. </w:t>
      </w:r>
    </w:p>
    <w:p w14:paraId="1FC68D20" w14:textId="77777777" w:rsidR="00914E49" w:rsidRDefault="00914E49" w:rsidP="00216C7D">
      <w:pPr>
        <w:pStyle w:val="Heading2"/>
      </w:pPr>
      <w:r>
        <w:t>Methodist Metropolitan Hospital, San Antonio, Texas</w:t>
      </w:r>
    </w:p>
    <w:p w14:paraId="1F20CB49" w14:textId="77777777" w:rsidR="00914E49" w:rsidRDefault="00914E49">
      <w:pPr>
        <w:rPr>
          <w:i/>
        </w:rPr>
      </w:pPr>
      <w:r>
        <w:rPr>
          <w:i/>
        </w:rPr>
        <w:t xml:space="preserve">Float Pool </w:t>
      </w:r>
      <w:proofErr w:type="spellStart"/>
      <w:r>
        <w:rPr>
          <w:i/>
        </w:rPr>
        <w:t>Nurse|January</w:t>
      </w:r>
      <w:proofErr w:type="spellEnd"/>
      <w:r>
        <w:rPr>
          <w:i/>
        </w:rPr>
        <w:t xml:space="preserve"> 2014 to July 2016</w:t>
      </w:r>
    </w:p>
    <w:p w14:paraId="48236E02" w14:textId="77777777" w:rsidR="00914E49" w:rsidRPr="00914E49" w:rsidRDefault="00914E49">
      <w:r>
        <w:t xml:space="preserve">Floated to all adult units of the hospital including ICU, ER, Psyche, Medical Surgical, Telemetry. </w:t>
      </w:r>
    </w:p>
    <w:p w14:paraId="12402F4D" w14:textId="77777777" w:rsidR="00AE713F" w:rsidRDefault="006217BD" w:rsidP="00216C7D">
      <w:pPr>
        <w:pStyle w:val="Heading2"/>
      </w:pPr>
      <w:r>
        <w:t>University Hospital San Antonio, Texas</w:t>
      </w:r>
    </w:p>
    <w:p w14:paraId="43635804" w14:textId="77777777" w:rsidR="006217BD" w:rsidRDefault="006217BD">
      <w:pPr>
        <w:rPr>
          <w:i/>
        </w:rPr>
      </w:pPr>
      <w:r>
        <w:rPr>
          <w:i/>
        </w:rPr>
        <w:t>Cardiothoracic-Transplant Intensive Care Unit Nurse</w:t>
      </w:r>
      <w:r w:rsidR="00914E49">
        <w:rPr>
          <w:i/>
        </w:rPr>
        <w:t xml:space="preserve"> |August 2013 to July 2016</w:t>
      </w:r>
    </w:p>
    <w:p w14:paraId="55347063" w14:textId="77777777" w:rsidR="006217BD" w:rsidRDefault="006217BD">
      <w:r>
        <w:t xml:space="preserve">Post-operative care of newly transplanted lung, liver, and kidney patients. </w:t>
      </w:r>
    </w:p>
    <w:p w14:paraId="57C8651F" w14:textId="77777777" w:rsidR="006217BD" w:rsidRDefault="006217BD">
      <w:r>
        <w:t xml:space="preserve">Post-operative care of various cardiothoracic surgical patients including coronary artery by-pass graft (CABG), </w:t>
      </w:r>
      <w:r w:rsidR="0071161C">
        <w:t xml:space="preserve">transcatheter aortic valve replacement (TAVR), </w:t>
      </w:r>
      <w:r w:rsidR="00775512">
        <w:t xml:space="preserve">thoracic endovascular </w:t>
      </w:r>
      <w:r w:rsidR="00110E72">
        <w:t xml:space="preserve">aortic repair (TEVAR), </w:t>
      </w:r>
      <w:r w:rsidR="005B2B1C">
        <w:t xml:space="preserve">thoracotomies, </w:t>
      </w:r>
      <w:r w:rsidR="00914E49">
        <w:t>Maze procedures.</w:t>
      </w:r>
    </w:p>
    <w:p w14:paraId="3DDC4A53" w14:textId="77777777" w:rsidR="00914E49" w:rsidRDefault="00914E49">
      <w:r>
        <w:t xml:space="preserve">Provided care to patients needing continuous renal replacement therapy (CRRT), balloon pump support, </w:t>
      </w:r>
      <w:proofErr w:type="spellStart"/>
      <w:r>
        <w:t>Impella</w:t>
      </w:r>
      <w:proofErr w:type="spellEnd"/>
      <w:r>
        <w:t xml:space="preserve"> support, and right ventricular assist device (RVAD) support. </w:t>
      </w:r>
    </w:p>
    <w:p w14:paraId="471C39DA" w14:textId="77777777" w:rsidR="00216C7D" w:rsidRDefault="00216C7D">
      <w:r>
        <w:t xml:space="preserve">Precepted Air Force Nurses in their yearlong critical care internship. </w:t>
      </w:r>
    </w:p>
    <w:p w14:paraId="20E44906" w14:textId="77777777" w:rsidR="00914E49" w:rsidRDefault="00914E49"/>
    <w:p w14:paraId="70D22313" w14:textId="77777777" w:rsidR="00914E49" w:rsidRDefault="00914E4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Santa Rosa Hospital, San Antonio, Texas</w:t>
      </w:r>
    </w:p>
    <w:p w14:paraId="48987D13" w14:textId="77777777" w:rsidR="00914E49" w:rsidRDefault="00914E49">
      <w:pPr>
        <w:rPr>
          <w:i/>
        </w:rPr>
      </w:pPr>
      <w:r>
        <w:rPr>
          <w:i/>
        </w:rPr>
        <w:t xml:space="preserve">Intensive Care Unit </w:t>
      </w:r>
      <w:proofErr w:type="spellStart"/>
      <w:r>
        <w:rPr>
          <w:i/>
        </w:rPr>
        <w:t>Nurse</w:t>
      </w:r>
      <w:r w:rsidR="005220E1">
        <w:rPr>
          <w:i/>
        </w:rPr>
        <w:t>|December</w:t>
      </w:r>
      <w:proofErr w:type="spellEnd"/>
      <w:r w:rsidR="005220E1">
        <w:rPr>
          <w:i/>
        </w:rPr>
        <w:t xml:space="preserve"> 2010 to August 2013</w:t>
      </w:r>
    </w:p>
    <w:p w14:paraId="1D030E68" w14:textId="77777777" w:rsidR="005220E1" w:rsidRDefault="005220E1">
      <w:r>
        <w:t>Provided care</w:t>
      </w:r>
      <w:r w:rsidR="009B7D12">
        <w:t xml:space="preserve"> for patients with various illnesses including sepsis, respiratory and heart failures.</w:t>
      </w:r>
    </w:p>
    <w:p w14:paraId="194C70B8" w14:textId="77777777" w:rsidR="00216C7D" w:rsidRDefault="00216C7D">
      <w:r>
        <w:t xml:space="preserve">Occasional float to the Emergency Department. </w:t>
      </w:r>
    </w:p>
    <w:p w14:paraId="248CFA84" w14:textId="77777777" w:rsidR="009B7D12" w:rsidRPr="005220E1" w:rsidRDefault="009B7D12"/>
    <w:p w14:paraId="4F737238" w14:textId="77777777" w:rsidR="00914E49" w:rsidRPr="006217BD" w:rsidRDefault="00914E49"/>
    <w:sectPr w:rsidR="00914E49" w:rsidRPr="006217BD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328F" w14:textId="77777777" w:rsidR="004D2E9C" w:rsidRDefault="004D2E9C">
      <w:pPr>
        <w:spacing w:after="0" w:line="240" w:lineRule="auto"/>
      </w:pPr>
      <w:r>
        <w:separator/>
      </w:r>
    </w:p>
  </w:endnote>
  <w:endnote w:type="continuationSeparator" w:id="0">
    <w:p w14:paraId="3ED18B93" w14:textId="77777777" w:rsidR="004D2E9C" w:rsidRDefault="004D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CCAF9" w14:textId="77777777" w:rsidR="00AE713F" w:rsidRDefault="001D02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C673F" w14:textId="77777777" w:rsidR="004D2E9C" w:rsidRDefault="004D2E9C">
      <w:pPr>
        <w:spacing w:after="0" w:line="240" w:lineRule="auto"/>
      </w:pPr>
      <w:r>
        <w:separator/>
      </w:r>
    </w:p>
  </w:footnote>
  <w:footnote w:type="continuationSeparator" w:id="0">
    <w:p w14:paraId="7A4FC74D" w14:textId="77777777" w:rsidR="004D2E9C" w:rsidRDefault="004D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B6EE7" w14:textId="77777777" w:rsidR="00AE713F" w:rsidRDefault="001D0253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E29C1F" wp14:editId="718C227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A5F83E5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07F10" w14:textId="77777777" w:rsidR="00AE713F" w:rsidRDefault="001D0253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13C4FE" wp14:editId="197904F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53614E86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B9"/>
    <w:rsid w:val="00110E72"/>
    <w:rsid w:val="00115CE4"/>
    <w:rsid w:val="001D0253"/>
    <w:rsid w:val="00216C7D"/>
    <w:rsid w:val="004D2E9C"/>
    <w:rsid w:val="004F7543"/>
    <w:rsid w:val="005220E1"/>
    <w:rsid w:val="005B2B1C"/>
    <w:rsid w:val="00613281"/>
    <w:rsid w:val="00613DB9"/>
    <w:rsid w:val="006217BD"/>
    <w:rsid w:val="0071161C"/>
    <w:rsid w:val="00775512"/>
    <w:rsid w:val="008C45A9"/>
    <w:rsid w:val="008D7CAF"/>
    <w:rsid w:val="00914E49"/>
    <w:rsid w:val="009B7D12"/>
    <w:rsid w:val="00AE713F"/>
    <w:rsid w:val="00BE7447"/>
    <w:rsid w:val="00CF112D"/>
    <w:rsid w:val="00E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9F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ingoatfolder/Library/Containers/com.microsoft.Word/Data/Library/Caches/1033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4141830DB12F439F8010F558EF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28A2-C089-EC49-922C-C4109EF7BC8D}"/>
      </w:docPartPr>
      <w:docPartBody>
        <w:p w:rsidR="00B54019" w:rsidRDefault="00D16D2D">
          <w:pPr>
            <w:pStyle w:val="814141830DB12F439F8010F558EF8EC9"/>
          </w:pPr>
          <w:r>
            <w:t>Education</w:t>
          </w:r>
        </w:p>
      </w:docPartBody>
    </w:docPart>
    <w:docPart>
      <w:docPartPr>
        <w:name w:val="F6E6DFB5BD03CF4FB560B5D94BD4A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25B5-85DE-9347-9F05-E5472345616E}"/>
      </w:docPartPr>
      <w:docPartBody>
        <w:p w:rsidR="00B54019" w:rsidRDefault="00D16D2D">
          <w:pPr>
            <w:pStyle w:val="F6E6DFB5BD03CF4FB560B5D94BD4A8B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2D"/>
    <w:rsid w:val="00B54019"/>
    <w:rsid w:val="00CB2963"/>
    <w:rsid w:val="00D16D2D"/>
    <w:rsid w:val="00E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4141830DB12F439F8010F558EF8EC9">
    <w:name w:val="814141830DB12F439F8010F558EF8EC9"/>
  </w:style>
  <w:style w:type="paragraph" w:customStyle="1" w:styleId="F6E6DFB5BD03CF4FB560B5D94BD4A8B3">
    <w:name w:val="F6E6DFB5BD03CF4FB560B5D94BD4A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jesus.villarreal</dc:creator>
  <cp:keywords/>
  <dc:description/>
  <cp:lastModifiedBy>jesus.villarreal</cp:lastModifiedBy>
  <cp:revision>2</cp:revision>
  <dcterms:created xsi:type="dcterms:W3CDTF">2020-12-04T04:32:00Z</dcterms:created>
  <dcterms:modified xsi:type="dcterms:W3CDTF">2020-12-04T04:32:00Z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