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16" w:type="pct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866"/>
        <w:gridCol w:w="7468"/>
      </w:tblGrid>
      <w:tr w:rsidR="00927723" w:rsidRPr="00C6319D" w14:paraId="363B3E74" w14:textId="77777777" w:rsidTr="001E3603">
        <w:tc>
          <w:tcPr>
            <w:tcW w:w="2866" w:type="dxa"/>
          </w:tcPr>
          <w:p w14:paraId="76EFDE3E" w14:textId="77777777" w:rsidR="00927723" w:rsidRPr="00C6319D" w:rsidRDefault="00927723" w:rsidP="009A7D3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9" w:type="dxa"/>
            <w:tcMar>
              <w:bottom w:w="576" w:type="dxa"/>
            </w:tcMar>
          </w:tcPr>
          <w:p w14:paraId="6B2DECD4" w14:textId="77777777" w:rsidR="00F132C7" w:rsidRPr="00C6319D" w:rsidRDefault="00381446" w:rsidP="00F132C7">
            <w:pPr>
              <w:pStyle w:val="Title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 w:rsidRPr="00C6319D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Jenny alexis</w:t>
            </w:r>
          </w:p>
          <w:p w14:paraId="5BE3680A" w14:textId="77777777" w:rsidR="0012022A" w:rsidRPr="00C6319D" w:rsidRDefault="0012022A" w:rsidP="00381446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C6319D">
              <w:rPr>
                <w:rFonts w:ascii="Times New Roman" w:hAnsi="Times New Roman" w:cs="Times New Roman"/>
                <w:color w:val="auto"/>
              </w:rPr>
              <w:t>17612 NW 25</w:t>
            </w:r>
            <w:r w:rsidRPr="00C6319D">
              <w:rPr>
                <w:rFonts w:ascii="Times New Roman" w:hAnsi="Times New Roman" w:cs="Times New Roman"/>
                <w:color w:val="auto"/>
                <w:vertAlign w:val="superscript"/>
              </w:rPr>
              <w:t>th</w:t>
            </w:r>
            <w:r w:rsidRPr="00C6319D">
              <w:rPr>
                <w:rFonts w:ascii="Times New Roman" w:hAnsi="Times New Roman" w:cs="Times New Roman"/>
                <w:color w:val="auto"/>
              </w:rPr>
              <w:t xml:space="preserve"> AVE APT 201 MIAMI GARENS FL 33056</w:t>
            </w:r>
          </w:p>
          <w:p w14:paraId="3E1B3E8B" w14:textId="77777777" w:rsidR="00927723" w:rsidRPr="00C6319D" w:rsidRDefault="00381446" w:rsidP="00381446">
            <w:pPr>
              <w:pStyle w:val="NoSpacing"/>
              <w:rPr>
                <w:rFonts w:ascii="Times New Roman" w:hAnsi="Times New Roman" w:cs="Times New Roman"/>
              </w:rPr>
            </w:pPr>
            <w:r w:rsidRPr="00C6319D">
              <w:rPr>
                <w:rFonts w:ascii="Times New Roman" w:hAnsi="Times New Roman" w:cs="Times New Roman"/>
                <w:color w:val="auto"/>
              </w:rPr>
              <w:t>| </w:t>
            </w:r>
            <w:r w:rsidRPr="00C6319D">
              <w:rPr>
                <w:rFonts w:ascii="Times New Roman" w:hAnsi="Times New Roman" w:cs="Times New Roman"/>
                <w:color w:val="auto"/>
                <w:kern w:val="20"/>
              </w:rPr>
              <w:t>Jennyyalxs@gmail.com</w:t>
            </w:r>
            <w:r w:rsidRPr="00C6319D">
              <w:rPr>
                <w:rFonts w:ascii="Times New Roman" w:hAnsi="Times New Roman" w:cs="Times New Roman"/>
                <w:color w:val="auto"/>
              </w:rPr>
              <w:t> | (786)486-2031</w:t>
            </w:r>
          </w:p>
        </w:tc>
      </w:tr>
      <w:tr w:rsidR="00927723" w:rsidRPr="00C6319D" w14:paraId="0E58BCA8" w14:textId="77777777" w:rsidTr="001E3603">
        <w:tc>
          <w:tcPr>
            <w:tcW w:w="2866" w:type="dxa"/>
          </w:tcPr>
          <w:p w14:paraId="19D7A775" w14:textId="77777777" w:rsidR="00927723" w:rsidRPr="00C6319D" w:rsidRDefault="00927723" w:rsidP="009A7D30">
            <w:pPr>
              <w:pStyle w:val="Heading1"/>
              <w:rPr>
                <w:rFonts w:ascii="Times New Roman" w:hAnsi="Times New Roman" w:cs="Times New Roman"/>
              </w:rPr>
            </w:pPr>
            <w:bookmarkStart w:id="0" w:name="_Hlk64823832"/>
            <w:r w:rsidRPr="00C6319D">
              <w:rPr>
                <w:rFonts w:ascii="Times New Roman" w:hAnsi="Times New Roman" w:cs="Times New Roman"/>
              </w:rPr>
              <w:t>Objective</w:t>
            </w:r>
            <w:bookmarkEnd w:id="0"/>
          </w:p>
        </w:tc>
        <w:tc>
          <w:tcPr>
            <w:tcW w:w="7469" w:type="dxa"/>
          </w:tcPr>
          <w:p w14:paraId="013FF9A4" w14:textId="77777777" w:rsidR="00927723" w:rsidRPr="00C6319D" w:rsidRDefault="005F7D84" w:rsidP="009A7D30">
            <w:pPr>
              <w:rPr>
                <w:rFonts w:ascii="Times New Roman" w:hAnsi="Times New Roman" w:cs="Times New Roman"/>
              </w:rPr>
            </w:pPr>
            <w:r w:rsidRPr="00C6319D">
              <w:rPr>
                <w:rFonts w:ascii="Times New Roman" w:hAnsi="Times New Roman" w:cs="Times New Roman"/>
                <w:color w:val="auto"/>
              </w:rPr>
              <w:t xml:space="preserve">Strongly and motivated nurse looking for a position of </w:t>
            </w:r>
            <w:r w:rsidR="00DA2719" w:rsidRPr="00C6319D">
              <w:rPr>
                <w:rFonts w:ascii="Times New Roman" w:hAnsi="Times New Roman" w:cs="Times New Roman"/>
                <w:color w:val="auto"/>
              </w:rPr>
              <w:t>Registered</w:t>
            </w:r>
            <w:r w:rsidRPr="00C6319D">
              <w:rPr>
                <w:rFonts w:ascii="Times New Roman" w:hAnsi="Times New Roman" w:cs="Times New Roman"/>
                <w:color w:val="auto"/>
              </w:rPr>
              <w:t xml:space="preserve"> Nurse in a nursing </w:t>
            </w:r>
            <w:r w:rsidR="00DA2719" w:rsidRPr="00C6319D">
              <w:rPr>
                <w:rFonts w:ascii="Times New Roman" w:hAnsi="Times New Roman" w:cs="Times New Roman"/>
                <w:color w:val="auto"/>
              </w:rPr>
              <w:t>setting</w:t>
            </w:r>
            <w:r w:rsidRPr="00C6319D">
              <w:rPr>
                <w:rFonts w:ascii="Times New Roman" w:hAnsi="Times New Roman" w:cs="Times New Roman"/>
                <w:color w:val="auto"/>
              </w:rPr>
              <w:t xml:space="preserve"> where I can utilize my nursing skills and experience, in addition to interpersonal skills to provide </w:t>
            </w:r>
            <w:r w:rsidR="0012022A" w:rsidRPr="00C6319D">
              <w:rPr>
                <w:rFonts w:ascii="Times New Roman" w:hAnsi="Times New Roman" w:cs="Times New Roman"/>
                <w:color w:val="auto"/>
              </w:rPr>
              <w:t>clients</w:t>
            </w:r>
            <w:r w:rsidRPr="00C6319D">
              <w:rPr>
                <w:rFonts w:ascii="Times New Roman" w:hAnsi="Times New Roman" w:cs="Times New Roman"/>
                <w:color w:val="auto"/>
              </w:rPr>
              <w:t xml:space="preserve"> with the highest level of patient care</w:t>
            </w:r>
          </w:p>
        </w:tc>
      </w:tr>
      <w:tr w:rsidR="00753EBB" w:rsidRPr="00C6319D" w14:paraId="61D4A3AE" w14:textId="77777777" w:rsidTr="001E3603">
        <w:tc>
          <w:tcPr>
            <w:tcW w:w="2866" w:type="dxa"/>
          </w:tcPr>
          <w:p w14:paraId="4DD66487" w14:textId="77777777" w:rsidR="00753EBB" w:rsidRPr="00C6319D" w:rsidRDefault="002A0BA8" w:rsidP="009A7D30">
            <w:pPr>
              <w:pStyle w:val="Heading1"/>
              <w:rPr>
                <w:rFonts w:ascii="Times New Roman" w:hAnsi="Times New Roman" w:cs="Times New Roman"/>
              </w:rPr>
            </w:pPr>
            <w:r w:rsidRPr="00C6319D">
              <w:rPr>
                <w:rFonts w:ascii="Times New Roman" w:hAnsi="Times New Roman" w:cs="Times New Roman"/>
              </w:rPr>
              <w:t>Education</w:t>
            </w:r>
          </w:p>
          <w:p w14:paraId="615ECBBF" w14:textId="77777777" w:rsidR="0071619D" w:rsidRPr="00C6319D" w:rsidRDefault="0071619D" w:rsidP="0071619D">
            <w:pPr>
              <w:rPr>
                <w:rFonts w:ascii="Times New Roman" w:hAnsi="Times New Roman" w:cs="Times New Roman"/>
              </w:rPr>
            </w:pPr>
          </w:p>
          <w:p w14:paraId="0565FAE0" w14:textId="77777777" w:rsidR="0071619D" w:rsidRPr="00C6319D" w:rsidRDefault="0071619D" w:rsidP="0071619D">
            <w:pPr>
              <w:rPr>
                <w:rFonts w:ascii="Times New Roman" w:hAnsi="Times New Roman" w:cs="Times New Roman"/>
              </w:rPr>
            </w:pPr>
          </w:p>
          <w:p w14:paraId="66445487" w14:textId="77777777" w:rsidR="0071619D" w:rsidRPr="00C6319D" w:rsidRDefault="0071619D" w:rsidP="0071619D">
            <w:pPr>
              <w:rPr>
                <w:rFonts w:ascii="Times New Roman" w:hAnsi="Times New Roman" w:cs="Times New Roman"/>
                <w:b/>
                <w:bCs/>
                <w:caps/>
                <w:color w:val="5C760A" w:themeColor="accent1" w:themeShade="BF"/>
                <w:kern w:val="20"/>
              </w:rPr>
            </w:pPr>
          </w:p>
          <w:p w14:paraId="22FCF528" w14:textId="77777777" w:rsidR="0071619D" w:rsidRPr="00C6319D" w:rsidRDefault="0071619D" w:rsidP="0071619D">
            <w:pPr>
              <w:rPr>
                <w:rFonts w:ascii="Times New Roman" w:hAnsi="Times New Roman" w:cs="Times New Roman"/>
              </w:rPr>
            </w:pPr>
          </w:p>
          <w:p w14:paraId="3D173602" w14:textId="3380CDBF" w:rsidR="001E3603" w:rsidRPr="00C6319D" w:rsidRDefault="001E3603" w:rsidP="001E3603">
            <w:pPr>
              <w:rPr>
                <w:rFonts w:ascii="Times New Roman" w:hAnsi="Times New Roman" w:cs="Times New Roman"/>
              </w:rPr>
            </w:pPr>
          </w:p>
          <w:p w14:paraId="6F61D899" w14:textId="77777777" w:rsidR="001E3603" w:rsidRPr="00C6319D" w:rsidRDefault="001E3603" w:rsidP="001E3603">
            <w:pPr>
              <w:rPr>
                <w:rFonts w:ascii="Times New Roman" w:hAnsi="Times New Roman" w:cs="Times New Roman"/>
              </w:rPr>
            </w:pPr>
          </w:p>
          <w:p w14:paraId="7D4A35B9" w14:textId="759869A3" w:rsidR="001E3603" w:rsidRPr="00C6319D" w:rsidRDefault="001E3603" w:rsidP="008C7FE6">
            <w:pPr>
              <w:pStyle w:val="Heading1"/>
              <w:rPr>
                <w:rFonts w:ascii="Times New Roman" w:hAnsi="Times New Roman" w:cs="Times New Roman"/>
              </w:rPr>
            </w:pPr>
            <w:r w:rsidRPr="00C6319D">
              <w:rPr>
                <w:rFonts w:ascii="Times New Roman" w:hAnsi="Times New Roman" w:cs="Times New Roman"/>
              </w:rPr>
              <w:t>License and certifications</w:t>
            </w:r>
          </w:p>
        </w:tc>
        <w:tc>
          <w:tcPr>
            <w:tcW w:w="7469" w:type="dxa"/>
          </w:tcPr>
          <w:p w14:paraId="22FBE47F" w14:textId="55553D58" w:rsidR="002A0BA8" w:rsidRPr="00C6319D" w:rsidRDefault="002A0BA8" w:rsidP="002A0BA8">
            <w:pPr>
              <w:pStyle w:val="Heading2"/>
              <w:rPr>
                <w:rFonts w:ascii="Times New Roman" w:hAnsi="Times New Roman" w:cs="Times New Roman"/>
              </w:rPr>
            </w:pPr>
            <w:r w:rsidRPr="00C6319D">
              <w:rPr>
                <w:rFonts w:ascii="Times New Roman" w:hAnsi="Times New Roman" w:cs="Times New Roman"/>
                <w:b/>
                <w:bCs/>
              </w:rPr>
              <w:t>miami dade college</w:t>
            </w:r>
            <w:r w:rsidRPr="00C6319D">
              <w:rPr>
                <w:rFonts w:ascii="Times New Roman" w:hAnsi="Times New Roman" w:cs="Times New Roman"/>
              </w:rPr>
              <w:t>, miami, fl</w:t>
            </w:r>
          </w:p>
          <w:p w14:paraId="5C51A2E6" w14:textId="77777777" w:rsidR="00E816AB" w:rsidRPr="00C6319D" w:rsidRDefault="00E816AB" w:rsidP="00E816AB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C6319D">
              <w:rPr>
                <w:rFonts w:ascii="Times New Roman" w:hAnsi="Times New Roman" w:cs="Times New Roman"/>
                <w:color w:val="595959" w:themeColor="text1" w:themeTint="A6"/>
              </w:rPr>
              <w:t>BACHELORS OF NURSING (BSN) 2021</w:t>
            </w:r>
          </w:p>
          <w:p w14:paraId="347995C2" w14:textId="14088B28" w:rsidR="002A0BA8" w:rsidRPr="00C6319D" w:rsidRDefault="0012022A" w:rsidP="00E816AB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595959" w:themeColor="text1" w:themeTint="A6"/>
              </w:rPr>
            </w:pPr>
            <w:r w:rsidRPr="00C6319D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A</w:t>
            </w:r>
            <w:r w:rsidR="00E816AB" w:rsidRPr="00C6319D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SSOCIATES DEGREE IN NURSING</w:t>
            </w:r>
            <w:r w:rsidRPr="00C6319D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(ADN)</w:t>
            </w:r>
            <w:r w:rsidR="00E816AB" w:rsidRPr="00C6319D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2018</w:t>
            </w:r>
          </w:p>
          <w:p w14:paraId="3773011A" w14:textId="6590944C" w:rsidR="0012022A" w:rsidRPr="00C6319D" w:rsidRDefault="0012022A" w:rsidP="0012022A">
            <w:pPr>
              <w:pStyle w:val="Heading2"/>
              <w:rPr>
                <w:rStyle w:val="Strong"/>
                <w:rFonts w:ascii="Times New Roman" w:hAnsi="Times New Roman" w:cs="Times New Roman"/>
                <w:b w:val="0"/>
                <w:bCs w:val="0"/>
                <w:color w:val="595959" w:themeColor="text1" w:themeTint="A6"/>
              </w:rPr>
            </w:pPr>
            <w:r w:rsidRPr="00C6319D">
              <w:rPr>
                <w:rFonts w:ascii="Times New Roman" w:hAnsi="Times New Roman" w:cs="Times New Roman"/>
                <w:color w:val="595959" w:themeColor="text1" w:themeTint="A6"/>
              </w:rPr>
              <w:t>a.a. degree in nursing</w:t>
            </w:r>
            <w:r w:rsidRPr="00C6319D">
              <w:rPr>
                <w:rStyle w:val="Strong"/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="00047E0E" w:rsidRPr="00C6319D">
              <w:rPr>
                <w:rStyle w:val="Strong"/>
                <w:rFonts w:ascii="Times New Roman" w:hAnsi="Times New Roman" w:cs="Times New Roman"/>
                <w:b w:val="0"/>
                <w:bCs w:val="0"/>
                <w:color w:val="595959" w:themeColor="text1" w:themeTint="A6"/>
              </w:rPr>
              <w:t>2013</w:t>
            </w:r>
          </w:p>
          <w:p w14:paraId="51FE232D" w14:textId="77777777" w:rsidR="002A0BA8" w:rsidRPr="00C6319D" w:rsidRDefault="002A0BA8" w:rsidP="002A0BA8">
            <w:pPr>
              <w:pStyle w:val="Heading2"/>
              <w:rPr>
                <w:rStyle w:val="Strong"/>
                <w:rFonts w:ascii="Times New Roman" w:hAnsi="Times New Roman" w:cs="Times New Roman"/>
              </w:rPr>
            </w:pPr>
          </w:p>
          <w:p w14:paraId="1D98624C" w14:textId="77777777" w:rsidR="002A0BA8" w:rsidRPr="00C6319D" w:rsidRDefault="002A0BA8" w:rsidP="002A0BA8">
            <w:pPr>
              <w:pStyle w:val="Heading2"/>
              <w:rPr>
                <w:rFonts w:ascii="Times New Roman" w:hAnsi="Times New Roman" w:cs="Times New Roman"/>
              </w:rPr>
            </w:pPr>
            <w:r w:rsidRPr="00C6319D">
              <w:rPr>
                <w:rStyle w:val="Strong"/>
                <w:rFonts w:ascii="Times New Roman" w:hAnsi="Times New Roman" w:cs="Times New Roman"/>
              </w:rPr>
              <w:t>miami lakes education center</w:t>
            </w:r>
            <w:r w:rsidRPr="00C6319D">
              <w:rPr>
                <w:rFonts w:ascii="Times New Roman" w:hAnsi="Times New Roman" w:cs="Times New Roman"/>
              </w:rPr>
              <w:t>, miami lakes, fl</w:t>
            </w:r>
          </w:p>
          <w:p w14:paraId="163C6970" w14:textId="77777777" w:rsidR="00753EBB" w:rsidRPr="00C6319D" w:rsidRDefault="002A0BA8" w:rsidP="0012022A">
            <w:pPr>
              <w:pStyle w:val="Heading3"/>
              <w:rPr>
                <w:rFonts w:ascii="Times New Roman" w:hAnsi="Times New Roman" w:cs="Times New Roman"/>
                <w:szCs w:val="22"/>
              </w:rPr>
            </w:pPr>
            <w:r w:rsidRPr="00C6319D">
              <w:rPr>
                <w:rFonts w:ascii="Times New Roman" w:hAnsi="Times New Roman" w:cs="Times New Roman"/>
                <w:szCs w:val="22"/>
              </w:rPr>
              <w:t>licensed practical nurse</w:t>
            </w:r>
            <w:r w:rsidR="00584219" w:rsidRPr="00C6319D">
              <w:rPr>
                <w:rFonts w:ascii="Times New Roman" w:hAnsi="Times New Roman" w:cs="Times New Roman"/>
                <w:szCs w:val="22"/>
              </w:rPr>
              <w:t xml:space="preserve"> 2016</w:t>
            </w:r>
          </w:p>
          <w:p w14:paraId="47A3E516" w14:textId="77777777" w:rsidR="001E3603" w:rsidRPr="00C6319D" w:rsidRDefault="001E3603" w:rsidP="001E3603">
            <w:pPr>
              <w:rPr>
                <w:rFonts w:ascii="Times New Roman" w:hAnsi="Times New Roman" w:cs="Times New Roman"/>
              </w:rPr>
            </w:pPr>
          </w:p>
          <w:p w14:paraId="21457F96" w14:textId="7E2F2162" w:rsidR="001E3603" w:rsidRPr="00C6319D" w:rsidRDefault="001E3603" w:rsidP="008C7FE6">
            <w:pPr>
              <w:pStyle w:val="NoSpacing"/>
              <w:rPr>
                <w:rFonts w:ascii="Times New Roman" w:hAnsi="Times New Roman" w:cs="Times New Roman"/>
              </w:rPr>
            </w:pPr>
            <w:r w:rsidRPr="00C6319D">
              <w:rPr>
                <w:rFonts w:ascii="Times New Roman" w:hAnsi="Times New Roman" w:cs="Times New Roman"/>
              </w:rPr>
              <w:t>Registered Nurse: Florida License RN9519394</w:t>
            </w:r>
          </w:p>
          <w:p w14:paraId="023C67C0" w14:textId="77777777" w:rsidR="001E3603" w:rsidRPr="00C6319D" w:rsidRDefault="001E3603" w:rsidP="008C7FE6">
            <w:pPr>
              <w:pStyle w:val="NoSpacing"/>
              <w:rPr>
                <w:rFonts w:ascii="Times New Roman" w:hAnsi="Times New Roman" w:cs="Times New Roman"/>
              </w:rPr>
            </w:pPr>
            <w:r w:rsidRPr="00C6319D">
              <w:rPr>
                <w:rFonts w:ascii="Times New Roman" w:hAnsi="Times New Roman" w:cs="Times New Roman"/>
              </w:rPr>
              <w:t>Basic Life Support for Healthcare Providers</w:t>
            </w:r>
          </w:p>
          <w:p w14:paraId="6264E473" w14:textId="77777777" w:rsidR="001E3603" w:rsidRPr="00C6319D" w:rsidRDefault="001E3603" w:rsidP="008C7FE6">
            <w:pPr>
              <w:pStyle w:val="NoSpacing"/>
              <w:rPr>
                <w:rFonts w:ascii="Times New Roman" w:hAnsi="Times New Roman" w:cs="Times New Roman"/>
              </w:rPr>
            </w:pPr>
            <w:r w:rsidRPr="00C6319D">
              <w:rPr>
                <w:rFonts w:ascii="Times New Roman" w:hAnsi="Times New Roman" w:cs="Times New Roman"/>
              </w:rPr>
              <w:t>ACLS Certification</w:t>
            </w:r>
          </w:p>
          <w:p w14:paraId="79FFB521" w14:textId="5C02368B" w:rsidR="001E3603" w:rsidRPr="00C6319D" w:rsidRDefault="001E3603" w:rsidP="0071619D">
            <w:pPr>
              <w:rPr>
                <w:rFonts w:ascii="Times New Roman" w:hAnsi="Times New Roman" w:cs="Times New Roman"/>
              </w:rPr>
            </w:pPr>
          </w:p>
        </w:tc>
      </w:tr>
      <w:tr w:rsidR="00927723" w:rsidRPr="00C6319D" w14:paraId="3C6A50EC" w14:textId="77777777" w:rsidTr="001E3603">
        <w:tc>
          <w:tcPr>
            <w:tcW w:w="2866" w:type="dxa"/>
          </w:tcPr>
          <w:p w14:paraId="35982B3E" w14:textId="77777777" w:rsidR="00927723" w:rsidRPr="00C6319D" w:rsidRDefault="00927723" w:rsidP="008C7FE6">
            <w:pPr>
              <w:pStyle w:val="Heading1"/>
              <w:rPr>
                <w:rFonts w:ascii="Times New Roman" w:hAnsi="Times New Roman" w:cs="Times New Roman"/>
              </w:rPr>
            </w:pPr>
            <w:r w:rsidRPr="00C6319D">
              <w:rPr>
                <w:rFonts w:ascii="Times New Roman" w:hAnsi="Times New Roman" w:cs="Times New Roman"/>
              </w:rPr>
              <w:t>Skills &amp; Abilities</w:t>
            </w:r>
          </w:p>
        </w:tc>
        <w:tc>
          <w:tcPr>
            <w:tcW w:w="7469" w:type="dxa"/>
          </w:tcPr>
          <w:p w14:paraId="0D63FC89" w14:textId="67E2DD30" w:rsidR="0071619D" w:rsidRPr="00C6319D" w:rsidRDefault="001E3603" w:rsidP="00DA271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C6319D">
              <w:rPr>
                <w:rFonts w:ascii="Times New Roman" w:hAnsi="Times New Roman" w:cs="Times New Roman"/>
                <w:color w:val="auto"/>
              </w:rPr>
              <w:t>Patient advocacy</w:t>
            </w:r>
          </w:p>
          <w:p w14:paraId="4103E4B1" w14:textId="38A4462F" w:rsidR="0071619D" w:rsidRPr="00C6319D" w:rsidRDefault="001E3603" w:rsidP="00DA271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C6319D">
              <w:rPr>
                <w:rFonts w:ascii="Times New Roman" w:hAnsi="Times New Roman" w:cs="Times New Roman"/>
                <w:color w:val="auto"/>
              </w:rPr>
              <w:t>Motivated attitude</w:t>
            </w:r>
          </w:p>
          <w:p w14:paraId="4BF3EAF1" w14:textId="122BCC71" w:rsidR="0071619D" w:rsidRPr="00C6319D" w:rsidRDefault="0071619D" w:rsidP="00DA271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C6319D">
              <w:rPr>
                <w:rFonts w:ascii="Times New Roman" w:hAnsi="Times New Roman" w:cs="Times New Roman"/>
                <w:color w:val="auto"/>
              </w:rPr>
              <w:t>Computer skills (</w:t>
            </w:r>
            <w:r w:rsidR="005174D8" w:rsidRPr="00C6319D">
              <w:rPr>
                <w:rFonts w:ascii="Times New Roman" w:hAnsi="Times New Roman" w:cs="Times New Roman"/>
                <w:color w:val="auto"/>
              </w:rPr>
              <w:t>E</w:t>
            </w:r>
            <w:r w:rsidRPr="00C6319D">
              <w:rPr>
                <w:rFonts w:ascii="Times New Roman" w:hAnsi="Times New Roman" w:cs="Times New Roman"/>
                <w:color w:val="auto"/>
              </w:rPr>
              <w:t>pic and Cerner)</w:t>
            </w:r>
          </w:p>
          <w:p w14:paraId="56EE0252" w14:textId="77777777" w:rsidR="001E3603" w:rsidRPr="00C6319D" w:rsidRDefault="001E3603" w:rsidP="001E3603">
            <w:pPr>
              <w:pStyle w:val="BusinessNameDates"/>
              <w:numPr>
                <w:ilvl w:val="0"/>
                <w:numId w:val="9"/>
              </w:num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C6319D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Teamwork skills </w:t>
            </w:r>
          </w:p>
          <w:p w14:paraId="34589473" w14:textId="6289AE3B" w:rsidR="001E3603" w:rsidRPr="00C6319D" w:rsidRDefault="001E3603" w:rsidP="001E3603">
            <w:pPr>
              <w:pStyle w:val="BusinessNameDates"/>
              <w:numPr>
                <w:ilvl w:val="0"/>
                <w:numId w:val="9"/>
              </w:num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C6319D">
              <w:rPr>
                <w:rFonts w:ascii="Times New Roman" w:eastAsia="MS Mincho" w:hAnsi="Times New Roman" w:cs="Times New Roman"/>
                <w:sz w:val="22"/>
                <w:szCs w:val="22"/>
              </w:rPr>
              <w:t>Excellent work ethic</w:t>
            </w:r>
          </w:p>
          <w:p w14:paraId="7F8EB793" w14:textId="454E20E3" w:rsidR="001E3603" w:rsidRPr="00C6319D" w:rsidRDefault="001E3603" w:rsidP="00DA2719">
            <w:pPr>
              <w:pStyle w:val="BusinessNameDates"/>
              <w:numPr>
                <w:ilvl w:val="0"/>
                <w:numId w:val="9"/>
              </w:num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C6319D">
              <w:rPr>
                <w:rFonts w:ascii="Times New Roman" w:eastAsia="MS Mincho" w:hAnsi="Times New Roman" w:cs="Times New Roman"/>
                <w:sz w:val="22"/>
                <w:szCs w:val="22"/>
              </w:rPr>
              <w:t>Strong interpersonal communication skills</w:t>
            </w:r>
          </w:p>
          <w:p w14:paraId="547BBBBC" w14:textId="6745E5D3" w:rsidR="00D55908" w:rsidRPr="00C6319D" w:rsidRDefault="00D55908" w:rsidP="00DA2719">
            <w:pPr>
              <w:pStyle w:val="BusinessNameDates"/>
              <w:numPr>
                <w:ilvl w:val="0"/>
                <w:numId w:val="9"/>
              </w:num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C6319D">
              <w:rPr>
                <w:rFonts w:ascii="Times New Roman" w:eastAsia="MS Mincho" w:hAnsi="Times New Roman" w:cs="Times New Roman"/>
                <w:sz w:val="22"/>
                <w:szCs w:val="22"/>
              </w:rPr>
              <w:t>Patient Assessment</w:t>
            </w:r>
          </w:p>
          <w:p w14:paraId="43822C58" w14:textId="77777777" w:rsidR="00D55908" w:rsidRPr="00C6319D" w:rsidRDefault="00D55908" w:rsidP="00DA2719">
            <w:pPr>
              <w:pStyle w:val="BusinessNameDates"/>
              <w:numPr>
                <w:ilvl w:val="0"/>
                <w:numId w:val="9"/>
              </w:num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C6319D">
              <w:rPr>
                <w:rFonts w:ascii="Times New Roman" w:eastAsia="MS Mincho" w:hAnsi="Times New Roman" w:cs="Times New Roman"/>
                <w:sz w:val="22"/>
                <w:szCs w:val="22"/>
              </w:rPr>
              <w:t>Infection Control</w:t>
            </w:r>
          </w:p>
          <w:p w14:paraId="3F7F9531" w14:textId="77777777" w:rsidR="00381446" w:rsidRPr="00C6319D" w:rsidRDefault="00D55908" w:rsidP="00DA2719">
            <w:pPr>
              <w:pStyle w:val="BusinessNameDates"/>
              <w:numPr>
                <w:ilvl w:val="0"/>
                <w:numId w:val="9"/>
              </w:numPr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C6319D">
              <w:rPr>
                <w:rFonts w:ascii="Times New Roman" w:eastAsia="MS Mincho" w:hAnsi="Times New Roman" w:cs="Times New Roman"/>
                <w:sz w:val="22"/>
                <w:szCs w:val="22"/>
              </w:rPr>
              <w:t>Checking Glucose</w:t>
            </w:r>
            <w:r w:rsidR="00381446" w:rsidRPr="00C6319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66FABE7B" w14:textId="3D723021" w:rsidR="00D55908" w:rsidRPr="00C6319D" w:rsidRDefault="00381446" w:rsidP="004D27A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C6319D">
              <w:rPr>
                <w:rFonts w:ascii="Times New Roman" w:hAnsi="Times New Roman" w:cs="Times New Roman"/>
                <w:color w:val="auto"/>
              </w:rPr>
              <w:t>Wound dressing and management</w:t>
            </w:r>
            <w:r w:rsidRPr="00C6319D">
              <w:rPr>
                <w:rFonts w:ascii="Times New Roman" w:hAnsi="Times New Roman" w:cs="Times New Roman"/>
                <w:color w:val="auto"/>
              </w:rPr>
              <w:tab/>
            </w:r>
          </w:p>
        </w:tc>
      </w:tr>
      <w:tr w:rsidR="00927723" w:rsidRPr="00C6319D" w14:paraId="053FA219" w14:textId="77777777" w:rsidTr="001E3603">
        <w:trPr>
          <w:trHeight w:val="12510"/>
        </w:trPr>
        <w:tc>
          <w:tcPr>
            <w:tcW w:w="2866" w:type="dxa"/>
          </w:tcPr>
          <w:p w14:paraId="34DB84B7" w14:textId="77777777" w:rsidR="00927723" w:rsidRPr="00C6319D" w:rsidRDefault="00927723" w:rsidP="0071619D">
            <w:pPr>
              <w:pStyle w:val="Heading1"/>
              <w:rPr>
                <w:rFonts w:ascii="Times New Roman" w:hAnsi="Times New Roman" w:cs="Times New Roman"/>
              </w:rPr>
            </w:pPr>
            <w:r w:rsidRPr="00C6319D">
              <w:rPr>
                <w:rFonts w:ascii="Times New Roman" w:hAnsi="Times New Roman" w:cs="Times New Roman"/>
              </w:rPr>
              <w:lastRenderedPageBreak/>
              <w:t>Experienc</w:t>
            </w:r>
            <w:r w:rsidR="0071619D" w:rsidRPr="00C6319D">
              <w:rPr>
                <w:rFonts w:ascii="Times New Roman" w:hAnsi="Times New Roman" w:cs="Times New Roman"/>
              </w:rPr>
              <w:t>e</w:t>
            </w:r>
          </w:p>
          <w:p w14:paraId="6824D989" w14:textId="77777777" w:rsidR="0071619D" w:rsidRPr="00C6319D" w:rsidRDefault="0071619D" w:rsidP="0071619D">
            <w:pPr>
              <w:rPr>
                <w:rFonts w:ascii="Times New Roman" w:hAnsi="Times New Roman" w:cs="Times New Roman"/>
              </w:rPr>
            </w:pPr>
          </w:p>
          <w:p w14:paraId="4B94276B" w14:textId="77777777" w:rsidR="0071619D" w:rsidRPr="00C6319D" w:rsidRDefault="0071619D" w:rsidP="0071619D">
            <w:pPr>
              <w:rPr>
                <w:rFonts w:ascii="Times New Roman" w:hAnsi="Times New Roman" w:cs="Times New Roman"/>
              </w:rPr>
            </w:pPr>
          </w:p>
          <w:p w14:paraId="129FCAA4" w14:textId="77777777" w:rsidR="0071619D" w:rsidRPr="00C6319D" w:rsidRDefault="0071619D" w:rsidP="0071619D">
            <w:pPr>
              <w:rPr>
                <w:rFonts w:ascii="Times New Roman" w:hAnsi="Times New Roman" w:cs="Times New Roman"/>
              </w:rPr>
            </w:pPr>
          </w:p>
          <w:p w14:paraId="55AF3836" w14:textId="7CEC91CE" w:rsidR="0071619D" w:rsidRPr="00C6319D" w:rsidRDefault="0071619D" w:rsidP="00B2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9" w:type="dxa"/>
          </w:tcPr>
          <w:p w14:paraId="2E116211" w14:textId="0DBFF688" w:rsidR="0060084A" w:rsidRPr="00C6319D" w:rsidRDefault="0060084A" w:rsidP="0060084A">
            <w:pPr>
              <w:pStyle w:val="NoSpacing"/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6319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RN </w:t>
            </w:r>
            <w:r w:rsidRPr="00C6319D"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  <w:t>FAITH REGIONAL HOSPITAL - NORFOLK, NE</w:t>
            </w:r>
            <w:r w:rsidRPr="00C6319D">
              <w:rPr>
                <w:rStyle w:val="Emphasis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8617EF3" w14:textId="681806E2" w:rsidR="00584219" w:rsidRPr="00C6319D" w:rsidRDefault="00584219" w:rsidP="0060084A">
            <w:pPr>
              <w:pStyle w:val="NoSpacing"/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6319D"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  <w:t>TRAVEL CONTRACT NURSE</w:t>
            </w:r>
          </w:p>
          <w:p w14:paraId="7CCD03D5" w14:textId="023791B9" w:rsidR="00957CE3" w:rsidRPr="00C6319D" w:rsidRDefault="00957CE3" w:rsidP="0060084A">
            <w:pPr>
              <w:pStyle w:val="NoSpacing"/>
              <w:rPr>
                <w:rStyle w:val="Emphasis"/>
                <w:rFonts w:ascii="Times New Roman" w:hAnsi="Times New Roman" w:cs="Times New Roman"/>
                <w:i w:val="0"/>
                <w:iCs w:val="0"/>
                <w:color w:val="595959" w:themeColor="text1" w:themeTint="A6"/>
              </w:rPr>
            </w:pPr>
            <w:r w:rsidRPr="00C6319D">
              <w:rPr>
                <w:rStyle w:val="Emphasis"/>
                <w:rFonts w:ascii="Times New Roman" w:hAnsi="Times New Roman" w:cs="Times New Roman"/>
                <w:i w:val="0"/>
                <w:iCs w:val="0"/>
                <w:color w:val="595959" w:themeColor="text1" w:themeTint="A6"/>
              </w:rPr>
              <w:t>DEC 2020-MAR20</w:t>
            </w:r>
            <w:r w:rsidR="002E227A" w:rsidRPr="00C6319D">
              <w:rPr>
                <w:rStyle w:val="Emphasis"/>
                <w:rFonts w:ascii="Times New Roman" w:hAnsi="Times New Roman" w:cs="Times New Roman"/>
                <w:i w:val="0"/>
                <w:iCs w:val="0"/>
                <w:color w:val="595959" w:themeColor="text1" w:themeTint="A6"/>
              </w:rPr>
              <w:t>21</w:t>
            </w:r>
          </w:p>
          <w:p w14:paraId="0A925518" w14:textId="77777777" w:rsidR="00584219" w:rsidRPr="00C6319D" w:rsidRDefault="00584219" w:rsidP="0060084A">
            <w:pPr>
              <w:pStyle w:val="NoSpacing"/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  <w:p w14:paraId="11BB4D8D" w14:textId="77777777" w:rsidR="00C6319D" w:rsidRPr="00C6319D" w:rsidRDefault="0060084A" w:rsidP="00C6319D">
            <w:pPr>
              <w:pStyle w:val="NoSpacing"/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6319D"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  <w:t>Completed 13 weeks assignment through Sharp Medical agency, assignment details below.</w:t>
            </w:r>
          </w:p>
          <w:p w14:paraId="3F4A04E0" w14:textId="6AF3456D" w:rsidR="0060084A" w:rsidRPr="00C6319D" w:rsidRDefault="0060084A" w:rsidP="00C6319D">
            <w:pPr>
              <w:pStyle w:val="NoSpacing"/>
              <w:numPr>
                <w:ilvl w:val="0"/>
                <w:numId w:val="31"/>
              </w:numPr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6319D"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  <w:t xml:space="preserve">Facility Type: Acute Care Hospital                                                             </w:t>
            </w:r>
          </w:p>
          <w:p w14:paraId="15A9D387" w14:textId="0F28952F" w:rsidR="0060084A" w:rsidRPr="00C6319D" w:rsidRDefault="0060084A" w:rsidP="00C6319D">
            <w:pPr>
              <w:pStyle w:val="NoSpacing"/>
              <w:numPr>
                <w:ilvl w:val="0"/>
                <w:numId w:val="31"/>
              </w:numPr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6319D"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  <w:t>Unit: Medical Surg/ Tele</w:t>
            </w:r>
            <w:r w:rsidR="00084AAF" w:rsidRPr="00C6319D"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  <w:t>/Ortho</w:t>
            </w:r>
          </w:p>
          <w:p w14:paraId="2F24A6D4" w14:textId="77777777" w:rsidR="0060084A" w:rsidRPr="00C6319D" w:rsidRDefault="0060084A" w:rsidP="00C6319D">
            <w:pPr>
              <w:pStyle w:val="NoSpacing"/>
              <w:numPr>
                <w:ilvl w:val="0"/>
                <w:numId w:val="31"/>
              </w:numPr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6319D"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  <w:t xml:space="preserve">Teaching Facility:  Yes                                             </w:t>
            </w:r>
          </w:p>
          <w:p w14:paraId="2C20E31E" w14:textId="77777777" w:rsidR="0060084A" w:rsidRPr="00C6319D" w:rsidRDefault="0060084A" w:rsidP="00C6319D">
            <w:pPr>
              <w:pStyle w:val="NoSpacing"/>
              <w:numPr>
                <w:ilvl w:val="0"/>
                <w:numId w:val="31"/>
              </w:numPr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6319D"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  <w:t>Unit Bed: 40</w:t>
            </w:r>
          </w:p>
          <w:p w14:paraId="20A31C26" w14:textId="77777777" w:rsidR="00C6319D" w:rsidRPr="00C6319D" w:rsidRDefault="0060084A" w:rsidP="00C6319D">
            <w:pPr>
              <w:pStyle w:val="NoSpacing"/>
              <w:numPr>
                <w:ilvl w:val="0"/>
                <w:numId w:val="31"/>
              </w:numPr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6319D"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  <w:t>Total Beds: 128 beds</w:t>
            </w:r>
          </w:p>
          <w:p w14:paraId="050FBC73" w14:textId="77777777" w:rsidR="00C6319D" w:rsidRPr="00C6319D" w:rsidRDefault="0060084A" w:rsidP="00C6319D">
            <w:pPr>
              <w:pStyle w:val="NoSpacing"/>
              <w:numPr>
                <w:ilvl w:val="0"/>
                <w:numId w:val="31"/>
              </w:numPr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6319D"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  <w:t>Case Load: 4-</w:t>
            </w:r>
            <w:r w:rsidR="00C6319D" w:rsidRPr="00C6319D"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  <w:t>5</w:t>
            </w:r>
          </w:p>
          <w:p w14:paraId="419CBE07" w14:textId="77777777" w:rsidR="00C6319D" w:rsidRPr="00C6319D" w:rsidRDefault="00C6319D" w:rsidP="00C6319D">
            <w:pPr>
              <w:pStyle w:val="NoSpacing"/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  <w:p w14:paraId="3B9D3985" w14:textId="47BD3B67" w:rsidR="0060084A" w:rsidRPr="00C6319D" w:rsidRDefault="0060084A" w:rsidP="00C6319D">
            <w:pPr>
              <w:pStyle w:val="NoSpacing"/>
              <w:numPr>
                <w:ilvl w:val="0"/>
                <w:numId w:val="32"/>
              </w:numPr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6319D"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  <w:t xml:space="preserve">Provided care to </w:t>
            </w:r>
            <w:r w:rsidR="00084AAF" w:rsidRPr="00C6319D">
              <w:rPr>
                <w:rStyle w:val="Emphasis"/>
                <w:rFonts w:ascii="Times New Roman" w:hAnsi="Times New Roman" w:cs="Times New Roman"/>
                <w:i w:val="0"/>
                <w:iCs w:val="0"/>
                <w:color w:val="auto"/>
              </w:rPr>
              <w:t xml:space="preserve">patients in med/surg/ortho floor. Floated to Step-down unit 25% of the time. Accepted and completed the 13 weeks contract. </w:t>
            </w:r>
            <w:r w:rsidR="008149DD" w:rsidRPr="00C6319D">
              <w:rPr>
                <w:rFonts w:ascii="Times New Roman" w:hAnsi="Times New Roman" w:cs="Times New Roman"/>
                <w:shd w:val="clear" w:color="auto" w:fill="FFFFFF"/>
              </w:rPr>
              <w:t>Delivered direct patient care as ordered by provider.</w:t>
            </w:r>
            <w:r w:rsidR="008149DD" w:rsidRPr="00C6319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149DD" w:rsidRPr="00C6319D">
              <w:rPr>
                <w:rFonts w:ascii="Times New Roman" w:hAnsi="Times New Roman" w:cs="Times New Roman"/>
                <w:shd w:val="clear" w:color="auto" w:fill="FFFFFF"/>
              </w:rPr>
              <w:t>Learned protocols and procedures in new medical environment quickly to facilitate nursing care</w:t>
            </w:r>
            <w:r w:rsidR="008149DD" w:rsidRPr="00C6319D">
              <w:rPr>
                <w:shd w:val="clear" w:color="auto" w:fill="FFFFFF"/>
              </w:rPr>
              <w:t>.</w:t>
            </w:r>
          </w:p>
          <w:p w14:paraId="53F51465" w14:textId="77777777" w:rsidR="00584219" w:rsidRPr="00C6319D" w:rsidRDefault="00584219" w:rsidP="005842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14:paraId="0D9AEB04" w14:textId="784A42E4" w:rsidR="0060084A" w:rsidRPr="00C6319D" w:rsidRDefault="00E816AB" w:rsidP="005842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6319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RN </w:t>
            </w:r>
            <w:r w:rsidRPr="00C631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NORTH</w:t>
            </w:r>
            <w:r w:rsidR="0060084A" w:rsidRPr="00C631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631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SHORE MEDICAL </w:t>
            </w:r>
            <w:r w:rsidR="0060084A" w:rsidRPr="00C631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CENTER – MIAMI, FL</w:t>
            </w:r>
          </w:p>
          <w:p w14:paraId="33A434C4" w14:textId="552BD518" w:rsidR="0060084A" w:rsidRPr="00C6319D" w:rsidRDefault="00E816AB" w:rsidP="005842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631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SURG/TELE/FORENSIC UNIT</w:t>
            </w:r>
          </w:p>
          <w:p w14:paraId="2B60DD6B" w14:textId="6717F128" w:rsidR="002E227A" w:rsidRPr="00C6319D" w:rsidRDefault="0060084A" w:rsidP="005842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hd w:val="clear" w:color="auto" w:fill="FFFFFF"/>
              </w:rPr>
            </w:pPr>
            <w:r w:rsidRPr="00C6319D">
              <w:rPr>
                <w:rFonts w:ascii="Times New Roman" w:eastAsia="Times New Roman" w:hAnsi="Times New Roman" w:cs="Times New Roman"/>
                <w:color w:val="595959" w:themeColor="text1" w:themeTint="A6"/>
                <w:shd w:val="clear" w:color="auto" w:fill="FFFFFF"/>
              </w:rPr>
              <w:t>MAR 2020-</w:t>
            </w:r>
            <w:r w:rsidRPr="00C6319D">
              <w:rPr>
                <w:rFonts w:ascii="Times New Roman" w:eastAsia="Times New Roman" w:hAnsi="Times New Roman" w:cs="Times New Roman"/>
                <w:color w:val="595959" w:themeColor="text1" w:themeTint="A6"/>
                <w:shd w:val="clear" w:color="auto" w:fill="FFFFFF"/>
              </w:rPr>
              <w:t>DEC 202</w:t>
            </w:r>
            <w:r w:rsidR="002E227A" w:rsidRPr="00C6319D">
              <w:rPr>
                <w:rFonts w:ascii="Times New Roman" w:eastAsia="Times New Roman" w:hAnsi="Times New Roman" w:cs="Times New Roman"/>
                <w:color w:val="595959" w:themeColor="text1" w:themeTint="A6"/>
                <w:shd w:val="clear" w:color="auto" w:fill="FFFFFF"/>
              </w:rPr>
              <w:t>0</w:t>
            </w:r>
          </w:p>
          <w:p w14:paraId="5728814D" w14:textId="77777777" w:rsidR="0060084A" w:rsidRPr="00C6319D" w:rsidRDefault="0060084A" w:rsidP="00CD2387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4C1E8480" w14:textId="2BAE6AE5" w:rsidR="00E816AB" w:rsidRPr="00C6319D" w:rsidRDefault="00E816AB" w:rsidP="00C6319D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631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Utilize strong assessment skills to determine necessary patient care</w:t>
            </w:r>
          </w:p>
          <w:p w14:paraId="5D479966" w14:textId="0E3DFB6D" w:rsidR="00E816AB" w:rsidRPr="00C6319D" w:rsidRDefault="00E816AB" w:rsidP="00C6319D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631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Coordinate with Doctors and interdisciplinary team to develop care of plan for patient</w:t>
            </w:r>
          </w:p>
          <w:p w14:paraId="7AE349AE" w14:textId="3EC339C1" w:rsidR="004D27A9" w:rsidRPr="00C6319D" w:rsidRDefault="004D27A9" w:rsidP="00C6319D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631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Record patient medical history and vital signs</w:t>
            </w:r>
          </w:p>
          <w:p w14:paraId="26CB1386" w14:textId="302F3320" w:rsidR="00E816AB" w:rsidRPr="00C6319D" w:rsidRDefault="00E816AB" w:rsidP="00C6319D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631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Monitor post-op vitals, set up IV pumps, fluids, review post op</w:t>
            </w:r>
            <w:r w:rsidR="00047E0E" w:rsidRPr="00C631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orders as per MD orders</w:t>
            </w:r>
          </w:p>
          <w:p w14:paraId="1DC92905" w14:textId="58764407" w:rsidR="00047E0E" w:rsidRPr="00C6319D" w:rsidRDefault="00047E0E" w:rsidP="00C6319D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631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Accurately administer medications and hang drips</w:t>
            </w:r>
          </w:p>
          <w:p w14:paraId="4C1CA938" w14:textId="6C0710C9" w:rsidR="00047E0E" w:rsidRPr="00C6319D" w:rsidRDefault="00047E0E" w:rsidP="00C6319D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631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Perform wound care dressing and daily </w:t>
            </w:r>
            <w:r w:rsidR="0060084A" w:rsidRPr="00C6319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changes</w:t>
            </w:r>
          </w:p>
          <w:p w14:paraId="6180E04E" w14:textId="77777777" w:rsidR="00E816AB" w:rsidRPr="00C6319D" w:rsidRDefault="00E816AB" w:rsidP="00CD2387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14:paraId="3E0C5E96" w14:textId="2F22B7F5" w:rsidR="00CD2387" w:rsidRPr="00C6319D" w:rsidRDefault="00CD2387" w:rsidP="002E22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6319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RN</w:t>
            </w:r>
            <w:r w:rsidRPr="00C6319D">
              <w:rPr>
                <w:rFonts w:ascii="Times New Roman" w:eastAsia="Times New Roman" w:hAnsi="Times New Roman" w:cs="Times New Roman"/>
                <w:color w:val="666666"/>
              </w:rPr>
              <w:t xml:space="preserve"> </w:t>
            </w:r>
            <w:r w:rsidRPr="00C6319D">
              <w:rPr>
                <w:rFonts w:ascii="Times New Roman" w:eastAsia="Times New Roman" w:hAnsi="Times New Roman" w:cs="Times New Roman"/>
                <w:color w:val="auto"/>
              </w:rPr>
              <w:t>WELLPATH CORRECT CARE SOLUTIONS- NORTH BROWARD BUREAU - POMPANO BEACH, FL</w:t>
            </w:r>
          </w:p>
          <w:p w14:paraId="7B957AB4" w14:textId="362CFA67" w:rsidR="00767F16" w:rsidRPr="00C6319D" w:rsidRDefault="00CD2387" w:rsidP="002E22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 w:rsidRPr="00C6319D">
              <w:rPr>
                <w:rFonts w:ascii="Times New Roman" w:eastAsia="Times New Roman" w:hAnsi="Times New Roman" w:cs="Times New Roman"/>
                <w:color w:val="666666"/>
              </w:rPr>
              <w:t>NOV 2019</w:t>
            </w:r>
            <w:r w:rsidRPr="00C6319D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60084A" w:rsidRPr="00C6319D">
              <w:rPr>
                <w:rFonts w:ascii="Times New Roman" w:eastAsia="Times New Roman" w:hAnsi="Times New Roman" w:cs="Times New Roman"/>
                <w:color w:val="595959" w:themeColor="text1" w:themeTint="A6"/>
              </w:rPr>
              <w:t xml:space="preserve">DEC </w:t>
            </w:r>
            <w:r w:rsidR="0060084A" w:rsidRPr="00C6319D">
              <w:rPr>
                <w:rFonts w:ascii="Times New Roman" w:eastAsia="Times New Roman" w:hAnsi="Times New Roman" w:cs="Times New Roman"/>
                <w:color w:val="666666"/>
              </w:rPr>
              <w:t>2020</w:t>
            </w:r>
          </w:p>
          <w:p w14:paraId="30913FE8" w14:textId="77777777" w:rsidR="00767F16" w:rsidRPr="00C6319D" w:rsidRDefault="00767F16" w:rsidP="00767F16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666666"/>
              </w:rPr>
            </w:pPr>
          </w:p>
          <w:p w14:paraId="4F4D6C24" w14:textId="77777777" w:rsidR="00CD2387" w:rsidRPr="00C6319D" w:rsidRDefault="00CD2387" w:rsidP="00C6319D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6319D">
              <w:rPr>
                <w:rFonts w:ascii="Times New Roman" w:hAnsi="Times New Roman" w:cs="Times New Roman"/>
                <w:color w:val="auto"/>
              </w:rPr>
              <w:t>Under supervision of a Charge Nurse, assists in the assessment of the physical, psychological and social dimensions of patients in the Health Care Unit</w:t>
            </w:r>
          </w:p>
          <w:p w14:paraId="683A7825" w14:textId="77777777" w:rsidR="00767F16" w:rsidRPr="00C6319D" w:rsidRDefault="00767F16" w:rsidP="00C6319D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6319D">
              <w:rPr>
                <w:rFonts w:ascii="Times New Roman" w:hAnsi="Times New Roman" w:cs="Times New Roman"/>
                <w:color w:val="auto"/>
              </w:rPr>
              <w:t>Implements individualized treatment programs as directed by the Health Care Practitioner</w:t>
            </w:r>
          </w:p>
          <w:p w14:paraId="261FFFD4" w14:textId="77777777" w:rsidR="00767F16" w:rsidRPr="00C6319D" w:rsidRDefault="00767F16" w:rsidP="00C6319D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6319D">
              <w:rPr>
                <w:rFonts w:ascii="Times New Roman" w:hAnsi="Times New Roman" w:cs="Times New Roman"/>
                <w:color w:val="auto"/>
              </w:rPr>
              <w:t>Reviews nursing plans to ensure data collected, nursing diagnoses, and proposed nursing care plans are relative and confirm with authorized policy and procedures</w:t>
            </w:r>
          </w:p>
          <w:p w14:paraId="34A6406F" w14:textId="77777777" w:rsidR="00CD2387" w:rsidRPr="00C6319D" w:rsidRDefault="00CD2387" w:rsidP="00814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14:paraId="63EABAD8" w14:textId="77777777" w:rsidR="001E3603" w:rsidRPr="00C6319D" w:rsidRDefault="001E3603" w:rsidP="002E22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14:paraId="36402131" w14:textId="77777777" w:rsidR="001E3603" w:rsidRPr="00C6319D" w:rsidRDefault="001E3603" w:rsidP="002E22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14:paraId="7CCC2589" w14:textId="77777777" w:rsidR="001E3603" w:rsidRPr="00C6319D" w:rsidRDefault="001E3603" w:rsidP="002E22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14:paraId="3FADD2A6" w14:textId="77777777" w:rsidR="001E3603" w:rsidRPr="00C6319D" w:rsidRDefault="001E3603" w:rsidP="002E22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14:paraId="12FAF036" w14:textId="77777777" w:rsidR="001E3603" w:rsidRPr="00C6319D" w:rsidRDefault="001E3603" w:rsidP="002E22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14:paraId="6902A2AF" w14:textId="0A7704AC" w:rsidR="00DA2719" w:rsidRPr="00C6319D" w:rsidRDefault="00DA2719" w:rsidP="002E22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6319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LPN</w:t>
            </w:r>
            <w:r w:rsidRPr="00C6319D">
              <w:rPr>
                <w:rFonts w:ascii="Times New Roman" w:eastAsia="Times New Roman" w:hAnsi="Times New Roman" w:cs="Times New Roman"/>
                <w:color w:val="666666"/>
              </w:rPr>
              <w:t xml:space="preserve"> </w:t>
            </w:r>
            <w:r w:rsidRPr="00C6319D">
              <w:rPr>
                <w:rFonts w:ascii="Times New Roman" w:eastAsia="Times New Roman" w:hAnsi="Times New Roman" w:cs="Times New Roman"/>
                <w:color w:val="auto"/>
              </w:rPr>
              <w:t>WELLPATH CORRECT CARE SOLUTIONS- NORTH BROWARD BUREAU - POMPANO BEACH, FL</w:t>
            </w:r>
          </w:p>
          <w:p w14:paraId="252814E7" w14:textId="77777777" w:rsidR="00DA2719" w:rsidRPr="00C6319D" w:rsidRDefault="00627A45" w:rsidP="002E22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 w:rsidRPr="00C6319D">
              <w:rPr>
                <w:rFonts w:ascii="Times New Roman" w:eastAsia="Times New Roman" w:hAnsi="Times New Roman" w:cs="Times New Roman"/>
                <w:color w:val="666666"/>
              </w:rPr>
              <w:t>JAN 2018</w:t>
            </w:r>
            <w:r w:rsidRPr="00C6319D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CD2387" w:rsidRPr="00C6319D">
              <w:rPr>
                <w:rFonts w:ascii="Times New Roman" w:eastAsia="Times New Roman" w:hAnsi="Times New Roman" w:cs="Times New Roman"/>
                <w:color w:val="666666"/>
              </w:rPr>
              <w:t>NOV 2019</w:t>
            </w:r>
          </w:p>
          <w:p w14:paraId="0DB6A907" w14:textId="77777777" w:rsidR="00627A45" w:rsidRPr="00C6319D" w:rsidRDefault="00627A45" w:rsidP="00CD2387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19D">
              <w:rPr>
                <w:rFonts w:ascii="Times New Roman" w:eastAsia="Times New Roman" w:hAnsi="Times New Roman" w:cs="Times New Roman"/>
                <w:color w:val="000000"/>
              </w:rPr>
              <w:t>Provide direct quality care to patients including daily monitoring, recording, and evaluating of medical conditions</w:t>
            </w:r>
          </w:p>
          <w:p w14:paraId="337F337B" w14:textId="77777777" w:rsidR="00DA2719" w:rsidRPr="00C6319D" w:rsidRDefault="00DA2719" w:rsidP="00CD2387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19D">
              <w:rPr>
                <w:rFonts w:ascii="Times New Roman" w:eastAsia="Times New Roman" w:hAnsi="Times New Roman" w:cs="Times New Roman"/>
                <w:color w:val="000000"/>
              </w:rPr>
              <w:t>Conducted triage care for patients. Provided medical treatment and personal care services</w:t>
            </w:r>
          </w:p>
          <w:p w14:paraId="31E6C988" w14:textId="77777777" w:rsidR="00DA2719" w:rsidRPr="00C6319D" w:rsidRDefault="00DA2719" w:rsidP="00CD2387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19D">
              <w:rPr>
                <w:rFonts w:ascii="Times New Roman" w:eastAsia="Times New Roman" w:hAnsi="Times New Roman" w:cs="Times New Roman"/>
                <w:color w:val="000000"/>
              </w:rPr>
              <w:t>Recorded all care information concisely, accurately and completely in a timely manner in the appropriate format using the SOAP form of charting</w:t>
            </w:r>
          </w:p>
          <w:p w14:paraId="683C53D4" w14:textId="77777777" w:rsidR="00DA2719" w:rsidRPr="00C6319D" w:rsidRDefault="00DA2719" w:rsidP="002D50A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19D">
              <w:rPr>
                <w:rFonts w:ascii="Times New Roman" w:eastAsia="Times New Roman" w:hAnsi="Times New Roman" w:cs="Times New Roman"/>
                <w:color w:val="000000"/>
              </w:rPr>
              <w:t>Responsible for handling unit calls and attending emergency codes in a calm and efficient manner.</w:t>
            </w:r>
          </w:p>
          <w:p w14:paraId="6D68E912" w14:textId="77777777" w:rsidR="00DA2719" w:rsidRPr="00C6319D" w:rsidRDefault="00DA2719" w:rsidP="002E22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 w:rsidRPr="00C6319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LPN </w:t>
            </w:r>
            <w:r w:rsidRPr="00C6319D">
              <w:rPr>
                <w:rFonts w:ascii="Times New Roman" w:eastAsia="Times New Roman" w:hAnsi="Times New Roman" w:cs="Times New Roman"/>
                <w:color w:val="auto"/>
              </w:rPr>
              <w:t>GOLDEN GLADES NURSING AND REHAB - MIAMI, FL</w:t>
            </w:r>
          </w:p>
          <w:p w14:paraId="6CC23772" w14:textId="130FE3CA" w:rsidR="00DA2719" w:rsidRPr="00C6319D" w:rsidRDefault="00DA2719" w:rsidP="002E22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 w:rsidRPr="00C6319D">
              <w:rPr>
                <w:rFonts w:ascii="Times New Roman" w:eastAsia="Times New Roman" w:hAnsi="Times New Roman" w:cs="Times New Roman"/>
                <w:color w:val="666666"/>
              </w:rPr>
              <w:t>A</w:t>
            </w:r>
            <w:r w:rsidR="0071619D" w:rsidRPr="00C6319D">
              <w:rPr>
                <w:rFonts w:ascii="Times New Roman" w:eastAsia="Times New Roman" w:hAnsi="Times New Roman" w:cs="Times New Roman"/>
                <w:color w:val="666666"/>
              </w:rPr>
              <w:t>PRIL</w:t>
            </w:r>
            <w:r w:rsidRPr="00C6319D">
              <w:rPr>
                <w:rFonts w:ascii="Times New Roman" w:eastAsia="Times New Roman" w:hAnsi="Times New Roman" w:cs="Times New Roman"/>
                <w:color w:val="666666"/>
              </w:rPr>
              <w:t xml:space="preserve"> 2017- DEC 2017</w:t>
            </w:r>
          </w:p>
          <w:p w14:paraId="71D5FD6F" w14:textId="77777777" w:rsidR="00DA2719" w:rsidRPr="00C6319D" w:rsidRDefault="00DA2719" w:rsidP="000741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  <w:p w14:paraId="39687041" w14:textId="77777777" w:rsidR="00DA2719" w:rsidRPr="00C6319D" w:rsidRDefault="00DA2719" w:rsidP="008149DD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C6319D">
              <w:rPr>
                <w:rFonts w:ascii="Times New Roman" w:eastAsia="Times New Roman" w:hAnsi="Times New Roman" w:cs="Times New Roman"/>
                <w:color w:val="000000"/>
              </w:rPr>
              <w:t xml:space="preserve">Take vitals like blood pressure, pulse, temperature, </w:t>
            </w:r>
            <w:proofErr w:type="spellStart"/>
            <w:r w:rsidRPr="00C6319D">
              <w:rPr>
                <w:rFonts w:ascii="Times New Roman" w:eastAsia="Times New Roman" w:hAnsi="Times New Roman" w:cs="Times New Roman"/>
                <w:color w:val="000000"/>
              </w:rPr>
              <w:t>etc</w:t>
            </w:r>
            <w:proofErr w:type="spellEnd"/>
          </w:p>
          <w:p w14:paraId="088A148B" w14:textId="77777777" w:rsidR="00DA2719" w:rsidRPr="00C6319D" w:rsidRDefault="00DA2719" w:rsidP="008149DD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C6319D">
              <w:rPr>
                <w:rFonts w:ascii="Times New Roman" w:eastAsia="Times New Roman" w:hAnsi="Times New Roman" w:cs="Times New Roman"/>
                <w:color w:val="000000"/>
              </w:rPr>
              <w:t>Track and record patient health</w:t>
            </w:r>
          </w:p>
          <w:p w14:paraId="01D15E8C" w14:textId="77777777" w:rsidR="00DA2719" w:rsidRPr="00C6319D" w:rsidRDefault="00DA2719" w:rsidP="008149DD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C6319D">
              <w:rPr>
                <w:rFonts w:ascii="Times New Roman" w:eastAsia="Times New Roman" w:hAnsi="Times New Roman" w:cs="Times New Roman"/>
                <w:color w:val="000000"/>
              </w:rPr>
              <w:t>Assist physicians and registered nurses</w:t>
            </w:r>
          </w:p>
          <w:p w14:paraId="5824CE31" w14:textId="77777777" w:rsidR="00DA2719" w:rsidRPr="00C6319D" w:rsidRDefault="00DA2719" w:rsidP="008149DD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C6319D">
              <w:rPr>
                <w:rFonts w:ascii="Times New Roman" w:eastAsia="Times New Roman" w:hAnsi="Times New Roman" w:cs="Times New Roman"/>
                <w:color w:val="000000"/>
              </w:rPr>
              <w:t>Give prescribed medication to patients</w:t>
            </w:r>
          </w:p>
          <w:p w14:paraId="17070386" w14:textId="77777777" w:rsidR="00DA2719" w:rsidRPr="00C6319D" w:rsidRDefault="00DA2719" w:rsidP="00CD2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1EEE5F" w14:textId="77777777" w:rsidR="00927723" w:rsidRPr="00C6319D" w:rsidRDefault="00381446" w:rsidP="002E227A">
            <w:pPr>
              <w:pStyle w:val="Heading2"/>
              <w:rPr>
                <w:rFonts w:ascii="Times New Roman" w:hAnsi="Times New Roman" w:cs="Times New Roman"/>
              </w:rPr>
            </w:pPr>
            <w:r w:rsidRPr="00C6319D">
              <w:rPr>
                <w:rStyle w:val="Strong"/>
                <w:rFonts w:ascii="Times New Roman" w:hAnsi="Times New Roman" w:cs="Times New Roman"/>
              </w:rPr>
              <w:t>lpn</w:t>
            </w:r>
            <w:r w:rsidR="00927723" w:rsidRPr="00C6319D">
              <w:rPr>
                <w:rFonts w:ascii="Times New Roman" w:hAnsi="Times New Roman" w:cs="Times New Roman"/>
              </w:rPr>
              <w:t xml:space="preserve"> </w:t>
            </w:r>
            <w:r w:rsidRPr="00C6319D">
              <w:rPr>
                <w:rFonts w:ascii="Times New Roman" w:hAnsi="Times New Roman" w:cs="Times New Roman"/>
              </w:rPr>
              <w:t>cross gardens care center</w:t>
            </w:r>
            <w:r w:rsidR="00DA2719" w:rsidRPr="00C6319D">
              <w:rPr>
                <w:rFonts w:ascii="Times New Roman" w:hAnsi="Times New Roman" w:cs="Times New Roman"/>
              </w:rPr>
              <w:t xml:space="preserve"> </w:t>
            </w:r>
            <w:r w:rsidR="00DA2719" w:rsidRPr="00C6319D">
              <w:rPr>
                <w:rFonts w:ascii="Times New Roman" w:eastAsia="Times New Roman" w:hAnsi="Times New Roman" w:cs="Times New Roman"/>
                <w:color w:val="auto"/>
              </w:rPr>
              <w:t>- MIAMI, FL</w:t>
            </w:r>
          </w:p>
          <w:p w14:paraId="54AB58F3" w14:textId="77777777" w:rsidR="00927723" w:rsidRPr="00C6319D" w:rsidRDefault="00381446" w:rsidP="002E227A">
            <w:pPr>
              <w:pStyle w:val="Heading3"/>
              <w:rPr>
                <w:rFonts w:ascii="Times New Roman" w:hAnsi="Times New Roman" w:cs="Times New Roman"/>
                <w:szCs w:val="22"/>
              </w:rPr>
            </w:pPr>
            <w:r w:rsidRPr="00C6319D">
              <w:rPr>
                <w:rFonts w:ascii="Times New Roman" w:hAnsi="Times New Roman" w:cs="Times New Roman"/>
                <w:szCs w:val="22"/>
              </w:rPr>
              <w:t xml:space="preserve">april 2016 </w:t>
            </w:r>
            <w:r w:rsidR="00DA2719" w:rsidRPr="00C6319D">
              <w:rPr>
                <w:rFonts w:ascii="Times New Roman" w:hAnsi="Times New Roman" w:cs="Times New Roman"/>
                <w:szCs w:val="22"/>
              </w:rPr>
              <w:t>–</w:t>
            </w:r>
            <w:r w:rsidRPr="00C6319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A2719" w:rsidRPr="00C6319D">
              <w:rPr>
                <w:rFonts w:ascii="Times New Roman" w:hAnsi="Times New Roman" w:cs="Times New Roman"/>
                <w:szCs w:val="22"/>
              </w:rPr>
              <w:t>APRIL 2017</w:t>
            </w:r>
          </w:p>
          <w:p w14:paraId="4C804316" w14:textId="77777777" w:rsidR="00381446" w:rsidRPr="00C6319D" w:rsidRDefault="00381446" w:rsidP="008149DD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Times New Roman" w:hAnsi="Times New Roman" w:cs="Times New Roman"/>
                <w:color w:val="auto"/>
              </w:rPr>
            </w:pPr>
            <w:r w:rsidRPr="00C6319D">
              <w:rPr>
                <w:rFonts w:ascii="Times New Roman" w:hAnsi="Times New Roman" w:cs="Times New Roman"/>
                <w:color w:val="auto"/>
              </w:rPr>
              <w:t xml:space="preserve">Take vitals like blood pressure, pulse, temperature, </w:t>
            </w:r>
            <w:proofErr w:type="spellStart"/>
            <w:r w:rsidRPr="00C6319D">
              <w:rPr>
                <w:rFonts w:ascii="Times New Roman" w:hAnsi="Times New Roman" w:cs="Times New Roman"/>
                <w:color w:val="auto"/>
              </w:rPr>
              <w:t>etc</w:t>
            </w:r>
            <w:proofErr w:type="spellEnd"/>
          </w:p>
          <w:p w14:paraId="164ED68F" w14:textId="77777777" w:rsidR="00381446" w:rsidRPr="00C6319D" w:rsidRDefault="00381446" w:rsidP="008149DD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Times New Roman" w:hAnsi="Times New Roman" w:cs="Times New Roman"/>
                <w:color w:val="auto"/>
              </w:rPr>
            </w:pPr>
            <w:r w:rsidRPr="00C6319D">
              <w:rPr>
                <w:rFonts w:ascii="Times New Roman" w:hAnsi="Times New Roman" w:cs="Times New Roman"/>
                <w:color w:val="auto"/>
              </w:rPr>
              <w:t xml:space="preserve">Dressing </w:t>
            </w:r>
            <w:r w:rsidR="00DA2719" w:rsidRPr="00C6319D">
              <w:rPr>
                <w:rFonts w:ascii="Times New Roman" w:hAnsi="Times New Roman" w:cs="Times New Roman"/>
                <w:color w:val="auto"/>
              </w:rPr>
              <w:t>patients’</w:t>
            </w:r>
            <w:r w:rsidRPr="00C6319D">
              <w:rPr>
                <w:rFonts w:ascii="Times New Roman" w:hAnsi="Times New Roman" w:cs="Times New Roman"/>
                <w:color w:val="auto"/>
              </w:rPr>
              <w:t xml:space="preserve"> wounds</w:t>
            </w:r>
          </w:p>
          <w:p w14:paraId="6CEAC0A0" w14:textId="77777777" w:rsidR="002D50AC" w:rsidRPr="00C6319D" w:rsidRDefault="00381446" w:rsidP="008149DD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Times New Roman" w:hAnsi="Times New Roman" w:cs="Times New Roman"/>
                <w:color w:val="auto"/>
              </w:rPr>
            </w:pPr>
            <w:r w:rsidRPr="00C6319D">
              <w:rPr>
                <w:rFonts w:ascii="Times New Roman" w:hAnsi="Times New Roman" w:cs="Times New Roman"/>
                <w:color w:val="auto"/>
              </w:rPr>
              <w:t xml:space="preserve">Assist physicians and registered nurses </w:t>
            </w:r>
          </w:p>
          <w:p w14:paraId="1427CE53" w14:textId="7EE06CAA" w:rsidR="0071619D" w:rsidRPr="00C6319D" w:rsidRDefault="00381446" w:rsidP="008149DD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Times New Roman" w:hAnsi="Times New Roman" w:cs="Times New Roman"/>
              </w:rPr>
            </w:pPr>
            <w:r w:rsidRPr="00C6319D">
              <w:rPr>
                <w:rFonts w:ascii="Times New Roman" w:hAnsi="Times New Roman" w:cs="Times New Roman"/>
                <w:color w:val="auto"/>
              </w:rPr>
              <w:t>Give prescribed medication to patient</w:t>
            </w:r>
            <w:r w:rsidR="001E3603" w:rsidRPr="00C6319D">
              <w:rPr>
                <w:rFonts w:ascii="Times New Roman" w:hAnsi="Times New Roman" w:cs="Times New Roman"/>
                <w:color w:val="auto"/>
              </w:rPr>
              <w:t xml:space="preserve">s </w:t>
            </w:r>
          </w:p>
          <w:p w14:paraId="2691EF5C" w14:textId="76A2DFD2" w:rsidR="0007419E" w:rsidRDefault="0007419E" w:rsidP="0007419E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1716529" w14:textId="5642C90F" w:rsidR="00C6319D" w:rsidRDefault="00C6319D" w:rsidP="0007419E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B282541" w14:textId="77777777" w:rsidR="00C6319D" w:rsidRPr="00C6319D" w:rsidRDefault="00C6319D" w:rsidP="0007419E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917E1A5" w14:textId="77777777" w:rsidR="002D1124" w:rsidRDefault="002D1124" w:rsidP="001E3603">
            <w:pPr>
              <w:rPr>
                <w:rFonts w:ascii="Times New Roman" w:hAnsi="Times New Roman" w:cs="Times New Roman"/>
              </w:rPr>
            </w:pPr>
          </w:p>
          <w:p w14:paraId="21D5BF81" w14:textId="77777777" w:rsidR="002D1124" w:rsidRDefault="002D1124" w:rsidP="001E3603">
            <w:pPr>
              <w:rPr>
                <w:rFonts w:ascii="Times New Roman" w:hAnsi="Times New Roman" w:cs="Times New Roman"/>
              </w:rPr>
            </w:pPr>
          </w:p>
          <w:p w14:paraId="7BA6BAC9" w14:textId="2438605E" w:rsidR="007302BE" w:rsidRPr="00C6319D" w:rsidRDefault="007302BE" w:rsidP="001E3603">
            <w:pPr>
              <w:rPr>
                <w:rFonts w:ascii="Times New Roman" w:hAnsi="Times New Roman" w:cs="Times New Roman"/>
              </w:rPr>
            </w:pPr>
            <w:r w:rsidRPr="00C6319D">
              <w:rPr>
                <w:rFonts w:ascii="Times New Roman" w:hAnsi="Times New Roman" w:cs="Times New Roman"/>
              </w:rPr>
              <w:t>REFERNCES</w:t>
            </w:r>
          </w:p>
          <w:p w14:paraId="068FBDB8" w14:textId="77777777" w:rsidR="007302BE" w:rsidRPr="00C6319D" w:rsidRDefault="007302BE" w:rsidP="0007419E">
            <w:pPr>
              <w:pStyle w:val="NoSpacing"/>
              <w:rPr>
                <w:rFonts w:ascii="Times New Roman" w:hAnsi="Times New Roman" w:cs="Times New Roman"/>
              </w:rPr>
            </w:pPr>
            <w:r w:rsidRPr="00C6319D">
              <w:rPr>
                <w:rFonts w:ascii="Times New Roman" w:hAnsi="Times New Roman" w:cs="Times New Roman"/>
              </w:rPr>
              <w:t>Patricia Philippe (Colleague) 305 -747- 8095</w:t>
            </w:r>
          </w:p>
          <w:p w14:paraId="615F7502" w14:textId="77777777" w:rsidR="007302BE" w:rsidRPr="00C6319D" w:rsidRDefault="00907EF8" w:rsidP="0007419E">
            <w:pPr>
              <w:pStyle w:val="NoSpacing"/>
              <w:rPr>
                <w:rFonts w:ascii="Times New Roman" w:hAnsi="Times New Roman" w:cs="Times New Roman"/>
              </w:rPr>
            </w:pPr>
            <w:r w:rsidRPr="00C6319D">
              <w:rPr>
                <w:rFonts w:ascii="Times New Roman" w:hAnsi="Times New Roman" w:cs="Times New Roman"/>
              </w:rPr>
              <w:t>Melissa Augustin (Charge Nurse North Shore) 954-952-2231</w:t>
            </w:r>
          </w:p>
          <w:p w14:paraId="04ECA341" w14:textId="3713B8AC" w:rsidR="00907EF8" w:rsidRPr="00C6319D" w:rsidRDefault="00907EF8" w:rsidP="001E3603">
            <w:pPr>
              <w:pStyle w:val="BusinessNameDate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319D">
              <w:rPr>
                <w:rFonts w:ascii="Times New Roman" w:hAnsi="Times New Roman" w:cs="Times New Roman"/>
                <w:sz w:val="22"/>
                <w:szCs w:val="22"/>
              </w:rPr>
              <w:t>Nadie</w:t>
            </w:r>
            <w:proofErr w:type="spellEnd"/>
            <w:r w:rsidRPr="00C631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319D">
              <w:rPr>
                <w:rFonts w:ascii="Times New Roman" w:hAnsi="Times New Roman" w:cs="Times New Roman"/>
                <w:sz w:val="22"/>
                <w:szCs w:val="22"/>
              </w:rPr>
              <w:t>Therlonge</w:t>
            </w:r>
            <w:proofErr w:type="spellEnd"/>
            <w:r w:rsidRPr="00C6319D">
              <w:rPr>
                <w:rFonts w:ascii="Times New Roman" w:hAnsi="Times New Roman" w:cs="Times New Roman"/>
                <w:sz w:val="22"/>
                <w:szCs w:val="22"/>
              </w:rPr>
              <w:t xml:space="preserve"> (Supervisor Well Path) 954-591-2191</w:t>
            </w:r>
          </w:p>
        </w:tc>
      </w:tr>
    </w:tbl>
    <w:p w14:paraId="3DB4BF86" w14:textId="1B3E11B5" w:rsidR="00047E0E" w:rsidRPr="00C6319D" w:rsidRDefault="00047E0E" w:rsidP="0071619D">
      <w:pPr>
        <w:tabs>
          <w:tab w:val="left" w:pos="2280"/>
        </w:tabs>
        <w:rPr>
          <w:rFonts w:ascii="Times New Roman" w:hAnsi="Times New Roman" w:cs="Times New Roman"/>
        </w:rPr>
      </w:pPr>
    </w:p>
    <w:sectPr w:rsidR="00047E0E" w:rsidRPr="00C6319D">
      <w:footerReference w:type="default" r:id="rId7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335A7" w14:textId="77777777" w:rsidR="0071176F" w:rsidRDefault="0071176F" w:rsidP="00927723">
      <w:pPr>
        <w:spacing w:after="0" w:line="240" w:lineRule="auto"/>
      </w:pPr>
      <w:r>
        <w:separator/>
      </w:r>
    </w:p>
  </w:endnote>
  <w:endnote w:type="continuationSeparator" w:id="0">
    <w:p w14:paraId="301963C4" w14:textId="77777777" w:rsidR="0071176F" w:rsidRDefault="0071176F" w:rsidP="0092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8EDB4" w14:textId="77777777" w:rsidR="00046802" w:rsidRDefault="00B50C4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F7D8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E425D" w14:textId="77777777" w:rsidR="0071176F" w:rsidRDefault="0071176F" w:rsidP="00927723">
      <w:pPr>
        <w:spacing w:after="0" w:line="240" w:lineRule="auto"/>
      </w:pPr>
      <w:r>
        <w:separator/>
      </w:r>
    </w:p>
  </w:footnote>
  <w:footnote w:type="continuationSeparator" w:id="0">
    <w:p w14:paraId="29EB5C47" w14:textId="77777777" w:rsidR="0071176F" w:rsidRDefault="0071176F" w:rsidP="0092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C8C"/>
    <w:multiLevelType w:val="hybridMultilevel"/>
    <w:tmpl w:val="C6FEB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443E1"/>
    <w:multiLevelType w:val="multilevel"/>
    <w:tmpl w:val="C750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659A1"/>
    <w:multiLevelType w:val="hybridMultilevel"/>
    <w:tmpl w:val="9A183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6347F"/>
    <w:multiLevelType w:val="hybridMultilevel"/>
    <w:tmpl w:val="5944D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A29D7"/>
    <w:multiLevelType w:val="hybridMultilevel"/>
    <w:tmpl w:val="58F63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32EB6"/>
    <w:multiLevelType w:val="hybridMultilevel"/>
    <w:tmpl w:val="595C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B5A87"/>
    <w:multiLevelType w:val="hybridMultilevel"/>
    <w:tmpl w:val="D286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34BF3"/>
    <w:multiLevelType w:val="hybridMultilevel"/>
    <w:tmpl w:val="05CA8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F31BB"/>
    <w:multiLevelType w:val="hybridMultilevel"/>
    <w:tmpl w:val="2130A4E2"/>
    <w:lvl w:ilvl="0" w:tplc="E07469E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D4973"/>
    <w:multiLevelType w:val="hybridMultilevel"/>
    <w:tmpl w:val="19E6E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7B11F0"/>
    <w:multiLevelType w:val="hybridMultilevel"/>
    <w:tmpl w:val="BF36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A6C95"/>
    <w:multiLevelType w:val="hybridMultilevel"/>
    <w:tmpl w:val="BAA2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27C54"/>
    <w:multiLevelType w:val="hybridMultilevel"/>
    <w:tmpl w:val="5FA477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BA549B"/>
    <w:multiLevelType w:val="hybridMultilevel"/>
    <w:tmpl w:val="10A4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C4882"/>
    <w:multiLevelType w:val="hybridMultilevel"/>
    <w:tmpl w:val="BAD2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27AAE"/>
    <w:multiLevelType w:val="hybridMultilevel"/>
    <w:tmpl w:val="557A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B603D"/>
    <w:multiLevelType w:val="hybridMultilevel"/>
    <w:tmpl w:val="1AD4A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7F1ECA"/>
    <w:multiLevelType w:val="hybridMultilevel"/>
    <w:tmpl w:val="3C920648"/>
    <w:lvl w:ilvl="0" w:tplc="743C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F3EBD"/>
    <w:multiLevelType w:val="hybridMultilevel"/>
    <w:tmpl w:val="1898F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DA4A29"/>
    <w:multiLevelType w:val="multilevel"/>
    <w:tmpl w:val="27404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8772692"/>
    <w:multiLevelType w:val="hybridMultilevel"/>
    <w:tmpl w:val="CCBAA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F53514"/>
    <w:multiLevelType w:val="hybridMultilevel"/>
    <w:tmpl w:val="C842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2392E"/>
    <w:multiLevelType w:val="hybridMultilevel"/>
    <w:tmpl w:val="AF304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8B417C"/>
    <w:multiLevelType w:val="hybridMultilevel"/>
    <w:tmpl w:val="2BBACEA0"/>
    <w:lvl w:ilvl="0" w:tplc="E07469E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B025F"/>
    <w:multiLevelType w:val="hybridMultilevel"/>
    <w:tmpl w:val="5E044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34CA4"/>
    <w:multiLevelType w:val="hybridMultilevel"/>
    <w:tmpl w:val="05EC7C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95E7FC7"/>
    <w:multiLevelType w:val="hybridMultilevel"/>
    <w:tmpl w:val="93F6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94E28"/>
    <w:multiLevelType w:val="hybridMultilevel"/>
    <w:tmpl w:val="15E2C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5564F"/>
    <w:multiLevelType w:val="hybridMultilevel"/>
    <w:tmpl w:val="A7F4D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E4E43"/>
    <w:multiLevelType w:val="hybridMultilevel"/>
    <w:tmpl w:val="6A223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7537BC1"/>
    <w:multiLevelType w:val="hybridMultilevel"/>
    <w:tmpl w:val="C09CC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F021DE"/>
    <w:multiLevelType w:val="hybridMultilevel"/>
    <w:tmpl w:val="0DE0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14"/>
  </w:num>
  <w:num w:numId="5">
    <w:abstractNumId w:val="8"/>
  </w:num>
  <w:num w:numId="6">
    <w:abstractNumId w:val="2"/>
  </w:num>
  <w:num w:numId="7">
    <w:abstractNumId w:val="18"/>
  </w:num>
  <w:num w:numId="8">
    <w:abstractNumId w:val="20"/>
  </w:num>
  <w:num w:numId="9">
    <w:abstractNumId w:val="16"/>
  </w:num>
  <w:num w:numId="10">
    <w:abstractNumId w:val="1"/>
  </w:num>
  <w:num w:numId="11">
    <w:abstractNumId w:val="3"/>
  </w:num>
  <w:num w:numId="12">
    <w:abstractNumId w:val="28"/>
  </w:num>
  <w:num w:numId="13">
    <w:abstractNumId w:val="26"/>
  </w:num>
  <w:num w:numId="14">
    <w:abstractNumId w:val="31"/>
  </w:num>
  <w:num w:numId="15">
    <w:abstractNumId w:val="24"/>
  </w:num>
  <w:num w:numId="16">
    <w:abstractNumId w:val="0"/>
  </w:num>
  <w:num w:numId="17">
    <w:abstractNumId w:val="30"/>
  </w:num>
  <w:num w:numId="18">
    <w:abstractNumId w:val="13"/>
  </w:num>
  <w:num w:numId="19">
    <w:abstractNumId w:val="25"/>
  </w:num>
  <w:num w:numId="20">
    <w:abstractNumId w:val="29"/>
  </w:num>
  <w:num w:numId="21">
    <w:abstractNumId w:val="27"/>
  </w:num>
  <w:num w:numId="22">
    <w:abstractNumId w:val="17"/>
  </w:num>
  <w:num w:numId="23">
    <w:abstractNumId w:val="5"/>
  </w:num>
  <w:num w:numId="24">
    <w:abstractNumId w:val="6"/>
  </w:num>
  <w:num w:numId="25">
    <w:abstractNumId w:val="4"/>
  </w:num>
  <w:num w:numId="26">
    <w:abstractNumId w:val="7"/>
  </w:num>
  <w:num w:numId="27">
    <w:abstractNumId w:val="10"/>
  </w:num>
  <w:num w:numId="28">
    <w:abstractNumId w:val="11"/>
  </w:num>
  <w:num w:numId="29">
    <w:abstractNumId w:val="22"/>
  </w:num>
  <w:num w:numId="30">
    <w:abstractNumId w:val="9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46"/>
    <w:rsid w:val="00047E0E"/>
    <w:rsid w:val="0007419E"/>
    <w:rsid w:val="00084AAF"/>
    <w:rsid w:val="0012022A"/>
    <w:rsid w:val="001E3603"/>
    <w:rsid w:val="00293B83"/>
    <w:rsid w:val="002A0BA8"/>
    <w:rsid w:val="002D1124"/>
    <w:rsid w:val="002D50AC"/>
    <w:rsid w:val="002E227A"/>
    <w:rsid w:val="002F17A2"/>
    <w:rsid w:val="00381446"/>
    <w:rsid w:val="00465730"/>
    <w:rsid w:val="00497A38"/>
    <w:rsid w:val="004D27A9"/>
    <w:rsid w:val="005174D8"/>
    <w:rsid w:val="00545B76"/>
    <w:rsid w:val="00584219"/>
    <w:rsid w:val="005F7D84"/>
    <w:rsid w:val="0060084A"/>
    <w:rsid w:val="00627A45"/>
    <w:rsid w:val="006A3CE7"/>
    <w:rsid w:val="0071176F"/>
    <w:rsid w:val="0071619D"/>
    <w:rsid w:val="007302BE"/>
    <w:rsid w:val="00753EBB"/>
    <w:rsid w:val="00767F16"/>
    <w:rsid w:val="00781F24"/>
    <w:rsid w:val="008149DD"/>
    <w:rsid w:val="008C7FE6"/>
    <w:rsid w:val="00907EF8"/>
    <w:rsid w:val="00927723"/>
    <w:rsid w:val="00957CE3"/>
    <w:rsid w:val="00A41BBB"/>
    <w:rsid w:val="00AB1DF6"/>
    <w:rsid w:val="00B27E49"/>
    <w:rsid w:val="00B50C46"/>
    <w:rsid w:val="00C01B9F"/>
    <w:rsid w:val="00C6319D"/>
    <w:rsid w:val="00C95480"/>
    <w:rsid w:val="00CD2387"/>
    <w:rsid w:val="00D55908"/>
    <w:rsid w:val="00D61E00"/>
    <w:rsid w:val="00DA2719"/>
    <w:rsid w:val="00E816AB"/>
    <w:rsid w:val="00F132C7"/>
    <w:rsid w:val="00F64D86"/>
    <w:rsid w:val="00F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52FFA"/>
  <w15:chartTrackingRefBased/>
  <w15:docId w15:val="{3BACCDE3-A4F5-423E-8F1F-819FB255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08"/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927723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927723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27723"/>
    <w:rPr>
      <w:rFonts w:eastAsiaTheme="minorEastAsia"/>
      <w:b/>
      <w:bCs/>
      <w:caps/>
      <w:color w:val="5C760A" w:themeColor="accent1" w:themeShade="BF"/>
      <w:kern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927723"/>
    <w:rPr>
      <w:rFonts w:eastAsiaTheme="minorEastAsia"/>
      <w:caps/>
      <w:color w:val="000000" w:themeColor="text1"/>
      <w:kern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927723"/>
    <w:rPr>
      <w:rFonts w:eastAsiaTheme="minorEastAsia"/>
      <w:caps/>
      <w:color w:val="595959" w:themeColor="text1" w:themeTint="A6"/>
      <w:szCs w:val="17"/>
      <w:lang w:eastAsia="ja-JP"/>
    </w:rPr>
  </w:style>
  <w:style w:type="paragraph" w:styleId="NoSpacing">
    <w:name w:val="No Spacing"/>
    <w:uiPriority w:val="2"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92772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927723"/>
    <w:pPr>
      <w:spacing w:before="240" w:after="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27723"/>
    <w:rPr>
      <w:rFonts w:eastAsiaTheme="minorEastAsia"/>
      <w:b/>
      <w:bCs/>
      <w:caps/>
      <w:color w:val="5C760A" w:themeColor="accent1" w:themeShade="BF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9277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7723"/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772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23"/>
    <w:rPr>
      <w:rFonts w:eastAsiaTheme="minorEastAsia"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381446"/>
    <w:pPr>
      <w:ind w:left="720"/>
      <w:contextualSpacing/>
    </w:pPr>
  </w:style>
  <w:style w:type="paragraph" w:customStyle="1" w:styleId="BusinessNameDates">
    <w:name w:val="Business Name &amp; Dates"/>
    <w:basedOn w:val="Normal"/>
    <w:qFormat/>
    <w:rsid w:val="00D55908"/>
    <w:pPr>
      <w:spacing w:after="0" w:line="240" w:lineRule="auto"/>
    </w:pPr>
    <w:rPr>
      <w:rFonts w:ascii="Verdana" w:eastAsia="Times New Roman" w:hAnsi="Verdana" w:cs="Courier New"/>
      <w:color w:val="auto"/>
      <w:sz w:val="1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7"/>
    <w:unhideWhenUsed/>
    <w:qFormat/>
    <w:rsid w:val="0060084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03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87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152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611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6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Microsoft\Templates\Basic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125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Pat Phillips</cp:lastModifiedBy>
  <cp:revision>9</cp:revision>
  <cp:lastPrinted>2016-12-23T14:45:00Z</cp:lastPrinted>
  <dcterms:created xsi:type="dcterms:W3CDTF">2020-11-12T17:43:00Z</dcterms:created>
  <dcterms:modified xsi:type="dcterms:W3CDTF">2021-02-22T00:50:00Z</dcterms:modified>
</cp:coreProperties>
</file>